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F73E" w14:textId="67CB489F" w:rsidR="00B92986" w:rsidRPr="001B3F61" w:rsidRDefault="00FA1292" w:rsidP="00006520">
      <w:pPr>
        <w:rPr>
          <w:color w:val="FF0000"/>
          <w:sz w:val="36"/>
          <w:szCs w:val="36"/>
        </w:rPr>
      </w:pPr>
      <w:r w:rsidRPr="001B3F61">
        <w:rPr>
          <w:noProof/>
          <w:lang w:eastAsia="en-GB"/>
        </w:rPr>
        <mc:AlternateContent>
          <mc:Choice Requires="wps">
            <w:drawing>
              <wp:anchor distT="45720" distB="45720" distL="114300" distR="114300" simplePos="0" relativeHeight="251659264" behindDoc="0" locked="0" layoutInCell="1" allowOverlap="1" wp14:anchorId="4E995356" wp14:editId="6B1EF516">
                <wp:simplePos x="0" y="0"/>
                <wp:positionH relativeFrom="column">
                  <wp:posOffset>-323850</wp:posOffset>
                </wp:positionH>
                <wp:positionV relativeFrom="paragraph">
                  <wp:posOffset>3867149</wp:posOffset>
                </wp:positionV>
                <wp:extent cx="3741420" cy="2898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2898775"/>
                        </a:xfrm>
                        <a:prstGeom prst="rect">
                          <a:avLst/>
                        </a:prstGeom>
                        <a:noFill/>
                        <a:ln w="9525">
                          <a:noFill/>
                          <a:miter lim="800000"/>
                          <a:headEnd/>
                          <a:tailEnd/>
                        </a:ln>
                      </wps:spPr>
                      <wps:txbx>
                        <w:txbxContent>
                          <w:p w14:paraId="3552ADE9" w14:textId="61B28CDA" w:rsidR="00A220DE" w:rsidRPr="00EE02A8" w:rsidRDefault="00CA0C17" w:rsidP="00EE02A8">
                            <w:pPr>
                              <w:pStyle w:val="1Documenttitle"/>
                              <w:rPr>
                                <w:rStyle w:val="BookTitle"/>
                              </w:rPr>
                            </w:pPr>
                            <w:r w:rsidRPr="00CA0C17">
                              <w:rPr>
                                <w:rStyle w:val="BookTitle"/>
                              </w:rPr>
                              <w:t>Service Concession Agreement</w:t>
                            </w:r>
                          </w:p>
                          <w:p w14:paraId="2581BD57" w14:textId="39927F84" w:rsidR="00597CD6" w:rsidRPr="00597CD6" w:rsidRDefault="00CA0C17" w:rsidP="00CA0C17">
                            <w:pPr>
                              <w:pStyle w:val="DocumentSub-title"/>
                            </w:pPr>
                            <w:r>
                              <w:t>Contract 6 in the Commonwealth Model Contract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95356" id="_x0000_t202" coordsize="21600,21600" o:spt="202" path="m,l,21600r21600,l21600,xe">
                <v:stroke joinstyle="miter"/>
                <v:path gradientshapeok="t" o:connecttype="rect"/>
              </v:shapetype>
              <v:shape id="Text Box 2" o:spid="_x0000_s1026" type="#_x0000_t202" style="position:absolute;margin-left:-25.5pt;margin-top:304.5pt;width:294.6pt;height:2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" filled="f" stroked="f">
                <v:textbox>
                  <w:txbxContent>
                    <w:p w14:paraId="3552ADE9" w14:textId="61B28CDA" w:rsidR="00A220DE" w:rsidRPr="00EE02A8" w:rsidRDefault="00CA0C17" w:rsidP="00EE02A8">
                      <w:pPr>
                        <w:pStyle w:val="1Documenttitle"/>
                        <w:rPr>
                          <w:rStyle w:val="BookTitle"/>
                        </w:rPr>
                      </w:pPr>
                      <w:r w:rsidRPr="00CA0C17">
                        <w:rPr>
                          <w:rStyle w:val="BookTitle"/>
                        </w:rPr>
                        <w:t>Service Concession Agreement</w:t>
                      </w:r>
                    </w:p>
                    <w:p w14:paraId="2581BD57" w14:textId="39927F84" w:rsidR="00597CD6" w:rsidRPr="00597CD6" w:rsidRDefault="00CA0C17" w:rsidP="00CA0C17">
                      <w:pPr>
                        <w:pStyle w:val="DocumentSub-title"/>
                      </w:pPr>
                      <w:r>
                        <w:t>Contract 6 in the Commonwealth Model Contract Series</w:t>
                      </w:r>
                    </w:p>
                  </w:txbxContent>
                </v:textbox>
              </v:shape>
            </w:pict>
          </mc:Fallback>
        </mc:AlternateContent>
      </w:r>
    </w:p>
    <w:p w14:paraId="672A6659" w14:textId="77777777" w:rsidR="00705570" w:rsidRPr="001B3F61" w:rsidRDefault="00705570" w:rsidP="00911A5A">
      <w:pPr>
        <w:rPr>
          <w:rStyle w:val="BookTitle"/>
        </w:rPr>
        <w:sectPr w:rsidR="00705570" w:rsidRPr="001B3F61" w:rsidSect="00A32FB5">
          <w:headerReference w:type="default" r:id="rId11"/>
          <w:footerReference w:type="even" r:id="rId12"/>
          <w:footerReference w:type="first" r:id="rId13"/>
          <w:pgSz w:w="11906" w:h="16838" w:code="9"/>
          <w:pgMar w:top="1440" w:right="1440" w:bottom="1440" w:left="1440" w:header="708" w:footer="708" w:gutter="0"/>
          <w:cols w:space="708"/>
          <w:docGrid w:linePitch="360"/>
        </w:sectPr>
      </w:pPr>
    </w:p>
    <w:p w14:paraId="72C3B538" w14:textId="77777777" w:rsidR="00E22FC6" w:rsidRPr="001B3F61" w:rsidRDefault="00E22FC6" w:rsidP="00E22FC6">
      <w:pPr>
        <w:rPr>
          <w:b/>
          <w:bCs/>
        </w:rPr>
      </w:pPr>
      <w:r w:rsidRPr="001B3F61">
        <w:rPr>
          <w:b/>
          <w:bCs/>
        </w:rPr>
        <w:lastRenderedPageBreak/>
        <w:t>Model Contracts for Infrastructure, Extractives and Energy Industries in Commonwealth Countries</w:t>
      </w:r>
    </w:p>
    <w:p w14:paraId="590C1CC7" w14:textId="77777777" w:rsidR="00E22FC6" w:rsidRPr="001B3F61" w:rsidRDefault="00E22FC6" w:rsidP="00E22FC6">
      <w:r w:rsidRPr="001B3F61">
        <w:t xml:space="preserve">The Commonwealth Secretariat recognises the need for standardised contracts within the infrastructure, extractives and energy industries across its member countries. </w:t>
      </w:r>
    </w:p>
    <w:p w14:paraId="40B8ECD0" w14:textId="77777777" w:rsidR="00E22FC6" w:rsidRPr="001B3F61" w:rsidRDefault="00E22FC6" w:rsidP="00E22FC6">
      <w:r w:rsidRPr="001B3F61">
        <w:t>The lack of uniformity in these contracts has led to inefficiencies, imbalances and loopholes that do not serve the best interests of the member countries. To address this issue, the Secretariat is developing model contracts that foster fairness, balance and sustainability in investment relationships, while protecting the interests of governments and citizens.</w:t>
      </w:r>
    </w:p>
    <w:p w14:paraId="1161BE55" w14:textId="77777777" w:rsidR="00E22FC6" w:rsidRPr="001B3F61" w:rsidRDefault="00E22FC6" w:rsidP="00E22FC6">
      <w:r w:rsidRPr="001B3F61">
        <w:t>The core purpose of this standardisation is to consolidate a comprehensive array of infrastructure contracts, facilitating easy access for relevant stakeholders. By providing a singular point of access, it eliminates redundancy and ambiguity, allowing government officials and authorised parties to efficiently source and acquire requisite contracts. This strategic initiative is poised to revolutionise and improve the procurement process within Commonwealth member countries.</w:t>
      </w:r>
    </w:p>
    <w:p w14:paraId="6DCF8364" w14:textId="77777777" w:rsidR="00E22FC6" w:rsidRPr="001B3F61" w:rsidRDefault="00E22FC6" w:rsidP="00E22FC6">
      <w:r w:rsidRPr="001B3F61">
        <w:t xml:space="preserve">This series of model contracts will serve as valuable resources for government lawyers, aiding them in drafting and reviewing foreign investment projects and related contracts. By promoting fairness, balance and sustainability, these model contracts will contribute to the overall development and economic wellbeing of Commonwealth member countries. </w:t>
      </w:r>
    </w:p>
    <w:p w14:paraId="4CF07C3A" w14:textId="77777777" w:rsidR="00E22FC6" w:rsidRPr="001B3F61" w:rsidRDefault="00E22FC6" w:rsidP="00E22FC6">
      <w:r w:rsidRPr="001B3F61">
        <w:t>Moreover, the establishment of this central repository underlines the commitment of Commonwealth member countries to fostering a conducive environment for sustainable investments.</w:t>
      </w:r>
    </w:p>
    <w:p w14:paraId="40DAA24C" w14:textId="77777777" w:rsidR="00E22FC6" w:rsidRPr="001B3F61" w:rsidRDefault="00E22FC6" w:rsidP="00E22FC6">
      <w:r w:rsidRPr="001B3F61">
        <w:t>To deliver this suite of model contracts, the Commonwealth Secretariat has constituted a working group comprising of officials nominated by 19 member countries who are leveraging their expertise, and working with a designated expert, to conclude the project.</w:t>
      </w:r>
    </w:p>
    <w:p w14:paraId="5428029B" w14:textId="05901B63" w:rsidR="00006520" w:rsidRPr="001B3F61" w:rsidRDefault="00006520" w:rsidP="00006520">
      <w:pPr>
        <w:rPr>
          <w:color w:val="272A67"/>
          <w:sz w:val="16"/>
          <w:szCs w:val="16"/>
        </w:rPr>
      </w:pPr>
      <w:r w:rsidRPr="001B3F61">
        <w:rPr>
          <w:color w:val="272A67"/>
        </w:rPr>
        <w:br w:type="page"/>
      </w:r>
    </w:p>
    <w:p w14:paraId="2946DB82" w14:textId="77777777" w:rsidR="00006520" w:rsidRPr="001B3F61" w:rsidRDefault="00006520" w:rsidP="005343D9">
      <w:pPr>
        <w:pStyle w:val="NoSpacing"/>
      </w:pPr>
    </w:p>
    <w:p w14:paraId="5997CC1D" w14:textId="77777777" w:rsidR="00006520" w:rsidRPr="001B3F61" w:rsidRDefault="00006520" w:rsidP="005343D9">
      <w:pPr>
        <w:pStyle w:val="NoSpacing"/>
      </w:pPr>
    </w:p>
    <w:p w14:paraId="110FFD37" w14:textId="77777777" w:rsidR="00006520" w:rsidRDefault="00006520" w:rsidP="00911A5A">
      <w:pPr>
        <w:jc w:val="center"/>
      </w:pPr>
    </w:p>
    <w:p w14:paraId="14F12FC0" w14:textId="77777777" w:rsidR="009501BE" w:rsidRDefault="009501BE" w:rsidP="00911A5A">
      <w:pPr>
        <w:jc w:val="center"/>
      </w:pPr>
    </w:p>
    <w:p w14:paraId="32DCE25D" w14:textId="77777777" w:rsidR="009501BE" w:rsidRDefault="009501BE" w:rsidP="00911A5A">
      <w:pPr>
        <w:jc w:val="center"/>
      </w:pPr>
    </w:p>
    <w:p w14:paraId="256E8018" w14:textId="77777777" w:rsidR="009501BE" w:rsidRDefault="009501BE" w:rsidP="00911A5A">
      <w:pPr>
        <w:jc w:val="center"/>
      </w:pPr>
    </w:p>
    <w:p w14:paraId="35C1202C" w14:textId="77777777" w:rsidR="009501BE" w:rsidRDefault="009501BE" w:rsidP="00911A5A">
      <w:pPr>
        <w:jc w:val="center"/>
      </w:pPr>
    </w:p>
    <w:p w14:paraId="4D346816" w14:textId="77777777" w:rsidR="009501BE" w:rsidRPr="001B3F61" w:rsidRDefault="009501BE" w:rsidP="00911A5A">
      <w:pPr>
        <w:jc w:val="center"/>
      </w:pPr>
    </w:p>
    <w:p w14:paraId="6B699379" w14:textId="5C2C8EA2" w:rsidR="00006520" w:rsidRPr="001B3F61" w:rsidRDefault="00CA0C17" w:rsidP="00AB0537">
      <w:pPr>
        <w:pStyle w:val="Heading1"/>
        <w:jc w:val="center"/>
        <w:rPr>
          <w:b w:val="0"/>
          <w:bCs w:val="0"/>
          <w:color w:val="37377D" w:themeColor="text2"/>
          <w:sz w:val="36"/>
          <w:szCs w:val="36"/>
        </w:rPr>
      </w:pPr>
      <w:bookmarkStart w:id="0" w:name="_Toc204778008"/>
      <w:bookmarkStart w:id="1" w:name="_Toc209692146"/>
      <w:r w:rsidRPr="001B3F61">
        <w:rPr>
          <w:b w:val="0"/>
          <w:bCs w:val="0"/>
          <w:color w:val="37377D" w:themeColor="text2"/>
          <w:sz w:val="36"/>
          <w:szCs w:val="36"/>
        </w:rPr>
        <w:t>Service Concession Agreement</w:t>
      </w:r>
      <w:bookmarkEnd w:id="0"/>
      <w:bookmarkEnd w:id="1"/>
    </w:p>
    <w:p w14:paraId="1DFEED92" w14:textId="02F1A292" w:rsidR="00006520" w:rsidRPr="001B3F61" w:rsidRDefault="00CA0C17" w:rsidP="00AB0537">
      <w:pPr>
        <w:pStyle w:val="Heading2"/>
        <w:jc w:val="center"/>
        <w:rPr>
          <w:sz w:val="26"/>
          <w:szCs w:val="26"/>
        </w:rPr>
      </w:pPr>
      <w:bookmarkStart w:id="2" w:name="_Toc204777239"/>
      <w:bookmarkStart w:id="3" w:name="_Toc204778009"/>
      <w:bookmarkStart w:id="4" w:name="_Toc209692147"/>
      <w:r w:rsidRPr="001B3F61">
        <w:rPr>
          <w:sz w:val="26"/>
          <w:szCs w:val="26"/>
        </w:rPr>
        <w:t>Contract 6 in the Commonwealth Model Contract Series</w:t>
      </w:r>
      <w:bookmarkEnd w:id="2"/>
      <w:bookmarkEnd w:id="3"/>
      <w:bookmarkEnd w:id="4"/>
    </w:p>
    <w:p w14:paraId="1F72F646" w14:textId="77777777" w:rsidR="004A061F" w:rsidRPr="001B3F61" w:rsidRDefault="004A061F" w:rsidP="004A061F"/>
    <w:p w14:paraId="5043CB0F" w14:textId="77777777" w:rsidR="004A061F" w:rsidRPr="001B3F61" w:rsidRDefault="004A061F" w:rsidP="004A061F"/>
    <w:p w14:paraId="07459315" w14:textId="77777777" w:rsidR="004A061F" w:rsidRPr="001B3F61" w:rsidRDefault="004A061F" w:rsidP="004A061F"/>
    <w:p w14:paraId="6537F28F" w14:textId="77777777" w:rsidR="004A061F" w:rsidRPr="001B3F61" w:rsidRDefault="004A061F" w:rsidP="004A061F">
      <w:pPr>
        <w:jc w:val="center"/>
      </w:pPr>
    </w:p>
    <w:p w14:paraId="6DFB9E20" w14:textId="77777777" w:rsidR="004A061F" w:rsidRPr="001B3F61" w:rsidRDefault="004A061F" w:rsidP="004A061F">
      <w:pPr>
        <w:jc w:val="center"/>
      </w:pPr>
    </w:p>
    <w:p w14:paraId="70DF9E56" w14:textId="77777777" w:rsidR="004A061F" w:rsidRPr="001B3F61" w:rsidRDefault="004A061F" w:rsidP="004A061F">
      <w:pPr>
        <w:jc w:val="center"/>
      </w:pPr>
    </w:p>
    <w:p w14:paraId="78DF35BB" w14:textId="77777777" w:rsidR="001606D1" w:rsidRPr="001B3F61" w:rsidRDefault="001606D1" w:rsidP="004A061F">
      <w:pPr>
        <w:jc w:val="center"/>
      </w:pPr>
    </w:p>
    <w:p w14:paraId="48E921F2" w14:textId="77777777" w:rsidR="001606D1" w:rsidRPr="001B3F61" w:rsidRDefault="001606D1" w:rsidP="004A061F">
      <w:pPr>
        <w:jc w:val="center"/>
      </w:pPr>
    </w:p>
    <w:p w14:paraId="432FBED8" w14:textId="77777777" w:rsidR="001606D1" w:rsidRPr="001B3F61" w:rsidRDefault="001606D1" w:rsidP="004A061F">
      <w:pPr>
        <w:jc w:val="center"/>
      </w:pPr>
    </w:p>
    <w:p w14:paraId="721C93EE" w14:textId="77777777" w:rsidR="001606D1" w:rsidRPr="001B3F61" w:rsidRDefault="001606D1" w:rsidP="004A061F">
      <w:pPr>
        <w:jc w:val="center"/>
      </w:pPr>
    </w:p>
    <w:p w14:paraId="10C4B294" w14:textId="77777777" w:rsidR="001606D1" w:rsidRPr="001B3F61" w:rsidRDefault="001606D1" w:rsidP="004A061F">
      <w:pPr>
        <w:jc w:val="center"/>
      </w:pPr>
    </w:p>
    <w:p w14:paraId="43C9F82A" w14:textId="77777777" w:rsidR="001606D1" w:rsidRPr="001B3F61" w:rsidRDefault="001606D1" w:rsidP="004A061F">
      <w:pPr>
        <w:jc w:val="center"/>
      </w:pPr>
    </w:p>
    <w:p w14:paraId="44E871BC" w14:textId="77777777" w:rsidR="004A061F" w:rsidRPr="001B3F61" w:rsidRDefault="004A061F" w:rsidP="004A061F">
      <w:pPr>
        <w:jc w:val="center"/>
      </w:pPr>
    </w:p>
    <w:p w14:paraId="144A5D23" w14:textId="77777777" w:rsidR="004A061F" w:rsidRPr="001B3F61" w:rsidRDefault="004A061F" w:rsidP="004A061F">
      <w:pPr>
        <w:jc w:val="center"/>
      </w:pPr>
    </w:p>
    <w:p w14:paraId="738610EB" w14:textId="77777777" w:rsidR="004A061F" w:rsidRPr="001B3F61" w:rsidRDefault="004A061F" w:rsidP="004A061F">
      <w:pPr>
        <w:jc w:val="center"/>
      </w:pPr>
    </w:p>
    <w:p w14:paraId="4374D065" w14:textId="77777777" w:rsidR="004A061F" w:rsidRPr="001B3F61" w:rsidRDefault="004A061F" w:rsidP="004A061F">
      <w:pPr>
        <w:jc w:val="center"/>
      </w:pPr>
      <w:r w:rsidRPr="001B3F61">
        <w:rPr>
          <w:noProof/>
          <w:color w:val="272A67"/>
          <w:lang w:eastAsia="en-GB"/>
        </w:rPr>
        <w:drawing>
          <wp:anchor distT="0" distB="0" distL="114300" distR="114300" simplePos="0" relativeHeight="251658240" behindDoc="0" locked="0" layoutInCell="1" allowOverlap="1" wp14:anchorId="6109AA90" wp14:editId="4AE13C4A">
            <wp:simplePos x="0" y="0"/>
            <wp:positionH relativeFrom="column">
              <wp:align>center</wp:align>
            </wp:positionH>
            <wp:positionV relativeFrom="paragraph">
              <wp:posOffset>2928</wp:posOffset>
            </wp:positionV>
            <wp:extent cx="2343600" cy="139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ST_NS_BLUE_RGB_POS_H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3600" cy="1396800"/>
                    </a:xfrm>
                    <a:prstGeom prst="rect">
                      <a:avLst/>
                    </a:prstGeom>
                  </pic:spPr>
                </pic:pic>
              </a:graphicData>
            </a:graphic>
            <wp14:sizeRelH relativeFrom="margin">
              <wp14:pctWidth>0</wp14:pctWidth>
            </wp14:sizeRelH>
            <wp14:sizeRelV relativeFrom="margin">
              <wp14:pctHeight>0</wp14:pctHeight>
            </wp14:sizeRelV>
          </wp:anchor>
        </w:drawing>
      </w:r>
    </w:p>
    <w:p w14:paraId="5F5D7443" w14:textId="77777777" w:rsidR="00CA0C17" w:rsidRPr="001B3F61" w:rsidRDefault="00CA0C17" w:rsidP="00CA0C17">
      <w:pPr>
        <w:rPr>
          <w:rFonts w:eastAsia="MS Gothic"/>
          <w:lang w:eastAsia="zh-CN"/>
        </w:rPr>
      </w:pPr>
      <w:r w:rsidRPr="001B3F61">
        <w:rPr>
          <w:rFonts w:eastAsia="MS Gothic"/>
          <w:lang w:eastAsia="zh-CN"/>
        </w:rPr>
        <w:br w:type="page"/>
      </w:r>
      <w:bookmarkStart w:id="5" w:name="_Hlk202881326"/>
      <w:bookmarkStart w:id="6" w:name="_Hlk202883665"/>
    </w:p>
    <w:p w14:paraId="43DEB745" w14:textId="77777777" w:rsidR="00CA0C17" w:rsidRPr="001B3F61" w:rsidRDefault="00CA0C17" w:rsidP="00CA0C17">
      <w:pPr>
        <w:rPr>
          <w:rFonts w:eastAsia="MS Gothic"/>
          <w:lang w:eastAsia="zh-CN"/>
        </w:rPr>
      </w:pPr>
    </w:p>
    <w:p w14:paraId="242A8FA7" w14:textId="77777777" w:rsidR="00CA0C17" w:rsidRPr="001B3F61" w:rsidRDefault="00CA0C17" w:rsidP="00CA0C17">
      <w:pPr>
        <w:rPr>
          <w:rFonts w:eastAsia="MS Gothic"/>
          <w:lang w:eastAsia="zh-CN"/>
        </w:rPr>
      </w:pPr>
    </w:p>
    <w:p w14:paraId="16BBAF73" w14:textId="77777777" w:rsidR="00CA0C17" w:rsidRPr="001B3F61" w:rsidRDefault="00CA0C17" w:rsidP="00CA0C17">
      <w:pPr>
        <w:rPr>
          <w:rFonts w:eastAsia="MS Gothic"/>
          <w:lang w:eastAsia="zh-CN"/>
        </w:rPr>
      </w:pPr>
    </w:p>
    <w:p w14:paraId="603F31F3" w14:textId="77777777" w:rsidR="00CA0C17" w:rsidRPr="001B3F61" w:rsidRDefault="00CA0C17" w:rsidP="00CA0C17">
      <w:pPr>
        <w:rPr>
          <w:rFonts w:eastAsia="MS Gothic"/>
          <w:lang w:eastAsia="zh-CN"/>
        </w:rPr>
      </w:pPr>
    </w:p>
    <w:p w14:paraId="14EA914A" w14:textId="77777777" w:rsidR="00CA0C17" w:rsidRPr="001B3F61" w:rsidRDefault="00CA0C17" w:rsidP="00CA0C17">
      <w:pPr>
        <w:rPr>
          <w:rFonts w:eastAsia="MS Gothic"/>
          <w:lang w:eastAsia="zh-CN"/>
        </w:rPr>
      </w:pPr>
    </w:p>
    <w:p w14:paraId="41B7A452" w14:textId="77777777" w:rsidR="00CA0C17" w:rsidRPr="001B3F61" w:rsidRDefault="00CA0C17" w:rsidP="00CA0C17">
      <w:pPr>
        <w:rPr>
          <w:rFonts w:eastAsia="MS Gothic"/>
          <w:lang w:eastAsia="zh-CN"/>
        </w:rPr>
      </w:pPr>
    </w:p>
    <w:p w14:paraId="369CFA18" w14:textId="77777777" w:rsidR="00CA0C17" w:rsidRPr="001B3F61" w:rsidRDefault="00CA0C17" w:rsidP="00CA0C17">
      <w:pPr>
        <w:rPr>
          <w:rFonts w:eastAsia="MS Gothic"/>
          <w:lang w:eastAsia="zh-CN"/>
        </w:rPr>
      </w:pPr>
    </w:p>
    <w:p w14:paraId="2B4D4578" w14:textId="77777777" w:rsidR="00CA0C17" w:rsidRPr="001B3F61" w:rsidRDefault="00CA0C17" w:rsidP="00CA0C17">
      <w:pPr>
        <w:rPr>
          <w:rFonts w:eastAsia="MS Gothic"/>
          <w:lang w:eastAsia="zh-CN"/>
        </w:rPr>
      </w:pPr>
    </w:p>
    <w:p w14:paraId="0E770E6A" w14:textId="77777777" w:rsidR="00CA0C17" w:rsidRPr="001B3F61" w:rsidRDefault="00CA0C17" w:rsidP="00CA0C17">
      <w:pPr>
        <w:rPr>
          <w:rFonts w:eastAsia="MS Gothic"/>
          <w:lang w:eastAsia="zh-CN"/>
        </w:rPr>
      </w:pPr>
    </w:p>
    <w:p w14:paraId="673D604D" w14:textId="77777777" w:rsidR="00CA0C17" w:rsidRPr="001B3F61" w:rsidRDefault="00CA0C17" w:rsidP="00CA0C17">
      <w:pPr>
        <w:rPr>
          <w:rFonts w:eastAsia="MS Gothic"/>
          <w:lang w:eastAsia="zh-CN"/>
        </w:rPr>
      </w:pPr>
    </w:p>
    <w:p w14:paraId="1359B6C0" w14:textId="77777777" w:rsidR="00CA0C17" w:rsidRPr="001B3F61" w:rsidRDefault="00CA0C17" w:rsidP="00CA0C17">
      <w:pPr>
        <w:rPr>
          <w:rFonts w:eastAsia="MS Gothic"/>
          <w:lang w:eastAsia="zh-CN"/>
        </w:rPr>
      </w:pPr>
    </w:p>
    <w:p w14:paraId="5AC47CE4" w14:textId="77777777" w:rsidR="00CA0C17" w:rsidRPr="001B3F61" w:rsidRDefault="00CA0C17" w:rsidP="00CA0C17">
      <w:pPr>
        <w:rPr>
          <w:rFonts w:eastAsia="MS Gothic"/>
          <w:lang w:eastAsia="zh-CN"/>
        </w:rPr>
      </w:pPr>
    </w:p>
    <w:p w14:paraId="51AF133C" w14:textId="77777777" w:rsidR="00CA0C17" w:rsidRPr="001B3F61" w:rsidRDefault="00CA0C17" w:rsidP="00CA0C17">
      <w:pPr>
        <w:rPr>
          <w:rFonts w:eastAsia="MS Gothic"/>
          <w:lang w:eastAsia="zh-CN"/>
        </w:rPr>
      </w:pPr>
    </w:p>
    <w:p w14:paraId="424CEFF0" w14:textId="77777777" w:rsidR="00CA0C17" w:rsidRPr="001B3F61" w:rsidRDefault="00CA0C17" w:rsidP="00CA0C17">
      <w:pPr>
        <w:rPr>
          <w:rFonts w:eastAsia="MS Gothic"/>
          <w:lang w:eastAsia="zh-CN"/>
        </w:rPr>
      </w:pPr>
    </w:p>
    <w:p w14:paraId="64490DA1" w14:textId="77777777" w:rsidR="00CA0C17" w:rsidRPr="001B3F61" w:rsidRDefault="00CA0C17" w:rsidP="00CA0C17">
      <w:pPr>
        <w:rPr>
          <w:rFonts w:eastAsia="MS Gothic"/>
          <w:lang w:eastAsia="zh-CN"/>
        </w:rPr>
      </w:pPr>
    </w:p>
    <w:p w14:paraId="57F97CC0" w14:textId="77777777" w:rsidR="00CA0C17" w:rsidRPr="001B3F61" w:rsidRDefault="00CA0C17" w:rsidP="00CA0C17">
      <w:pPr>
        <w:rPr>
          <w:rFonts w:eastAsia="MS Gothic"/>
          <w:lang w:eastAsia="zh-CN"/>
        </w:rPr>
      </w:pPr>
    </w:p>
    <w:p w14:paraId="5201975B" w14:textId="77777777" w:rsidR="00CA0C17" w:rsidRPr="001B3F61" w:rsidRDefault="00CA0C17" w:rsidP="00CA0C17">
      <w:pPr>
        <w:rPr>
          <w:rFonts w:eastAsia="MS Gothic"/>
          <w:lang w:eastAsia="zh-CN"/>
        </w:rPr>
      </w:pPr>
    </w:p>
    <w:p w14:paraId="2A28B8C8" w14:textId="066411E1" w:rsidR="00CA0C17" w:rsidRPr="001B3F61" w:rsidRDefault="00CA0C17" w:rsidP="00CA0C17">
      <w:r w:rsidRPr="001B3F61">
        <w:t>This work is adapted from</w:t>
      </w:r>
      <w:r w:rsidR="002C39AF" w:rsidRPr="001B3F61">
        <w:t xml:space="preserve"> The World Bank </w:t>
      </w:r>
      <w:r w:rsidRPr="001B3F61">
        <w:t>(</w:t>
      </w:r>
      <w:r w:rsidR="002C39AF" w:rsidRPr="001B3F61">
        <w:t>2007</w:t>
      </w:r>
      <w:r w:rsidRPr="001B3F61">
        <w:t>), ‘</w:t>
      </w:r>
      <w:r w:rsidR="002C39AF" w:rsidRPr="001B3F61">
        <w:t>Power Purchase Agreement (PPA) (Example 1)</w:t>
      </w:r>
      <w:r w:rsidRPr="001B3F61">
        <w:t xml:space="preserve">’. </w:t>
      </w:r>
      <w:r w:rsidR="002C39AF" w:rsidRPr="001B3F61">
        <w:t>https://ppp.worldbank.org/public-private-partnership/library/power-purchase-agreement-ppa-example-1</w:t>
      </w:r>
      <w:hyperlink r:id="rId15" w:history="1">
        <w:r w:rsidRPr="001B3F61">
          <w:rPr>
            <w:rStyle w:val="Hyperlink"/>
          </w:rPr>
          <w:t>.</w:t>
        </w:r>
      </w:hyperlink>
      <w:r w:rsidRPr="001B3F61">
        <w:t xml:space="preserve"> </w:t>
      </w:r>
      <w:bookmarkEnd w:id="5"/>
    </w:p>
    <w:p w14:paraId="77459F2E" w14:textId="77777777" w:rsidR="00CA0C17" w:rsidRPr="001B3F61" w:rsidRDefault="00CA0C17" w:rsidP="00CA0C17">
      <w:pPr>
        <w:rPr>
          <w:b/>
          <w:lang w:val="en-US"/>
        </w:rPr>
      </w:pPr>
      <w:r w:rsidRPr="001B3F61">
        <w:rPr>
          <w:b/>
        </w:rPr>
        <w:t>© Commonwealth Secretariat 2025</w:t>
      </w:r>
    </w:p>
    <w:p w14:paraId="44F88F56" w14:textId="77777777" w:rsidR="00CA0C17" w:rsidRPr="001B3F61" w:rsidRDefault="00CA0C17" w:rsidP="00CA0C17">
      <w:pPr>
        <w:rPr>
          <w:bCs/>
        </w:rPr>
      </w:pPr>
      <w:r w:rsidRPr="001B3F61">
        <w:rPr>
          <w:bCs/>
        </w:rPr>
        <w:t>This work is licensed under Creative Commons Attribution 4.0 International.</w:t>
      </w:r>
    </w:p>
    <w:p w14:paraId="0E9FB82D" w14:textId="77777777" w:rsidR="00CA0C17" w:rsidRPr="001B3F61" w:rsidRDefault="00CA0C17" w:rsidP="00CA0C17">
      <w:pPr>
        <w:rPr>
          <w:bCs/>
        </w:rPr>
      </w:pPr>
      <w:r w:rsidRPr="001B3F61">
        <w:rPr>
          <w:bCs/>
        </w:rPr>
        <w:t>This publication is not intended to be, and should not be used as, a substitute for taking legal advice in any specific situation, and does not create a contractual or other legal relationship between the authors, or their affiliations, or the Commonwealth Secretariat, and any other parties.</w:t>
      </w:r>
    </w:p>
    <w:p w14:paraId="20695956" w14:textId="77777777" w:rsidR="00CA0C17" w:rsidRPr="001B3F61" w:rsidRDefault="00CA0C17" w:rsidP="00CA0C17">
      <w:pPr>
        <w:rPr>
          <w:bCs/>
        </w:rPr>
      </w:pPr>
      <w:r w:rsidRPr="001B3F61">
        <w:rPr>
          <w:bCs/>
        </w:rPr>
        <w:t>Views and opinions expressed in this publication should in no way be attributed to the institutions to which they are affiliated or to the Commonwealth Secretariat.</w:t>
      </w:r>
    </w:p>
    <w:p w14:paraId="0494FA8F" w14:textId="77777777" w:rsidR="00CA0C17" w:rsidRPr="001B3F61" w:rsidRDefault="00CA0C17" w:rsidP="00CA0C17">
      <w:pPr>
        <w:rPr>
          <w:bCs/>
        </w:rPr>
      </w:pPr>
      <w:r w:rsidRPr="001B3F61">
        <w:rPr>
          <w:bCs/>
        </w:rPr>
        <w:t xml:space="preserve">Wherever possible, the Commonwealth Secretariat uses paper sourced from responsible forests or from sources that minimise a destructive impact on the environment. </w:t>
      </w:r>
    </w:p>
    <w:p w14:paraId="625CE9E8" w14:textId="77777777" w:rsidR="00CA0C17" w:rsidRPr="001B3F61" w:rsidRDefault="00CA0C17" w:rsidP="00CA0C17">
      <w:pPr>
        <w:rPr>
          <w:bCs/>
          <w:sz w:val="23"/>
          <w:szCs w:val="24"/>
        </w:rPr>
      </w:pPr>
      <w:r w:rsidRPr="001B3F61">
        <w:rPr>
          <w:bCs/>
        </w:rPr>
        <w:t>Published by the Commonwealth Secretariat.</w:t>
      </w:r>
    </w:p>
    <w:p w14:paraId="5B97652D" w14:textId="77777777" w:rsidR="00907258" w:rsidRPr="001B3F61" w:rsidRDefault="00907258" w:rsidP="002C39AF">
      <w:pPr>
        <w:pStyle w:val="Heading1"/>
        <w:rPr>
          <w:color w:val="37377D" w:themeColor="text2"/>
          <w:sz w:val="24"/>
          <w:szCs w:val="24"/>
          <w:lang w:eastAsia="zh-CN"/>
        </w:rPr>
        <w:sectPr w:rsidR="00907258" w:rsidRPr="001B3F61" w:rsidSect="00A32FB5">
          <w:headerReference w:type="default" r:id="rId16"/>
          <w:footerReference w:type="default" r:id="rId17"/>
          <w:pgSz w:w="11906" w:h="16838" w:code="9"/>
          <w:pgMar w:top="1440" w:right="1800" w:bottom="1440" w:left="1800" w:header="0" w:footer="720" w:gutter="0"/>
          <w:cols w:space="720"/>
          <w:docGrid w:linePitch="299"/>
        </w:sectPr>
      </w:pPr>
      <w:bookmarkStart w:id="7" w:name="_Toc204777240"/>
      <w:bookmarkStart w:id="8" w:name="_Toc204778010"/>
      <w:bookmarkEnd w:id="6"/>
    </w:p>
    <w:p w14:paraId="21865EB2" w14:textId="7647F236" w:rsidR="00CA0C17" w:rsidRPr="001B3F61" w:rsidRDefault="00CA0C17" w:rsidP="002C39AF">
      <w:pPr>
        <w:pStyle w:val="Heading1"/>
        <w:rPr>
          <w:color w:val="37377D" w:themeColor="text2"/>
          <w:sz w:val="24"/>
          <w:szCs w:val="24"/>
          <w:lang w:eastAsia="zh-CN"/>
        </w:rPr>
      </w:pPr>
      <w:bookmarkStart w:id="9" w:name="_Toc209692148"/>
      <w:r w:rsidRPr="001B3F61">
        <w:rPr>
          <w:color w:val="37377D" w:themeColor="text2"/>
          <w:sz w:val="24"/>
          <w:szCs w:val="24"/>
          <w:lang w:eastAsia="zh-CN"/>
        </w:rPr>
        <w:lastRenderedPageBreak/>
        <w:t>Service Concession Agreement</w:t>
      </w:r>
      <w:bookmarkEnd w:id="7"/>
      <w:bookmarkEnd w:id="8"/>
      <w:bookmarkEnd w:id="9"/>
    </w:p>
    <w:p w14:paraId="3AEB9E58" w14:textId="6BF7930C" w:rsidR="00CA0C17" w:rsidRPr="001B3F61" w:rsidRDefault="00CA0C17" w:rsidP="00CA0C17">
      <w:pPr>
        <w:rPr>
          <w:rFonts w:eastAsia="MS Gothic"/>
          <w:lang w:eastAsia="zh-CN"/>
        </w:rPr>
      </w:pPr>
      <w:r w:rsidRPr="001B3F61">
        <w:rPr>
          <w:rFonts w:eastAsia="MS Gothic"/>
          <w:lang w:eastAsia="zh-CN"/>
        </w:rPr>
        <w:t>This agreement sets out contractual terms on which a private infrastructure operator (the Company) will receive concession rights from a government authority to finance, rehabilitate, operate, manage, maintain, develop, and optim</w:t>
      </w:r>
      <w:r w:rsidR="00071E16" w:rsidRPr="001B3F61">
        <w:rPr>
          <w:rFonts w:eastAsia="MS Gothic"/>
          <w:lang w:eastAsia="zh-CN"/>
        </w:rPr>
        <w:t>ise</w:t>
      </w:r>
      <w:r w:rsidRPr="001B3F61">
        <w:rPr>
          <w:rFonts w:eastAsia="MS Gothic"/>
          <w:lang w:eastAsia="zh-CN"/>
        </w:rPr>
        <w:t xml:space="preserve"> a specified infrastructure facility for a period of 15 years. This model been prepared drawing upon guidance and resources provided by the World Bank PPP in Infrastructure Resource </w:t>
      </w:r>
      <w:r w:rsidR="002C39AF" w:rsidRPr="001B3F61">
        <w:rPr>
          <w:rFonts w:eastAsia="MS Gothic"/>
          <w:lang w:eastAsia="zh-CN"/>
        </w:rPr>
        <w:t>Centre</w:t>
      </w:r>
      <w:r w:rsidRPr="001B3F61">
        <w:rPr>
          <w:rFonts w:eastAsia="MS Gothic"/>
          <w:lang w:eastAsia="zh-CN"/>
        </w:rPr>
        <w:t xml:space="preserve"> for Contracts, Laws, and Regulations (PPPLRC).</w:t>
      </w:r>
    </w:p>
    <w:p w14:paraId="3DBED6B2" w14:textId="5D3F34EB" w:rsidR="00AA4A81" w:rsidRPr="001B3F61" w:rsidRDefault="00AA4A81">
      <w:pPr>
        <w:rPr>
          <w:rFonts w:eastAsia="MS Gothic"/>
          <w:lang w:eastAsia="zh-CN"/>
        </w:rPr>
      </w:pPr>
      <w:r w:rsidRPr="001B3F61">
        <w:rPr>
          <w:rFonts w:eastAsia="MS Gothic"/>
          <w:lang w:eastAsia="zh-CN"/>
        </w:rPr>
        <w:br w:type="page"/>
      </w:r>
    </w:p>
    <w:p w14:paraId="3F4B769B" w14:textId="77777777" w:rsidR="004735A2" w:rsidRPr="004735A2" w:rsidRDefault="004735A2" w:rsidP="004735A2">
      <w:pPr>
        <w:ind w:left="284" w:hanging="284"/>
        <w:outlineLvl w:val="0"/>
        <w:rPr>
          <w:color w:val="272A67"/>
          <w:sz w:val="36"/>
          <w:szCs w:val="64"/>
        </w:rPr>
      </w:pPr>
      <w:bookmarkStart w:id="10" w:name="_Toc204691979"/>
      <w:bookmarkStart w:id="11" w:name="_Toc204700063"/>
      <w:r w:rsidRPr="004735A2">
        <w:rPr>
          <w:color w:val="272A67"/>
          <w:sz w:val="36"/>
          <w:szCs w:val="64"/>
        </w:rPr>
        <w:lastRenderedPageBreak/>
        <w:t>Contents</w:t>
      </w:r>
      <w:bookmarkEnd w:id="10"/>
      <w:bookmarkEnd w:id="11"/>
    </w:p>
    <w:sdt>
      <w:sdtPr>
        <w:rPr>
          <w:rFonts w:ascii="Trebuchet MS" w:hAnsi="Trebuchet MS" w:cstheme="minorBidi"/>
          <w:b w:val="0"/>
          <w:bCs w:val="0"/>
          <w:caps w:val="0"/>
          <w:u w:val="none"/>
        </w:rPr>
        <w:id w:val="110483511"/>
        <w:docPartObj>
          <w:docPartGallery w:val="Table of Contents"/>
          <w:docPartUnique/>
        </w:docPartObj>
      </w:sdtPr>
      <w:sdtEndPr>
        <w:rPr>
          <w:noProof/>
        </w:rPr>
      </w:sdtEndPr>
      <w:sdtContent>
        <w:p w14:paraId="48DC4B2C" w14:textId="476CE4B9" w:rsidR="002E2499" w:rsidRPr="00A44B6B" w:rsidRDefault="002E2499" w:rsidP="006D123F">
          <w:pPr>
            <w:pStyle w:val="TOC1"/>
            <w:tabs>
              <w:tab w:val="left" w:pos="423"/>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r w:rsidRPr="00A44B6B">
            <w:rPr>
              <w:rFonts w:ascii="Trebuchet MS" w:hAnsi="Trebuchet MS"/>
              <w:u w:val="none"/>
            </w:rPr>
            <w:fldChar w:fldCharType="begin"/>
          </w:r>
          <w:r w:rsidRPr="00A44B6B">
            <w:rPr>
              <w:rFonts w:ascii="Trebuchet MS" w:hAnsi="Trebuchet MS"/>
              <w:u w:val="none"/>
            </w:rPr>
            <w:instrText xml:space="preserve"> TOC \o "1-3" \h \z \u </w:instrText>
          </w:r>
          <w:r w:rsidRPr="00A44B6B">
            <w:rPr>
              <w:rFonts w:ascii="Trebuchet MS" w:hAnsi="Trebuchet MS"/>
              <w:u w:val="none"/>
            </w:rPr>
            <w:fldChar w:fldCharType="separate"/>
          </w:r>
          <w:hyperlink w:anchor="_Toc209692149" w:history="1">
            <w:r w:rsidRPr="00A44B6B">
              <w:rPr>
                <w:rStyle w:val="Hyperlink"/>
                <w:rFonts w:ascii="Trebuchet MS" w:hAnsi="Trebuchet MS"/>
                <w:noProof/>
                <w:u w:val="none"/>
              </w:rPr>
              <w:t>1.</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DEFINITIONS AND INTERPRETATION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_Toc209692149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12</w:t>
            </w:r>
            <w:r w:rsidRPr="00A44B6B">
              <w:rPr>
                <w:rFonts w:ascii="Trebuchet MS" w:hAnsi="Trebuchet MS"/>
                <w:noProof/>
                <w:webHidden/>
                <w:u w:val="none"/>
              </w:rPr>
              <w:fldChar w:fldCharType="end"/>
            </w:r>
          </w:hyperlink>
        </w:p>
        <w:p w14:paraId="463CC488" w14:textId="13B3260F"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0" w:history="1">
            <w:r w:rsidRPr="00A44B6B">
              <w:rPr>
                <w:rStyle w:val="Hyperlink"/>
                <w:rFonts w:ascii="Trebuchet MS" w:hAnsi="Trebuchet MS"/>
                <w:noProof/>
                <w:u w:val="none"/>
              </w:rPr>
              <w:t>1.1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Definitions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12</w:t>
            </w:r>
            <w:r w:rsidRPr="00A44B6B">
              <w:rPr>
                <w:rFonts w:ascii="Trebuchet MS" w:hAnsi="Trebuchet MS"/>
                <w:noProof/>
                <w:webHidden/>
              </w:rPr>
              <w:fldChar w:fldCharType="end"/>
            </w:r>
          </w:hyperlink>
        </w:p>
        <w:p w14:paraId="244C5E50" w14:textId="3F3AD380"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1" w:history="1">
            <w:r w:rsidRPr="00A44B6B">
              <w:rPr>
                <w:rStyle w:val="Hyperlink"/>
                <w:rFonts w:ascii="Trebuchet MS" w:hAnsi="Trebuchet MS"/>
                <w:noProof/>
                <w:spacing w:val="2"/>
                <w:u w:val="none"/>
              </w:rPr>
              <w:t>1.2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Interpretation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16</w:t>
            </w:r>
            <w:r w:rsidRPr="00A44B6B">
              <w:rPr>
                <w:rFonts w:ascii="Trebuchet MS" w:hAnsi="Trebuchet MS"/>
                <w:noProof/>
                <w:webHidden/>
              </w:rPr>
              <w:fldChar w:fldCharType="end"/>
            </w:r>
          </w:hyperlink>
        </w:p>
        <w:p w14:paraId="20CAF2CA" w14:textId="34232DF7" w:rsidR="002E2499" w:rsidRPr="00A44B6B" w:rsidRDefault="002E2499" w:rsidP="006D123F">
          <w:pPr>
            <w:pStyle w:val="TOC1"/>
            <w:tabs>
              <w:tab w:val="left" w:pos="423"/>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52" w:history="1">
            <w:r w:rsidRPr="00A44B6B">
              <w:rPr>
                <w:rStyle w:val="Hyperlink"/>
                <w:rFonts w:ascii="Trebuchet MS" w:hAnsi="Trebuchet MS"/>
                <w:noProof/>
                <w:u w:val="none"/>
              </w:rPr>
              <w:t>2.</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RIGHTS AND OBLIGATIONS OF THE CONCESSIONAIRE</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_Toc209692152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17</w:t>
            </w:r>
            <w:r w:rsidRPr="00A44B6B">
              <w:rPr>
                <w:rFonts w:ascii="Trebuchet MS" w:hAnsi="Trebuchet MS"/>
                <w:noProof/>
                <w:webHidden/>
                <w:u w:val="none"/>
              </w:rPr>
              <w:fldChar w:fldCharType="end"/>
            </w:r>
          </w:hyperlink>
        </w:p>
        <w:p w14:paraId="24D0ED0D" w14:textId="59E8DE9F"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3" w:history="1">
            <w:r w:rsidRPr="00A44B6B">
              <w:rPr>
                <w:rStyle w:val="Hyperlink"/>
                <w:rFonts w:ascii="Trebuchet MS" w:hAnsi="Trebuchet MS"/>
                <w:noProof/>
                <w:spacing w:val="2"/>
                <w:u w:val="none"/>
              </w:rPr>
              <w:t>2.1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Grant of the Concession Rights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17</w:t>
            </w:r>
            <w:r w:rsidRPr="00A44B6B">
              <w:rPr>
                <w:rFonts w:ascii="Trebuchet MS" w:hAnsi="Trebuchet MS"/>
                <w:noProof/>
                <w:webHidden/>
              </w:rPr>
              <w:fldChar w:fldCharType="end"/>
            </w:r>
          </w:hyperlink>
        </w:p>
        <w:p w14:paraId="7E22D200" w14:textId="0F962479"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4" w:history="1">
            <w:r w:rsidRPr="00A44B6B">
              <w:rPr>
                <w:rStyle w:val="Hyperlink"/>
                <w:rFonts w:ascii="Trebuchet MS" w:hAnsi="Trebuchet MS"/>
                <w:noProof/>
                <w:spacing w:val="2"/>
                <w:u w:val="none"/>
              </w:rPr>
              <w:t>2.2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Obligations of the Company as Concessionaire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17</w:t>
            </w:r>
            <w:r w:rsidRPr="00A44B6B">
              <w:rPr>
                <w:rFonts w:ascii="Trebuchet MS" w:hAnsi="Trebuchet MS"/>
                <w:noProof/>
                <w:webHidden/>
              </w:rPr>
              <w:fldChar w:fldCharType="end"/>
            </w:r>
          </w:hyperlink>
        </w:p>
        <w:p w14:paraId="18DF58BE" w14:textId="7BA9EA61"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5" w:history="1">
            <w:r w:rsidRPr="00A44B6B">
              <w:rPr>
                <w:rStyle w:val="Hyperlink"/>
                <w:rFonts w:ascii="Trebuchet MS" w:hAnsi="Trebuchet MS"/>
                <w:noProof/>
                <w:spacing w:val="2"/>
                <w:u w:val="none"/>
              </w:rPr>
              <w:t>2.3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Concession Period</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19</w:t>
            </w:r>
            <w:r w:rsidRPr="00A44B6B">
              <w:rPr>
                <w:rFonts w:ascii="Trebuchet MS" w:hAnsi="Trebuchet MS"/>
                <w:noProof/>
                <w:webHidden/>
              </w:rPr>
              <w:fldChar w:fldCharType="end"/>
            </w:r>
          </w:hyperlink>
        </w:p>
        <w:p w14:paraId="4B5C258C" w14:textId="29C1E9D5"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6" w:history="1">
            <w:r w:rsidRPr="00A44B6B">
              <w:rPr>
                <w:rStyle w:val="Hyperlink"/>
                <w:rFonts w:ascii="Trebuchet MS" w:hAnsi="Trebuchet MS"/>
                <w:noProof/>
                <w:spacing w:val="2"/>
                <w:u w:val="none"/>
              </w:rPr>
              <w:t>2.4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Extension of the Concession Period</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19</w:t>
            </w:r>
            <w:r w:rsidRPr="00A44B6B">
              <w:rPr>
                <w:rFonts w:ascii="Trebuchet MS" w:hAnsi="Trebuchet MS"/>
                <w:noProof/>
                <w:webHidden/>
              </w:rPr>
              <w:fldChar w:fldCharType="end"/>
            </w:r>
          </w:hyperlink>
        </w:p>
        <w:p w14:paraId="2919525D" w14:textId="66B0F0F9"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7" w:history="1">
            <w:r w:rsidRPr="00A44B6B">
              <w:rPr>
                <w:rStyle w:val="Hyperlink"/>
                <w:rFonts w:ascii="Trebuchet MS" w:hAnsi="Trebuchet MS"/>
                <w:noProof/>
                <w:spacing w:val="2"/>
                <w:u w:val="none"/>
              </w:rPr>
              <w:t>2.5</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Concession Fees - Financial Obligations of the Concessionaire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19</w:t>
            </w:r>
            <w:r w:rsidRPr="00A44B6B">
              <w:rPr>
                <w:rFonts w:ascii="Trebuchet MS" w:hAnsi="Trebuchet MS"/>
                <w:noProof/>
                <w:webHidden/>
              </w:rPr>
              <w:fldChar w:fldCharType="end"/>
            </w:r>
          </w:hyperlink>
        </w:p>
        <w:p w14:paraId="4B797FD8" w14:textId="44CE978F" w:rsidR="002E2499" w:rsidRPr="00A44B6B" w:rsidRDefault="002E2499" w:rsidP="006D123F">
          <w:pPr>
            <w:pStyle w:val="TOC2"/>
            <w:tabs>
              <w:tab w:val="left" w:pos="553"/>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8" w:history="1">
            <w:r w:rsidRPr="00A44B6B">
              <w:rPr>
                <w:rStyle w:val="Hyperlink"/>
                <w:rFonts w:ascii="Trebuchet MS" w:hAnsi="Trebuchet MS"/>
                <w:noProof/>
                <w:spacing w:val="4"/>
                <w:u w:val="none"/>
              </w:rPr>
              <w:t>2.6</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Other Financial Obligations of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20</w:t>
            </w:r>
            <w:r w:rsidRPr="00A44B6B">
              <w:rPr>
                <w:rFonts w:ascii="Trebuchet MS" w:hAnsi="Trebuchet MS"/>
                <w:noProof/>
                <w:webHidden/>
              </w:rPr>
              <w:fldChar w:fldCharType="end"/>
            </w:r>
          </w:hyperlink>
        </w:p>
        <w:p w14:paraId="0F2A54F1" w14:textId="43DAF9E8" w:rsidR="002E2499" w:rsidRPr="00A44B6B" w:rsidRDefault="002E2499" w:rsidP="006D123F">
          <w:pPr>
            <w:pStyle w:val="TOC2"/>
            <w:tabs>
              <w:tab w:val="left" w:pos="586"/>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59" w:history="1">
            <w:r w:rsidRPr="00A44B6B">
              <w:rPr>
                <w:rStyle w:val="Hyperlink"/>
                <w:rFonts w:ascii="Trebuchet MS" w:hAnsi="Trebuchet MS"/>
                <w:noProof/>
                <w:spacing w:val="2"/>
                <w:u w:val="none"/>
              </w:rPr>
              <w:t xml:space="preserve">2.7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Exclusivity of the Concession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_Toc209692159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21</w:t>
            </w:r>
            <w:r w:rsidRPr="00A44B6B">
              <w:rPr>
                <w:rFonts w:ascii="Trebuchet MS" w:hAnsi="Trebuchet MS"/>
                <w:noProof/>
                <w:webHidden/>
              </w:rPr>
              <w:fldChar w:fldCharType="end"/>
            </w:r>
          </w:hyperlink>
        </w:p>
        <w:p w14:paraId="6609625D" w14:textId="4332CDD7" w:rsidR="002E2499" w:rsidRPr="00A44B6B" w:rsidRDefault="002E2499" w:rsidP="006D123F">
          <w:pPr>
            <w:pStyle w:val="TOC2"/>
            <w:tabs>
              <w:tab w:val="left" w:pos="553"/>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0" w:history="1">
            <w:r w:rsidRPr="00A44B6B">
              <w:rPr>
                <w:rStyle w:val="Hyperlink"/>
                <w:rFonts w:ascii="Trebuchet MS" w:hAnsi="Trebuchet MS"/>
                <w:noProof/>
                <w:spacing w:val="4"/>
                <w:u w:val="none"/>
              </w:rPr>
              <w:t>2.8</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Detailed List of the Company's Obligations - Sanctions for Defaults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21</w:t>
            </w:r>
            <w:r w:rsidRPr="00A44B6B">
              <w:rPr>
                <w:rFonts w:ascii="Trebuchet MS" w:hAnsi="Trebuchet MS"/>
                <w:noProof/>
                <w:webHidden/>
              </w:rPr>
              <w:fldChar w:fldCharType="end"/>
            </w:r>
          </w:hyperlink>
        </w:p>
        <w:p w14:paraId="110F6833" w14:textId="637A4A43" w:rsidR="002E2499" w:rsidRPr="00A44B6B" w:rsidRDefault="002E2499" w:rsidP="006D123F">
          <w:pPr>
            <w:pStyle w:val="TOC1"/>
            <w:tabs>
              <w:tab w:val="left" w:pos="427"/>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61" w:history="1">
            <w:r w:rsidRPr="00A44B6B">
              <w:rPr>
                <w:rStyle w:val="Hyperlink"/>
                <w:rFonts w:ascii="Trebuchet MS" w:hAnsi="Trebuchet MS"/>
                <w:noProof/>
                <w:spacing w:val="2"/>
                <w:u w:val="none"/>
              </w:rPr>
              <w:t>3.</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THE CONCEDING AUTHORITY'S OBLIGATIONS AND RIGHTS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_Toc209692161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22</w:t>
            </w:r>
            <w:r w:rsidRPr="00A44B6B">
              <w:rPr>
                <w:rFonts w:ascii="Trebuchet MS" w:hAnsi="Trebuchet MS"/>
                <w:noProof/>
                <w:webHidden/>
                <w:u w:val="none"/>
              </w:rPr>
              <w:fldChar w:fldCharType="end"/>
            </w:r>
          </w:hyperlink>
        </w:p>
        <w:p w14:paraId="171D1AE9" w14:textId="77324735"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2" w:history="1">
            <w:r w:rsidRPr="00A44B6B">
              <w:rPr>
                <w:rStyle w:val="Hyperlink"/>
                <w:rFonts w:ascii="Trebuchet MS" w:hAnsi="Trebuchet MS"/>
                <w:noProof/>
                <w:spacing w:val="2"/>
                <w:u w:val="none"/>
              </w:rPr>
              <w:t>3.1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Obligations of the Conceding Authority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22</w:t>
            </w:r>
            <w:r w:rsidRPr="00A44B6B">
              <w:rPr>
                <w:rFonts w:ascii="Trebuchet MS" w:hAnsi="Trebuchet MS"/>
                <w:noProof/>
                <w:webHidden/>
              </w:rPr>
              <w:fldChar w:fldCharType="end"/>
            </w:r>
          </w:hyperlink>
        </w:p>
        <w:p w14:paraId="529E20D4" w14:textId="3C6A3A8F"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3" w:history="1">
            <w:r w:rsidRPr="00A44B6B">
              <w:rPr>
                <w:rStyle w:val="Hyperlink"/>
                <w:rFonts w:ascii="Trebuchet MS" w:hAnsi="Trebuchet MS"/>
                <w:noProof/>
                <w:spacing w:val="2"/>
                <w:u w:val="none"/>
              </w:rPr>
              <w:t>3.2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Rights of the Conceding Authority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22</w:t>
            </w:r>
            <w:r w:rsidRPr="00A44B6B">
              <w:rPr>
                <w:rFonts w:ascii="Trebuchet MS" w:hAnsi="Trebuchet MS"/>
                <w:noProof/>
                <w:webHidden/>
              </w:rPr>
              <w:fldChar w:fldCharType="end"/>
            </w:r>
          </w:hyperlink>
        </w:p>
        <w:p w14:paraId="175E4A19" w14:textId="2CF2A81F" w:rsidR="002E2499" w:rsidRPr="00A44B6B" w:rsidRDefault="002E2499" w:rsidP="006D123F">
          <w:pPr>
            <w:pStyle w:val="TOC1"/>
            <w:tabs>
              <w:tab w:val="left" w:pos="427"/>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64" w:history="1">
            <w:r w:rsidRPr="00A44B6B">
              <w:rPr>
                <w:rStyle w:val="Hyperlink"/>
                <w:rFonts w:ascii="Trebuchet MS" w:hAnsi="Trebuchet MS"/>
                <w:noProof/>
                <w:spacing w:val="2"/>
                <w:u w:val="none"/>
              </w:rPr>
              <w:t>4.</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THE REGULATORY AUTHORITY</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_Toc209692164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22</w:t>
            </w:r>
            <w:r w:rsidRPr="00A44B6B">
              <w:rPr>
                <w:rFonts w:ascii="Trebuchet MS" w:hAnsi="Trebuchet MS"/>
                <w:noProof/>
                <w:webHidden/>
                <w:u w:val="none"/>
              </w:rPr>
              <w:fldChar w:fldCharType="end"/>
            </w:r>
          </w:hyperlink>
        </w:p>
        <w:p w14:paraId="174D55D6" w14:textId="4DCBD08B" w:rsidR="002E2499" w:rsidRPr="00A44B6B" w:rsidRDefault="002E2499" w:rsidP="006D123F">
          <w:pPr>
            <w:pStyle w:val="TOC1"/>
            <w:tabs>
              <w:tab w:val="left" w:pos="415"/>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65" w:history="1">
            <w:r w:rsidRPr="00A44B6B">
              <w:rPr>
                <w:rStyle w:val="Hyperlink"/>
                <w:rFonts w:ascii="Trebuchet MS" w:hAnsi="Trebuchet MS"/>
                <w:noProof/>
                <w:spacing w:val="-4"/>
                <w:u w:val="none"/>
              </w:rPr>
              <w:t>5.</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COMMENCEMENT</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_Toc209692165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23</w:t>
            </w:r>
            <w:r w:rsidRPr="00A44B6B">
              <w:rPr>
                <w:rFonts w:ascii="Trebuchet MS" w:hAnsi="Trebuchet MS"/>
                <w:noProof/>
                <w:webHidden/>
                <w:u w:val="none"/>
              </w:rPr>
              <w:fldChar w:fldCharType="end"/>
            </w:r>
          </w:hyperlink>
        </w:p>
        <w:p w14:paraId="0CE2A16D" w14:textId="36F09630" w:rsidR="002E2499" w:rsidRPr="00A44B6B" w:rsidRDefault="002E2499" w:rsidP="006D123F">
          <w:pPr>
            <w:pStyle w:val="TOC2"/>
            <w:tabs>
              <w:tab w:val="left" w:pos="52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6" w:history="1">
            <w:r w:rsidRPr="00A44B6B">
              <w:rPr>
                <w:rStyle w:val="Hyperlink"/>
                <w:rFonts w:ascii="Trebuchet MS" w:hAnsi="Trebuchet MS"/>
                <w:noProof/>
                <w:spacing w:val="-4"/>
                <w:u w:val="none"/>
              </w:rPr>
              <w:t>5.1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Conditions Precedent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23</w:t>
            </w:r>
            <w:r w:rsidRPr="00A44B6B">
              <w:rPr>
                <w:rFonts w:ascii="Trebuchet MS" w:hAnsi="Trebuchet MS"/>
                <w:noProof/>
                <w:webHidden/>
              </w:rPr>
              <w:fldChar w:fldCharType="end"/>
            </w:r>
          </w:hyperlink>
        </w:p>
        <w:p w14:paraId="6D578C4A" w14:textId="13A89CDE" w:rsidR="002E2499" w:rsidRPr="00A44B6B" w:rsidRDefault="002E2499" w:rsidP="006D123F">
          <w:pPr>
            <w:pStyle w:val="TOC2"/>
            <w:tabs>
              <w:tab w:val="left" w:pos="562"/>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7" w:history="1">
            <w:r w:rsidRPr="00A44B6B">
              <w:rPr>
                <w:rStyle w:val="Hyperlink"/>
                <w:rFonts w:ascii="Trebuchet MS" w:hAnsi="Trebuchet MS"/>
                <w:noProof/>
                <w:spacing w:val="-4"/>
                <w:u w:val="none"/>
              </w:rPr>
              <w:t xml:space="preserve">5.2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Satisfaction of Conditions Precedent, Date of Entry into Force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23</w:t>
            </w:r>
            <w:r w:rsidRPr="00A44B6B">
              <w:rPr>
                <w:rFonts w:ascii="Trebuchet MS" w:hAnsi="Trebuchet MS"/>
                <w:noProof/>
                <w:webHidden/>
              </w:rPr>
              <w:fldChar w:fldCharType="end"/>
            </w:r>
          </w:hyperlink>
        </w:p>
        <w:p w14:paraId="52ADEDD7" w14:textId="1F5F0C0E"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8" w:history="1">
            <w:r w:rsidRPr="00A44B6B">
              <w:rPr>
                <w:rStyle w:val="Hyperlink"/>
                <w:rFonts w:ascii="Trebuchet MS" w:hAnsi="Trebuchet MS"/>
                <w:noProof/>
                <w:spacing w:val="6"/>
                <w:u w:val="none"/>
              </w:rPr>
              <w:t>5.3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Transition Period</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24</w:t>
            </w:r>
            <w:r w:rsidRPr="00A44B6B">
              <w:rPr>
                <w:rFonts w:ascii="Trebuchet MS" w:hAnsi="Trebuchet MS"/>
                <w:noProof/>
                <w:webHidden/>
              </w:rPr>
              <w:fldChar w:fldCharType="end"/>
            </w:r>
          </w:hyperlink>
        </w:p>
        <w:p w14:paraId="758A2DCA" w14:textId="6391AA9F"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69" w:history="1">
            <w:r w:rsidRPr="00A44B6B">
              <w:rPr>
                <w:rStyle w:val="Hyperlink"/>
                <w:rFonts w:ascii="Trebuchet MS" w:hAnsi="Trebuchet MS"/>
                <w:noProof/>
                <w:spacing w:val="6"/>
                <w:u w:val="none"/>
              </w:rPr>
              <w:t>5.4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Takeover Procedures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_Toc209692169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24</w:t>
            </w:r>
            <w:r w:rsidRPr="00A44B6B">
              <w:rPr>
                <w:rFonts w:ascii="Trebuchet MS" w:hAnsi="Trebuchet MS"/>
                <w:noProof/>
                <w:webHidden/>
              </w:rPr>
              <w:fldChar w:fldCharType="end"/>
            </w:r>
          </w:hyperlink>
        </w:p>
        <w:p w14:paraId="510B92AC" w14:textId="7824ABAE" w:rsidR="002E2499" w:rsidRPr="00A44B6B" w:rsidRDefault="002E2499" w:rsidP="006D123F">
          <w:pPr>
            <w:pStyle w:val="TOC1"/>
            <w:tabs>
              <w:tab w:val="left" w:pos="468"/>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70" w:history="1">
            <w:r w:rsidRPr="00A44B6B">
              <w:rPr>
                <w:rStyle w:val="Hyperlink"/>
                <w:rFonts w:ascii="Trebuchet MS" w:hAnsi="Trebuchet MS"/>
                <w:noProof/>
                <w:u w:val="none"/>
              </w:rPr>
              <w:t xml:space="preserve">6.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TRANSFER OF FREE POSSESSION OF THE PERIMETER</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_Toc209692170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24</w:t>
            </w:r>
            <w:r w:rsidRPr="00A44B6B">
              <w:rPr>
                <w:rFonts w:ascii="Trebuchet MS" w:hAnsi="Trebuchet MS"/>
                <w:noProof/>
                <w:webHidden/>
                <w:u w:val="none"/>
              </w:rPr>
              <w:fldChar w:fldCharType="end"/>
            </w:r>
          </w:hyperlink>
        </w:p>
        <w:p w14:paraId="4406A6BA" w14:textId="42940DF6" w:rsidR="002E2499" w:rsidRPr="00A44B6B" w:rsidRDefault="002E2499" w:rsidP="006D123F">
          <w:pPr>
            <w:pStyle w:val="TOC2"/>
            <w:tabs>
              <w:tab w:val="left" w:pos="578"/>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1" w:history="1">
            <w:r w:rsidRPr="00A44B6B">
              <w:rPr>
                <w:rStyle w:val="Hyperlink"/>
                <w:rFonts w:ascii="Trebuchet MS" w:hAnsi="Trebuchet MS"/>
                <w:noProof/>
                <w:u w:val="none"/>
              </w:rPr>
              <w:t xml:space="preserve">6.1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Acquisition of Free Possession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24</w:t>
            </w:r>
            <w:r w:rsidRPr="00A44B6B">
              <w:rPr>
                <w:rFonts w:ascii="Trebuchet MS" w:hAnsi="Trebuchet MS"/>
                <w:noProof/>
                <w:webHidden/>
              </w:rPr>
              <w:fldChar w:fldCharType="end"/>
            </w:r>
          </w:hyperlink>
        </w:p>
        <w:p w14:paraId="4E370A08" w14:textId="220BEB1D"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2" w:history="1">
            <w:r w:rsidRPr="00A44B6B">
              <w:rPr>
                <w:rStyle w:val="Hyperlink"/>
                <w:rFonts w:ascii="Trebuchet MS" w:hAnsi="Trebuchet MS"/>
                <w:noProof/>
                <w:u w:val="none"/>
              </w:rPr>
              <w:t>6.2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Delivery Dates [Land Site Packages]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25</w:t>
            </w:r>
            <w:r w:rsidRPr="00A44B6B">
              <w:rPr>
                <w:rFonts w:ascii="Trebuchet MS" w:hAnsi="Trebuchet MS"/>
                <w:noProof/>
                <w:webHidden/>
              </w:rPr>
              <w:fldChar w:fldCharType="end"/>
            </w:r>
          </w:hyperlink>
        </w:p>
        <w:p w14:paraId="3088B44B" w14:textId="55513EB8"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3" w:history="1">
            <w:r w:rsidRPr="00A44B6B">
              <w:rPr>
                <w:rStyle w:val="Hyperlink"/>
                <w:rFonts w:ascii="Trebuchet MS" w:hAnsi="Trebuchet MS"/>
                <w:noProof/>
                <w:u w:val="none"/>
              </w:rPr>
              <w:t>6.3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The Conceding Authority to Certify Free Possession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25</w:t>
            </w:r>
            <w:r w:rsidRPr="00A44B6B">
              <w:rPr>
                <w:rFonts w:ascii="Trebuchet MS" w:hAnsi="Trebuchet MS"/>
                <w:noProof/>
                <w:webHidden/>
              </w:rPr>
              <w:fldChar w:fldCharType="end"/>
            </w:r>
          </w:hyperlink>
        </w:p>
        <w:p w14:paraId="07795D7E" w14:textId="3145E291" w:rsidR="002E2499" w:rsidRPr="00A44B6B" w:rsidRDefault="002E2499" w:rsidP="006D123F">
          <w:pPr>
            <w:pStyle w:val="TOC1"/>
            <w:tabs>
              <w:tab w:val="left" w:pos="423"/>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74" w:history="1">
            <w:r w:rsidRPr="00A44B6B">
              <w:rPr>
                <w:rStyle w:val="Hyperlink"/>
                <w:rFonts w:ascii="Trebuchet MS" w:hAnsi="Trebuchet MS"/>
                <w:noProof/>
                <w:u w:val="none"/>
              </w:rPr>
              <w:t>7.</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QUALIFIED ENGINEER</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_Toc209692174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25</w:t>
            </w:r>
            <w:r w:rsidRPr="00A44B6B">
              <w:rPr>
                <w:rFonts w:ascii="Trebuchet MS" w:hAnsi="Trebuchet MS"/>
                <w:noProof/>
                <w:webHidden/>
                <w:u w:val="none"/>
              </w:rPr>
              <w:fldChar w:fldCharType="end"/>
            </w:r>
          </w:hyperlink>
        </w:p>
        <w:p w14:paraId="56045FBF" w14:textId="7EAE6C21"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5" w:history="1">
            <w:r w:rsidRPr="00A44B6B">
              <w:rPr>
                <w:rStyle w:val="Hyperlink"/>
                <w:rFonts w:ascii="Trebuchet MS" w:hAnsi="Trebuchet MS"/>
                <w:noProof/>
                <w:u w:val="none"/>
              </w:rPr>
              <w:t>7.1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Appointment of a Qualified Engineer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25</w:t>
            </w:r>
            <w:r w:rsidRPr="00A44B6B">
              <w:rPr>
                <w:rFonts w:ascii="Trebuchet MS" w:hAnsi="Trebuchet MS"/>
                <w:noProof/>
                <w:webHidden/>
              </w:rPr>
              <w:fldChar w:fldCharType="end"/>
            </w:r>
          </w:hyperlink>
        </w:p>
        <w:p w14:paraId="00DA0C57" w14:textId="6BB539A7"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6" w:history="1">
            <w:r w:rsidRPr="00A44B6B">
              <w:rPr>
                <w:rStyle w:val="Hyperlink"/>
                <w:rFonts w:ascii="Trebuchet MS" w:hAnsi="Trebuchet MS"/>
                <w:noProof/>
                <w:spacing w:val="6"/>
                <w:u w:val="none"/>
              </w:rPr>
              <w:t>7.2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Role of the Qualified Engineer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25</w:t>
            </w:r>
            <w:r w:rsidRPr="00A44B6B">
              <w:rPr>
                <w:rFonts w:ascii="Trebuchet MS" w:hAnsi="Trebuchet MS"/>
                <w:noProof/>
                <w:webHidden/>
              </w:rPr>
              <w:fldChar w:fldCharType="end"/>
            </w:r>
          </w:hyperlink>
        </w:p>
        <w:p w14:paraId="481812F0" w14:textId="7B6483D4" w:rsidR="002E2499" w:rsidRPr="00A44B6B" w:rsidRDefault="002E2499" w:rsidP="006D123F">
          <w:pPr>
            <w:pStyle w:val="TOC1"/>
            <w:tabs>
              <w:tab w:val="left" w:pos="435"/>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77" w:history="1">
            <w:r w:rsidRPr="00A44B6B">
              <w:rPr>
                <w:rStyle w:val="Hyperlink"/>
                <w:rFonts w:ascii="Trebuchet MS" w:hAnsi="Trebuchet MS"/>
                <w:noProof/>
                <w:spacing w:val="6"/>
                <w:u w:val="none"/>
              </w:rPr>
              <w:t>8.</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DESIGN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_Toc209692177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26</w:t>
            </w:r>
            <w:r w:rsidRPr="00A44B6B">
              <w:rPr>
                <w:rFonts w:ascii="Trebuchet MS" w:hAnsi="Trebuchet MS"/>
                <w:noProof/>
                <w:webHidden/>
                <w:u w:val="none"/>
              </w:rPr>
              <w:fldChar w:fldCharType="end"/>
            </w:r>
          </w:hyperlink>
        </w:p>
        <w:p w14:paraId="5E9B56E8" w14:textId="72724B16"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8" w:history="1">
            <w:r w:rsidRPr="00A44B6B">
              <w:rPr>
                <w:rStyle w:val="Hyperlink"/>
                <w:rFonts w:ascii="Trebuchet MS" w:hAnsi="Trebuchet MS"/>
                <w:noProof/>
                <w:spacing w:val="6"/>
                <w:u w:val="none"/>
              </w:rPr>
              <w:t>8.1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Design Criteria</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0861DFCC" w14:textId="0C07FEA3"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79" w:history="1">
            <w:r w:rsidRPr="00A44B6B">
              <w:rPr>
                <w:rStyle w:val="Hyperlink"/>
                <w:rFonts w:ascii="Trebuchet MS" w:hAnsi="Trebuchet MS"/>
                <w:noProof/>
                <w:spacing w:val="6"/>
                <w:u w:val="none"/>
              </w:rPr>
              <w:t>8.2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Approval of Design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_Toc209692179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2DD33C99" w14:textId="5732EED2" w:rsidR="002E2499" w:rsidRPr="00A44B6B" w:rsidRDefault="002E2499" w:rsidP="006D123F">
          <w:pPr>
            <w:pStyle w:val="TOC2"/>
            <w:tabs>
              <w:tab w:val="left" w:pos="5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0" w:history="1">
            <w:r w:rsidRPr="00A44B6B">
              <w:rPr>
                <w:rStyle w:val="Hyperlink"/>
                <w:rFonts w:ascii="Trebuchet MS" w:hAnsi="Trebuchet MS"/>
                <w:noProof/>
                <w:spacing w:val="6"/>
                <w:u w:val="none"/>
              </w:rPr>
              <w:t>8.3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Changes to Design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1BC888DC" w14:textId="3568995A" w:rsidR="002E2499" w:rsidRPr="00A44B6B" w:rsidRDefault="002E2499" w:rsidP="006D123F">
          <w:pPr>
            <w:pStyle w:val="TOC2"/>
            <w:tabs>
              <w:tab w:val="left" w:pos="586"/>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1" w:history="1">
            <w:r w:rsidRPr="00A44B6B">
              <w:rPr>
                <w:rStyle w:val="Hyperlink"/>
                <w:rFonts w:ascii="Trebuchet MS" w:hAnsi="Trebuchet MS"/>
                <w:noProof/>
                <w:spacing w:val="2"/>
                <w:u w:val="none"/>
              </w:rPr>
              <w:t xml:space="preserve">8.4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Responsibility for Design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77371A23" w14:textId="2CB3CB1F" w:rsidR="002E2499" w:rsidRPr="00A44B6B" w:rsidRDefault="002E2499" w:rsidP="006D123F">
          <w:pPr>
            <w:pStyle w:val="TOC1"/>
            <w:tabs>
              <w:tab w:val="left" w:pos="427"/>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82" w:history="1">
            <w:r w:rsidRPr="00A44B6B">
              <w:rPr>
                <w:rStyle w:val="Hyperlink"/>
                <w:rFonts w:ascii="Trebuchet MS" w:hAnsi="Trebuchet MS"/>
                <w:noProof/>
                <w:spacing w:val="2"/>
                <w:u w:val="none"/>
              </w:rPr>
              <w:t>9.</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REHABILITATION AND DEVELOPMENT WORKS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_Toc209692182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26</w:t>
            </w:r>
            <w:r w:rsidRPr="00A44B6B">
              <w:rPr>
                <w:rFonts w:ascii="Trebuchet MS" w:hAnsi="Trebuchet MS"/>
                <w:noProof/>
                <w:webHidden/>
                <w:u w:val="none"/>
              </w:rPr>
              <w:fldChar w:fldCharType="end"/>
            </w:r>
          </w:hyperlink>
        </w:p>
        <w:p w14:paraId="17F2B617" w14:textId="53DF2229"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3" w:history="1">
            <w:r w:rsidRPr="00A44B6B">
              <w:rPr>
                <w:rStyle w:val="Hyperlink"/>
                <w:rFonts w:ascii="Trebuchet MS" w:hAnsi="Trebuchet MS"/>
                <w:noProof/>
                <w:spacing w:val="2"/>
                <w:u w:val="none"/>
              </w:rPr>
              <w:t>9.1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Principal Obligation of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5540501E" w14:textId="38148A33"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4" w:history="1">
            <w:r w:rsidRPr="00A44B6B">
              <w:rPr>
                <w:rStyle w:val="Hyperlink"/>
                <w:rFonts w:ascii="Trebuchet MS" w:hAnsi="Trebuchet MS"/>
                <w:noProof/>
                <w:spacing w:val="2"/>
                <w:u w:val="none"/>
              </w:rPr>
              <w:t>9.2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Rehabilitation Schedule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1F4E7ED8" w14:textId="257C59BA" w:rsidR="002E2499" w:rsidRPr="00A44B6B" w:rsidRDefault="002E2499" w:rsidP="006D123F">
          <w:pPr>
            <w:pStyle w:val="TOC2"/>
            <w:tabs>
              <w:tab w:val="left" w:pos="54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5" w:history="1">
            <w:r w:rsidRPr="00A44B6B">
              <w:rPr>
                <w:rStyle w:val="Hyperlink"/>
                <w:rFonts w:ascii="Trebuchet MS" w:hAnsi="Trebuchet MS"/>
                <w:noProof/>
                <w:spacing w:val="2"/>
                <w:u w:val="none"/>
              </w:rPr>
              <w:t>9.3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Rehabilitation and Development Contractors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26</w:t>
            </w:r>
            <w:r w:rsidRPr="00A44B6B">
              <w:rPr>
                <w:rFonts w:ascii="Trebuchet MS" w:hAnsi="Trebuchet MS"/>
                <w:noProof/>
                <w:webHidden/>
              </w:rPr>
              <w:fldChar w:fldCharType="end"/>
            </w:r>
          </w:hyperlink>
        </w:p>
        <w:p w14:paraId="2164E62F" w14:textId="238FF38A" w:rsidR="002E2499" w:rsidRPr="00A44B6B" w:rsidRDefault="002E2499" w:rsidP="006D123F">
          <w:pPr>
            <w:pStyle w:val="TOC2"/>
            <w:tabs>
              <w:tab w:val="left" w:pos="553"/>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6" w:history="1">
            <w:r w:rsidRPr="00A44B6B">
              <w:rPr>
                <w:rStyle w:val="Hyperlink"/>
                <w:rFonts w:ascii="Trebuchet MS" w:hAnsi="Trebuchet MS"/>
                <w:noProof/>
                <w:spacing w:val="4"/>
                <w:u w:val="none"/>
              </w:rPr>
              <w:t>9.4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Clearance of Site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27</w:t>
            </w:r>
            <w:r w:rsidRPr="00A44B6B">
              <w:rPr>
                <w:rFonts w:ascii="Trebuchet MS" w:hAnsi="Trebuchet MS"/>
                <w:noProof/>
                <w:webHidden/>
              </w:rPr>
              <w:fldChar w:fldCharType="end"/>
            </w:r>
          </w:hyperlink>
        </w:p>
        <w:p w14:paraId="36DF5804" w14:textId="6DB1F0D4" w:rsidR="002E2499" w:rsidRPr="00A44B6B" w:rsidRDefault="002E2499" w:rsidP="006D123F">
          <w:pPr>
            <w:pStyle w:val="TOC2"/>
            <w:tabs>
              <w:tab w:val="left" w:pos="52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7" w:history="1">
            <w:r w:rsidRPr="00A44B6B">
              <w:rPr>
                <w:rStyle w:val="Hyperlink"/>
                <w:rFonts w:ascii="Trebuchet MS" w:hAnsi="Trebuchet MS" w:cs="Garamond"/>
                <w:noProof/>
                <w:spacing w:val="-4"/>
                <w:u w:val="none"/>
              </w:rPr>
              <w:t>9.5</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Archaeological Finds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27</w:t>
            </w:r>
            <w:r w:rsidRPr="00A44B6B">
              <w:rPr>
                <w:rFonts w:ascii="Trebuchet MS" w:hAnsi="Trebuchet MS"/>
                <w:noProof/>
                <w:webHidden/>
              </w:rPr>
              <w:fldChar w:fldCharType="end"/>
            </w:r>
          </w:hyperlink>
        </w:p>
        <w:p w14:paraId="31405B1C" w14:textId="2BA4F7E3" w:rsidR="002E2499" w:rsidRPr="00A44B6B" w:rsidRDefault="002E2499" w:rsidP="006D123F">
          <w:pPr>
            <w:pStyle w:val="TOC2"/>
            <w:tabs>
              <w:tab w:val="left" w:pos="594"/>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8" w:history="1">
            <w:r w:rsidRPr="00A44B6B">
              <w:rPr>
                <w:rStyle w:val="Hyperlink"/>
                <w:rFonts w:ascii="Trebuchet MS" w:hAnsi="Trebuchet MS"/>
                <w:noProof/>
                <w:spacing w:val="4"/>
                <w:u w:val="none"/>
              </w:rPr>
              <w:t xml:space="preserve">9.6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Unforeseeable Man-Made Environmental Hazards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27</w:t>
            </w:r>
            <w:r w:rsidRPr="00A44B6B">
              <w:rPr>
                <w:rFonts w:ascii="Trebuchet MS" w:hAnsi="Trebuchet MS"/>
                <w:noProof/>
                <w:webHidden/>
              </w:rPr>
              <w:fldChar w:fldCharType="end"/>
            </w:r>
          </w:hyperlink>
        </w:p>
        <w:p w14:paraId="0CF409DB" w14:textId="453F562D"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89" w:history="1">
            <w:r w:rsidRPr="00A44B6B">
              <w:rPr>
                <w:rStyle w:val="Hyperlink"/>
                <w:rFonts w:ascii="Trebuchet MS" w:hAnsi="Trebuchet MS"/>
                <w:noProof/>
                <w:u w:val="none"/>
              </w:rPr>
              <w:t>9.7</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Information Relating to the Rehabilitation Works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_Toc209692189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28</w:t>
            </w:r>
            <w:r w:rsidRPr="00A44B6B">
              <w:rPr>
                <w:rFonts w:ascii="Trebuchet MS" w:hAnsi="Trebuchet MS"/>
                <w:noProof/>
                <w:webHidden/>
              </w:rPr>
              <w:fldChar w:fldCharType="end"/>
            </w:r>
          </w:hyperlink>
        </w:p>
        <w:p w14:paraId="092AD162" w14:textId="24488921" w:rsidR="002E2499" w:rsidRPr="00A44B6B" w:rsidRDefault="002E2499" w:rsidP="006D123F">
          <w:pPr>
            <w:pStyle w:val="TOC2"/>
            <w:tabs>
              <w:tab w:val="left" w:pos="54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0" w:history="1">
            <w:r w:rsidRPr="00A44B6B">
              <w:rPr>
                <w:rStyle w:val="Hyperlink"/>
                <w:rFonts w:ascii="Trebuchet MS" w:hAnsi="Trebuchet MS"/>
                <w:noProof/>
                <w:u w:val="none"/>
              </w:rPr>
              <w:t>9.8</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Ownership and Inventory of the Perimeter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28</w:t>
            </w:r>
            <w:r w:rsidRPr="00A44B6B">
              <w:rPr>
                <w:rFonts w:ascii="Trebuchet MS" w:hAnsi="Trebuchet MS"/>
                <w:noProof/>
                <w:webHidden/>
              </w:rPr>
              <w:fldChar w:fldCharType="end"/>
            </w:r>
          </w:hyperlink>
        </w:p>
        <w:p w14:paraId="4AAF4044" w14:textId="53D87DF7" w:rsidR="002E2499" w:rsidRPr="00A44B6B" w:rsidRDefault="002E2499" w:rsidP="006D123F">
          <w:pPr>
            <w:pStyle w:val="TOC1"/>
            <w:tabs>
              <w:tab w:val="left" w:pos="541"/>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91" w:history="1">
            <w:r w:rsidRPr="00A44B6B">
              <w:rPr>
                <w:rStyle w:val="Hyperlink"/>
                <w:rFonts w:ascii="Trebuchet MS" w:hAnsi="Trebuchet MS"/>
                <w:noProof/>
                <w:u w:val="none"/>
              </w:rPr>
              <w:t>10.</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INSPECTION AND [FINAL] REHABILITATION COMPLETION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_Toc209692191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29</w:t>
            </w:r>
            <w:r w:rsidRPr="00A44B6B">
              <w:rPr>
                <w:rFonts w:ascii="Trebuchet MS" w:hAnsi="Trebuchet MS"/>
                <w:noProof/>
                <w:webHidden/>
                <w:u w:val="none"/>
              </w:rPr>
              <w:fldChar w:fldCharType="end"/>
            </w:r>
          </w:hyperlink>
        </w:p>
        <w:p w14:paraId="40415C3A" w14:textId="512E4B3E" w:rsidR="002E2499" w:rsidRPr="00A44B6B" w:rsidRDefault="002E2499" w:rsidP="006D123F">
          <w:pPr>
            <w:pStyle w:val="TOC2"/>
            <w:tabs>
              <w:tab w:val="left" w:pos="6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2" w:history="1">
            <w:r w:rsidRPr="00A44B6B">
              <w:rPr>
                <w:rStyle w:val="Hyperlink"/>
                <w:rFonts w:ascii="Trebuchet MS" w:hAnsi="Trebuchet MS"/>
                <w:noProof/>
                <w:u w:val="none"/>
              </w:rPr>
              <w:t>10.1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Inspection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29</w:t>
            </w:r>
            <w:r w:rsidRPr="00A44B6B">
              <w:rPr>
                <w:rFonts w:ascii="Trebuchet MS" w:hAnsi="Trebuchet MS"/>
                <w:noProof/>
                <w:webHidden/>
              </w:rPr>
              <w:fldChar w:fldCharType="end"/>
            </w:r>
          </w:hyperlink>
        </w:p>
        <w:p w14:paraId="267BE9A6" w14:textId="1C1BAE1D" w:rsidR="002E2499" w:rsidRPr="00A44B6B" w:rsidRDefault="002E2499" w:rsidP="006D123F">
          <w:pPr>
            <w:pStyle w:val="TOC2"/>
            <w:tabs>
              <w:tab w:val="left" w:pos="6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3" w:history="1">
            <w:r w:rsidRPr="00A44B6B">
              <w:rPr>
                <w:rStyle w:val="Hyperlink"/>
                <w:rFonts w:ascii="Trebuchet MS" w:hAnsi="Trebuchet MS"/>
                <w:noProof/>
                <w:u w:val="none"/>
              </w:rPr>
              <w:t xml:space="preserve">10.2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Works Necessary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29</w:t>
            </w:r>
            <w:r w:rsidRPr="00A44B6B">
              <w:rPr>
                <w:rFonts w:ascii="Trebuchet MS" w:hAnsi="Trebuchet MS"/>
                <w:noProof/>
                <w:webHidden/>
              </w:rPr>
              <w:fldChar w:fldCharType="end"/>
            </w:r>
          </w:hyperlink>
        </w:p>
        <w:p w14:paraId="7ABF5134" w14:textId="4D82A461" w:rsidR="002E2499" w:rsidRPr="00A44B6B" w:rsidRDefault="002E2499" w:rsidP="006D123F">
          <w:pPr>
            <w:pStyle w:val="TOC2"/>
            <w:tabs>
              <w:tab w:val="left" w:pos="6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4" w:history="1">
            <w:r w:rsidRPr="00A44B6B">
              <w:rPr>
                <w:rStyle w:val="Hyperlink"/>
                <w:rFonts w:ascii="Trebuchet MS" w:hAnsi="Trebuchet MS"/>
                <w:noProof/>
                <w:u w:val="none"/>
              </w:rPr>
              <w:t>10.3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Rehabilitation Completion Certificate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29</w:t>
            </w:r>
            <w:r w:rsidRPr="00A44B6B">
              <w:rPr>
                <w:rFonts w:ascii="Trebuchet MS" w:hAnsi="Trebuchet MS"/>
                <w:noProof/>
                <w:webHidden/>
              </w:rPr>
              <w:fldChar w:fldCharType="end"/>
            </w:r>
          </w:hyperlink>
        </w:p>
        <w:p w14:paraId="189B382C" w14:textId="2FCE86C4" w:rsidR="002E2499" w:rsidRPr="00A44B6B" w:rsidRDefault="002E2499" w:rsidP="006D123F">
          <w:pPr>
            <w:pStyle w:val="TOC2"/>
            <w:tabs>
              <w:tab w:val="left" w:pos="6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5" w:history="1">
            <w:r w:rsidRPr="00A44B6B">
              <w:rPr>
                <w:rStyle w:val="Hyperlink"/>
                <w:rFonts w:ascii="Trebuchet MS" w:hAnsi="Trebuchet MS"/>
                <w:noProof/>
                <w:u w:val="none"/>
              </w:rPr>
              <w:t>10.4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Final Rehabilitation Completion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30</w:t>
            </w:r>
            <w:r w:rsidRPr="00A44B6B">
              <w:rPr>
                <w:rFonts w:ascii="Trebuchet MS" w:hAnsi="Trebuchet MS"/>
                <w:noProof/>
                <w:webHidden/>
              </w:rPr>
              <w:fldChar w:fldCharType="end"/>
            </w:r>
          </w:hyperlink>
        </w:p>
        <w:p w14:paraId="15C6A244" w14:textId="382A371A" w:rsidR="002E2499" w:rsidRPr="00A44B6B" w:rsidRDefault="002E2499" w:rsidP="006D123F">
          <w:pPr>
            <w:pStyle w:val="TOC1"/>
            <w:tabs>
              <w:tab w:val="left" w:pos="541"/>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96" w:history="1">
            <w:r w:rsidRPr="00A44B6B">
              <w:rPr>
                <w:rStyle w:val="Hyperlink"/>
                <w:rFonts w:ascii="Trebuchet MS" w:hAnsi="Trebuchet MS"/>
                <w:noProof/>
                <w:u w:val="none"/>
              </w:rPr>
              <w:t>11.</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DELAY IN [FINAL] REHABILITATION COMPLETION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_Toc209692196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30</w:t>
            </w:r>
            <w:r w:rsidRPr="00A44B6B">
              <w:rPr>
                <w:rFonts w:ascii="Trebuchet MS" w:hAnsi="Trebuchet MS"/>
                <w:noProof/>
                <w:webHidden/>
                <w:u w:val="none"/>
              </w:rPr>
              <w:fldChar w:fldCharType="end"/>
            </w:r>
          </w:hyperlink>
        </w:p>
        <w:p w14:paraId="004BB99D" w14:textId="390DD6C7" w:rsidR="002E2499" w:rsidRPr="00A44B6B" w:rsidRDefault="002E2499" w:rsidP="006D123F">
          <w:pPr>
            <w:pStyle w:val="TOC2"/>
            <w:tabs>
              <w:tab w:val="left" w:pos="6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7" w:history="1">
            <w:r w:rsidRPr="00A44B6B">
              <w:rPr>
                <w:rStyle w:val="Hyperlink"/>
                <w:rFonts w:ascii="Trebuchet MS" w:hAnsi="Trebuchet MS"/>
                <w:noProof/>
                <w:u w:val="none"/>
              </w:rPr>
              <w:t>11.1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Delay due to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30</w:t>
            </w:r>
            <w:r w:rsidRPr="00A44B6B">
              <w:rPr>
                <w:rFonts w:ascii="Trebuchet MS" w:hAnsi="Trebuchet MS"/>
                <w:noProof/>
                <w:webHidden/>
              </w:rPr>
              <w:fldChar w:fldCharType="end"/>
            </w:r>
          </w:hyperlink>
        </w:p>
        <w:p w14:paraId="741C6445" w14:textId="7CBEA2F8" w:rsidR="002E2499" w:rsidRPr="00A44B6B" w:rsidRDefault="002E2499" w:rsidP="006D123F">
          <w:pPr>
            <w:pStyle w:val="TOC1"/>
            <w:tabs>
              <w:tab w:val="left" w:pos="618"/>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198" w:history="1">
            <w:r w:rsidRPr="00A44B6B">
              <w:rPr>
                <w:rStyle w:val="Hyperlink"/>
                <w:rFonts w:ascii="Trebuchet MS" w:hAnsi="Trebuchet MS"/>
                <w:noProof/>
                <w:spacing w:val="8"/>
                <w:u w:val="none"/>
              </w:rPr>
              <w:t xml:space="preserve">12.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OPERATION AND MAINTENANCE</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_Toc209692198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30</w:t>
            </w:r>
            <w:r w:rsidRPr="00A44B6B">
              <w:rPr>
                <w:rFonts w:ascii="Trebuchet MS" w:hAnsi="Trebuchet MS"/>
                <w:noProof/>
                <w:webHidden/>
                <w:u w:val="none"/>
              </w:rPr>
              <w:fldChar w:fldCharType="end"/>
            </w:r>
          </w:hyperlink>
        </w:p>
        <w:p w14:paraId="003F99AB" w14:textId="78C6CC88"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199" w:history="1">
            <w:r w:rsidRPr="00A44B6B">
              <w:rPr>
                <w:rStyle w:val="Hyperlink"/>
                <w:rFonts w:ascii="Trebuchet MS" w:hAnsi="Trebuchet MS"/>
                <w:noProof/>
                <w:spacing w:val="11"/>
                <w:u w:val="none"/>
              </w:rPr>
              <w:t xml:space="preserve">12.1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Principal Obligation of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_Toc209692199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30</w:t>
            </w:r>
            <w:r w:rsidRPr="00A44B6B">
              <w:rPr>
                <w:rFonts w:ascii="Trebuchet MS" w:hAnsi="Trebuchet MS"/>
                <w:noProof/>
                <w:webHidden/>
              </w:rPr>
              <w:fldChar w:fldCharType="end"/>
            </w:r>
          </w:hyperlink>
        </w:p>
        <w:p w14:paraId="22F6D485" w14:textId="33D8E3F9"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0" w:history="1">
            <w:r w:rsidRPr="00A44B6B">
              <w:rPr>
                <w:rStyle w:val="Hyperlink"/>
                <w:rFonts w:ascii="Trebuchet MS" w:hAnsi="Trebuchet MS"/>
                <w:noProof/>
                <w:spacing w:val="9"/>
                <w:u w:val="none"/>
              </w:rPr>
              <w:t xml:space="preserve">12.2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Maintenance and Performance Bond</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30</w:t>
            </w:r>
            <w:r w:rsidRPr="00A44B6B">
              <w:rPr>
                <w:rFonts w:ascii="Trebuchet MS" w:hAnsi="Trebuchet MS"/>
                <w:noProof/>
                <w:webHidden/>
              </w:rPr>
              <w:fldChar w:fldCharType="end"/>
            </w:r>
          </w:hyperlink>
        </w:p>
        <w:p w14:paraId="7243A9E9" w14:textId="204C33D6"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1" w:history="1">
            <w:r w:rsidRPr="00A44B6B">
              <w:rPr>
                <w:rStyle w:val="Hyperlink"/>
                <w:rFonts w:ascii="Trebuchet MS" w:hAnsi="Trebuchet MS"/>
                <w:noProof/>
                <w:spacing w:val="9"/>
                <w:u w:val="none"/>
              </w:rPr>
              <w:t xml:space="preserve">12.3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Operation and Maintenance Contractors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31</w:t>
            </w:r>
            <w:r w:rsidRPr="00A44B6B">
              <w:rPr>
                <w:rFonts w:ascii="Trebuchet MS" w:hAnsi="Trebuchet MS"/>
                <w:noProof/>
                <w:webHidden/>
              </w:rPr>
              <w:fldChar w:fldCharType="end"/>
            </w:r>
          </w:hyperlink>
        </w:p>
        <w:p w14:paraId="28DA55B1" w14:textId="4BA9FFA7" w:rsidR="002E2499" w:rsidRPr="00A44B6B" w:rsidRDefault="002E2499" w:rsidP="006D123F">
          <w:pPr>
            <w:pStyle w:val="TOC2"/>
            <w:tabs>
              <w:tab w:val="left" w:pos="72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2" w:history="1">
            <w:r w:rsidRPr="00A44B6B">
              <w:rPr>
                <w:rStyle w:val="Hyperlink"/>
                <w:rFonts w:ascii="Trebuchet MS" w:hAnsi="Trebuchet MS"/>
                <w:noProof/>
                <w:spacing w:val="6"/>
                <w:u w:val="none"/>
              </w:rPr>
              <w:t xml:space="preserve">12.4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Public Service Authorities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31</w:t>
            </w:r>
            <w:r w:rsidRPr="00A44B6B">
              <w:rPr>
                <w:rFonts w:ascii="Trebuchet MS" w:hAnsi="Trebuchet MS"/>
                <w:noProof/>
                <w:webHidden/>
              </w:rPr>
              <w:fldChar w:fldCharType="end"/>
            </w:r>
          </w:hyperlink>
        </w:p>
        <w:p w14:paraId="5B163F7D" w14:textId="4057F57D" w:rsidR="002E2499" w:rsidRPr="00A44B6B" w:rsidRDefault="002E2499" w:rsidP="006D123F">
          <w:pPr>
            <w:pStyle w:val="TOC2"/>
            <w:tabs>
              <w:tab w:val="left" w:pos="68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3" w:history="1">
            <w:r w:rsidRPr="00A44B6B">
              <w:rPr>
                <w:rStyle w:val="Hyperlink"/>
                <w:rFonts w:ascii="Trebuchet MS" w:hAnsi="Trebuchet MS"/>
                <w:noProof/>
                <w:spacing w:val="7"/>
                <w:u w:val="none"/>
              </w:rPr>
              <w:t>12.5</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Inspection and Maintenance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31</w:t>
            </w:r>
            <w:r w:rsidRPr="00A44B6B">
              <w:rPr>
                <w:rFonts w:ascii="Trebuchet MS" w:hAnsi="Trebuchet MS"/>
                <w:noProof/>
                <w:webHidden/>
              </w:rPr>
              <w:fldChar w:fldCharType="end"/>
            </w:r>
          </w:hyperlink>
        </w:p>
        <w:p w14:paraId="7F8E9697" w14:textId="634DC190" w:rsidR="002E2499" w:rsidRPr="00A44B6B" w:rsidRDefault="002E2499" w:rsidP="006D123F">
          <w:pPr>
            <w:pStyle w:val="TOC2"/>
            <w:tabs>
              <w:tab w:val="left" w:pos="6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4" w:history="1">
            <w:r w:rsidRPr="00A44B6B">
              <w:rPr>
                <w:rStyle w:val="Hyperlink"/>
                <w:rFonts w:ascii="Trebuchet MS" w:hAnsi="Trebuchet MS"/>
                <w:noProof/>
                <w:u w:val="none"/>
              </w:rPr>
              <w:t xml:space="preserve">12.6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Availability of the Perimeter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32</w:t>
            </w:r>
            <w:r w:rsidRPr="00A44B6B">
              <w:rPr>
                <w:rFonts w:ascii="Trebuchet MS" w:hAnsi="Trebuchet MS"/>
                <w:noProof/>
                <w:webHidden/>
              </w:rPr>
              <w:fldChar w:fldCharType="end"/>
            </w:r>
          </w:hyperlink>
        </w:p>
        <w:p w14:paraId="1C342C8C" w14:textId="721EA114"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5" w:history="1">
            <w:r w:rsidRPr="00A44B6B">
              <w:rPr>
                <w:rStyle w:val="Hyperlink"/>
                <w:rFonts w:ascii="Trebuchet MS" w:hAnsi="Trebuchet MS"/>
                <w:noProof/>
                <w:spacing w:val="12"/>
                <w:u w:val="none"/>
              </w:rPr>
              <w:t xml:space="preserve">12.7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Code of Operations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33</w:t>
            </w:r>
            <w:r w:rsidRPr="00A44B6B">
              <w:rPr>
                <w:rFonts w:ascii="Trebuchet MS" w:hAnsi="Trebuchet MS"/>
                <w:noProof/>
                <w:webHidden/>
              </w:rPr>
              <w:fldChar w:fldCharType="end"/>
            </w:r>
          </w:hyperlink>
        </w:p>
        <w:p w14:paraId="189DBCEC" w14:textId="2311379B"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6" w:history="1">
            <w:r w:rsidRPr="00A44B6B">
              <w:rPr>
                <w:rStyle w:val="Hyperlink"/>
                <w:rFonts w:ascii="Trebuchet MS" w:hAnsi="Trebuchet MS"/>
                <w:noProof/>
                <w:spacing w:val="9"/>
                <w:u w:val="none"/>
              </w:rPr>
              <w:t xml:space="preserve">12.8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Safety and Emergency Measures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33</w:t>
            </w:r>
            <w:r w:rsidRPr="00A44B6B">
              <w:rPr>
                <w:rFonts w:ascii="Trebuchet MS" w:hAnsi="Trebuchet MS"/>
                <w:noProof/>
                <w:webHidden/>
              </w:rPr>
              <w:fldChar w:fldCharType="end"/>
            </w:r>
          </w:hyperlink>
        </w:p>
        <w:p w14:paraId="766556D7" w14:textId="15488464"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7" w:history="1">
            <w:r w:rsidRPr="00A44B6B">
              <w:rPr>
                <w:rStyle w:val="Hyperlink"/>
                <w:rFonts w:ascii="Trebuchet MS" w:hAnsi="Trebuchet MS"/>
                <w:noProof/>
                <w:spacing w:val="12"/>
                <w:u w:val="none"/>
              </w:rPr>
              <w:t xml:space="preserve">12.9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Operating Reports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33</w:t>
            </w:r>
            <w:r w:rsidRPr="00A44B6B">
              <w:rPr>
                <w:rFonts w:ascii="Trebuchet MS" w:hAnsi="Trebuchet MS"/>
                <w:noProof/>
                <w:webHidden/>
              </w:rPr>
              <w:fldChar w:fldCharType="end"/>
            </w:r>
          </w:hyperlink>
        </w:p>
        <w:p w14:paraId="28C15D49" w14:textId="4C4CFF5C" w:rsidR="002E2499" w:rsidRPr="00A44B6B" w:rsidRDefault="002E2499" w:rsidP="006D123F">
          <w:pPr>
            <w:pStyle w:val="TOC2"/>
            <w:tabs>
              <w:tab w:val="left" w:pos="83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8" w:history="1">
            <w:r w:rsidRPr="00A44B6B">
              <w:rPr>
                <w:rStyle w:val="Hyperlink"/>
                <w:rFonts w:ascii="Trebuchet MS" w:hAnsi="Trebuchet MS"/>
                <w:noProof/>
                <w:spacing w:val="3"/>
                <w:u w:val="none"/>
              </w:rPr>
              <w:t xml:space="preserve">12.10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Loan of Perimeter Equipment and Personnel to Users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33</w:t>
            </w:r>
            <w:r w:rsidRPr="00A44B6B">
              <w:rPr>
                <w:rFonts w:ascii="Trebuchet MS" w:hAnsi="Trebuchet MS"/>
                <w:noProof/>
                <w:webHidden/>
              </w:rPr>
              <w:fldChar w:fldCharType="end"/>
            </w:r>
          </w:hyperlink>
        </w:p>
        <w:p w14:paraId="1D2471A5" w14:textId="6AF21B65" w:rsidR="002E2499" w:rsidRPr="00A44B6B" w:rsidRDefault="002E2499" w:rsidP="006D123F">
          <w:pPr>
            <w:pStyle w:val="TOC2"/>
            <w:tabs>
              <w:tab w:val="left" w:pos="83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09" w:history="1">
            <w:r w:rsidRPr="00A44B6B">
              <w:rPr>
                <w:rStyle w:val="Hyperlink"/>
                <w:rFonts w:ascii="Trebuchet MS" w:hAnsi="Trebuchet MS"/>
                <w:noProof/>
                <w:spacing w:val="4"/>
                <w:u w:val="none"/>
              </w:rPr>
              <w:t xml:space="preserve">12.11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Perimeter Equipment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_Toc209692209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33</w:t>
            </w:r>
            <w:r w:rsidRPr="00A44B6B">
              <w:rPr>
                <w:rFonts w:ascii="Trebuchet MS" w:hAnsi="Trebuchet MS"/>
                <w:noProof/>
                <w:webHidden/>
              </w:rPr>
              <w:fldChar w:fldCharType="end"/>
            </w:r>
          </w:hyperlink>
        </w:p>
        <w:p w14:paraId="1A287C4B" w14:textId="7B9C59F8" w:rsidR="002E2499" w:rsidRPr="00A44B6B" w:rsidRDefault="002E2499" w:rsidP="006D123F">
          <w:pPr>
            <w:pStyle w:val="TOC2"/>
            <w:tabs>
              <w:tab w:val="left" w:pos="83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0" w:history="1">
            <w:r w:rsidRPr="00A44B6B">
              <w:rPr>
                <w:rStyle w:val="Hyperlink"/>
                <w:rFonts w:ascii="Trebuchet MS" w:hAnsi="Trebuchet MS"/>
                <w:noProof/>
                <w:spacing w:val="4"/>
                <w:u w:val="none"/>
              </w:rPr>
              <w:t xml:space="preserve">12.12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Personnel</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34</w:t>
            </w:r>
            <w:r w:rsidRPr="00A44B6B">
              <w:rPr>
                <w:rFonts w:ascii="Trebuchet MS" w:hAnsi="Trebuchet MS"/>
                <w:noProof/>
                <w:webHidden/>
              </w:rPr>
              <w:fldChar w:fldCharType="end"/>
            </w:r>
          </w:hyperlink>
        </w:p>
        <w:p w14:paraId="1E350950" w14:textId="4ED99164" w:rsidR="002E2499" w:rsidRPr="00A44B6B" w:rsidRDefault="002E2499" w:rsidP="006D123F">
          <w:pPr>
            <w:pStyle w:val="TOC2"/>
            <w:tabs>
              <w:tab w:val="left" w:pos="843"/>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1" w:history="1">
            <w:r w:rsidRPr="00A44B6B">
              <w:rPr>
                <w:rStyle w:val="Hyperlink"/>
                <w:rFonts w:ascii="Trebuchet MS" w:hAnsi="Trebuchet MS"/>
                <w:noProof/>
                <w:spacing w:val="5"/>
                <w:u w:val="none"/>
              </w:rPr>
              <w:t xml:space="preserve">12.13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National Services, Goods and Labor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34</w:t>
            </w:r>
            <w:r w:rsidRPr="00A44B6B">
              <w:rPr>
                <w:rFonts w:ascii="Trebuchet MS" w:hAnsi="Trebuchet MS"/>
                <w:noProof/>
                <w:webHidden/>
              </w:rPr>
              <w:fldChar w:fldCharType="end"/>
            </w:r>
          </w:hyperlink>
        </w:p>
        <w:p w14:paraId="73B30126" w14:textId="4E4F74BB" w:rsidR="002E2499" w:rsidRPr="00A44B6B" w:rsidRDefault="002E2499" w:rsidP="006D123F">
          <w:pPr>
            <w:pStyle w:val="TOC2"/>
            <w:tabs>
              <w:tab w:val="left" w:pos="83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2" w:history="1">
            <w:r w:rsidRPr="00A44B6B">
              <w:rPr>
                <w:rStyle w:val="Hyperlink"/>
                <w:rFonts w:ascii="Trebuchet MS" w:hAnsi="Trebuchet MS"/>
                <w:noProof/>
                <w:spacing w:val="4"/>
                <w:u w:val="none"/>
              </w:rPr>
              <w:t xml:space="preserve">12.14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Warehousing and Storage of Goods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35</w:t>
            </w:r>
            <w:r w:rsidRPr="00A44B6B">
              <w:rPr>
                <w:rFonts w:ascii="Trebuchet MS" w:hAnsi="Trebuchet MS"/>
                <w:noProof/>
                <w:webHidden/>
              </w:rPr>
              <w:fldChar w:fldCharType="end"/>
            </w:r>
          </w:hyperlink>
        </w:p>
        <w:p w14:paraId="35400CC3" w14:textId="3D42DC29" w:rsidR="002E2499" w:rsidRPr="00A44B6B" w:rsidRDefault="002E2499" w:rsidP="006D123F">
          <w:pPr>
            <w:pStyle w:val="TOC2"/>
            <w:tabs>
              <w:tab w:val="left" w:pos="83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3" w:history="1">
            <w:r w:rsidRPr="00A44B6B">
              <w:rPr>
                <w:rStyle w:val="Hyperlink"/>
                <w:rFonts w:ascii="Trebuchet MS" w:hAnsi="Trebuchet MS"/>
                <w:noProof/>
                <w:spacing w:val="4"/>
                <w:u w:val="none"/>
              </w:rPr>
              <w:t xml:space="preserve">12.15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Claims Register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35</w:t>
            </w:r>
            <w:r w:rsidRPr="00A44B6B">
              <w:rPr>
                <w:rFonts w:ascii="Trebuchet MS" w:hAnsi="Trebuchet MS"/>
                <w:noProof/>
                <w:webHidden/>
              </w:rPr>
              <w:fldChar w:fldCharType="end"/>
            </w:r>
          </w:hyperlink>
        </w:p>
        <w:p w14:paraId="7536555A" w14:textId="5ADF34CA" w:rsidR="002E2499" w:rsidRPr="00A44B6B" w:rsidRDefault="002E2499" w:rsidP="006D123F">
          <w:pPr>
            <w:pStyle w:val="TOC1"/>
            <w:tabs>
              <w:tab w:val="left" w:pos="634"/>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14" w:history="1">
            <w:r w:rsidRPr="00A44B6B">
              <w:rPr>
                <w:rStyle w:val="Hyperlink"/>
                <w:rFonts w:ascii="Trebuchet MS" w:hAnsi="Trebuchet MS"/>
                <w:noProof/>
                <w:spacing w:val="12"/>
                <w:u w:val="none"/>
              </w:rPr>
              <w:t xml:space="preserve">13.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TARIFFS FOR COMMERCIAL SERVICES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_Toc209692214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35</w:t>
            </w:r>
            <w:r w:rsidRPr="00A44B6B">
              <w:rPr>
                <w:rFonts w:ascii="Trebuchet MS" w:hAnsi="Trebuchet MS"/>
                <w:noProof/>
                <w:webHidden/>
                <w:u w:val="none"/>
              </w:rPr>
              <w:fldChar w:fldCharType="end"/>
            </w:r>
          </w:hyperlink>
        </w:p>
        <w:p w14:paraId="40754698" w14:textId="509E40A0"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5" w:history="1">
            <w:r w:rsidRPr="00A44B6B">
              <w:rPr>
                <w:rStyle w:val="Hyperlink"/>
                <w:rFonts w:ascii="Trebuchet MS" w:hAnsi="Trebuchet MS"/>
                <w:noProof/>
                <w:spacing w:val="9"/>
                <w:u w:val="none"/>
              </w:rPr>
              <w:t xml:space="preserve">13.1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Company’s Entitlement to Collect Tariffs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35</w:t>
            </w:r>
            <w:r w:rsidRPr="00A44B6B">
              <w:rPr>
                <w:rFonts w:ascii="Trebuchet MS" w:hAnsi="Trebuchet MS"/>
                <w:noProof/>
                <w:webHidden/>
              </w:rPr>
              <w:fldChar w:fldCharType="end"/>
            </w:r>
          </w:hyperlink>
        </w:p>
        <w:p w14:paraId="6E221A72" w14:textId="52C3411D" w:rsidR="002E2499" w:rsidRPr="00A44B6B" w:rsidRDefault="002E2499" w:rsidP="006D123F">
          <w:pPr>
            <w:pStyle w:val="TOC2"/>
            <w:tabs>
              <w:tab w:val="left" w:pos="76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6" w:history="1">
            <w:r w:rsidRPr="00A44B6B">
              <w:rPr>
                <w:rStyle w:val="Hyperlink"/>
                <w:rFonts w:ascii="Trebuchet MS" w:hAnsi="Trebuchet MS"/>
                <w:noProof/>
                <w:spacing w:val="14"/>
                <w:u w:val="none"/>
              </w:rPr>
              <w:t xml:space="preserve">13.2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Tariffs Levels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35</w:t>
            </w:r>
            <w:r w:rsidRPr="00A44B6B">
              <w:rPr>
                <w:rFonts w:ascii="Trebuchet MS" w:hAnsi="Trebuchet MS"/>
                <w:noProof/>
                <w:webHidden/>
              </w:rPr>
              <w:fldChar w:fldCharType="end"/>
            </w:r>
          </w:hyperlink>
        </w:p>
        <w:p w14:paraId="2D5D7077" w14:textId="20EBB236"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7" w:history="1">
            <w:r w:rsidRPr="00A44B6B">
              <w:rPr>
                <w:rStyle w:val="Hyperlink"/>
                <w:rFonts w:ascii="Trebuchet MS" w:hAnsi="Trebuchet MS"/>
                <w:noProof/>
                <w:spacing w:val="9"/>
                <w:u w:val="none"/>
              </w:rPr>
              <w:t xml:space="preserve">13.3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Notice of Changes in Tariffs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36</w:t>
            </w:r>
            <w:r w:rsidRPr="00A44B6B">
              <w:rPr>
                <w:rFonts w:ascii="Trebuchet MS" w:hAnsi="Trebuchet MS"/>
                <w:noProof/>
                <w:webHidden/>
              </w:rPr>
              <w:fldChar w:fldCharType="end"/>
            </w:r>
          </w:hyperlink>
        </w:p>
        <w:p w14:paraId="74B0522E" w14:textId="32BCF9EF"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18" w:history="1">
            <w:r w:rsidRPr="00A44B6B">
              <w:rPr>
                <w:rStyle w:val="Hyperlink"/>
                <w:rFonts w:ascii="Trebuchet MS" w:hAnsi="Trebuchet MS"/>
                <w:noProof/>
                <w:spacing w:val="11"/>
                <w:u w:val="none"/>
              </w:rPr>
              <w:t xml:space="preserve">13.4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Users Exempt from Tariffs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_Toc209692218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36</w:t>
            </w:r>
            <w:r w:rsidRPr="00A44B6B">
              <w:rPr>
                <w:rFonts w:ascii="Trebuchet MS" w:hAnsi="Trebuchet MS"/>
                <w:noProof/>
                <w:webHidden/>
              </w:rPr>
              <w:fldChar w:fldCharType="end"/>
            </w:r>
          </w:hyperlink>
        </w:p>
        <w:p w14:paraId="2B4D9D75" w14:textId="53509071" w:rsidR="002E2499" w:rsidRPr="00A44B6B" w:rsidRDefault="002E2499" w:rsidP="006D123F">
          <w:pPr>
            <w:pStyle w:val="TOC1"/>
            <w:tabs>
              <w:tab w:val="left" w:pos="547"/>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19" w:history="1">
            <w:r w:rsidRPr="00A44B6B">
              <w:rPr>
                <w:rStyle w:val="Hyperlink"/>
                <w:rFonts w:ascii="Trebuchet MS" w:hAnsi="Trebuchet MS"/>
                <w:noProof/>
                <w:spacing w:val="2"/>
                <w:u w:val="none"/>
              </w:rPr>
              <w:t>14.</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GENERAL OBLIGATIONS OF THE PARTIES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_Toc209692219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36</w:t>
            </w:r>
            <w:r w:rsidRPr="00A44B6B">
              <w:rPr>
                <w:rFonts w:ascii="Trebuchet MS" w:hAnsi="Trebuchet MS"/>
                <w:noProof/>
                <w:webHidden/>
                <w:u w:val="none"/>
              </w:rPr>
              <w:fldChar w:fldCharType="end"/>
            </w:r>
          </w:hyperlink>
        </w:p>
        <w:p w14:paraId="5B9E56F6" w14:textId="36A34498" w:rsidR="002E2499" w:rsidRPr="00A44B6B" w:rsidRDefault="002E2499" w:rsidP="006D123F">
          <w:pPr>
            <w:pStyle w:val="TOC2"/>
            <w:tabs>
              <w:tab w:val="left" w:pos="66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0" w:history="1">
            <w:r w:rsidRPr="00A44B6B">
              <w:rPr>
                <w:rStyle w:val="Hyperlink"/>
                <w:rFonts w:ascii="Trebuchet MS" w:hAnsi="Trebuchet MS"/>
                <w:noProof/>
                <w:spacing w:val="2"/>
                <w:u w:val="none"/>
              </w:rPr>
              <w:t>14.1</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Compliance With and Changes in Laws and Regulations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36</w:t>
            </w:r>
            <w:r w:rsidRPr="00A44B6B">
              <w:rPr>
                <w:rFonts w:ascii="Trebuchet MS" w:hAnsi="Trebuchet MS"/>
                <w:noProof/>
                <w:webHidden/>
              </w:rPr>
              <w:fldChar w:fldCharType="end"/>
            </w:r>
          </w:hyperlink>
        </w:p>
        <w:p w14:paraId="647B03D1" w14:textId="6B0060FE" w:rsidR="002E2499" w:rsidRPr="00A44B6B" w:rsidRDefault="002E2499" w:rsidP="006D123F">
          <w:pPr>
            <w:pStyle w:val="TOC2"/>
            <w:tabs>
              <w:tab w:val="left" w:pos="66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1" w:history="1">
            <w:r w:rsidRPr="00A44B6B">
              <w:rPr>
                <w:rStyle w:val="Hyperlink"/>
                <w:rFonts w:ascii="Trebuchet MS" w:hAnsi="Trebuchet MS"/>
                <w:noProof/>
                <w:spacing w:val="2"/>
                <w:u w:val="none"/>
              </w:rPr>
              <w:t>14.2</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 Interference by the Conceding Authority or Government Authorities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36</w:t>
            </w:r>
            <w:r w:rsidRPr="00A44B6B">
              <w:rPr>
                <w:rFonts w:ascii="Trebuchet MS" w:hAnsi="Trebuchet MS"/>
                <w:noProof/>
                <w:webHidden/>
              </w:rPr>
              <w:fldChar w:fldCharType="end"/>
            </w:r>
          </w:hyperlink>
        </w:p>
        <w:p w14:paraId="5E4E4AB5" w14:textId="776E95B9" w:rsidR="002E2499" w:rsidRPr="00A44B6B" w:rsidRDefault="002E2499" w:rsidP="006D123F">
          <w:pPr>
            <w:pStyle w:val="TOC2"/>
            <w:tabs>
              <w:tab w:val="left" w:pos="667"/>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2" w:history="1">
            <w:r w:rsidRPr="00A44B6B">
              <w:rPr>
                <w:rStyle w:val="Hyperlink"/>
                <w:rFonts w:ascii="Trebuchet MS" w:hAnsi="Trebuchet MS"/>
                <w:noProof/>
                <w:spacing w:val="2"/>
                <w:u w:val="none"/>
              </w:rPr>
              <w:t>14.3</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Environmental Protection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36</w:t>
            </w:r>
            <w:r w:rsidRPr="00A44B6B">
              <w:rPr>
                <w:rFonts w:ascii="Trebuchet MS" w:hAnsi="Trebuchet MS"/>
                <w:noProof/>
                <w:webHidden/>
              </w:rPr>
              <w:fldChar w:fldCharType="end"/>
            </w:r>
          </w:hyperlink>
        </w:p>
        <w:p w14:paraId="7C94DD2A" w14:textId="169F7D96" w:rsidR="002E2499" w:rsidRPr="00A44B6B" w:rsidRDefault="002E2499" w:rsidP="006D123F">
          <w:pPr>
            <w:pStyle w:val="TOC2"/>
            <w:tabs>
              <w:tab w:val="left" w:pos="683"/>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3" w:history="1">
            <w:r w:rsidRPr="00A44B6B">
              <w:rPr>
                <w:rStyle w:val="Hyperlink"/>
                <w:rFonts w:ascii="Trebuchet MS" w:hAnsi="Trebuchet MS"/>
                <w:noProof/>
                <w:spacing w:val="6"/>
                <w:u w:val="none"/>
              </w:rPr>
              <w:t>14.4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Utilities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75F5852C" w14:textId="74E19CFF"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4" w:history="1">
            <w:r w:rsidRPr="00A44B6B">
              <w:rPr>
                <w:rStyle w:val="Hyperlink"/>
                <w:rFonts w:ascii="Trebuchet MS" w:hAnsi="Trebuchet MS"/>
                <w:noProof/>
                <w:spacing w:val="9"/>
                <w:u w:val="none"/>
              </w:rPr>
              <w:t xml:space="preserve">14.5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The Conceding Authority May Enter Perimeter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6702DEFF" w14:textId="4E3DF952" w:rsidR="002E2499" w:rsidRPr="00A44B6B" w:rsidRDefault="002E2499" w:rsidP="006D123F">
          <w:pPr>
            <w:pStyle w:val="TOC2"/>
            <w:tabs>
              <w:tab w:val="left" w:pos="72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5" w:history="1">
            <w:r w:rsidRPr="00A44B6B">
              <w:rPr>
                <w:rStyle w:val="Hyperlink"/>
                <w:rFonts w:ascii="Trebuchet MS" w:hAnsi="Trebuchet MS"/>
                <w:noProof/>
                <w:spacing w:val="6"/>
                <w:u w:val="none"/>
              </w:rPr>
              <w:t xml:space="preserve">14.6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Safety and Security on Perimeter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7431B9C5" w14:textId="24F90A08" w:rsidR="002E2499" w:rsidRPr="00A44B6B" w:rsidRDefault="002E2499" w:rsidP="006D123F">
          <w:pPr>
            <w:pStyle w:val="TOC2"/>
            <w:tabs>
              <w:tab w:val="left" w:pos="6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6" w:history="1">
            <w:r w:rsidRPr="00A44B6B">
              <w:rPr>
                <w:rStyle w:val="Hyperlink"/>
                <w:rFonts w:ascii="Trebuchet MS" w:hAnsi="Trebuchet MS"/>
                <w:noProof/>
                <w:u w:val="none"/>
              </w:rPr>
              <w:t xml:space="preserve">14.7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Taxes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32B0B24E" w14:textId="5E474EF2"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7" w:history="1">
            <w:r w:rsidRPr="00A44B6B">
              <w:rPr>
                <w:rStyle w:val="Hyperlink"/>
                <w:rFonts w:ascii="Trebuchet MS" w:hAnsi="Trebuchet MS"/>
                <w:noProof/>
                <w:spacing w:val="12"/>
                <w:u w:val="none"/>
              </w:rPr>
              <w:t xml:space="preserve">14.8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Approvals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3FB51801" w14:textId="25FDCC6E"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28" w:history="1">
            <w:r w:rsidRPr="00A44B6B">
              <w:rPr>
                <w:rStyle w:val="Hyperlink"/>
                <w:rFonts w:ascii="Trebuchet MS" w:hAnsi="Trebuchet MS"/>
                <w:noProof/>
                <w:spacing w:val="8"/>
                <w:u w:val="none"/>
              </w:rPr>
              <w:t xml:space="preserve">14.9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Company's Responsibility for its Contractors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_Toc209692228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2166A4A6" w14:textId="31B557CF" w:rsidR="002E2499" w:rsidRPr="00A44B6B" w:rsidRDefault="002E2499" w:rsidP="006D123F">
          <w:pPr>
            <w:pStyle w:val="TOC1"/>
            <w:tabs>
              <w:tab w:val="left" w:pos="650"/>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29" w:history="1">
            <w:r w:rsidRPr="00A44B6B">
              <w:rPr>
                <w:rStyle w:val="Hyperlink"/>
                <w:rFonts w:ascii="Trebuchet MS" w:hAnsi="Trebuchet MS"/>
                <w:noProof/>
                <w:spacing w:val="16"/>
                <w:u w:val="none"/>
              </w:rPr>
              <w:t xml:space="preserve">15.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DEVELOPMENT WORKS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_Toc209692229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37</w:t>
            </w:r>
            <w:r w:rsidRPr="00A44B6B">
              <w:rPr>
                <w:rFonts w:ascii="Trebuchet MS" w:hAnsi="Trebuchet MS"/>
                <w:noProof/>
                <w:webHidden/>
                <w:u w:val="none"/>
              </w:rPr>
              <w:fldChar w:fldCharType="end"/>
            </w:r>
          </w:hyperlink>
        </w:p>
        <w:p w14:paraId="79C73650" w14:textId="4CF9F738"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0" w:history="1">
            <w:r w:rsidRPr="00A44B6B">
              <w:rPr>
                <w:rStyle w:val="Hyperlink"/>
                <w:rFonts w:ascii="Trebuchet MS" w:hAnsi="Trebuchet MS"/>
                <w:noProof/>
                <w:spacing w:val="12"/>
                <w:u w:val="none"/>
              </w:rPr>
              <w:t xml:space="preserve">15.1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Developments Works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37</w:t>
            </w:r>
            <w:r w:rsidRPr="00A44B6B">
              <w:rPr>
                <w:rFonts w:ascii="Trebuchet MS" w:hAnsi="Trebuchet MS"/>
                <w:noProof/>
                <w:webHidden/>
              </w:rPr>
              <w:fldChar w:fldCharType="end"/>
            </w:r>
          </w:hyperlink>
        </w:p>
        <w:p w14:paraId="6A7B9C3D" w14:textId="60AB2E91"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1" w:history="1">
            <w:r w:rsidRPr="00A44B6B">
              <w:rPr>
                <w:rStyle w:val="Hyperlink"/>
                <w:rFonts w:ascii="Trebuchet MS" w:hAnsi="Trebuchet MS"/>
                <w:noProof/>
                <w:spacing w:val="8"/>
                <w:u w:val="none"/>
              </w:rPr>
              <w:t xml:space="preserve">15.2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Regime of Developments Works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38</w:t>
            </w:r>
            <w:r w:rsidRPr="00A44B6B">
              <w:rPr>
                <w:rFonts w:ascii="Trebuchet MS" w:hAnsi="Trebuchet MS"/>
                <w:noProof/>
                <w:webHidden/>
              </w:rPr>
              <w:fldChar w:fldCharType="end"/>
            </w:r>
          </w:hyperlink>
        </w:p>
        <w:p w14:paraId="2325AFB2" w14:textId="367208AC"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2" w:history="1">
            <w:r w:rsidRPr="00A44B6B">
              <w:rPr>
                <w:rStyle w:val="Hyperlink"/>
                <w:rFonts w:ascii="Trebuchet MS" w:hAnsi="Trebuchet MS"/>
                <w:noProof/>
                <w:spacing w:val="12"/>
                <w:u w:val="none"/>
              </w:rPr>
              <w:t xml:space="preserve">15.3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Land, Building, Construction owned by the Conceding Authority or INFRASTRUCTURE/FACILITY Equipment on the Perimeter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39</w:t>
            </w:r>
            <w:r w:rsidRPr="00A44B6B">
              <w:rPr>
                <w:rFonts w:ascii="Trebuchet MS" w:hAnsi="Trebuchet MS"/>
                <w:noProof/>
                <w:webHidden/>
              </w:rPr>
              <w:fldChar w:fldCharType="end"/>
            </w:r>
          </w:hyperlink>
        </w:p>
        <w:p w14:paraId="77D209D7" w14:textId="19634012" w:rsidR="002E2499" w:rsidRPr="00A44B6B" w:rsidRDefault="002E2499" w:rsidP="006D123F">
          <w:pPr>
            <w:pStyle w:val="TOC1"/>
            <w:tabs>
              <w:tab w:val="left" w:pos="666"/>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33" w:history="1">
            <w:r w:rsidRPr="00A44B6B">
              <w:rPr>
                <w:rStyle w:val="Hyperlink"/>
                <w:rFonts w:ascii="Trebuchet MS" w:hAnsi="Trebuchet MS"/>
                <w:noProof/>
                <w:spacing w:val="20"/>
                <w:u w:val="none"/>
              </w:rPr>
              <w:t xml:space="preserve">16.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OPERATION, ORGANISATION AND SHAREHOLDING OF THE COMPANY</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_Toc209692233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39</w:t>
            </w:r>
            <w:r w:rsidRPr="00A44B6B">
              <w:rPr>
                <w:rFonts w:ascii="Trebuchet MS" w:hAnsi="Trebuchet MS"/>
                <w:noProof/>
                <w:webHidden/>
                <w:u w:val="none"/>
              </w:rPr>
              <w:fldChar w:fldCharType="end"/>
            </w:r>
          </w:hyperlink>
        </w:p>
        <w:p w14:paraId="4FD07690" w14:textId="30A2DA59"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4" w:history="1">
            <w:r w:rsidRPr="00A44B6B">
              <w:rPr>
                <w:rStyle w:val="Hyperlink"/>
                <w:rFonts w:ascii="Trebuchet MS" w:hAnsi="Trebuchet MS"/>
                <w:noProof/>
                <w:spacing w:val="8"/>
                <w:u w:val="none"/>
              </w:rPr>
              <w:t xml:space="preserve">16.2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Financial Statements and Reporting</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39</w:t>
            </w:r>
            <w:r w:rsidRPr="00A44B6B">
              <w:rPr>
                <w:rFonts w:ascii="Trebuchet MS" w:hAnsi="Trebuchet MS"/>
                <w:noProof/>
                <w:webHidden/>
              </w:rPr>
              <w:fldChar w:fldCharType="end"/>
            </w:r>
          </w:hyperlink>
        </w:p>
        <w:p w14:paraId="0B615D17" w14:textId="643329EF" w:rsidR="002E2499" w:rsidRPr="00A44B6B" w:rsidRDefault="002E2499" w:rsidP="006D123F">
          <w:pPr>
            <w:pStyle w:val="TOC1"/>
            <w:tabs>
              <w:tab w:val="left" w:pos="601"/>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35" w:history="1">
            <w:r w:rsidRPr="00A44B6B">
              <w:rPr>
                <w:rStyle w:val="Hyperlink"/>
                <w:rFonts w:ascii="Trebuchet MS" w:hAnsi="Trebuchet MS"/>
                <w:noProof/>
                <w:spacing w:val="20"/>
                <w:u w:val="none"/>
              </w:rPr>
              <w:t>17.</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INSURANCE</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_Toc209692235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40</w:t>
            </w:r>
            <w:r w:rsidRPr="00A44B6B">
              <w:rPr>
                <w:rFonts w:ascii="Trebuchet MS" w:hAnsi="Trebuchet MS"/>
                <w:noProof/>
                <w:webHidden/>
                <w:u w:val="none"/>
              </w:rPr>
              <w:fldChar w:fldCharType="end"/>
            </w:r>
          </w:hyperlink>
        </w:p>
        <w:p w14:paraId="313CE89D" w14:textId="42098A2F"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6" w:history="1">
            <w:r w:rsidRPr="00A44B6B">
              <w:rPr>
                <w:rStyle w:val="Hyperlink"/>
                <w:rFonts w:ascii="Trebuchet MS" w:hAnsi="Trebuchet MS"/>
                <w:noProof/>
                <w:spacing w:val="12"/>
                <w:u w:val="none"/>
              </w:rPr>
              <w:t xml:space="preserve">17.1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Scope of Insurance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40</w:t>
            </w:r>
            <w:r w:rsidRPr="00A44B6B">
              <w:rPr>
                <w:rFonts w:ascii="Trebuchet MS" w:hAnsi="Trebuchet MS"/>
                <w:noProof/>
                <w:webHidden/>
              </w:rPr>
              <w:fldChar w:fldCharType="end"/>
            </w:r>
          </w:hyperlink>
        </w:p>
        <w:p w14:paraId="08B49DCA" w14:textId="3D456BD7"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7" w:history="1">
            <w:r w:rsidRPr="00A44B6B">
              <w:rPr>
                <w:rStyle w:val="Hyperlink"/>
                <w:rFonts w:ascii="Trebuchet MS" w:hAnsi="Trebuchet MS"/>
                <w:noProof/>
                <w:spacing w:val="9"/>
                <w:u w:val="none"/>
              </w:rPr>
              <w:t xml:space="preserve">17.2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Application of Proceeds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40</w:t>
            </w:r>
            <w:r w:rsidRPr="00A44B6B">
              <w:rPr>
                <w:rFonts w:ascii="Trebuchet MS" w:hAnsi="Trebuchet MS"/>
                <w:noProof/>
                <w:webHidden/>
              </w:rPr>
              <w:fldChar w:fldCharType="end"/>
            </w:r>
          </w:hyperlink>
        </w:p>
        <w:p w14:paraId="1415FE31" w14:textId="58FB7A97"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8" w:history="1">
            <w:r w:rsidRPr="00A44B6B">
              <w:rPr>
                <w:rStyle w:val="Hyperlink"/>
                <w:rFonts w:ascii="Trebuchet MS" w:hAnsi="Trebuchet MS"/>
                <w:noProof/>
                <w:spacing w:val="11"/>
                <w:u w:val="none"/>
              </w:rPr>
              <w:t xml:space="preserve">17.3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Best Available Terms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40</w:t>
            </w:r>
            <w:r w:rsidRPr="00A44B6B">
              <w:rPr>
                <w:rFonts w:ascii="Trebuchet MS" w:hAnsi="Trebuchet MS"/>
                <w:noProof/>
                <w:webHidden/>
              </w:rPr>
              <w:fldChar w:fldCharType="end"/>
            </w:r>
          </w:hyperlink>
        </w:p>
        <w:p w14:paraId="2AC54CEF" w14:textId="4B8B4DB8" w:rsidR="002E2499" w:rsidRPr="00A44B6B" w:rsidRDefault="002E2499" w:rsidP="006D123F">
          <w:pPr>
            <w:pStyle w:val="TOC2"/>
            <w:tabs>
              <w:tab w:val="left" w:pos="74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39" w:history="1">
            <w:r w:rsidRPr="00A44B6B">
              <w:rPr>
                <w:rStyle w:val="Hyperlink"/>
                <w:rFonts w:ascii="Trebuchet MS" w:hAnsi="Trebuchet MS"/>
                <w:noProof/>
                <w:spacing w:val="10"/>
                <w:u w:val="none"/>
              </w:rPr>
              <w:t xml:space="preserve">17.4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Certificates of Insurance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_Toc209692239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40</w:t>
            </w:r>
            <w:r w:rsidRPr="00A44B6B">
              <w:rPr>
                <w:rFonts w:ascii="Trebuchet MS" w:hAnsi="Trebuchet MS"/>
                <w:noProof/>
                <w:webHidden/>
              </w:rPr>
              <w:fldChar w:fldCharType="end"/>
            </w:r>
          </w:hyperlink>
        </w:p>
        <w:p w14:paraId="6E2529F7" w14:textId="13AC6109" w:rsidR="002E2499" w:rsidRPr="00A44B6B" w:rsidRDefault="002E2499" w:rsidP="006D123F">
          <w:pPr>
            <w:pStyle w:val="TOC1"/>
            <w:tabs>
              <w:tab w:val="left" w:pos="746"/>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40" w:history="1">
            <w:r w:rsidRPr="00A44B6B">
              <w:rPr>
                <w:rStyle w:val="Hyperlink"/>
                <w:rFonts w:ascii="Trebuchet MS" w:hAnsi="Trebuchet MS"/>
                <w:noProof/>
                <w:spacing w:val="40"/>
                <w:u w:val="none"/>
              </w:rPr>
              <w:t xml:space="preserve">18.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HANDBACK</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_Toc209692240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40</w:t>
            </w:r>
            <w:r w:rsidRPr="00A44B6B">
              <w:rPr>
                <w:rFonts w:ascii="Trebuchet MS" w:hAnsi="Trebuchet MS"/>
                <w:noProof/>
                <w:webHidden/>
                <w:u w:val="none"/>
              </w:rPr>
              <w:fldChar w:fldCharType="end"/>
            </w:r>
          </w:hyperlink>
        </w:p>
        <w:p w14:paraId="22C7CAF7" w14:textId="19CA5885"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1" w:history="1">
            <w:r w:rsidRPr="00A44B6B">
              <w:rPr>
                <w:rStyle w:val="Hyperlink"/>
                <w:rFonts w:ascii="Trebuchet MS" w:hAnsi="Trebuchet MS"/>
                <w:noProof/>
                <w:spacing w:val="12"/>
                <w:u w:val="none"/>
              </w:rPr>
              <w:t xml:space="preserve">18.1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Handback Date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41</w:t>
            </w:r>
            <w:r w:rsidRPr="00A44B6B">
              <w:rPr>
                <w:rFonts w:ascii="Trebuchet MS" w:hAnsi="Trebuchet MS"/>
                <w:noProof/>
                <w:webHidden/>
              </w:rPr>
              <w:fldChar w:fldCharType="end"/>
            </w:r>
          </w:hyperlink>
        </w:p>
        <w:p w14:paraId="65C21E4D" w14:textId="18EDF07B"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2" w:history="1">
            <w:r w:rsidRPr="00A44B6B">
              <w:rPr>
                <w:rStyle w:val="Hyperlink"/>
                <w:rFonts w:ascii="Trebuchet MS" w:hAnsi="Trebuchet MS"/>
                <w:noProof/>
                <w:spacing w:val="12"/>
                <w:u w:val="none"/>
              </w:rPr>
              <w:t xml:space="preserve">18.2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Handback Bond</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41</w:t>
            </w:r>
            <w:r w:rsidRPr="00A44B6B">
              <w:rPr>
                <w:rFonts w:ascii="Trebuchet MS" w:hAnsi="Trebuchet MS"/>
                <w:noProof/>
                <w:webHidden/>
              </w:rPr>
              <w:fldChar w:fldCharType="end"/>
            </w:r>
          </w:hyperlink>
        </w:p>
        <w:p w14:paraId="63114F21" w14:textId="639A9E9C"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3" w:history="1">
            <w:r w:rsidRPr="00A44B6B">
              <w:rPr>
                <w:rStyle w:val="Hyperlink"/>
                <w:rFonts w:ascii="Trebuchet MS" w:hAnsi="Trebuchet MS"/>
                <w:noProof/>
                <w:spacing w:val="9"/>
                <w:u w:val="none"/>
              </w:rPr>
              <w:t xml:space="preserve">18.3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Inspection prior to Handback</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41</w:t>
            </w:r>
            <w:r w:rsidRPr="00A44B6B">
              <w:rPr>
                <w:rFonts w:ascii="Trebuchet MS" w:hAnsi="Trebuchet MS"/>
                <w:noProof/>
                <w:webHidden/>
              </w:rPr>
              <w:fldChar w:fldCharType="end"/>
            </w:r>
          </w:hyperlink>
        </w:p>
        <w:p w14:paraId="2A15990E" w14:textId="151411B6"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4" w:history="1">
            <w:r w:rsidRPr="00A44B6B">
              <w:rPr>
                <w:rStyle w:val="Hyperlink"/>
                <w:rFonts w:ascii="Trebuchet MS" w:hAnsi="Trebuchet MS"/>
                <w:noProof/>
                <w:spacing w:val="12"/>
                <w:u w:val="none"/>
              </w:rPr>
              <w:t xml:space="preserve">18.4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Handback Procedure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41</w:t>
            </w:r>
            <w:r w:rsidRPr="00A44B6B">
              <w:rPr>
                <w:rFonts w:ascii="Trebuchet MS" w:hAnsi="Trebuchet MS"/>
                <w:noProof/>
                <w:webHidden/>
              </w:rPr>
              <w:fldChar w:fldCharType="end"/>
            </w:r>
          </w:hyperlink>
        </w:p>
        <w:p w14:paraId="199D6F6D" w14:textId="77F27897"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5" w:history="1">
            <w:r w:rsidRPr="00A44B6B">
              <w:rPr>
                <w:rStyle w:val="Hyperlink"/>
                <w:rFonts w:ascii="Trebuchet MS" w:hAnsi="Trebuchet MS"/>
                <w:noProof/>
                <w:spacing w:val="12"/>
                <w:u w:val="none"/>
              </w:rPr>
              <w:t xml:space="preserve">18.5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Scope of Handback</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41</w:t>
            </w:r>
            <w:r w:rsidRPr="00A44B6B">
              <w:rPr>
                <w:rFonts w:ascii="Trebuchet MS" w:hAnsi="Trebuchet MS"/>
                <w:noProof/>
                <w:webHidden/>
              </w:rPr>
              <w:fldChar w:fldCharType="end"/>
            </w:r>
          </w:hyperlink>
        </w:p>
        <w:p w14:paraId="47C86B0F" w14:textId="762CE53B"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6" w:history="1">
            <w:r w:rsidRPr="00A44B6B">
              <w:rPr>
                <w:rStyle w:val="Hyperlink"/>
                <w:rFonts w:ascii="Trebuchet MS" w:hAnsi="Trebuchet MS"/>
                <w:noProof/>
                <w:spacing w:val="9"/>
                <w:u w:val="none"/>
              </w:rPr>
              <w:t xml:space="preserve">18.6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Transfer of Insurance and Contractor Warranties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6EBFFCB5" w14:textId="79074A44"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7" w:history="1">
            <w:r w:rsidRPr="00A44B6B">
              <w:rPr>
                <w:rStyle w:val="Hyperlink"/>
                <w:rFonts w:ascii="Trebuchet MS" w:hAnsi="Trebuchet MS"/>
                <w:noProof/>
                <w:spacing w:val="12"/>
                <w:u w:val="none"/>
              </w:rPr>
              <w:t xml:space="preserve">18.7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Technology Transfer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564E98EC" w14:textId="024DBDA6" w:rsidR="002E2499" w:rsidRPr="00A44B6B" w:rsidRDefault="002E2499" w:rsidP="006D123F">
          <w:pPr>
            <w:pStyle w:val="TOC2"/>
            <w:tabs>
              <w:tab w:val="left" w:pos="74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8" w:history="1">
            <w:r w:rsidRPr="00A44B6B">
              <w:rPr>
                <w:rStyle w:val="Hyperlink"/>
                <w:rFonts w:ascii="Trebuchet MS" w:hAnsi="Trebuchet MS"/>
                <w:noProof/>
                <w:spacing w:val="10"/>
                <w:u w:val="none"/>
              </w:rPr>
              <w:t xml:space="preserve">18.8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Training Conceding Authority Personnel</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204D889A" w14:textId="43FEA1C5"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49" w:history="1">
            <w:r w:rsidRPr="00A44B6B">
              <w:rPr>
                <w:rStyle w:val="Hyperlink"/>
                <w:rFonts w:ascii="Trebuchet MS" w:hAnsi="Trebuchet MS"/>
                <w:noProof/>
                <w:spacing w:val="8"/>
                <w:u w:val="none"/>
              </w:rPr>
              <w:t xml:space="preserve">18.9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Cancellation of Contracts, Assignment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_Toc209692249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597E40E1" w14:textId="3F8FF40B" w:rsidR="002E2499" w:rsidRPr="00A44B6B" w:rsidRDefault="002E2499" w:rsidP="006D123F">
          <w:pPr>
            <w:pStyle w:val="TOC2"/>
            <w:tabs>
              <w:tab w:val="left" w:pos="86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0" w:history="1">
            <w:r w:rsidRPr="00A44B6B">
              <w:rPr>
                <w:rStyle w:val="Hyperlink"/>
                <w:rFonts w:ascii="Trebuchet MS" w:hAnsi="Trebuchet MS"/>
                <w:noProof/>
                <w:spacing w:val="8"/>
                <w:u w:val="none"/>
              </w:rPr>
              <w:t xml:space="preserve">18.10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Removal of Objects Owned by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5B8BD5C6" w14:textId="51CBD689" w:rsidR="002E2499" w:rsidRPr="00A44B6B" w:rsidRDefault="002E2499" w:rsidP="006D123F">
          <w:pPr>
            <w:pStyle w:val="TOC2"/>
            <w:tabs>
              <w:tab w:val="left" w:pos="86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1" w:history="1">
            <w:r w:rsidRPr="00A44B6B">
              <w:rPr>
                <w:rStyle w:val="Hyperlink"/>
                <w:rFonts w:ascii="Trebuchet MS" w:hAnsi="Trebuchet MS"/>
                <w:noProof/>
                <w:spacing w:val="8"/>
                <w:u w:val="none"/>
              </w:rPr>
              <w:t xml:space="preserve">18.11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Effect of Handback</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1E94E533" w14:textId="495A84DD" w:rsidR="002E2499" w:rsidRPr="00A44B6B" w:rsidRDefault="002E2499" w:rsidP="006D123F">
          <w:pPr>
            <w:pStyle w:val="TOC2"/>
            <w:tabs>
              <w:tab w:val="left" w:pos="861"/>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2" w:history="1">
            <w:r w:rsidRPr="00A44B6B">
              <w:rPr>
                <w:rStyle w:val="Hyperlink"/>
                <w:rFonts w:ascii="Trebuchet MS" w:hAnsi="Trebuchet MS"/>
                <w:noProof/>
                <w:spacing w:val="8"/>
                <w:u w:val="none"/>
              </w:rPr>
              <w:t xml:space="preserve">18.12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Remedy of Defects after the Handback Date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42</w:t>
            </w:r>
            <w:r w:rsidRPr="00A44B6B">
              <w:rPr>
                <w:rFonts w:ascii="Trebuchet MS" w:hAnsi="Trebuchet MS"/>
                <w:noProof/>
                <w:webHidden/>
              </w:rPr>
              <w:fldChar w:fldCharType="end"/>
            </w:r>
          </w:hyperlink>
        </w:p>
        <w:p w14:paraId="512987F4" w14:textId="34682151" w:rsidR="002E2499" w:rsidRPr="00A44B6B" w:rsidRDefault="002E2499" w:rsidP="006D123F">
          <w:pPr>
            <w:pStyle w:val="TOC1"/>
            <w:tabs>
              <w:tab w:val="left" w:pos="750"/>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53" w:history="1">
            <w:r w:rsidRPr="00A44B6B">
              <w:rPr>
                <w:rStyle w:val="Hyperlink"/>
                <w:rFonts w:ascii="Trebuchet MS" w:hAnsi="Trebuchet MS"/>
                <w:noProof/>
                <w:spacing w:val="41"/>
                <w:u w:val="none"/>
              </w:rPr>
              <w:t xml:space="preserve">19.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CONFIDENTIALITY</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_Toc209692253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43</w:t>
            </w:r>
            <w:r w:rsidRPr="00A44B6B">
              <w:rPr>
                <w:rFonts w:ascii="Trebuchet MS" w:hAnsi="Trebuchet MS"/>
                <w:noProof/>
                <w:webHidden/>
                <w:u w:val="none"/>
              </w:rPr>
              <w:fldChar w:fldCharType="end"/>
            </w:r>
          </w:hyperlink>
        </w:p>
        <w:p w14:paraId="41517ED9" w14:textId="4BD26BA7"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4" w:history="1">
            <w:r w:rsidRPr="00A44B6B">
              <w:rPr>
                <w:rStyle w:val="Hyperlink"/>
                <w:rFonts w:ascii="Trebuchet MS" w:hAnsi="Trebuchet MS"/>
                <w:noProof/>
                <w:spacing w:val="12"/>
                <w:u w:val="none"/>
              </w:rPr>
              <w:t xml:space="preserve">19.1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Confidentiality Obligation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43</w:t>
            </w:r>
            <w:r w:rsidRPr="00A44B6B">
              <w:rPr>
                <w:rFonts w:ascii="Trebuchet MS" w:hAnsi="Trebuchet MS"/>
                <w:noProof/>
                <w:webHidden/>
              </w:rPr>
              <w:fldChar w:fldCharType="end"/>
            </w:r>
          </w:hyperlink>
        </w:p>
        <w:p w14:paraId="6E7C1130" w14:textId="4F34DA6E"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5" w:history="1">
            <w:r w:rsidRPr="00A44B6B">
              <w:rPr>
                <w:rStyle w:val="Hyperlink"/>
                <w:rFonts w:ascii="Trebuchet MS" w:hAnsi="Trebuchet MS"/>
                <w:noProof/>
                <w:spacing w:val="12"/>
                <w:u w:val="none"/>
              </w:rPr>
              <w:t xml:space="preserve">19.2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Survival of Obligations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43</w:t>
            </w:r>
            <w:r w:rsidRPr="00A44B6B">
              <w:rPr>
                <w:rFonts w:ascii="Trebuchet MS" w:hAnsi="Trebuchet MS"/>
                <w:noProof/>
                <w:webHidden/>
              </w:rPr>
              <w:fldChar w:fldCharType="end"/>
            </w:r>
          </w:hyperlink>
        </w:p>
        <w:p w14:paraId="28AC4DC8" w14:textId="2BC88ACD" w:rsidR="002E2499" w:rsidRPr="00A44B6B" w:rsidRDefault="002E2499" w:rsidP="006D123F">
          <w:pPr>
            <w:pStyle w:val="TOC1"/>
            <w:tabs>
              <w:tab w:val="left" w:pos="610"/>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56" w:history="1">
            <w:r w:rsidRPr="00A44B6B">
              <w:rPr>
                <w:rStyle w:val="Hyperlink"/>
                <w:rFonts w:ascii="Trebuchet MS" w:hAnsi="Trebuchet MS"/>
                <w:noProof/>
                <w:spacing w:val="6"/>
                <w:u w:val="none"/>
              </w:rPr>
              <w:t xml:space="preserve">20.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FORCE MAJEURE AND UNFORESEEN CHANGE OF CIRCUMSTANCES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_Toc209692256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44</w:t>
            </w:r>
            <w:r w:rsidRPr="00A44B6B">
              <w:rPr>
                <w:rFonts w:ascii="Trebuchet MS" w:hAnsi="Trebuchet MS"/>
                <w:noProof/>
                <w:webHidden/>
                <w:u w:val="none"/>
              </w:rPr>
              <w:fldChar w:fldCharType="end"/>
            </w:r>
          </w:hyperlink>
        </w:p>
        <w:p w14:paraId="7530C87F" w14:textId="52741AD3" w:rsidR="002E2499" w:rsidRPr="00A44B6B" w:rsidRDefault="002E2499" w:rsidP="006D123F">
          <w:pPr>
            <w:pStyle w:val="TOC2"/>
            <w:tabs>
              <w:tab w:val="left" w:pos="77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7" w:history="1">
            <w:r w:rsidRPr="00A44B6B">
              <w:rPr>
                <w:rStyle w:val="Hyperlink"/>
                <w:rFonts w:ascii="Trebuchet MS" w:hAnsi="Trebuchet MS"/>
                <w:noProof/>
                <w:spacing w:val="16"/>
                <w:u w:val="none"/>
              </w:rPr>
              <w:t xml:space="preserve">20.1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Force Majeure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44</w:t>
            </w:r>
            <w:r w:rsidRPr="00A44B6B">
              <w:rPr>
                <w:rFonts w:ascii="Trebuchet MS" w:hAnsi="Trebuchet MS"/>
                <w:noProof/>
                <w:webHidden/>
              </w:rPr>
              <w:fldChar w:fldCharType="end"/>
            </w:r>
          </w:hyperlink>
        </w:p>
        <w:p w14:paraId="6B889DFB" w14:textId="701B224D" w:rsidR="002E2499" w:rsidRPr="00A44B6B" w:rsidRDefault="002E2499" w:rsidP="006D123F">
          <w:pPr>
            <w:pStyle w:val="TOC1"/>
            <w:tabs>
              <w:tab w:val="left" w:pos="634"/>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58" w:history="1">
            <w:r w:rsidRPr="00A44B6B">
              <w:rPr>
                <w:rStyle w:val="Hyperlink"/>
                <w:rFonts w:ascii="Trebuchet MS" w:hAnsi="Trebuchet MS"/>
                <w:noProof/>
                <w:spacing w:val="12"/>
                <w:u w:val="none"/>
              </w:rPr>
              <w:t xml:space="preserve">21.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TERMINATION - SUSPENSION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_Toc209692258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45</w:t>
            </w:r>
            <w:r w:rsidRPr="00A44B6B">
              <w:rPr>
                <w:rFonts w:ascii="Trebuchet MS" w:hAnsi="Trebuchet MS"/>
                <w:noProof/>
                <w:webHidden/>
                <w:u w:val="none"/>
              </w:rPr>
              <w:fldChar w:fldCharType="end"/>
            </w:r>
          </w:hyperlink>
        </w:p>
        <w:p w14:paraId="73218B1C" w14:textId="03659E26"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59" w:history="1">
            <w:r w:rsidRPr="00A44B6B">
              <w:rPr>
                <w:rStyle w:val="Hyperlink"/>
                <w:rFonts w:ascii="Trebuchet MS" w:hAnsi="Trebuchet MS"/>
                <w:noProof/>
                <w:spacing w:val="8"/>
                <w:u w:val="none"/>
              </w:rPr>
              <w:t xml:space="preserve">21.2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Other Causes of Termination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_Toc209692259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46</w:t>
            </w:r>
            <w:r w:rsidRPr="00A44B6B">
              <w:rPr>
                <w:rFonts w:ascii="Trebuchet MS" w:hAnsi="Trebuchet MS"/>
                <w:noProof/>
                <w:webHidden/>
              </w:rPr>
              <w:fldChar w:fldCharType="end"/>
            </w:r>
          </w:hyperlink>
        </w:p>
        <w:p w14:paraId="68E2A4C9" w14:textId="3F83ABB3" w:rsidR="002E2499" w:rsidRPr="00A44B6B" w:rsidRDefault="002E2499" w:rsidP="006D123F">
          <w:pPr>
            <w:pStyle w:val="TOC2"/>
            <w:tabs>
              <w:tab w:val="left" w:pos="73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0" w:history="1">
            <w:r w:rsidRPr="00A44B6B">
              <w:rPr>
                <w:rStyle w:val="Hyperlink"/>
                <w:rFonts w:ascii="Trebuchet MS" w:hAnsi="Trebuchet MS"/>
                <w:noProof/>
                <w:spacing w:val="7"/>
                <w:u w:val="none"/>
              </w:rPr>
              <w:t xml:space="preserve">21.3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Notice of Intention to Terminate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46</w:t>
            </w:r>
            <w:r w:rsidRPr="00A44B6B">
              <w:rPr>
                <w:rFonts w:ascii="Trebuchet MS" w:hAnsi="Trebuchet MS"/>
                <w:noProof/>
                <w:webHidden/>
              </w:rPr>
              <w:fldChar w:fldCharType="end"/>
            </w:r>
          </w:hyperlink>
        </w:p>
        <w:p w14:paraId="59D89759" w14:textId="016CFB9B"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1" w:history="1">
            <w:r w:rsidRPr="00A44B6B">
              <w:rPr>
                <w:rStyle w:val="Hyperlink"/>
                <w:rFonts w:ascii="Trebuchet MS" w:hAnsi="Trebuchet MS"/>
                <w:noProof/>
                <w:spacing w:val="9"/>
                <w:u w:val="none"/>
              </w:rPr>
              <w:t xml:space="preserve">21.4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Notice of Termination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47</w:t>
            </w:r>
            <w:r w:rsidRPr="00A44B6B">
              <w:rPr>
                <w:rFonts w:ascii="Trebuchet MS" w:hAnsi="Trebuchet MS"/>
                <w:noProof/>
                <w:webHidden/>
              </w:rPr>
              <w:fldChar w:fldCharType="end"/>
            </w:r>
          </w:hyperlink>
        </w:p>
        <w:p w14:paraId="6533137C" w14:textId="2409EAEC"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2" w:history="1">
            <w:r w:rsidRPr="00A44B6B">
              <w:rPr>
                <w:rStyle w:val="Hyperlink"/>
                <w:rFonts w:ascii="Trebuchet MS" w:hAnsi="Trebuchet MS"/>
                <w:noProof/>
                <w:spacing w:val="12"/>
                <w:u w:val="none"/>
              </w:rPr>
              <w:t xml:space="preserve">21.5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Suspension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47</w:t>
            </w:r>
            <w:r w:rsidRPr="00A44B6B">
              <w:rPr>
                <w:rFonts w:ascii="Trebuchet MS" w:hAnsi="Trebuchet MS"/>
                <w:noProof/>
                <w:webHidden/>
              </w:rPr>
              <w:fldChar w:fldCharType="end"/>
            </w:r>
          </w:hyperlink>
        </w:p>
        <w:p w14:paraId="737F7A4C" w14:textId="5234296F" w:rsidR="002E2499" w:rsidRPr="00A44B6B" w:rsidRDefault="002E2499" w:rsidP="006D123F">
          <w:pPr>
            <w:pStyle w:val="TOC1"/>
            <w:tabs>
              <w:tab w:val="left" w:pos="626"/>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63" w:history="1">
            <w:r w:rsidRPr="00A44B6B">
              <w:rPr>
                <w:rStyle w:val="Hyperlink"/>
                <w:rFonts w:ascii="Trebuchet MS" w:hAnsi="Trebuchet MS"/>
                <w:noProof/>
                <w:spacing w:val="10"/>
                <w:u w:val="none"/>
              </w:rPr>
              <w:t xml:space="preserve">22.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CONSEQUENCES OF TERMINATION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_Toc209692263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47</w:t>
            </w:r>
            <w:r w:rsidRPr="00A44B6B">
              <w:rPr>
                <w:rFonts w:ascii="Trebuchet MS" w:hAnsi="Trebuchet MS"/>
                <w:noProof/>
                <w:webHidden/>
                <w:u w:val="none"/>
              </w:rPr>
              <w:fldChar w:fldCharType="end"/>
            </w:r>
          </w:hyperlink>
        </w:p>
        <w:p w14:paraId="7C83B848" w14:textId="7B1C6666"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4" w:history="1">
            <w:r w:rsidRPr="00A44B6B">
              <w:rPr>
                <w:rStyle w:val="Hyperlink"/>
                <w:rFonts w:ascii="Trebuchet MS" w:hAnsi="Trebuchet MS"/>
                <w:noProof/>
                <w:spacing w:val="8"/>
                <w:u w:val="none"/>
              </w:rPr>
              <w:t xml:space="preserve">22.1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End of Rights and Obligations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47</w:t>
            </w:r>
            <w:r w:rsidRPr="00A44B6B">
              <w:rPr>
                <w:rFonts w:ascii="Trebuchet MS" w:hAnsi="Trebuchet MS"/>
                <w:noProof/>
                <w:webHidden/>
              </w:rPr>
              <w:fldChar w:fldCharType="end"/>
            </w:r>
          </w:hyperlink>
        </w:p>
        <w:p w14:paraId="644199F7" w14:textId="60774009" w:rsidR="002E2499" w:rsidRPr="00A44B6B" w:rsidRDefault="002E2499" w:rsidP="006D123F">
          <w:pPr>
            <w:pStyle w:val="TOC2"/>
            <w:tabs>
              <w:tab w:val="left" w:pos="72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5" w:history="1">
            <w:r w:rsidRPr="00A44B6B">
              <w:rPr>
                <w:rStyle w:val="Hyperlink"/>
                <w:rFonts w:ascii="Trebuchet MS" w:hAnsi="Trebuchet MS"/>
                <w:noProof/>
                <w:spacing w:val="6"/>
                <w:u w:val="none"/>
              </w:rPr>
              <w:t xml:space="preserve">22.2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Transfer of Rights and Assets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47</w:t>
            </w:r>
            <w:r w:rsidRPr="00A44B6B">
              <w:rPr>
                <w:rFonts w:ascii="Trebuchet MS" w:hAnsi="Trebuchet MS"/>
                <w:noProof/>
                <w:webHidden/>
              </w:rPr>
              <w:fldChar w:fldCharType="end"/>
            </w:r>
          </w:hyperlink>
        </w:p>
        <w:p w14:paraId="43BC83A7" w14:textId="171C37C3"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6" w:history="1">
            <w:r w:rsidRPr="00A44B6B">
              <w:rPr>
                <w:rStyle w:val="Hyperlink"/>
                <w:rFonts w:ascii="Trebuchet MS" w:hAnsi="Trebuchet MS"/>
                <w:noProof/>
                <w:spacing w:val="8"/>
                <w:u w:val="none"/>
              </w:rPr>
              <w:t xml:space="preserve">22.3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Compensation Amounts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48</w:t>
            </w:r>
            <w:r w:rsidRPr="00A44B6B">
              <w:rPr>
                <w:rFonts w:ascii="Trebuchet MS" w:hAnsi="Trebuchet MS"/>
                <w:noProof/>
                <w:webHidden/>
              </w:rPr>
              <w:fldChar w:fldCharType="end"/>
            </w:r>
          </w:hyperlink>
        </w:p>
        <w:p w14:paraId="32137F3A" w14:textId="38511B3E" w:rsidR="002E2499" w:rsidRPr="00A44B6B" w:rsidRDefault="002E2499" w:rsidP="006D123F">
          <w:pPr>
            <w:pStyle w:val="TOC2"/>
            <w:tabs>
              <w:tab w:val="left" w:pos="659"/>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7" w:history="1">
            <w:r w:rsidRPr="00A44B6B">
              <w:rPr>
                <w:rStyle w:val="Hyperlink"/>
                <w:rFonts w:ascii="Trebuchet MS" w:hAnsi="Trebuchet MS"/>
                <w:noProof/>
                <w:u w:val="none"/>
              </w:rPr>
              <w:t>22.4</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Use of Certain Insurance Proceeds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49</w:t>
            </w:r>
            <w:r w:rsidRPr="00A44B6B">
              <w:rPr>
                <w:rFonts w:ascii="Trebuchet MS" w:hAnsi="Trebuchet MS"/>
                <w:noProof/>
                <w:webHidden/>
              </w:rPr>
              <w:fldChar w:fldCharType="end"/>
            </w:r>
          </w:hyperlink>
        </w:p>
        <w:p w14:paraId="31049A94" w14:textId="758051F8" w:rsidR="002E2499" w:rsidRPr="00A44B6B" w:rsidRDefault="002E2499" w:rsidP="006D123F">
          <w:pPr>
            <w:pStyle w:val="TOC1"/>
            <w:tabs>
              <w:tab w:val="left" w:pos="541"/>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68" w:history="1">
            <w:r w:rsidRPr="00A44B6B">
              <w:rPr>
                <w:rStyle w:val="Hyperlink"/>
                <w:rFonts w:ascii="Trebuchet MS" w:hAnsi="Trebuchet MS"/>
                <w:noProof/>
                <w:u w:val="none"/>
              </w:rPr>
              <w:t>23.</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LIABILITY AND INDEMNIFICATION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_Toc209692268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49</w:t>
            </w:r>
            <w:r w:rsidRPr="00A44B6B">
              <w:rPr>
                <w:rFonts w:ascii="Trebuchet MS" w:hAnsi="Trebuchet MS"/>
                <w:noProof/>
                <w:webHidden/>
                <w:u w:val="none"/>
              </w:rPr>
              <w:fldChar w:fldCharType="end"/>
            </w:r>
          </w:hyperlink>
        </w:p>
        <w:p w14:paraId="18AAF6AF" w14:textId="580F1354" w:rsidR="002E2499" w:rsidRPr="00A44B6B" w:rsidRDefault="002E2499" w:rsidP="006D123F">
          <w:pPr>
            <w:pStyle w:val="TOC2"/>
            <w:tabs>
              <w:tab w:val="left" w:pos="77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69" w:history="1">
            <w:r w:rsidRPr="00A44B6B">
              <w:rPr>
                <w:rStyle w:val="Hyperlink"/>
                <w:rFonts w:ascii="Trebuchet MS" w:hAnsi="Trebuchet MS"/>
                <w:noProof/>
                <w:spacing w:val="16"/>
                <w:u w:val="none"/>
              </w:rPr>
              <w:t xml:space="preserve">23.1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Cross Indemnity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_Toc209692269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49</w:t>
            </w:r>
            <w:r w:rsidRPr="00A44B6B">
              <w:rPr>
                <w:rFonts w:ascii="Trebuchet MS" w:hAnsi="Trebuchet MS"/>
                <w:noProof/>
                <w:webHidden/>
              </w:rPr>
              <w:fldChar w:fldCharType="end"/>
            </w:r>
          </w:hyperlink>
        </w:p>
        <w:p w14:paraId="71C66605" w14:textId="2C67A923"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0" w:history="1">
            <w:r w:rsidRPr="00A44B6B">
              <w:rPr>
                <w:rStyle w:val="Hyperlink"/>
                <w:rFonts w:ascii="Trebuchet MS" w:hAnsi="Trebuchet MS"/>
                <w:noProof/>
                <w:spacing w:val="11"/>
                <w:u w:val="none"/>
              </w:rPr>
              <w:t xml:space="preserve">23.2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Environmental Damage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49</w:t>
            </w:r>
            <w:r w:rsidRPr="00A44B6B">
              <w:rPr>
                <w:rFonts w:ascii="Trebuchet MS" w:hAnsi="Trebuchet MS"/>
                <w:noProof/>
                <w:webHidden/>
              </w:rPr>
              <w:fldChar w:fldCharType="end"/>
            </w:r>
          </w:hyperlink>
        </w:p>
        <w:p w14:paraId="6344D4D6" w14:textId="199C02B9"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1" w:history="1">
            <w:r w:rsidRPr="00A44B6B">
              <w:rPr>
                <w:rStyle w:val="Hyperlink"/>
                <w:rFonts w:ascii="Trebuchet MS" w:hAnsi="Trebuchet MS"/>
                <w:noProof/>
                <w:spacing w:val="12"/>
                <w:u w:val="none"/>
              </w:rPr>
              <w:t xml:space="preserve">23.3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Joint Responsibility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62A5FBDE" w14:textId="3F8DFC7B" w:rsidR="002E2499" w:rsidRPr="00A44B6B" w:rsidRDefault="002E2499" w:rsidP="006D123F">
          <w:pPr>
            <w:pStyle w:val="TOC2"/>
            <w:tabs>
              <w:tab w:val="left" w:pos="73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2" w:history="1">
            <w:r w:rsidRPr="00A44B6B">
              <w:rPr>
                <w:rStyle w:val="Hyperlink"/>
                <w:rFonts w:ascii="Trebuchet MS" w:hAnsi="Trebuchet MS"/>
                <w:noProof/>
                <w:spacing w:val="7"/>
                <w:u w:val="none"/>
              </w:rPr>
              <w:t xml:space="preserve">23.4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Liability for Information Provided by the Conceding Authority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14BC6398" w14:textId="55D4DFF3" w:rsidR="002E2499" w:rsidRPr="00A44B6B" w:rsidRDefault="002E2499" w:rsidP="006D123F">
          <w:pPr>
            <w:pStyle w:val="TOC2"/>
            <w:tabs>
              <w:tab w:val="left" w:pos="7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3" w:history="1">
            <w:r w:rsidRPr="00A44B6B">
              <w:rPr>
                <w:rStyle w:val="Hyperlink"/>
                <w:rFonts w:ascii="Trebuchet MS" w:hAnsi="Trebuchet MS"/>
                <w:noProof/>
                <w:spacing w:val="20"/>
                <w:u w:val="none"/>
              </w:rPr>
              <w:t xml:space="preserve">23.5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Survival</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_Toc209692273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1A457FEF" w14:textId="396AC05B" w:rsidR="002E2499" w:rsidRPr="00A44B6B" w:rsidRDefault="002E2499" w:rsidP="006D123F">
          <w:pPr>
            <w:pStyle w:val="TOC1"/>
            <w:tabs>
              <w:tab w:val="left" w:pos="610"/>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74" w:history="1">
            <w:r w:rsidRPr="00A44B6B">
              <w:rPr>
                <w:rStyle w:val="Hyperlink"/>
                <w:rFonts w:ascii="Trebuchet MS" w:hAnsi="Trebuchet MS"/>
                <w:noProof/>
                <w:spacing w:val="6"/>
                <w:u w:val="none"/>
              </w:rPr>
              <w:t xml:space="preserve">24.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ASSIGNMENT OF THIS AGREEMENT</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_Toc209692274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50</w:t>
            </w:r>
            <w:r w:rsidRPr="00A44B6B">
              <w:rPr>
                <w:rFonts w:ascii="Trebuchet MS" w:hAnsi="Trebuchet MS"/>
                <w:noProof/>
                <w:webHidden/>
                <w:u w:val="none"/>
              </w:rPr>
              <w:fldChar w:fldCharType="end"/>
            </w:r>
          </w:hyperlink>
        </w:p>
        <w:p w14:paraId="7749B2C3" w14:textId="069077B0"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5" w:history="1">
            <w:r w:rsidRPr="00A44B6B">
              <w:rPr>
                <w:rStyle w:val="Hyperlink"/>
                <w:rFonts w:ascii="Trebuchet MS" w:hAnsi="Trebuchet MS"/>
                <w:noProof/>
                <w:spacing w:val="8"/>
                <w:u w:val="none"/>
              </w:rPr>
              <w:t xml:space="preserve">24.1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Assignment by the Conceding Authority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615BD2DB" w14:textId="5D94283D"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6" w:history="1">
            <w:r w:rsidRPr="00A44B6B">
              <w:rPr>
                <w:rStyle w:val="Hyperlink"/>
                <w:rFonts w:ascii="Trebuchet MS" w:hAnsi="Trebuchet MS"/>
                <w:noProof/>
                <w:spacing w:val="11"/>
                <w:u w:val="none"/>
              </w:rPr>
              <w:t xml:space="preserve">24.2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Assignment by the Company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1AB50AAE" w14:textId="6AC72695" w:rsidR="002E2499" w:rsidRPr="00A44B6B" w:rsidRDefault="002E2499" w:rsidP="006D123F">
          <w:pPr>
            <w:pStyle w:val="TOC1"/>
            <w:tabs>
              <w:tab w:val="left" w:pos="634"/>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77" w:history="1">
            <w:r w:rsidRPr="00A44B6B">
              <w:rPr>
                <w:rStyle w:val="Hyperlink"/>
                <w:rFonts w:ascii="Trebuchet MS" w:hAnsi="Trebuchet MS"/>
                <w:noProof/>
                <w:spacing w:val="12"/>
                <w:u w:val="none"/>
              </w:rPr>
              <w:t xml:space="preserve">25.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DISPUTE RESOLUTION</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_Toc209692277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50</w:t>
            </w:r>
            <w:r w:rsidRPr="00A44B6B">
              <w:rPr>
                <w:rFonts w:ascii="Trebuchet MS" w:hAnsi="Trebuchet MS"/>
                <w:noProof/>
                <w:webHidden/>
                <w:u w:val="none"/>
              </w:rPr>
              <w:fldChar w:fldCharType="end"/>
            </w:r>
          </w:hyperlink>
        </w:p>
        <w:p w14:paraId="2E677700" w14:textId="67ECA102"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8" w:history="1">
            <w:r w:rsidRPr="00A44B6B">
              <w:rPr>
                <w:rStyle w:val="Hyperlink"/>
                <w:rFonts w:ascii="Trebuchet MS" w:hAnsi="Trebuchet MS"/>
                <w:noProof/>
                <w:spacing w:val="12"/>
                <w:u w:val="none"/>
              </w:rPr>
              <w:t xml:space="preserve">25.1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Amicable Settlement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524D00E8" w14:textId="5300009D" w:rsidR="002E2499" w:rsidRPr="00A44B6B" w:rsidRDefault="002E2499" w:rsidP="006D123F">
          <w:pPr>
            <w:pStyle w:val="TOC2"/>
            <w:tabs>
              <w:tab w:val="left" w:pos="75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79" w:history="1">
            <w:r w:rsidRPr="00A44B6B">
              <w:rPr>
                <w:rStyle w:val="Hyperlink"/>
                <w:rFonts w:ascii="Trebuchet MS" w:hAnsi="Trebuchet MS"/>
                <w:noProof/>
                <w:spacing w:val="11"/>
                <w:u w:val="none"/>
              </w:rPr>
              <w:t xml:space="preserve">25.2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Mediation Committee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_Toc209692279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50</w:t>
            </w:r>
            <w:r w:rsidRPr="00A44B6B">
              <w:rPr>
                <w:rFonts w:ascii="Trebuchet MS" w:hAnsi="Trebuchet MS"/>
                <w:noProof/>
                <w:webHidden/>
              </w:rPr>
              <w:fldChar w:fldCharType="end"/>
            </w:r>
          </w:hyperlink>
        </w:p>
        <w:p w14:paraId="6F28B02D" w14:textId="0BE11DCE"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0" w:history="1">
            <w:r w:rsidRPr="00A44B6B">
              <w:rPr>
                <w:rStyle w:val="Hyperlink"/>
                <w:rFonts w:ascii="Trebuchet MS" w:hAnsi="Trebuchet MS"/>
                <w:noProof/>
                <w:spacing w:val="12"/>
                <w:u w:val="none"/>
              </w:rPr>
              <w:t xml:space="preserve">25.3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Arbitration</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51</w:t>
            </w:r>
            <w:r w:rsidRPr="00A44B6B">
              <w:rPr>
                <w:rFonts w:ascii="Trebuchet MS" w:hAnsi="Trebuchet MS"/>
                <w:noProof/>
                <w:webHidden/>
              </w:rPr>
              <w:fldChar w:fldCharType="end"/>
            </w:r>
          </w:hyperlink>
        </w:p>
        <w:p w14:paraId="06FB9DC5" w14:textId="1B0C5A60" w:rsidR="002E2499" w:rsidRPr="00A44B6B" w:rsidRDefault="002E2499" w:rsidP="006D123F">
          <w:pPr>
            <w:pStyle w:val="TOC2"/>
            <w:tabs>
              <w:tab w:val="left" w:pos="73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1" w:history="1">
            <w:r w:rsidRPr="00A44B6B">
              <w:rPr>
                <w:rStyle w:val="Hyperlink"/>
                <w:rFonts w:ascii="Trebuchet MS" w:hAnsi="Trebuchet MS"/>
                <w:noProof/>
                <w:spacing w:val="8"/>
                <w:u w:val="none"/>
              </w:rPr>
              <w:t xml:space="preserve">25.4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Waiver of Sovereign Immunity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51</w:t>
            </w:r>
            <w:r w:rsidRPr="00A44B6B">
              <w:rPr>
                <w:rFonts w:ascii="Trebuchet MS" w:hAnsi="Trebuchet MS"/>
                <w:noProof/>
                <w:webHidden/>
              </w:rPr>
              <w:fldChar w:fldCharType="end"/>
            </w:r>
          </w:hyperlink>
        </w:p>
        <w:p w14:paraId="7DE045EF" w14:textId="7B79696E" w:rsidR="002E2499" w:rsidRPr="00A44B6B" w:rsidRDefault="002E2499" w:rsidP="006D123F">
          <w:pPr>
            <w:pStyle w:val="TOC2"/>
            <w:tabs>
              <w:tab w:val="left" w:pos="77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2" w:history="1">
            <w:r w:rsidRPr="00A44B6B">
              <w:rPr>
                <w:rStyle w:val="Hyperlink"/>
                <w:rFonts w:ascii="Trebuchet MS" w:hAnsi="Trebuchet MS"/>
                <w:noProof/>
                <w:spacing w:val="16"/>
                <w:u w:val="none"/>
              </w:rPr>
              <w:t xml:space="preserve">25.5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Survival</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51</w:t>
            </w:r>
            <w:r w:rsidRPr="00A44B6B">
              <w:rPr>
                <w:rFonts w:ascii="Trebuchet MS" w:hAnsi="Trebuchet MS"/>
                <w:noProof/>
                <w:webHidden/>
              </w:rPr>
              <w:fldChar w:fldCharType="end"/>
            </w:r>
          </w:hyperlink>
        </w:p>
        <w:p w14:paraId="1FE7EAF2" w14:textId="4273C9B6" w:rsidR="002E2499" w:rsidRPr="00A44B6B" w:rsidRDefault="002E2499" w:rsidP="006D123F">
          <w:pPr>
            <w:pStyle w:val="TOC1"/>
            <w:tabs>
              <w:tab w:val="left" w:pos="634"/>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83" w:history="1">
            <w:r w:rsidRPr="00A44B6B">
              <w:rPr>
                <w:rStyle w:val="Hyperlink"/>
                <w:rFonts w:ascii="Trebuchet MS" w:hAnsi="Trebuchet MS"/>
                <w:noProof/>
                <w:spacing w:val="12"/>
                <w:u w:val="none"/>
              </w:rPr>
              <w:t xml:space="preserve">26. </w:t>
            </w:r>
            <w:r w:rsidRPr="00A44B6B">
              <w:rPr>
                <w:rFonts w:ascii="Trebuchet MS" w:eastAsiaTheme="minorEastAsia" w:hAnsi="Trebuchet MS" w:cstheme="minorBidi"/>
                <w:b w:val="0"/>
                <w:bCs w:val="0"/>
                <w:caps w:val="0"/>
                <w:noProof/>
                <w:kern w:val="2"/>
                <w:sz w:val="24"/>
                <w:szCs w:val="24"/>
                <w:u w:val="none"/>
                <w:lang w:eastAsia="en-GB"/>
                <w14:ligatures w14:val="standardContextual"/>
              </w:rPr>
              <w:tab/>
            </w:r>
            <w:r w:rsidRPr="00A44B6B">
              <w:rPr>
                <w:rStyle w:val="Hyperlink"/>
                <w:rFonts w:ascii="Trebuchet MS" w:hAnsi="Trebuchet MS"/>
                <w:noProof/>
                <w:u w:val="none"/>
              </w:rPr>
              <w:t>MISCELLANEOUS PROVISIONS</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_Toc209692283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51</w:t>
            </w:r>
            <w:r w:rsidRPr="00A44B6B">
              <w:rPr>
                <w:rFonts w:ascii="Trebuchet MS" w:hAnsi="Trebuchet MS"/>
                <w:noProof/>
                <w:webHidden/>
                <w:u w:val="none"/>
              </w:rPr>
              <w:fldChar w:fldCharType="end"/>
            </w:r>
          </w:hyperlink>
        </w:p>
        <w:p w14:paraId="1F2D08FA" w14:textId="0A95F4BC" w:rsidR="002E2499" w:rsidRPr="00A44B6B" w:rsidRDefault="002E2499" w:rsidP="006D123F">
          <w:pPr>
            <w:pStyle w:val="TOC2"/>
            <w:tabs>
              <w:tab w:val="left" w:pos="72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4" w:history="1">
            <w:r w:rsidRPr="00A44B6B">
              <w:rPr>
                <w:rStyle w:val="Hyperlink"/>
                <w:rFonts w:ascii="Trebuchet MS" w:hAnsi="Trebuchet MS"/>
                <w:noProof/>
                <w:spacing w:val="6"/>
                <w:u w:val="none"/>
              </w:rPr>
              <w:t xml:space="preserve">26.1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Representations and Warranties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_Toc209692284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51</w:t>
            </w:r>
            <w:r w:rsidRPr="00A44B6B">
              <w:rPr>
                <w:rFonts w:ascii="Trebuchet MS" w:hAnsi="Trebuchet MS"/>
                <w:noProof/>
                <w:webHidden/>
              </w:rPr>
              <w:fldChar w:fldCharType="end"/>
            </w:r>
          </w:hyperlink>
        </w:p>
        <w:p w14:paraId="1DBE281A" w14:textId="1AD016AC" w:rsidR="002E2499" w:rsidRPr="00A44B6B" w:rsidRDefault="002E2499" w:rsidP="006D123F">
          <w:pPr>
            <w:pStyle w:val="TOC2"/>
            <w:tabs>
              <w:tab w:val="left" w:pos="74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5" w:history="1">
            <w:r w:rsidRPr="00A44B6B">
              <w:rPr>
                <w:rStyle w:val="Hyperlink"/>
                <w:rFonts w:ascii="Trebuchet MS" w:hAnsi="Trebuchet MS"/>
                <w:noProof/>
                <w:spacing w:val="9"/>
                <w:u w:val="none"/>
              </w:rPr>
              <w:t xml:space="preserve">26.2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Primacy of the Concession Agreement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_Toc209692285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231539A6" w14:textId="49D17B39" w:rsidR="002E2499" w:rsidRPr="00A44B6B" w:rsidRDefault="002E2499" w:rsidP="006D123F">
          <w:pPr>
            <w:pStyle w:val="TOC2"/>
            <w:tabs>
              <w:tab w:val="left" w:pos="76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6" w:history="1">
            <w:r w:rsidRPr="00A44B6B">
              <w:rPr>
                <w:rStyle w:val="Hyperlink"/>
                <w:rFonts w:ascii="Trebuchet MS" w:hAnsi="Trebuchet MS"/>
                <w:noProof/>
                <w:spacing w:val="14"/>
                <w:u w:val="none"/>
              </w:rPr>
              <w:t xml:space="preserve">26.3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Variations in Writing</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_Toc209692286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005164BC" w14:textId="019D2CCF" w:rsidR="002E2499" w:rsidRPr="00A44B6B" w:rsidRDefault="002E2499" w:rsidP="006D123F">
          <w:pPr>
            <w:pStyle w:val="TOC2"/>
            <w:tabs>
              <w:tab w:val="left" w:pos="75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7" w:history="1">
            <w:r w:rsidRPr="00A44B6B">
              <w:rPr>
                <w:rStyle w:val="Hyperlink"/>
                <w:rFonts w:ascii="Trebuchet MS" w:hAnsi="Trebuchet MS"/>
                <w:noProof/>
                <w:spacing w:val="12"/>
                <w:u w:val="none"/>
              </w:rPr>
              <w:t xml:space="preserve">26.4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Entire Agreement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_Toc209692287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4D922217" w14:textId="1B8C47E2" w:rsidR="002E2499" w:rsidRPr="00A44B6B" w:rsidRDefault="002E2499" w:rsidP="006D123F">
          <w:pPr>
            <w:pStyle w:val="TOC2"/>
            <w:tabs>
              <w:tab w:val="left" w:pos="790"/>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8" w:history="1">
            <w:r w:rsidRPr="00A44B6B">
              <w:rPr>
                <w:rStyle w:val="Hyperlink"/>
                <w:rFonts w:ascii="Trebuchet MS" w:hAnsi="Trebuchet MS"/>
                <w:noProof/>
                <w:spacing w:val="19"/>
                <w:u w:val="none"/>
              </w:rPr>
              <w:t xml:space="preserve">26.5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Separability</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_Toc209692288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7A32A31F" w14:textId="100C82E5" w:rsidR="002E2499" w:rsidRPr="00A44B6B" w:rsidRDefault="002E2499" w:rsidP="006D123F">
          <w:pPr>
            <w:pStyle w:val="TOC2"/>
            <w:tabs>
              <w:tab w:val="left" w:pos="7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89" w:history="1">
            <w:r w:rsidRPr="00A44B6B">
              <w:rPr>
                <w:rStyle w:val="Hyperlink"/>
                <w:rFonts w:ascii="Trebuchet MS" w:hAnsi="Trebuchet MS"/>
                <w:noProof/>
                <w:spacing w:val="20"/>
                <w:u w:val="none"/>
              </w:rPr>
              <w:t xml:space="preserve">26.6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Non-Waiver</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_Toc209692289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03A8D187" w14:textId="4ACFAA16" w:rsidR="002E2499" w:rsidRPr="00A44B6B" w:rsidRDefault="002E2499" w:rsidP="006D123F">
          <w:pPr>
            <w:pStyle w:val="TOC2"/>
            <w:tabs>
              <w:tab w:val="left" w:pos="7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90" w:history="1">
            <w:r w:rsidRPr="00A44B6B">
              <w:rPr>
                <w:rStyle w:val="Hyperlink"/>
                <w:rFonts w:ascii="Trebuchet MS" w:hAnsi="Trebuchet MS"/>
                <w:noProof/>
                <w:spacing w:val="20"/>
                <w:u w:val="none"/>
              </w:rPr>
              <w:t xml:space="preserve">26.7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Interest</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_Toc209692290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52</w:t>
            </w:r>
            <w:r w:rsidRPr="00A44B6B">
              <w:rPr>
                <w:rFonts w:ascii="Trebuchet MS" w:hAnsi="Trebuchet MS"/>
                <w:noProof/>
                <w:webHidden/>
              </w:rPr>
              <w:fldChar w:fldCharType="end"/>
            </w:r>
          </w:hyperlink>
        </w:p>
        <w:p w14:paraId="7E7AE5DB" w14:textId="36CC426F" w:rsidR="002E2499" w:rsidRPr="00A44B6B" w:rsidRDefault="002E2499" w:rsidP="006D123F">
          <w:pPr>
            <w:pStyle w:val="TOC2"/>
            <w:tabs>
              <w:tab w:val="left" w:pos="695"/>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91" w:history="1">
            <w:r w:rsidRPr="00A44B6B">
              <w:rPr>
                <w:rStyle w:val="Hyperlink"/>
                <w:rFonts w:ascii="Trebuchet MS" w:hAnsi="Trebuchet MS"/>
                <w:noProof/>
                <w:u w:val="none"/>
              </w:rPr>
              <w:t xml:space="preserve">26.8 </w:t>
            </w:r>
            <w:r w:rsidRPr="00A44B6B">
              <w:rPr>
                <w:rFonts w:ascii="Trebuchet MS" w:eastAsiaTheme="minorEastAsia" w:hAnsi="Trebuchet MS" w:cstheme="minorBidi"/>
                <w:b w:val="0"/>
                <w:bCs w:val="0"/>
                <w:smallCaps w:val="0"/>
                <w:noProof/>
                <w:kern w:val="2"/>
                <w:sz w:val="24"/>
                <w:szCs w:val="24"/>
                <w:lang w:eastAsia="en-GB"/>
                <w14:ligatures w14:val="standardContextual"/>
              </w:rPr>
              <w:tab/>
            </w:r>
            <w:r w:rsidRPr="00A44B6B">
              <w:rPr>
                <w:rStyle w:val="Hyperlink"/>
                <w:rFonts w:ascii="Trebuchet MS" w:hAnsi="Trebuchet MS"/>
                <w:noProof/>
                <w:u w:val="none"/>
              </w:rPr>
              <w:t>Notices</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_Toc209692291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53</w:t>
            </w:r>
            <w:r w:rsidRPr="00A44B6B">
              <w:rPr>
                <w:rFonts w:ascii="Trebuchet MS" w:hAnsi="Trebuchet MS"/>
                <w:noProof/>
                <w:webHidden/>
              </w:rPr>
              <w:fldChar w:fldCharType="end"/>
            </w:r>
          </w:hyperlink>
        </w:p>
        <w:p w14:paraId="4BD0FD24" w14:textId="65BB4165" w:rsidR="002E2499" w:rsidRPr="00A44B6B" w:rsidRDefault="002E2499" w:rsidP="006D123F">
          <w:pPr>
            <w:pStyle w:val="TOC2"/>
            <w:tabs>
              <w:tab w:val="right" w:leader="dot" w:pos="8296"/>
            </w:tabs>
            <w:rPr>
              <w:rFonts w:ascii="Trebuchet MS" w:eastAsiaTheme="minorEastAsia" w:hAnsi="Trebuchet MS" w:cstheme="minorBidi"/>
              <w:b w:val="0"/>
              <w:bCs w:val="0"/>
              <w:smallCaps w:val="0"/>
              <w:noProof/>
              <w:kern w:val="2"/>
              <w:sz w:val="24"/>
              <w:szCs w:val="24"/>
              <w:lang w:eastAsia="en-GB"/>
              <w14:ligatures w14:val="standardContextual"/>
            </w:rPr>
          </w:pPr>
          <w:hyperlink w:anchor="_Toc209692292" w:history="1">
            <w:r w:rsidRPr="00A44B6B">
              <w:rPr>
                <w:rStyle w:val="Hyperlink"/>
                <w:rFonts w:ascii="Trebuchet MS" w:hAnsi="Trebuchet MS"/>
                <w:noProof/>
                <w:spacing w:val="4"/>
                <w:u w:val="none"/>
              </w:rPr>
              <w:t xml:space="preserve">26.10 </w:t>
            </w:r>
            <w:r w:rsidRPr="00A44B6B">
              <w:rPr>
                <w:rStyle w:val="Hyperlink"/>
                <w:rFonts w:ascii="Trebuchet MS" w:hAnsi="Trebuchet MS"/>
                <w:noProof/>
                <w:u w:val="none"/>
              </w:rPr>
              <w:t>Language</w:t>
            </w:r>
            <w:r w:rsidRPr="00A44B6B">
              <w:rPr>
                <w:rFonts w:ascii="Trebuchet MS" w:hAnsi="Trebuchet MS"/>
                <w:noProof/>
                <w:webHidden/>
              </w:rPr>
              <w:tab/>
            </w:r>
            <w:r w:rsidRPr="00A44B6B">
              <w:rPr>
                <w:rFonts w:ascii="Trebuchet MS" w:hAnsi="Trebuchet MS"/>
                <w:noProof/>
                <w:webHidden/>
              </w:rPr>
              <w:fldChar w:fldCharType="begin"/>
            </w:r>
            <w:r w:rsidRPr="00A44B6B">
              <w:rPr>
                <w:rFonts w:ascii="Trebuchet MS" w:hAnsi="Trebuchet MS"/>
                <w:noProof/>
                <w:webHidden/>
              </w:rPr>
              <w:instrText xml:space="preserve"> PAGEREF _Toc209692292 \h </w:instrText>
            </w:r>
            <w:r w:rsidRPr="00A44B6B">
              <w:rPr>
                <w:rFonts w:ascii="Trebuchet MS" w:hAnsi="Trebuchet MS"/>
                <w:noProof/>
                <w:webHidden/>
              </w:rPr>
            </w:r>
            <w:r w:rsidRPr="00A44B6B">
              <w:rPr>
                <w:rFonts w:ascii="Trebuchet MS" w:hAnsi="Trebuchet MS"/>
                <w:noProof/>
                <w:webHidden/>
              </w:rPr>
              <w:fldChar w:fldCharType="separate"/>
            </w:r>
            <w:r w:rsidR="006D123F" w:rsidRPr="00A44B6B">
              <w:rPr>
                <w:rFonts w:ascii="Trebuchet MS" w:hAnsi="Trebuchet MS"/>
                <w:noProof/>
                <w:webHidden/>
              </w:rPr>
              <w:t>54</w:t>
            </w:r>
            <w:r w:rsidRPr="00A44B6B">
              <w:rPr>
                <w:rFonts w:ascii="Trebuchet MS" w:hAnsi="Trebuchet MS"/>
                <w:noProof/>
                <w:webHidden/>
              </w:rPr>
              <w:fldChar w:fldCharType="end"/>
            </w:r>
          </w:hyperlink>
        </w:p>
        <w:p w14:paraId="2B8C2E36" w14:textId="3BC7B048" w:rsidR="002E2499" w:rsidRPr="00A44B6B" w:rsidRDefault="002E2499" w:rsidP="006D123F">
          <w:pPr>
            <w:pStyle w:val="TOC1"/>
            <w:tabs>
              <w:tab w:val="right" w:leader="dot" w:pos="8296"/>
            </w:tabs>
            <w:spacing w:before="0" w:after="0"/>
            <w:rPr>
              <w:rFonts w:ascii="Trebuchet MS" w:eastAsiaTheme="minorEastAsia" w:hAnsi="Trebuchet MS" w:cstheme="minorBidi"/>
              <w:b w:val="0"/>
              <w:bCs w:val="0"/>
              <w:caps w:val="0"/>
              <w:noProof/>
              <w:kern w:val="2"/>
              <w:sz w:val="24"/>
              <w:szCs w:val="24"/>
              <w:u w:val="none"/>
              <w:lang w:eastAsia="en-GB"/>
              <w14:ligatures w14:val="standardContextual"/>
            </w:rPr>
          </w:pPr>
          <w:hyperlink w:anchor="_Toc209692293" w:history="1">
            <w:r w:rsidRPr="00A44B6B">
              <w:rPr>
                <w:rStyle w:val="Hyperlink"/>
                <w:rFonts w:ascii="Trebuchet MS" w:hAnsi="Trebuchet MS"/>
                <w:noProof/>
                <w:u w:val="none"/>
              </w:rPr>
              <w:t>ANNEX TO CONCESSION AGREEMENT (</w:t>
            </w:r>
            <w:r w:rsidRPr="00A44B6B">
              <w:rPr>
                <w:rStyle w:val="Hyperlink"/>
                <w:rFonts w:ascii="Trebuchet MS" w:hAnsi="Trebuchet MS"/>
                <w:noProof/>
                <w:spacing w:val="2"/>
                <w:u w:val="none"/>
              </w:rPr>
              <w:t>INFRASTRUCTURE/FACILITY</w:t>
            </w:r>
            <w:r w:rsidRPr="00A44B6B">
              <w:rPr>
                <w:rStyle w:val="Hyperlink"/>
                <w:rFonts w:ascii="Trebuchet MS" w:hAnsi="Trebuchet MS"/>
                <w:noProof/>
                <w:u w:val="none"/>
              </w:rPr>
              <w:t>)</w:t>
            </w:r>
            <w:r w:rsidRPr="00A44B6B">
              <w:rPr>
                <w:rFonts w:ascii="Trebuchet MS" w:hAnsi="Trebuchet MS"/>
                <w:noProof/>
                <w:webHidden/>
                <w:u w:val="none"/>
              </w:rPr>
              <w:tab/>
            </w:r>
            <w:r w:rsidRPr="00A44B6B">
              <w:rPr>
                <w:rFonts w:ascii="Trebuchet MS" w:hAnsi="Trebuchet MS"/>
                <w:noProof/>
                <w:webHidden/>
                <w:u w:val="none"/>
              </w:rPr>
              <w:fldChar w:fldCharType="begin"/>
            </w:r>
            <w:r w:rsidRPr="00A44B6B">
              <w:rPr>
                <w:rFonts w:ascii="Trebuchet MS" w:hAnsi="Trebuchet MS"/>
                <w:noProof/>
                <w:webHidden/>
                <w:u w:val="none"/>
              </w:rPr>
              <w:instrText xml:space="preserve"> PAGEREF _Toc209692293 \h </w:instrText>
            </w:r>
            <w:r w:rsidRPr="00A44B6B">
              <w:rPr>
                <w:rFonts w:ascii="Trebuchet MS" w:hAnsi="Trebuchet MS"/>
                <w:noProof/>
                <w:webHidden/>
                <w:u w:val="none"/>
              </w:rPr>
            </w:r>
            <w:r w:rsidRPr="00A44B6B">
              <w:rPr>
                <w:rFonts w:ascii="Trebuchet MS" w:hAnsi="Trebuchet MS"/>
                <w:noProof/>
                <w:webHidden/>
                <w:u w:val="none"/>
              </w:rPr>
              <w:fldChar w:fldCharType="separate"/>
            </w:r>
            <w:r w:rsidR="006D123F" w:rsidRPr="00A44B6B">
              <w:rPr>
                <w:rFonts w:ascii="Trebuchet MS" w:hAnsi="Trebuchet MS"/>
                <w:noProof/>
                <w:webHidden/>
                <w:u w:val="none"/>
              </w:rPr>
              <w:t>55</w:t>
            </w:r>
            <w:r w:rsidRPr="00A44B6B">
              <w:rPr>
                <w:rFonts w:ascii="Trebuchet MS" w:hAnsi="Trebuchet MS"/>
                <w:noProof/>
                <w:webHidden/>
                <w:u w:val="none"/>
              </w:rPr>
              <w:fldChar w:fldCharType="end"/>
            </w:r>
          </w:hyperlink>
        </w:p>
        <w:p w14:paraId="54FD3510" w14:textId="2F4E5E71" w:rsidR="002E2499" w:rsidRPr="001B3F61" w:rsidRDefault="002E2499">
          <w:r w:rsidRPr="00A44B6B">
            <w:rPr>
              <w:b/>
              <w:bCs/>
              <w:noProof/>
            </w:rPr>
            <w:fldChar w:fldCharType="end"/>
          </w:r>
        </w:p>
      </w:sdtContent>
    </w:sdt>
    <w:p w14:paraId="7C265AF9" w14:textId="77777777" w:rsidR="00CA0C17" w:rsidRPr="001B3F61" w:rsidRDefault="00CA0C17" w:rsidP="00CA0C17">
      <w:pPr>
        <w:rPr>
          <w:rFonts w:eastAsia="MS Gothic"/>
          <w:lang w:eastAsia="zh-CN"/>
        </w:rPr>
      </w:pPr>
      <w:r w:rsidRPr="001B3F61">
        <w:rPr>
          <w:rFonts w:eastAsia="MS Gothic"/>
          <w:lang w:eastAsia="zh-CN"/>
        </w:rPr>
        <w:br w:type="page"/>
      </w:r>
    </w:p>
    <w:p w14:paraId="667D0DD2" w14:textId="77777777" w:rsidR="00CA0C17" w:rsidRPr="001B3F61" w:rsidRDefault="00CA0C17" w:rsidP="00CA0C17">
      <w:pPr>
        <w:spacing w:after="120"/>
        <w:jc w:val="center"/>
        <w:rPr>
          <w:rFonts w:eastAsia="Times New Roman" w:cs="Arial"/>
          <w:b/>
          <w:spacing w:val="2"/>
        </w:rPr>
      </w:pPr>
      <w:r w:rsidRPr="001B3F61">
        <w:rPr>
          <w:rFonts w:cs="Arial"/>
          <w:b/>
          <w:spacing w:val="2"/>
        </w:rPr>
        <w:t>CONCESSION AGREEMENT</w:t>
      </w:r>
    </w:p>
    <w:p w14:paraId="66882BCB" w14:textId="77777777" w:rsidR="00CA0C17" w:rsidRPr="001B3F61" w:rsidRDefault="00CA0C17" w:rsidP="00CA0C17">
      <w:pPr>
        <w:spacing w:after="120"/>
        <w:jc w:val="center"/>
        <w:rPr>
          <w:rFonts w:cs="Arial"/>
          <w:spacing w:val="2"/>
        </w:rPr>
      </w:pPr>
      <w:r w:rsidRPr="001B3F61">
        <w:rPr>
          <w:rFonts w:cs="Arial"/>
          <w:spacing w:val="2"/>
        </w:rPr>
        <w:t>BETWEEN</w:t>
      </w:r>
    </w:p>
    <w:p w14:paraId="11050A47" w14:textId="5B74AFE7" w:rsidR="00CA0C17" w:rsidRPr="001B3F61" w:rsidRDefault="00CA0C17" w:rsidP="00CA0C17">
      <w:pPr>
        <w:spacing w:after="120"/>
        <w:jc w:val="center"/>
        <w:rPr>
          <w:rFonts w:cs="Arial"/>
          <w:spacing w:val="2"/>
        </w:rPr>
      </w:pPr>
      <w:r w:rsidRPr="001B3F61">
        <w:rPr>
          <w:rFonts w:cs="Arial"/>
          <w:spacing w:val="2"/>
        </w:rPr>
        <w:t>[INFRASTRUCTURE/FACILITY]</w:t>
      </w:r>
      <w:r w:rsidRPr="001B3F61">
        <w:rPr>
          <w:rFonts w:cs="Arial"/>
          <w:spacing w:val="2"/>
        </w:rPr>
        <w:br/>
        <w:t>acting on behalf and duly author</w:t>
      </w:r>
      <w:r w:rsidR="00071E16" w:rsidRPr="001B3F61">
        <w:rPr>
          <w:rFonts w:cs="Arial"/>
          <w:spacing w:val="2"/>
        </w:rPr>
        <w:t>ise</w:t>
      </w:r>
      <w:r w:rsidRPr="001B3F61">
        <w:rPr>
          <w:rFonts w:cs="Arial"/>
          <w:spacing w:val="2"/>
        </w:rPr>
        <w:t xml:space="preserve">d by the Government Of </w:t>
      </w:r>
      <w:r w:rsidR="002C39AF" w:rsidRPr="001B3F61">
        <w:rPr>
          <w:rFonts w:cs="Arial"/>
          <w:spacing w:val="2"/>
        </w:rPr>
        <w:t>[## insert]</w:t>
      </w:r>
    </w:p>
    <w:p w14:paraId="0967FF1E" w14:textId="77777777" w:rsidR="00CA0C17" w:rsidRPr="001B3F61" w:rsidRDefault="00CA0C17" w:rsidP="00CA0C17">
      <w:pPr>
        <w:spacing w:after="120"/>
        <w:jc w:val="center"/>
        <w:rPr>
          <w:rFonts w:cs="Arial"/>
          <w:spacing w:val="2"/>
        </w:rPr>
      </w:pPr>
      <w:r w:rsidRPr="001B3F61">
        <w:rPr>
          <w:rFonts w:cs="Arial"/>
          <w:spacing w:val="2"/>
        </w:rPr>
        <w:t>AND</w:t>
      </w:r>
    </w:p>
    <w:p w14:paraId="75B2D3A6" w14:textId="45EE7DD4" w:rsidR="00CA0C17" w:rsidRPr="001B3F61" w:rsidRDefault="002C39AF" w:rsidP="00CA0C17">
      <w:pPr>
        <w:spacing w:after="120"/>
        <w:jc w:val="center"/>
        <w:rPr>
          <w:rFonts w:cs="Arial"/>
          <w:spacing w:val="2"/>
        </w:rPr>
      </w:pPr>
      <w:r w:rsidRPr="001B3F61">
        <w:rPr>
          <w:rFonts w:cs="Arial"/>
          <w:spacing w:val="2"/>
        </w:rPr>
        <w:t xml:space="preserve">[## insert </w:t>
      </w:r>
      <w:r w:rsidR="00CA0C17" w:rsidRPr="001B3F61">
        <w:rPr>
          <w:rFonts w:cs="Arial"/>
          <w:spacing w:val="2"/>
        </w:rPr>
        <w:t>THE COMPANY]</w:t>
      </w:r>
      <w:r w:rsidR="00CA0C17" w:rsidRPr="001B3F61">
        <w:rPr>
          <w:rFonts w:cs="Arial"/>
          <w:spacing w:val="2"/>
        </w:rPr>
        <w:br/>
      </w:r>
    </w:p>
    <w:p w14:paraId="686E7885" w14:textId="77777777" w:rsidR="00CA0C17" w:rsidRPr="001B3F61" w:rsidRDefault="00CA0C17" w:rsidP="00CA0C17">
      <w:pPr>
        <w:spacing w:after="120"/>
        <w:jc w:val="center"/>
        <w:rPr>
          <w:rFonts w:cs="Arial"/>
          <w:spacing w:val="2"/>
        </w:rPr>
      </w:pPr>
      <w:r w:rsidRPr="001B3F61">
        <w:rPr>
          <w:rFonts w:cs="Arial"/>
          <w:spacing w:val="2"/>
        </w:rPr>
        <w:t>RELATING TO</w:t>
      </w:r>
    </w:p>
    <w:p w14:paraId="711271D6" w14:textId="77777777" w:rsidR="00CA0C17" w:rsidRPr="001B3F61" w:rsidRDefault="00CA0C17" w:rsidP="00CA0C17">
      <w:pPr>
        <w:spacing w:after="120"/>
        <w:jc w:val="center"/>
        <w:rPr>
          <w:rFonts w:cs="Arial"/>
          <w:spacing w:val="2"/>
        </w:rPr>
      </w:pPr>
      <w:r w:rsidRPr="001B3F61">
        <w:rPr>
          <w:rFonts w:cs="Arial"/>
          <w:spacing w:val="2"/>
        </w:rPr>
        <w:t>Various parts of the INFRASTRUCTURE/FACILITY</w:t>
      </w:r>
    </w:p>
    <w:p w14:paraId="6BA611AE" w14:textId="2D49C061" w:rsidR="00CA0C17" w:rsidRPr="001B3F61" w:rsidRDefault="00CA0C17" w:rsidP="00CA0C17">
      <w:pPr>
        <w:spacing w:after="120"/>
        <w:jc w:val="center"/>
        <w:rPr>
          <w:rFonts w:cs="Arial"/>
          <w:spacing w:val="2"/>
        </w:rPr>
      </w:pPr>
      <w:r w:rsidRPr="001B3F61">
        <w:rPr>
          <w:rFonts w:cs="Arial"/>
          <w:spacing w:val="2"/>
        </w:rPr>
        <w:t>MADE AT [</w:t>
      </w:r>
      <w:r w:rsidR="002C39AF" w:rsidRPr="001B3F61">
        <w:rPr>
          <w:rFonts w:cs="Arial"/>
          <w:spacing w:val="2"/>
        </w:rPr>
        <w:t xml:space="preserve">[## insert </w:t>
      </w:r>
      <w:r w:rsidRPr="001B3F61">
        <w:rPr>
          <w:rFonts w:cs="Arial"/>
          <w:spacing w:val="2"/>
        </w:rPr>
        <w:t xml:space="preserve">LOCATION] </w:t>
      </w:r>
      <w:r w:rsidRPr="001B3F61">
        <w:rPr>
          <w:rFonts w:cs="Arial"/>
          <w:spacing w:val="2"/>
        </w:rPr>
        <w:br/>
        <w:t>DATED</w:t>
      </w:r>
    </w:p>
    <w:p w14:paraId="5D0132A0" w14:textId="77777777" w:rsidR="00CA0C17" w:rsidRPr="001B3F61" w:rsidRDefault="00CA0C17" w:rsidP="00CA0C17">
      <w:pPr>
        <w:rPr>
          <w:rFonts w:cs="Arial"/>
          <w:spacing w:val="2"/>
        </w:rPr>
        <w:sectPr w:rsidR="00CA0C17" w:rsidRPr="001B3F61" w:rsidSect="00A32FB5">
          <w:footerReference w:type="default" r:id="rId18"/>
          <w:pgSz w:w="11906" w:h="16838" w:code="9"/>
          <w:pgMar w:top="1440" w:right="1800" w:bottom="1440" w:left="1800" w:header="0" w:footer="720" w:gutter="0"/>
          <w:pgNumType w:start="1"/>
          <w:cols w:space="720"/>
        </w:sectPr>
      </w:pPr>
    </w:p>
    <w:p w14:paraId="12000C0E" w14:textId="77777777" w:rsidR="00CA0C17" w:rsidRPr="001B3F61" w:rsidRDefault="00CA0C17" w:rsidP="00CA0C17">
      <w:pPr>
        <w:spacing w:after="120"/>
        <w:jc w:val="center"/>
        <w:rPr>
          <w:rFonts w:cs="Arial"/>
          <w:b/>
          <w:spacing w:val="-6"/>
        </w:rPr>
      </w:pPr>
      <w:r w:rsidRPr="001B3F61">
        <w:rPr>
          <w:rFonts w:cs="Arial"/>
          <w:b/>
          <w:spacing w:val="-6"/>
        </w:rPr>
        <w:t>CONCESSION AGREEMENT</w:t>
      </w:r>
    </w:p>
    <w:p w14:paraId="26DB2617" w14:textId="439F277E" w:rsidR="00CA0C17" w:rsidRPr="001B3F61" w:rsidRDefault="00CA0C17" w:rsidP="00CA0C17">
      <w:pPr>
        <w:tabs>
          <w:tab w:val="left" w:pos="1212"/>
          <w:tab w:val="left" w:pos="2700"/>
        </w:tabs>
        <w:spacing w:after="120" w:line="480" w:lineRule="auto"/>
        <w:ind w:firstLine="72"/>
        <w:jc w:val="center"/>
        <w:rPr>
          <w:rFonts w:cs="Arial"/>
          <w:spacing w:val="-6"/>
        </w:rPr>
      </w:pPr>
      <w:r w:rsidRPr="001B3F61">
        <w:rPr>
          <w:rFonts w:cs="Arial"/>
          <w:spacing w:val="-6"/>
        </w:rPr>
        <w:t xml:space="preserve">THIS CONCESSION AGREEMENT (hereinafter referred to as "this Agreement") is made this [] day of </w:t>
      </w:r>
      <w:r w:rsidR="002C39AF" w:rsidRPr="001B3F61">
        <w:rPr>
          <w:rFonts w:cs="Arial"/>
          <w:spacing w:val="2"/>
        </w:rPr>
        <w:t>[## insert]</w:t>
      </w:r>
    </w:p>
    <w:p w14:paraId="40511241" w14:textId="77777777" w:rsidR="00CA0C17" w:rsidRPr="001B3F61" w:rsidRDefault="00CA0C17" w:rsidP="00CA0C17">
      <w:pPr>
        <w:spacing w:after="120" w:line="480" w:lineRule="auto"/>
        <w:ind w:left="72"/>
        <w:jc w:val="center"/>
        <w:rPr>
          <w:rFonts w:cs="Arial"/>
          <w:spacing w:val="-6"/>
        </w:rPr>
      </w:pPr>
      <w:r w:rsidRPr="001B3F61">
        <w:rPr>
          <w:rFonts w:cs="Arial"/>
          <w:spacing w:val="-6"/>
        </w:rPr>
        <w:t>BETWEEN</w:t>
      </w:r>
    </w:p>
    <w:p w14:paraId="01360F8C" w14:textId="0EF342D9" w:rsidR="00CA0C17" w:rsidRPr="001B3F61" w:rsidRDefault="00CA0C17" w:rsidP="00CA0C17">
      <w:pPr>
        <w:spacing w:after="120" w:line="480" w:lineRule="auto"/>
        <w:ind w:left="720"/>
        <w:jc w:val="center"/>
        <w:rPr>
          <w:rFonts w:cs="Arial"/>
          <w:spacing w:val="-6"/>
        </w:rPr>
      </w:pPr>
      <w:r w:rsidRPr="001B3F61">
        <w:rPr>
          <w:rFonts w:cs="Arial"/>
          <w:spacing w:val="-6"/>
        </w:rPr>
        <w:t>[</w:t>
      </w:r>
      <w:r w:rsidRPr="001B3F61">
        <w:rPr>
          <w:rFonts w:cs="Arial"/>
          <w:spacing w:val="2"/>
        </w:rPr>
        <w:t>INFRASTRUCTURE/FACILITY</w:t>
      </w:r>
      <w:r w:rsidRPr="001B3F61">
        <w:rPr>
          <w:rFonts w:cs="Arial"/>
          <w:spacing w:val="-6"/>
        </w:rPr>
        <w:t xml:space="preserve">] a state owned company with its principal office at </w:t>
      </w:r>
      <w:r w:rsidR="002C39AF" w:rsidRPr="001B3F61">
        <w:rPr>
          <w:rFonts w:cs="Arial"/>
          <w:spacing w:val="2"/>
        </w:rPr>
        <w:t xml:space="preserve">[## insert] </w:t>
      </w:r>
      <w:r w:rsidRPr="001B3F61">
        <w:rPr>
          <w:rFonts w:cs="Arial"/>
          <w:spacing w:val="-6"/>
        </w:rPr>
        <w:t>represented by [</w:t>
      </w:r>
      <w:r w:rsidR="002C39AF" w:rsidRPr="001B3F61">
        <w:rPr>
          <w:rFonts w:cs="Arial"/>
          <w:spacing w:val="-6"/>
        </w:rPr>
        <w:t xml:space="preserve">## insert </w:t>
      </w:r>
      <w:r w:rsidRPr="001B3F61">
        <w:rPr>
          <w:rFonts w:cs="Arial"/>
          <w:spacing w:val="-6"/>
        </w:rPr>
        <w:t>responsible officer] duly author</w:t>
      </w:r>
      <w:r w:rsidR="00071E16" w:rsidRPr="001B3F61">
        <w:rPr>
          <w:rFonts w:cs="Arial"/>
          <w:spacing w:val="-6"/>
        </w:rPr>
        <w:t>ise</w:t>
      </w:r>
      <w:r w:rsidRPr="001B3F61">
        <w:rPr>
          <w:rFonts w:cs="Arial"/>
          <w:spacing w:val="-6"/>
        </w:rPr>
        <w:t xml:space="preserve">d by the Government of </w:t>
      </w:r>
      <w:r w:rsidR="002C39AF" w:rsidRPr="001B3F61">
        <w:rPr>
          <w:rFonts w:cs="Arial"/>
          <w:spacing w:val="2"/>
        </w:rPr>
        <w:t>[## insert]</w:t>
      </w:r>
      <w:r w:rsidRPr="001B3F61">
        <w:rPr>
          <w:rFonts w:cs="Arial"/>
          <w:spacing w:val="-6"/>
        </w:rPr>
        <w:t xml:space="preserve"> to enter into this Agreement under Order </w:t>
      </w:r>
      <w:r w:rsidR="002C39AF" w:rsidRPr="001B3F61">
        <w:rPr>
          <w:rFonts w:cs="Arial"/>
          <w:spacing w:val="2"/>
        </w:rPr>
        <w:t>[## insert]</w:t>
      </w:r>
    </w:p>
    <w:p w14:paraId="11FF2FB9" w14:textId="77777777" w:rsidR="00CA0C17" w:rsidRPr="001B3F61" w:rsidRDefault="00CA0C17" w:rsidP="00CA0C17">
      <w:pPr>
        <w:spacing w:after="120" w:line="480" w:lineRule="auto"/>
        <w:jc w:val="center"/>
        <w:rPr>
          <w:rFonts w:cs="Arial"/>
          <w:spacing w:val="-6"/>
        </w:rPr>
      </w:pPr>
      <w:r w:rsidRPr="001B3F61">
        <w:rPr>
          <w:rFonts w:cs="Arial"/>
          <w:spacing w:val="-6"/>
        </w:rPr>
        <w:t>AND</w:t>
      </w:r>
    </w:p>
    <w:p w14:paraId="05D69917" w14:textId="57C0F084" w:rsidR="00CA0C17" w:rsidRPr="001B3F61" w:rsidRDefault="00CA0C17" w:rsidP="00CA0C17">
      <w:pPr>
        <w:tabs>
          <w:tab w:val="left" w:leader="underscore" w:pos="6081"/>
        </w:tabs>
        <w:spacing w:after="120" w:line="480" w:lineRule="auto"/>
        <w:ind w:left="720"/>
        <w:jc w:val="center"/>
        <w:rPr>
          <w:rFonts w:cs="Arial"/>
          <w:spacing w:val="-6"/>
        </w:rPr>
      </w:pPr>
      <w:r w:rsidRPr="001B3F61">
        <w:rPr>
          <w:rFonts w:cs="Arial"/>
          <w:spacing w:val="-6"/>
        </w:rPr>
        <w:t xml:space="preserve">The Company, a newly created joint stock company registered in </w:t>
      </w:r>
      <w:r w:rsidR="002C39AF" w:rsidRPr="001B3F61">
        <w:rPr>
          <w:rFonts w:cs="Arial"/>
          <w:spacing w:val="2"/>
        </w:rPr>
        <w:t xml:space="preserve">[## insert] </w:t>
      </w:r>
      <w:r w:rsidRPr="001B3F61">
        <w:rPr>
          <w:rFonts w:cs="Arial"/>
          <w:spacing w:val="-6"/>
        </w:rPr>
        <w:t xml:space="preserve">under n° </w:t>
      </w:r>
      <w:r w:rsidR="002C39AF" w:rsidRPr="001B3F61">
        <w:rPr>
          <w:rFonts w:cs="Arial"/>
          <w:spacing w:val="2"/>
        </w:rPr>
        <w:t>[## insert]</w:t>
      </w:r>
      <w:r w:rsidRPr="001B3F61">
        <w:rPr>
          <w:rFonts w:cs="Arial"/>
          <w:spacing w:val="-6"/>
        </w:rPr>
        <w:t xml:space="preserve">, having its principal office at </w:t>
      </w:r>
      <w:r w:rsidR="002C39AF" w:rsidRPr="001B3F61">
        <w:rPr>
          <w:rFonts w:cs="Arial"/>
          <w:spacing w:val="2"/>
        </w:rPr>
        <w:t xml:space="preserve">[## insert] </w:t>
      </w:r>
      <w:r w:rsidRPr="001B3F61">
        <w:rPr>
          <w:rFonts w:cs="Arial"/>
          <w:spacing w:val="-6"/>
        </w:rPr>
        <w:t>represented by [</w:t>
      </w:r>
      <w:r w:rsidR="002C39AF" w:rsidRPr="001B3F61">
        <w:rPr>
          <w:rFonts w:cs="Arial"/>
          <w:spacing w:val="-6"/>
        </w:rPr>
        <w:t xml:space="preserve">## insert </w:t>
      </w:r>
      <w:r w:rsidRPr="001B3F61">
        <w:rPr>
          <w:rFonts w:cs="Arial"/>
          <w:spacing w:val="-6"/>
        </w:rPr>
        <w:t>responsible officer] ; (hereinafter referred to as "the Company").</w:t>
      </w:r>
    </w:p>
    <w:p w14:paraId="14BBADE9" w14:textId="77777777" w:rsidR="00CA0C17" w:rsidRPr="001B3F61" w:rsidRDefault="00CA0C17" w:rsidP="00CA0C17">
      <w:pPr>
        <w:spacing w:after="120"/>
        <w:rPr>
          <w:rFonts w:cs="Arial"/>
          <w:spacing w:val="-6"/>
        </w:rPr>
      </w:pPr>
      <w:r w:rsidRPr="001B3F61">
        <w:rPr>
          <w:rFonts w:cs="Arial"/>
          <w:spacing w:val="-6"/>
        </w:rPr>
        <w:t>WHEREAS</w:t>
      </w:r>
    </w:p>
    <w:p w14:paraId="7F0B755B" w14:textId="37A632C1"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spacing w:val="-6"/>
        </w:rPr>
      </w:pPr>
      <w:r w:rsidRPr="001B3F61">
        <w:rPr>
          <w:rFonts w:cs="Arial"/>
          <w:spacing w:val="-6"/>
        </w:rPr>
        <w:t xml:space="preserve">The Government is desirous of promoting investment and participation by the private sector in the development of the </w:t>
      </w:r>
      <w:r w:rsidRPr="001B3F61">
        <w:rPr>
          <w:rFonts w:cs="Arial"/>
          <w:spacing w:val="2"/>
        </w:rPr>
        <w:t>INFRASTRUCTURE/FACILITY</w:t>
      </w:r>
      <w:r w:rsidRPr="001B3F61">
        <w:rPr>
          <w:rFonts w:cs="Arial"/>
          <w:spacing w:val="-6"/>
        </w:rPr>
        <w:t xml:space="preserve"> </w:t>
      </w:r>
      <w:r w:rsidR="002C39AF" w:rsidRPr="001B3F61">
        <w:rPr>
          <w:rFonts w:cs="Arial"/>
          <w:spacing w:val="2"/>
        </w:rPr>
        <w:t>[## insert]</w:t>
      </w:r>
    </w:p>
    <w:p w14:paraId="75A224F8" w14:textId="40EEE3D9"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spacing w:val="-6"/>
        </w:rPr>
      </w:pPr>
      <w:r w:rsidRPr="001B3F61">
        <w:rPr>
          <w:rFonts w:cs="Arial"/>
          <w:spacing w:val="-6"/>
        </w:rPr>
        <w:t>Pursuant to [</w:t>
      </w:r>
      <w:r w:rsidR="002C39AF" w:rsidRPr="001B3F61">
        <w:rPr>
          <w:rFonts w:cs="Arial"/>
          <w:spacing w:val="-6"/>
        </w:rPr>
        <w:t>## insert legislation</w:t>
      </w:r>
      <w:r w:rsidRPr="001B3F61">
        <w:rPr>
          <w:rFonts w:cs="Arial"/>
          <w:spacing w:val="-6"/>
        </w:rPr>
        <w:t xml:space="preserve">], the Government has delegated the right to The Company to use, operate and develop part of the State public domain consisting of land, buildings, superstructure, infrastructure and equipment situated on the </w:t>
      </w:r>
      <w:r w:rsidRPr="001B3F61">
        <w:rPr>
          <w:rFonts w:cs="Arial"/>
          <w:spacing w:val="2"/>
        </w:rPr>
        <w:t>INFRASTRUCTURE/FACILITY</w:t>
      </w:r>
      <w:r w:rsidRPr="001B3F61">
        <w:rPr>
          <w:rFonts w:cs="Arial"/>
          <w:spacing w:val="-6"/>
        </w:rPr>
        <w:t xml:space="preserve"> of</w:t>
      </w:r>
      <w:r w:rsidR="002C39AF" w:rsidRPr="001B3F61">
        <w:rPr>
          <w:rFonts w:cs="Arial"/>
          <w:spacing w:val="-6"/>
        </w:rPr>
        <w:t xml:space="preserve"> </w:t>
      </w:r>
      <w:r w:rsidR="002C39AF" w:rsidRPr="001B3F61">
        <w:rPr>
          <w:rFonts w:cs="Arial"/>
          <w:spacing w:val="2"/>
        </w:rPr>
        <w:t>[## insert]</w:t>
      </w:r>
      <w:r w:rsidRPr="001B3F61">
        <w:rPr>
          <w:rFonts w:cs="Arial"/>
          <w:spacing w:val="-6"/>
        </w:rPr>
        <w:t xml:space="preserve"> with all public service obligations related thereto ;</w:t>
      </w:r>
    </w:p>
    <w:p w14:paraId="68713EE5" w14:textId="419D88BF"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spacing w:val="-6"/>
        </w:rPr>
      </w:pPr>
      <w:r w:rsidRPr="001B3F61">
        <w:rPr>
          <w:rFonts w:cs="Arial"/>
          <w:spacing w:val="-6"/>
        </w:rPr>
        <w:t>As per [</w:t>
      </w:r>
      <w:r w:rsidR="002C39AF" w:rsidRPr="001B3F61">
        <w:rPr>
          <w:rFonts w:cs="Arial"/>
          <w:spacing w:val="-6"/>
        </w:rPr>
        <w:t>## insert legislation]</w:t>
      </w:r>
      <w:r w:rsidRPr="001B3F61">
        <w:rPr>
          <w:rFonts w:cs="Arial"/>
          <w:spacing w:val="-6"/>
        </w:rPr>
        <w:t xml:space="preserve"> and provided it is duly author</w:t>
      </w:r>
      <w:r w:rsidR="00071E16" w:rsidRPr="001B3F61">
        <w:rPr>
          <w:rFonts w:cs="Arial"/>
          <w:spacing w:val="-6"/>
        </w:rPr>
        <w:t>ise</w:t>
      </w:r>
      <w:r w:rsidRPr="001B3F61">
        <w:rPr>
          <w:rFonts w:cs="Arial"/>
          <w:spacing w:val="-6"/>
        </w:rPr>
        <w:t>d to do so by [</w:t>
      </w:r>
      <w:r w:rsidR="002C39AF" w:rsidRPr="001B3F61">
        <w:rPr>
          <w:rFonts w:cs="Arial"/>
          <w:spacing w:val="-6"/>
        </w:rPr>
        <w:t>## insert relevant ministries</w:t>
      </w:r>
      <w:r w:rsidRPr="001B3F61">
        <w:rPr>
          <w:rFonts w:cs="Arial"/>
          <w:spacing w:val="-6"/>
        </w:rPr>
        <w:t xml:space="preserve">], The Company can grant concession rights relating to the </w:t>
      </w:r>
      <w:r w:rsidRPr="001B3F61">
        <w:rPr>
          <w:rFonts w:cs="Arial"/>
          <w:spacing w:val="2"/>
        </w:rPr>
        <w:t>INFRASTRUCTURE/FACILITY</w:t>
      </w:r>
      <w:r w:rsidRPr="001B3F61">
        <w:rPr>
          <w:rFonts w:cs="Arial"/>
          <w:spacing w:val="-6"/>
        </w:rPr>
        <w:t xml:space="preserve"> of </w:t>
      </w:r>
      <w:r w:rsidR="002C39AF" w:rsidRPr="001B3F61">
        <w:rPr>
          <w:rFonts w:cs="Arial"/>
          <w:spacing w:val="2"/>
        </w:rPr>
        <w:t>[## insert]</w:t>
      </w:r>
      <w:r w:rsidRPr="001B3F61">
        <w:rPr>
          <w:rFonts w:cs="Arial"/>
          <w:spacing w:val="-6"/>
        </w:rPr>
        <w:t xml:space="preserve"> to entities with established expertise ;</w:t>
      </w:r>
    </w:p>
    <w:p w14:paraId="5B86BA52" w14:textId="0308F825"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rPr>
      </w:pPr>
      <w:r w:rsidRPr="001B3F61">
        <w:rPr>
          <w:rFonts w:cs="Arial"/>
          <w:spacing w:val="-6"/>
        </w:rPr>
        <w:t>Such author</w:t>
      </w:r>
      <w:r w:rsidR="00071E16" w:rsidRPr="001B3F61">
        <w:rPr>
          <w:rFonts w:cs="Arial"/>
          <w:spacing w:val="-6"/>
        </w:rPr>
        <w:t>isa</w:t>
      </w:r>
      <w:r w:rsidRPr="001B3F61">
        <w:rPr>
          <w:rFonts w:cs="Arial"/>
          <w:spacing w:val="-6"/>
        </w:rPr>
        <w:t>tions have been requested by The Company from the relevant Government bodies, and the issue thereof is a condition precedent to the validity of the present Agreement ;</w:t>
      </w:r>
    </w:p>
    <w:p w14:paraId="5AA6C18A" w14:textId="413E6984"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spacing w:val="-1"/>
        </w:rPr>
      </w:pPr>
      <w:r w:rsidRPr="001B3F61">
        <w:rPr>
          <w:rFonts w:cs="Arial"/>
          <w:spacing w:val="-6"/>
        </w:rPr>
        <w:t xml:space="preserve">[LEGISLATION] has established the general terms and conditions under which concessions may be granted relating to ports and railways within </w:t>
      </w:r>
      <w:r w:rsidR="002C39AF" w:rsidRPr="001B3F61">
        <w:rPr>
          <w:rFonts w:cs="Arial"/>
          <w:spacing w:val="2"/>
        </w:rPr>
        <w:t>[## insert]</w:t>
      </w:r>
      <w:r w:rsidRPr="001B3F61">
        <w:rPr>
          <w:rFonts w:cs="Arial"/>
        </w:rPr>
        <w:t xml:space="preserve">; </w:t>
      </w:r>
      <w:r w:rsidRPr="001B3F61">
        <w:rPr>
          <w:rFonts w:cs="Arial"/>
          <w:spacing w:val="-1"/>
        </w:rPr>
        <w:t xml:space="preserve">International tender offers have been launched for the concession of certain parts of </w:t>
      </w:r>
      <w:r w:rsidRPr="001B3F61">
        <w:rPr>
          <w:rFonts w:cs="Arial"/>
          <w:spacing w:val="2"/>
        </w:rPr>
        <w:t>INFRASTRUCTURE/FACILITY</w:t>
      </w:r>
      <w:r w:rsidRPr="001B3F61">
        <w:rPr>
          <w:rFonts w:cs="Arial"/>
          <w:spacing w:val="-1"/>
        </w:rPr>
        <w:t xml:space="preserve"> </w:t>
      </w:r>
      <w:r w:rsidR="002C39AF" w:rsidRPr="001B3F61">
        <w:rPr>
          <w:rFonts w:cs="Arial"/>
          <w:spacing w:val="2"/>
        </w:rPr>
        <w:t>[## insert]</w:t>
      </w:r>
      <w:r w:rsidRPr="001B3F61">
        <w:rPr>
          <w:rFonts w:cs="Arial"/>
          <w:spacing w:val="-1"/>
        </w:rPr>
        <w:t xml:space="preserve"> and [other relevant </w:t>
      </w:r>
      <w:r w:rsidRPr="001B3F61">
        <w:rPr>
          <w:rFonts w:cs="Arial"/>
          <w:spacing w:val="2"/>
        </w:rPr>
        <w:t>INFRASTRUCTURE/FACILITIES]</w:t>
      </w:r>
      <w:r w:rsidRPr="001B3F61">
        <w:rPr>
          <w:rFonts w:cs="Arial"/>
          <w:spacing w:val="-1"/>
        </w:rPr>
        <w:t xml:space="preserve"> ("the Invitation to Tenders"</w:t>
      </w:r>
      <w:r w:rsidR="002C39AF" w:rsidRPr="001B3F61">
        <w:rPr>
          <w:rFonts w:cs="Arial"/>
          <w:spacing w:val="-1"/>
        </w:rPr>
        <w:t>);</w:t>
      </w:r>
    </w:p>
    <w:p w14:paraId="4A5BBE99" w14:textId="359C0CE3" w:rsidR="00CA0C17" w:rsidRPr="001B3F61" w:rsidRDefault="00CA0C17" w:rsidP="00CA0C17">
      <w:pPr>
        <w:widowControl w:val="0"/>
        <w:numPr>
          <w:ilvl w:val="0"/>
          <w:numId w:val="24"/>
        </w:numPr>
        <w:tabs>
          <w:tab w:val="num" w:pos="-270"/>
        </w:tabs>
        <w:autoSpaceDE w:val="0"/>
        <w:autoSpaceDN w:val="0"/>
        <w:spacing w:after="120" w:line="240" w:lineRule="auto"/>
        <w:ind w:hanging="720"/>
        <w:jc w:val="both"/>
        <w:rPr>
          <w:rFonts w:cs="Arial"/>
          <w:spacing w:val="-1"/>
        </w:rPr>
      </w:pPr>
      <w:r w:rsidRPr="001B3F61">
        <w:rPr>
          <w:rFonts w:cs="Arial"/>
          <w:spacing w:val="-1"/>
        </w:rPr>
        <w:t xml:space="preserve">In response to the Invitation to Tender, the Investors (as defined below) submitted to the Conceding Authority an offer for the Project dated </w:t>
      </w:r>
      <w:r w:rsidRPr="001B3F61">
        <w:rPr>
          <w:rFonts w:cs="Arial"/>
          <w:spacing w:val="-1"/>
        </w:rPr>
        <w:tab/>
      </w:r>
      <w:r w:rsidR="002C39AF" w:rsidRPr="001B3F61">
        <w:rPr>
          <w:rFonts w:cs="Arial"/>
          <w:spacing w:val="2"/>
        </w:rPr>
        <w:t>[## insert]</w:t>
      </w:r>
      <w:r w:rsidRPr="001B3F61">
        <w:rPr>
          <w:rFonts w:cs="Arial"/>
          <w:spacing w:val="-1"/>
        </w:rPr>
        <w:t>;</w:t>
      </w:r>
    </w:p>
    <w:p w14:paraId="3CABC9E6" w14:textId="30F8CE0F" w:rsidR="00CA0C17" w:rsidRPr="001B3F61" w:rsidRDefault="00CA0C17" w:rsidP="00CA0C17">
      <w:pPr>
        <w:widowControl w:val="0"/>
        <w:numPr>
          <w:ilvl w:val="0"/>
          <w:numId w:val="24"/>
        </w:numPr>
        <w:tabs>
          <w:tab w:val="num" w:pos="-270"/>
        </w:tabs>
        <w:autoSpaceDE w:val="0"/>
        <w:autoSpaceDN w:val="0"/>
        <w:spacing w:after="120" w:line="240" w:lineRule="auto"/>
        <w:ind w:right="72" w:hanging="720"/>
        <w:jc w:val="both"/>
        <w:rPr>
          <w:rFonts w:cs="Arial"/>
          <w:spacing w:val="-1"/>
        </w:rPr>
      </w:pPr>
      <w:r w:rsidRPr="001B3F61">
        <w:rPr>
          <w:rFonts w:cs="Arial"/>
          <w:spacing w:val="-1"/>
        </w:rPr>
        <w:t xml:space="preserve">The Investors as defined below have formed a consortium and have incorporated a </w:t>
      </w:r>
      <w:r w:rsidR="002C39AF" w:rsidRPr="001B3F61">
        <w:rPr>
          <w:rFonts w:cs="Arial"/>
          <w:spacing w:val="2"/>
        </w:rPr>
        <w:t>[## insert]</w:t>
      </w:r>
      <w:r w:rsidRPr="001B3F61">
        <w:rPr>
          <w:rFonts w:cs="Arial"/>
          <w:spacing w:val="-1"/>
        </w:rPr>
        <w:t xml:space="preserve"> company which submitted an offer to the Invitation to Tender for the Project ;</w:t>
      </w:r>
    </w:p>
    <w:p w14:paraId="256D5FFD" w14:textId="68BEBC10" w:rsidR="00CA0C17" w:rsidRPr="001B3F61" w:rsidRDefault="00CA0C17" w:rsidP="00CA0C17">
      <w:pPr>
        <w:widowControl w:val="0"/>
        <w:numPr>
          <w:ilvl w:val="0"/>
          <w:numId w:val="24"/>
        </w:numPr>
        <w:tabs>
          <w:tab w:val="num" w:pos="-270"/>
        </w:tabs>
        <w:autoSpaceDE w:val="0"/>
        <w:autoSpaceDN w:val="0"/>
        <w:spacing w:after="120" w:line="240" w:lineRule="auto"/>
        <w:ind w:right="72" w:hanging="720"/>
        <w:jc w:val="both"/>
        <w:rPr>
          <w:rFonts w:cs="Arial"/>
        </w:rPr>
      </w:pPr>
      <w:r w:rsidRPr="001B3F61">
        <w:rPr>
          <w:rFonts w:cs="Arial"/>
          <w:spacing w:val="-1"/>
        </w:rPr>
        <w:t xml:space="preserve">As a result of such International Invitations to Tender for the </w:t>
      </w:r>
      <w:r w:rsidR="002C39AF" w:rsidRPr="001B3F61">
        <w:rPr>
          <w:rFonts w:cs="Arial"/>
          <w:spacing w:val="2"/>
        </w:rPr>
        <w:t>[## insert]</w:t>
      </w:r>
      <w:r w:rsidRPr="001B3F61">
        <w:rPr>
          <w:rFonts w:cs="Arial"/>
          <w:spacing w:val="-1"/>
        </w:rPr>
        <w:t xml:space="preserve"> Revital</w:t>
      </w:r>
      <w:r w:rsidR="00071E16" w:rsidRPr="001B3F61">
        <w:rPr>
          <w:rFonts w:cs="Arial"/>
          <w:spacing w:val="-1"/>
        </w:rPr>
        <w:t>isa</w:t>
      </w:r>
      <w:r w:rsidRPr="001B3F61">
        <w:rPr>
          <w:rFonts w:cs="Arial"/>
          <w:spacing w:val="-1"/>
        </w:rPr>
        <w:t>tion Project, the purpose of this Agreement is to grant to the Company the exclusive right to finance, rehabilitate, operate, manage, maintain, develop and optim</w:t>
      </w:r>
      <w:r w:rsidR="00071E16" w:rsidRPr="001B3F61">
        <w:rPr>
          <w:rFonts w:cs="Arial"/>
          <w:spacing w:val="-1"/>
        </w:rPr>
        <w:t>ise</w:t>
      </w:r>
      <w:r w:rsidRPr="001B3F61">
        <w:rPr>
          <w:rFonts w:cs="Arial"/>
          <w:spacing w:val="-1"/>
        </w:rPr>
        <w:t xml:space="preserve"> certain parts of the site of the </w:t>
      </w:r>
      <w:r w:rsidRPr="001B3F61">
        <w:rPr>
          <w:rFonts w:cs="Arial"/>
          <w:spacing w:val="2"/>
        </w:rPr>
        <w:t>INFRASTRUCTURE/FACILITY</w:t>
      </w:r>
      <w:r w:rsidRPr="001B3F61">
        <w:rPr>
          <w:rFonts w:cs="Arial"/>
          <w:spacing w:val="-1"/>
        </w:rPr>
        <w:t xml:space="preserve"> of </w:t>
      </w:r>
      <w:r w:rsidR="002C39AF" w:rsidRPr="001B3F61">
        <w:rPr>
          <w:rFonts w:cs="Arial"/>
          <w:spacing w:val="2"/>
        </w:rPr>
        <w:t>[## insert]</w:t>
      </w:r>
      <w:r w:rsidR="002C39AF" w:rsidRPr="001B3F61">
        <w:rPr>
          <w:rFonts w:cs="Arial"/>
          <w:spacing w:val="-1"/>
        </w:rPr>
        <w:t xml:space="preserve"> </w:t>
      </w:r>
      <w:r w:rsidRPr="001B3F61">
        <w:rPr>
          <w:rFonts w:cs="Arial"/>
          <w:spacing w:val="-1"/>
        </w:rPr>
        <w:t>described hereinafter in Annex 1 and 12 thereto as "the Perimeter", for a duration of [</w:t>
      </w:r>
      <w:r w:rsidR="00071E16" w:rsidRPr="001B3F61">
        <w:rPr>
          <w:rFonts w:cs="Arial"/>
          <w:spacing w:val="-1"/>
        </w:rPr>
        <w:t>##</w:t>
      </w:r>
      <w:r w:rsidRPr="001B3F61">
        <w:rPr>
          <w:rFonts w:cs="Arial"/>
          <w:spacing w:val="-1"/>
        </w:rPr>
        <w:t>] years under the terms and conditions described in this Agreement, provided that all identified obligations are fulfilled</w:t>
      </w:r>
      <w:r w:rsidRPr="001B3F61">
        <w:rPr>
          <w:rFonts w:cs="Arial"/>
        </w:rPr>
        <w:t>.</w:t>
      </w:r>
    </w:p>
    <w:p w14:paraId="1830F760" w14:textId="77777777" w:rsidR="002C39AF" w:rsidRPr="001B3F61" w:rsidRDefault="002C39AF" w:rsidP="002C39AF">
      <w:pPr>
        <w:spacing w:after="120"/>
        <w:ind w:right="72"/>
        <w:jc w:val="both"/>
        <w:rPr>
          <w:rFonts w:cs="Arial"/>
        </w:rPr>
        <w:sectPr w:rsidR="002C39AF" w:rsidRPr="001B3F61" w:rsidSect="00A32FB5">
          <w:footerReference w:type="default" r:id="rId19"/>
          <w:type w:val="continuous"/>
          <w:pgSz w:w="11906" w:h="16838" w:code="9"/>
          <w:pgMar w:top="1440" w:right="1440" w:bottom="1440" w:left="1440" w:header="708" w:footer="708" w:gutter="0"/>
          <w:cols w:space="708"/>
          <w:titlePg/>
          <w:docGrid w:linePitch="360"/>
        </w:sectPr>
      </w:pPr>
    </w:p>
    <w:p w14:paraId="52CF6472" w14:textId="746F5DEA" w:rsidR="002C39AF" w:rsidRPr="001B3F61" w:rsidRDefault="00907258" w:rsidP="002C39AF">
      <w:pPr>
        <w:pStyle w:val="TOCHeading"/>
        <w:tabs>
          <w:tab w:val="clear" w:pos="720"/>
        </w:tabs>
        <w:spacing w:before="0" w:line="360" w:lineRule="auto"/>
        <w:ind w:right="0"/>
        <w:jc w:val="left"/>
        <w:rPr>
          <w:rFonts w:ascii="Trebuchet MS" w:eastAsiaTheme="minorHAnsi" w:hAnsi="Trebuchet MS" w:cstheme="minorBidi"/>
          <w:b w:val="0"/>
          <w:bCs w:val="0"/>
          <w:noProof/>
          <w:color w:val="37377D" w:themeColor="text2"/>
          <w:sz w:val="22"/>
          <w:szCs w:val="22"/>
          <w:lang w:val="en-GB"/>
        </w:rPr>
      </w:pPr>
      <w:r w:rsidRPr="001B3F61">
        <w:rPr>
          <w:rFonts w:ascii="Trebuchet MS" w:hAnsi="Trebuchet MS" w:cs="Arial"/>
          <w:color w:val="37377D" w:themeColor="text2"/>
        </w:rPr>
        <w:t>Contents</w:t>
      </w:r>
      <w:r w:rsidR="002C39AF" w:rsidRPr="001B3F61">
        <w:rPr>
          <w:rFonts w:ascii="Trebuchet MS" w:hAnsi="Trebuchet MS" w:cs="Arial"/>
          <w:color w:val="37377D" w:themeColor="text2"/>
        </w:rPr>
        <w:fldChar w:fldCharType="begin"/>
      </w:r>
      <w:r w:rsidR="002C39AF" w:rsidRPr="001B3F61">
        <w:rPr>
          <w:rFonts w:ascii="Trebuchet MS" w:hAnsi="Trebuchet MS" w:cs="Arial"/>
          <w:color w:val="37377D" w:themeColor="text2"/>
        </w:rPr>
        <w:instrText xml:space="preserve"> TOC \h \z \t "Heading 1,1,Heading 2,2,Heading 3,3,Heading 4,4,Heading 5,5,Heading 6,6,Heading 7,7,Heading 8,8,Heading 9,9" </w:instrText>
      </w:r>
      <w:r w:rsidR="002C39AF" w:rsidRPr="001B3F61">
        <w:rPr>
          <w:rFonts w:ascii="Trebuchet MS" w:hAnsi="Trebuchet MS" w:cs="Arial"/>
          <w:color w:val="37377D" w:themeColor="text2"/>
        </w:rPr>
        <w:fldChar w:fldCharType="separate"/>
      </w:r>
    </w:p>
    <w:p w14:paraId="794D4679" w14:textId="6119A486" w:rsidR="002C39AF" w:rsidRPr="001B3F61" w:rsidRDefault="002C39AF" w:rsidP="002C39AF">
      <w:pPr>
        <w:pStyle w:val="TOC1"/>
        <w:tabs>
          <w:tab w:val="left" w:pos="423"/>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11" w:history="1">
        <w:r w:rsidRPr="001B3F61">
          <w:rPr>
            <w:rStyle w:val="Hyperlink"/>
            <w:rFonts w:ascii="Trebuchet MS" w:hAnsi="Trebuchet MS"/>
            <w:b w:val="0"/>
            <w:bCs w:val="0"/>
            <w:noProof/>
          </w:rPr>
          <w:t>DEFINITIONS AND INTERPRETATION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10</w:t>
        </w:r>
        <w:r w:rsidRPr="001B3F61">
          <w:rPr>
            <w:rFonts w:ascii="Trebuchet MS" w:hAnsi="Trebuchet MS"/>
            <w:b w:val="0"/>
            <w:bCs w:val="0"/>
            <w:noProof/>
            <w:webHidden/>
          </w:rPr>
          <w:fldChar w:fldCharType="end"/>
        </w:r>
      </w:hyperlink>
    </w:p>
    <w:p w14:paraId="249580BA" w14:textId="1EA09344"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2" w:history="1">
        <w:r w:rsidRPr="001B3F61">
          <w:rPr>
            <w:rStyle w:val="Hyperlink"/>
            <w:rFonts w:ascii="Trebuchet MS" w:hAnsi="Trebuchet MS"/>
            <w:b w:val="0"/>
            <w:bCs w:val="0"/>
            <w:noProof/>
          </w:rPr>
          <w:t>Definitions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10</w:t>
        </w:r>
        <w:r w:rsidRPr="001B3F61">
          <w:rPr>
            <w:rFonts w:ascii="Trebuchet MS" w:hAnsi="Trebuchet MS"/>
            <w:b w:val="0"/>
            <w:bCs w:val="0"/>
            <w:noProof/>
            <w:webHidden/>
          </w:rPr>
          <w:fldChar w:fldCharType="end"/>
        </w:r>
      </w:hyperlink>
    </w:p>
    <w:p w14:paraId="16782149" w14:textId="1E07D330"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3" w:history="1">
        <w:r w:rsidRPr="001B3F61">
          <w:rPr>
            <w:rStyle w:val="Hyperlink"/>
            <w:rFonts w:ascii="Trebuchet MS" w:hAnsi="Trebuchet MS"/>
            <w:b w:val="0"/>
            <w:bCs w:val="0"/>
            <w:noProof/>
          </w:rPr>
          <w:t>Interpretation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14</w:t>
        </w:r>
        <w:r w:rsidRPr="001B3F61">
          <w:rPr>
            <w:rFonts w:ascii="Trebuchet MS" w:hAnsi="Trebuchet MS"/>
            <w:b w:val="0"/>
            <w:bCs w:val="0"/>
            <w:noProof/>
            <w:webHidden/>
          </w:rPr>
          <w:fldChar w:fldCharType="end"/>
        </w:r>
      </w:hyperlink>
    </w:p>
    <w:p w14:paraId="19A1AC76" w14:textId="2E1BF6F2" w:rsidR="002C39AF" w:rsidRPr="001B3F61" w:rsidRDefault="002C39AF" w:rsidP="002C39AF">
      <w:pPr>
        <w:pStyle w:val="TOC1"/>
        <w:tabs>
          <w:tab w:val="left" w:pos="423"/>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14" w:history="1">
        <w:r w:rsidRPr="001B3F61">
          <w:rPr>
            <w:rStyle w:val="Hyperlink"/>
            <w:rFonts w:ascii="Trebuchet MS" w:hAnsi="Trebuchet MS"/>
            <w:b w:val="0"/>
            <w:bCs w:val="0"/>
            <w:noProof/>
          </w:rPr>
          <w:t>RIGHTS AND OBLIGATIONS OF THE CONCESSIONAIRE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15</w:t>
        </w:r>
        <w:r w:rsidRPr="001B3F61">
          <w:rPr>
            <w:rFonts w:ascii="Trebuchet MS" w:hAnsi="Trebuchet MS"/>
            <w:b w:val="0"/>
            <w:bCs w:val="0"/>
            <w:noProof/>
            <w:webHidden/>
          </w:rPr>
          <w:fldChar w:fldCharType="end"/>
        </w:r>
      </w:hyperlink>
    </w:p>
    <w:p w14:paraId="6A61F485" w14:textId="294BC800"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5" w:history="1">
        <w:r w:rsidRPr="001B3F61">
          <w:rPr>
            <w:rStyle w:val="Hyperlink"/>
            <w:rFonts w:ascii="Trebuchet MS" w:hAnsi="Trebuchet MS"/>
            <w:b w:val="0"/>
            <w:bCs w:val="0"/>
            <w:noProof/>
          </w:rPr>
          <w:t>Grant of the Concession Rights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15</w:t>
        </w:r>
        <w:r w:rsidRPr="001B3F61">
          <w:rPr>
            <w:rFonts w:ascii="Trebuchet MS" w:hAnsi="Trebuchet MS"/>
            <w:b w:val="0"/>
            <w:bCs w:val="0"/>
            <w:noProof/>
            <w:webHidden/>
          </w:rPr>
          <w:fldChar w:fldCharType="end"/>
        </w:r>
      </w:hyperlink>
    </w:p>
    <w:p w14:paraId="4AEE815C" w14:textId="6E4A1CDF" w:rsidR="002C39AF" w:rsidRPr="001B3F61" w:rsidRDefault="002C39AF" w:rsidP="002C39AF">
      <w:pPr>
        <w:pStyle w:val="TOC2"/>
        <w:shd w:val="clear" w:color="auto" w:fill="FFFFFF" w:themeFill="background1"/>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6" w:history="1">
        <w:r w:rsidRPr="001B3F61">
          <w:rPr>
            <w:rStyle w:val="Hyperlink"/>
            <w:rFonts w:ascii="Trebuchet MS" w:hAnsi="Trebuchet MS"/>
            <w:b w:val="0"/>
            <w:bCs w:val="0"/>
            <w:noProof/>
          </w:rPr>
          <w:t>Obligations of the Company as Concessionaire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15</w:t>
        </w:r>
        <w:r w:rsidRPr="001B3F61">
          <w:rPr>
            <w:rFonts w:ascii="Trebuchet MS" w:hAnsi="Trebuchet MS"/>
            <w:b w:val="0"/>
            <w:bCs w:val="0"/>
            <w:noProof/>
            <w:webHidden/>
          </w:rPr>
          <w:fldChar w:fldCharType="end"/>
        </w:r>
      </w:hyperlink>
    </w:p>
    <w:p w14:paraId="3AE5879B" w14:textId="11AFEABB"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7" w:history="1">
        <w:r w:rsidRPr="001B3F61">
          <w:rPr>
            <w:rStyle w:val="Hyperlink"/>
            <w:rFonts w:ascii="Trebuchet MS" w:hAnsi="Trebuchet MS"/>
            <w:b w:val="0"/>
            <w:bCs w:val="0"/>
            <w:noProof/>
          </w:rPr>
          <w:t>Concession Period</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17</w:t>
        </w:r>
        <w:r w:rsidRPr="001B3F61">
          <w:rPr>
            <w:rFonts w:ascii="Trebuchet MS" w:hAnsi="Trebuchet MS"/>
            <w:b w:val="0"/>
            <w:bCs w:val="0"/>
            <w:noProof/>
            <w:webHidden/>
          </w:rPr>
          <w:fldChar w:fldCharType="end"/>
        </w:r>
      </w:hyperlink>
    </w:p>
    <w:p w14:paraId="12900F57" w14:textId="5E389190"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8" w:history="1">
        <w:r w:rsidRPr="001B3F61">
          <w:rPr>
            <w:rStyle w:val="Hyperlink"/>
            <w:rFonts w:ascii="Trebuchet MS" w:hAnsi="Trebuchet MS"/>
            <w:b w:val="0"/>
            <w:bCs w:val="0"/>
            <w:noProof/>
          </w:rPr>
          <w:t>Extension of the Concession Period</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17</w:t>
        </w:r>
        <w:r w:rsidRPr="001B3F61">
          <w:rPr>
            <w:rFonts w:ascii="Trebuchet MS" w:hAnsi="Trebuchet MS"/>
            <w:b w:val="0"/>
            <w:bCs w:val="0"/>
            <w:noProof/>
            <w:webHidden/>
          </w:rPr>
          <w:fldChar w:fldCharType="end"/>
        </w:r>
      </w:hyperlink>
    </w:p>
    <w:p w14:paraId="3BA941C4" w14:textId="03112E4C"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19" w:history="1">
        <w:r w:rsidRPr="001B3F61">
          <w:rPr>
            <w:rStyle w:val="Hyperlink"/>
            <w:rFonts w:ascii="Trebuchet MS" w:hAnsi="Trebuchet MS"/>
            <w:b w:val="0"/>
            <w:bCs w:val="0"/>
            <w:noProof/>
          </w:rPr>
          <w:t>Concession Fees - Financial Obligations of the Concessionaire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_Toc204778019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17</w:t>
        </w:r>
        <w:r w:rsidRPr="001B3F61">
          <w:rPr>
            <w:rFonts w:ascii="Trebuchet MS" w:hAnsi="Trebuchet MS"/>
            <w:b w:val="0"/>
            <w:bCs w:val="0"/>
            <w:noProof/>
            <w:webHidden/>
          </w:rPr>
          <w:fldChar w:fldCharType="end"/>
        </w:r>
      </w:hyperlink>
    </w:p>
    <w:p w14:paraId="674CC8C7" w14:textId="6DA54E12" w:rsidR="002C39AF" w:rsidRPr="001B3F61" w:rsidRDefault="002C39AF" w:rsidP="002C39AF">
      <w:pPr>
        <w:pStyle w:val="TOC2"/>
        <w:tabs>
          <w:tab w:val="left" w:pos="553"/>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0" w:history="1">
        <w:r w:rsidRPr="001B3F61">
          <w:rPr>
            <w:rStyle w:val="Hyperlink"/>
            <w:rFonts w:ascii="Trebuchet MS" w:hAnsi="Trebuchet MS"/>
            <w:b w:val="0"/>
            <w:bCs w:val="0"/>
            <w:noProof/>
          </w:rPr>
          <w:t>Other Financial Obligations of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18</w:t>
        </w:r>
        <w:r w:rsidRPr="001B3F61">
          <w:rPr>
            <w:rFonts w:ascii="Trebuchet MS" w:hAnsi="Trebuchet MS"/>
            <w:b w:val="0"/>
            <w:bCs w:val="0"/>
            <w:noProof/>
            <w:webHidden/>
          </w:rPr>
          <w:fldChar w:fldCharType="end"/>
        </w:r>
      </w:hyperlink>
    </w:p>
    <w:p w14:paraId="07BF6C90" w14:textId="17D730B4" w:rsidR="002C39AF" w:rsidRPr="001B3F61" w:rsidRDefault="002C39AF" w:rsidP="002C39AF">
      <w:pPr>
        <w:pStyle w:val="TOC2"/>
        <w:tabs>
          <w:tab w:val="left" w:pos="586"/>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1" w:history="1">
        <w:r w:rsidRPr="001B3F61">
          <w:rPr>
            <w:rStyle w:val="Hyperlink"/>
            <w:rFonts w:ascii="Trebuchet MS" w:hAnsi="Trebuchet MS"/>
            <w:b w:val="0"/>
            <w:bCs w:val="0"/>
            <w:noProof/>
          </w:rPr>
          <w:t>Exclusivity of the Concession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19</w:t>
        </w:r>
        <w:r w:rsidRPr="001B3F61">
          <w:rPr>
            <w:rFonts w:ascii="Trebuchet MS" w:hAnsi="Trebuchet MS"/>
            <w:b w:val="0"/>
            <w:bCs w:val="0"/>
            <w:noProof/>
            <w:webHidden/>
          </w:rPr>
          <w:fldChar w:fldCharType="end"/>
        </w:r>
      </w:hyperlink>
    </w:p>
    <w:p w14:paraId="55B483DD" w14:textId="451F2451" w:rsidR="002C39AF" w:rsidRPr="001B3F61" w:rsidRDefault="002C39AF" w:rsidP="002C39AF">
      <w:pPr>
        <w:pStyle w:val="TOC2"/>
        <w:tabs>
          <w:tab w:val="left" w:pos="553"/>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2" w:history="1">
        <w:r w:rsidRPr="001B3F61">
          <w:rPr>
            <w:rStyle w:val="Hyperlink"/>
            <w:rFonts w:ascii="Trebuchet MS" w:hAnsi="Trebuchet MS"/>
            <w:b w:val="0"/>
            <w:bCs w:val="0"/>
            <w:noProof/>
          </w:rPr>
          <w:t>Detailed List of the Company's Obligations - Sanctions for Defaults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19</w:t>
        </w:r>
        <w:r w:rsidRPr="001B3F61">
          <w:rPr>
            <w:rFonts w:ascii="Trebuchet MS" w:hAnsi="Trebuchet MS"/>
            <w:b w:val="0"/>
            <w:bCs w:val="0"/>
            <w:noProof/>
            <w:webHidden/>
          </w:rPr>
          <w:fldChar w:fldCharType="end"/>
        </w:r>
      </w:hyperlink>
    </w:p>
    <w:p w14:paraId="09338DEE" w14:textId="4821EAFA" w:rsidR="002C39AF" w:rsidRPr="001B3F61" w:rsidRDefault="002C39AF" w:rsidP="002C39AF">
      <w:pPr>
        <w:pStyle w:val="TOC1"/>
        <w:tabs>
          <w:tab w:val="left" w:pos="427"/>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23" w:history="1">
        <w:r w:rsidRPr="001B3F61">
          <w:rPr>
            <w:rStyle w:val="Hyperlink"/>
            <w:rFonts w:ascii="Trebuchet MS" w:hAnsi="Trebuchet MS"/>
            <w:b w:val="0"/>
            <w:bCs w:val="0"/>
            <w:noProof/>
          </w:rPr>
          <w:t>THE CONCEDING AUTHORITY'S OBLIGATIONS AND RIGHTS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20</w:t>
        </w:r>
        <w:r w:rsidRPr="001B3F61">
          <w:rPr>
            <w:rFonts w:ascii="Trebuchet MS" w:hAnsi="Trebuchet MS"/>
            <w:b w:val="0"/>
            <w:bCs w:val="0"/>
            <w:noProof/>
            <w:webHidden/>
          </w:rPr>
          <w:fldChar w:fldCharType="end"/>
        </w:r>
      </w:hyperlink>
    </w:p>
    <w:p w14:paraId="19D8925E" w14:textId="389E58D3"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4" w:history="1">
        <w:r w:rsidRPr="001B3F61">
          <w:rPr>
            <w:rStyle w:val="Hyperlink"/>
            <w:rFonts w:ascii="Trebuchet MS" w:hAnsi="Trebuchet MS"/>
            <w:b w:val="0"/>
            <w:bCs w:val="0"/>
            <w:noProof/>
          </w:rPr>
          <w:t>Obligations of the Conceding Authority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20</w:t>
        </w:r>
        <w:r w:rsidRPr="001B3F61">
          <w:rPr>
            <w:rFonts w:ascii="Trebuchet MS" w:hAnsi="Trebuchet MS"/>
            <w:b w:val="0"/>
            <w:bCs w:val="0"/>
            <w:noProof/>
            <w:webHidden/>
          </w:rPr>
          <w:fldChar w:fldCharType="end"/>
        </w:r>
      </w:hyperlink>
    </w:p>
    <w:p w14:paraId="2473EEC0" w14:textId="1493C3C8"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5" w:history="1">
        <w:r w:rsidRPr="001B3F61">
          <w:rPr>
            <w:rStyle w:val="Hyperlink"/>
            <w:rFonts w:ascii="Trebuchet MS" w:hAnsi="Trebuchet MS"/>
            <w:b w:val="0"/>
            <w:bCs w:val="0"/>
            <w:noProof/>
          </w:rPr>
          <w:t>Rights of the Conceding Authority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20</w:t>
        </w:r>
        <w:r w:rsidRPr="001B3F61">
          <w:rPr>
            <w:rFonts w:ascii="Trebuchet MS" w:hAnsi="Trebuchet MS"/>
            <w:b w:val="0"/>
            <w:bCs w:val="0"/>
            <w:noProof/>
            <w:webHidden/>
          </w:rPr>
          <w:fldChar w:fldCharType="end"/>
        </w:r>
      </w:hyperlink>
    </w:p>
    <w:p w14:paraId="0E9B03FC" w14:textId="0A2F8B60" w:rsidR="002C39AF" w:rsidRPr="001B3F61" w:rsidRDefault="002C39AF" w:rsidP="002C39AF">
      <w:pPr>
        <w:pStyle w:val="TOC1"/>
        <w:tabs>
          <w:tab w:val="left" w:pos="415"/>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26" w:history="1">
        <w:r w:rsidRPr="001B3F61">
          <w:rPr>
            <w:rStyle w:val="Hyperlink"/>
            <w:rFonts w:ascii="Trebuchet MS" w:hAnsi="Trebuchet MS"/>
            <w:b w:val="0"/>
            <w:bCs w:val="0"/>
            <w:noProof/>
          </w:rPr>
          <w:t>COMMENCEMENT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21</w:t>
        </w:r>
        <w:r w:rsidRPr="001B3F61">
          <w:rPr>
            <w:rFonts w:ascii="Trebuchet MS" w:hAnsi="Trebuchet MS"/>
            <w:b w:val="0"/>
            <w:bCs w:val="0"/>
            <w:noProof/>
            <w:webHidden/>
          </w:rPr>
          <w:fldChar w:fldCharType="end"/>
        </w:r>
      </w:hyperlink>
    </w:p>
    <w:p w14:paraId="6BF491EB" w14:textId="44C14B0B" w:rsidR="002C39AF" w:rsidRPr="001B3F61" w:rsidRDefault="002C39AF" w:rsidP="002C39AF">
      <w:pPr>
        <w:pStyle w:val="TOC2"/>
        <w:tabs>
          <w:tab w:val="left" w:pos="52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7" w:history="1">
        <w:r w:rsidRPr="001B3F61">
          <w:rPr>
            <w:rStyle w:val="Hyperlink"/>
            <w:rFonts w:ascii="Trebuchet MS" w:hAnsi="Trebuchet MS"/>
            <w:b w:val="0"/>
            <w:bCs w:val="0"/>
            <w:noProof/>
          </w:rPr>
          <w:t>Conditions Precedent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21</w:t>
        </w:r>
        <w:r w:rsidRPr="001B3F61">
          <w:rPr>
            <w:rFonts w:ascii="Trebuchet MS" w:hAnsi="Trebuchet MS"/>
            <w:b w:val="0"/>
            <w:bCs w:val="0"/>
            <w:noProof/>
            <w:webHidden/>
          </w:rPr>
          <w:fldChar w:fldCharType="end"/>
        </w:r>
      </w:hyperlink>
    </w:p>
    <w:p w14:paraId="208EC721" w14:textId="3B4B6AF7" w:rsidR="002C39AF" w:rsidRPr="001B3F61" w:rsidRDefault="002C39AF" w:rsidP="002C39AF">
      <w:pPr>
        <w:pStyle w:val="TOC2"/>
        <w:tabs>
          <w:tab w:val="left" w:pos="562"/>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8" w:history="1">
        <w:r w:rsidRPr="001B3F61">
          <w:rPr>
            <w:rStyle w:val="Hyperlink"/>
            <w:rFonts w:ascii="Trebuchet MS" w:hAnsi="Trebuchet MS"/>
            <w:b w:val="0"/>
            <w:bCs w:val="0"/>
            <w:noProof/>
          </w:rPr>
          <w:t>Satisfaction of Conditions Precedent, Date of Entry into Force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21</w:t>
        </w:r>
        <w:r w:rsidRPr="001B3F61">
          <w:rPr>
            <w:rFonts w:ascii="Trebuchet MS" w:hAnsi="Trebuchet MS"/>
            <w:b w:val="0"/>
            <w:bCs w:val="0"/>
            <w:noProof/>
            <w:webHidden/>
          </w:rPr>
          <w:fldChar w:fldCharType="end"/>
        </w:r>
      </w:hyperlink>
    </w:p>
    <w:p w14:paraId="2079FFE7" w14:textId="361E6359"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29" w:history="1">
        <w:r w:rsidRPr="001B3F61">
          <w:rPr>
            <w:rStyle w:val="Hyperlink"/>
            <w:rFonts w:ascii="Trebuchet MS" w:hAnsi="Trebuchet MS"/>
            <w:b w:val="0"/>
            <w:bCs w:val="0"/>
            <w:noProof/>
          </w:rPr>
          <w:t>Transition Period</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_Toc204778029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22</w:t>
        </w:r>
        <w:r w:rsidRPr="001B3F61">
          <w:rPr>
            <w:rFonts w:ascii="Trebuchet MS" w:hAnsi="Trebuchet MS"/>
            <w:b w:val="0"/>
            <w:bCs w:val="0"/>
            <w:noProof/>
            <w:webHidden/>
          </w:rPr>
          <w:fldChar w:fldCharType="end"/>
        </w:r>
      </w:hyperlink>
    </w:p>
    <w:p w14:paraId="035AFC44" w14:textId="1F22A63F"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0" w:history="1">
        <w:r w:rsidRPr="001B3F61">
          <w:rPr>
            <w:rStyle w:val="Hyperlink"/>
            <w:rFonts w:ascii="Trebuchet MS" w:hAnsi="Trebuchet MS"/>
            <w:b w:val="0"/>
            <w:bCs w:val="0"/>
            <w:noProof/>
          </w:rPr>
          <w:t>Takeover Procedures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22</w:t>
        </w:r>
        <w:r w:rsidRPr="001B3F61">
          <w:rPr>
            <w:rFonts w:ascii="Trebuchet MS" w:hAnsi="Trebuchet MS"/>
            <w:b w:val="0"/>
            <w:bCs w:val="0"/>
            <w:noProof/>
            <w:webHidden/>
          </w:rPr>
          <w:fldChar w:fldCharType="end"/>
        </w:r>
      </w:hyperlink>
    </w:p>
    <w:p w14:paraId="548C6AC8" w14:textId="1FAFC3E3" w:rsidR="002C39AF" w:rsidRPr="001B3F61" w:rsidRDefault="002C39AF" w:rsidP="002C39AF">
      <w:pPr>
        <w:pStyle w:val="TOC1"/>
        <w:tabs>
          <w:tab w:val="left" w:pos="468"/>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31" w:history="1">
        <w:r w:rsidRPr="001B3F61">
          <w:rPr>
            <w:rStyle w:val="Hyperlink"/>
            <w:rFonts w:ascii="Trebuchet MS" w:hAnsi="Trebuchet MS"/>
            <w:b w:val="0"/>
            <w:bCs w:val="0"/>
            <w:noProof/>
          </w:rPr>
          <w:t>TRANSFER OF FREE POSSESSION OF THE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22</w:t>
        </w:r>
        <w:r w:rsidRPr="001B3F61">
          <w:rPr>
            <w:rFonts w:ascii="Trebuchet MS" w:hAnsi="Trebuchet MS"/>
            <w:b w:val="0"/>
            <w:bCs w:val="0"/>
            <w:noProof/>
            <w:webHidden/>
          </w:rPr>
          <w:fldChar w:fldCharType="end"/>
        </w:r>
      </w:hyperlink>
    </w:p>
    <w:p w14:paraId="29E96FB2" w14:textId="0BF6FD77" w:rsidR="002C39AF" w:rsidRPr="001B3F61" w:rsidRDefault="002C39AF" w:rsidP="002C39AF">
      <w:pPr>
        <w:pStyle w:val="TOC2"/>
        <w:tabs>
          <w:tab w:val="left" w:pos="578"/>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2" w:history="1">
        <w:r w:rsidRPr="001B3F61">
          <w:rPr>
            <w:rStyle w:val="Hyperlink"/>
            <w:rFonts w:ascii="Trebuchet MS" w:hAnsi="Trebuchet MS"/>
            <w:b w:val="0"/>
            <w:bCs w:val="0"/>
            <w:noProof/>
          </w:rPr>
          <w:t>Acquisition of Free Possession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22</w:t>
        </w:r>
        <w:r w:rsidRPr="001B3F61">
          <w:rPr>
            <w:rFonts w:ascii="Trebuchet MS" w:hAnsi="Trebuchet MS"/>
            <w:b w:val="0"/>
            <w:bCs w:val="0"/>
            <w:noProof/>
            <w:webHidden/>
          </w:rPr>
          <w:fldChar w:fldCharType="end"/>
        </w:r>
      </w:hyperlink>
    </w:p>
    <w:p w14:paraId="7B6ECEDC" w14:textId="01441A7A"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3" w:history="1">
        <w:r w:rsidRPr="001B3F61">
          <w:rPr>
            <w:rStyle w:val="Hyperlink"/>
            <w:rFonts w:ascii="Trebuchet MS" w:hAnsi="Trebuchet MS"/>
            <w:b w:val="0"/>
            <w:bCs w:val="0"/>
            <w:noProof/>
          </w:rPr>
          <w:t>Delivery Dates [Land Site Packages]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23</w:t>
        </w:r>
        <w:r w:rsidRPr="001B3F61">
          <w:rPr>
            <w:rFonts w:ascii="Trebuchet MS" w:hAnsi="Trebuchet MS"/>
            <w:b w:val="0"/>
            <w:bCs w:val="0"/>
            <w:noProof/>
            <w:webHidden/>
          </w:rPr>
          <w:fldChar w:fldCharType="end"/>
        </w:r>
      </w:hyperlink>
    </w:p>
    <w:p w14:paraId="6502CDE6" w14:textId="3B10F482"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4" w:history="1">
        <w:r w:rsidRPr="001B3F61">
          <w:rPr>
            <w:rStyle w:val="Hyperlink"/>
            <w:rFonts w:ascii="Trebuchet MS" w:hAnsi="Trebuchet MS"/>
            <w:b w:val="0"/>
            <w:bCs w:val="0"/>
            <w:noProof/>
          </w:rPr>
          <w:t>The Conceding Authority to Certify Free Possession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23</w:t>
        </w:r>
        <w:r w:rsidRPr="001B3F61">
          <w:rPr>
            <w:rFonts w:ascii="Trebuchet MS" w:hAnsi="Trebuchet MS"/>
            <w:b w:val="0"/>
            <w:bCs w:val="0"/>
            <w:noProof/>
            <w:webHidden/>
          </w:rPr>
          <w:fldChar w:fldCharType="end"/>
        </w:r>
      </w:hyperlink>
    </w:p>
    <w:p w14:paraId="37A1D3B0" w14:textId="2F8009C0" w:rsidR="002C39AF" w:rsidRPr="001B3F61" w:rsidRDefault="002C39AF" w:rsidP="002C39AF">
      <w:pPr>
        <w:pStyle w:val="TOC1"/>
        <w:tabs>
          <w:tab w:val="left" w:pos="423"/>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35" w:history="1">
        <w:r w:rsidRPr="001B3F61">
          <w:rPr>
            <w:rStyle w:val="Hyperlink"/>
            <w:rFonts w:ascii="Trebuchet MS" w:hAnsi="Trebuchet MS"/>
            <w:b w:val="0"/>
            <w:bCs w:val="0"/>
            <w:noProof/>
          </w:rPr>
          <w:t>QUALIFIED ENGINEER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23</w:t>
        </w:r>
        <w:r w:rsidRPr="001B3F61">
          <w:rPr>
            <w:rFonts w:ascii="Trebuchet MS" w:hAnsi="Trebuchet MS"/>
            <w:b w:val="0"/>
            <w:bCs w:val="0"/>
            <w:noProof/>
            <w:webHidden/>
          </w:rPr>
          <w:fldChar w:fldCharType="end"/>
        </w:r>
      </w:hyperlink>
    </w:p>
    <w:p w14:paraId="5642C653" w14:textId="2C5970F3"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6" w:history="1">
        <w:r w:rsidRPr="001B3F61">
          <w:rPr>
            <w:rStyle w:val="Hyperlink"/>
            <w:rFonts w:ascii="Trebuchet MS" w:hAnsi="Trebuchet MS"/>
            <w:b w:val="0"/>
            <w:bCs w:val="0"/>
            <w:noProof/>
          </w:rPr>
          <w:t>Appointment of a Qualified Engineer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23</w:t>
        </w:r>
        <w:r w:rsidRPr="001B3F61">
          <w:rPr>
            <w:rFonts w:ascii="Trebuchet MS" w:hAnsi="Trebuchet MS"/>
            <w:b w:val="0"/>
            <w:bCs w:val="0"/>
            <w:noProof/>
            <w:webHidden/>
          </w:rPr>
          <w:fldChar w:fldCharType="end"/>
        </w:r>
      </w:hyperlink>
    </w:p>
    <w:p w14:paraId="5ABF519E" w14:textId="317FE80B"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7" w:history="1">
        <w:r w:rsidRPr="001B3F61">
          <w:rPr>
            <w:rStyle w:val="Hyperlink"/>
            <w:rFonts w:ascii="Trebuchet MS" w:hAnsi="Trebuchet MS"/>
            <w:b w:val="0"/>
            <w:bCs w:val="0"/>
            <w:noProof/>
          </w:rPr>
          <w:t>Role of the Qualified Engineer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23</w:t>
        </w:r>
        <w:r w:rsidRPr="001B3F61">
          <w:rPr>
            <w:rFonts w:ascii="Trebuchet MS" w:hAnsi="Trebuchet MS"/>
            <w:b w:val="0"/>
            <w:bCs w:val="0"/>
            <w:noProof/>
            <w:webHidden/>
          </w:rPr>
          <w:fldChar w:fldCharType="end"/>
        </w:r>
      </w:hyperlink>
    </w:p>
    <w:p w14:paraId="78AAF0B6" w14:textId="7884BF7B" w:rsidR="002C39AF" w:rsidRPr="001B3F61" w:rsidRDefault="002C39AF" w:rsidP="002C39AF">
      <w:pPr>
        <w:pStyle w:val="TOC1"/>
        <w:tabs>
          <w:tab w:val="left" w:pos="435"/>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38" w:history="1">
        <w:r w:rsidRPr="001B3F61">
          <w:rPr>
            <w:rStyle w:val="Hyperlink"/>
            <w:rFonts w:ascii="Trebuchet MS" w:hAnsi="Trebuchet MS"/>
            <w:b w:val="0"/>
            <w:bCs w:val="0"/>
            <w:noProof/>
          </w:rPr>
          <w:t>DESIGN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50E17FE9" w14:textId="4321F817"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39" w:history="1">
        <w:r w:rsidRPr="001B3F61">
          <w:rPr>
            <w:rStyle w:val="Hyperlink"/>
            <w:rFonts w:ascii="Trebuchet MS" w:hAnsi="Trebuchet MS"/>
            <w:b w:val="0"/>
            <w:bCs w:val="0"/>
            <w:noProof/>
          </w:rPr>
          <w:t>Design Criteria</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_Toc204778039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75F4E8FB" w14:textId="2CA7085D"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0" w:history="1">
        <w:r w:rsidRPr="001B3F61">
          <w:rPr>
            <w:rStyle w:val="Hyperlink"/>
            <w:rFonts w:ascii="Trebuchet MS" w:hAnsi="Trebuchet MS"/>
            <w:b w:val="0"/>
            <w:bCs w:val="0"/>
            <w:noProof/>
          </w:rPr>
          <w:t>Approval of Design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4F9ACF22" w14:textId="4450497B" w:rsidR="002C39AF" w:rsidRPr="001B3F61" w:rsidRDefault="002C39AF" w:rsidP="002C39AF">
      <w:pPr>
        <w:pStyle w:val="TOC2"/>
        <w:tabs>
          <w:tab w:val="left" w:pos="5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1" w:history="1">
        <w:r w:rsidRPr="001B3F61">
          <w:rPr>
            <w:rStyle w:val="Hyperlink"/>
            <w:rFonts w:ascii="Trebuchet MS" w:hAnsi="Trebuchet MS"/>
            <w:b w:val="0"/>
            <w:bCs w:val="0"/>
            <w:noProof/>
          </w:rPr>
          <w:t>Changes to Design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01091F0D" w14:textId="79394991" w:rsidR="002C39AF" w:rsidRPr="001B3F61" w:rsidRDefault="002C39AF" w:rsidP="002C39AF">
      <w:pPr>
        <w:pStyle w:val="TOC2"/>
        <w:tabs>
          <w:tab w:val="left" w:pos="586"/>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2" w:history="1">
        <w:r w:rsidRPr="001B3F61">
          <w:rPr>
            <w:rStyle w:val="Hyperlink"/>
            <w:rFonts w:ascii="Trebuchet MS" w:hAnsi="Trebuchet MS"/>
            <w:b w:val="0"/>
            <w:bCs w:val="0"/>
            <w:noProof/>
          </w:rPr>
          <w:t>Responsibility for Design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55F8E514" w14:textId="0B422F34" w:rsidR="002C39AF" w:rsidRPr="001B3F61" w:rsidRDefault="002C39AF" w:rsidP="002C39AF">
      <w:pPr>
        <w:pStyle w:val="TOC1"/>
        <w:tabs>
          <w:tab w:val="left" w:pos="427"/>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43" w:history="1">
        <w:r w:rsidRPr="001B3F61">
          <w:rPr>
            <w:rStyle w:val="Hyperlink"/>
            <w:rFonts w:ascii="Trebuchet MS" w:hAnsi="Trebuchet MS"/>
            <w:b w:val="0"/>
            <w:bCs w:val="0"/>
            <w:noProof/>
          </w:rPr>
          <w:t>REHABILITATION AND DEVELOPMENT WORKS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48790250" w14:textId="4040FC73"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4" w:history="1">
        <w:r w:rsidRPr="001B3F61">
          <w:rPr>
            <w:rStyle w:val="Hyperlink"/>
            <w:rFonts w:ascii="Trebuchet MS" w:hAnsi="Trebuchet MS"/>
            <w:b w:val="0"/>
            <w:bCs w:val="0"/>
            <w:noProof/>
          </w:rPr>
          <w:t>Principal Obligation of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655A9864" w14:textId="5F220679"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5" w:history="1">
        <w:r w:rsidRPr="001B3F61">
          <w:rPr>
            <w:rStyle w:val="Hyperlink"/>
            <w:rFonts w:ascii="Trebuchet MS" w:hAnsi="Trebuchet MS"/>
            <w:b w:val="0"/>
            <w:bCs w:val="0"/>
            <w:noProof/>
          </w:rPr>
          <w:t>Rehabilitation Schedule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5F9532A8" w14:textId="591B258C" w:rsidR="002C39AF" w:rsidRPr="001B3F61" w:rsidRDefault="002C39AF" w:rsidP="002C39AF">
      <w:pPr>
        <w:pStyle w:val="TOC2"/>
        <w:tabs>
          <w:tab w:val="left" w:pos="54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6" w:history="1">
        <w:r w:rsidRPr="001B3F61">
          <w:rPr>
            <w:rStyle w:val="Hyperlink"/>
            <w:rFonts w:ascii="Trebuchet MS" w:hAnsi="Trebuchet MS"/>
            <w:b w:val="0"/>
            <w:bCs w:val="0"/>
            <w:noProof/>
          </w:rPr>
          <w:t>Rehabilitation and Development Contractors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24</w:t>
        </w:r>
        <w:r w:rsidRPr="001B3F61">
          <w:rPr>
            <w:rFonts w:ascii="Trebuchet MS" w:hAnsi="Trebuchet MS"/>
            <w:b w:val="0"/>
            <w:bCs w:val="0"/>
            <w:noProof/>
            <w:webHidden/>
          </w:rPr>
          <w:fldChar w:fldCharType="end"/>
        </w:r>
      </w:hyperlink>
    </w:p>
    <w:p w14:paraId="79C53A4F" w14:textId="194841A8" w:rsidR="002C39AF" w:rsidRPr="001B3F61" w:rsidRDefault="002C39AF" w:rsidP="002C39AF">
      <w:pPr>
        <w:pStyle w:val="TOC2"/>
        <w:tabs>
          <w:tab w:val="left" w:pos="553"/>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7" w:history="1">
        <w:r w:rsidRPr="001B3F61">
          <w:rPr>
            <w:rStyle w:val="Hyperlink"/>
            <w:rFonts w:ascii="Trebuchet MS" w:hAnsi="Trebuchet MS"/>
            <w:b w:val="0"/>
            <w:bCs w:val="0"/>
            <w:noProof/>
          </w:rPr>
          <w:t>Clearance of Site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25</w:t>
        </w:r>
        <w:r w:rsidRPr="001B3F61">
          <w:rPr>
            <w:rFonts w:ascii="Trebuchet MS" w:hAnsi="Trebuchet MS"/>
            <w:b w:val="0"/>
            <w:bCs w:val="0"/>
            <w:noProof/>
            <w:webHidden/>
          </w:rPr>
          <w:fldChar w:fldCharType="end"/>
        </w:r>
      </w:hyperlink>
    </w:p>
    <w:p w14:paraId="1E5ADC64" w14:textId="49CC0B07" w:rsidR="002C39AF" w:rsidRPr="001B3F61" w:rsidRDefault="002C39AF" w:rsidP="002C39AF">
      <w:pPr>
        <w:pStyle w:val="TOC2"/>
        <w:tabs>
          <w:tab w:val="left" w:pos="52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8" w:history="1">
        <w:r w:rsidRPr="001B3F61">
          <w:rPr>
            <w:rStyle w:val="Hyperlink"/>
            <w:rFonts w:ascii="Trebuchet MS" w:hAnsi="Trebuchet MS"/>
            <w:b w:val="0"/>
            <w:bCs w:val="0"/>
            <w:noProof/>
          </w:rPr>
          <w:t>Archaeological Finds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25</w:t>
        </w:r>
        <w:r w:rsidRPr="001B3F61">
          <w:rPr>
            <w:rFonts w:ascii="Trebuchet MS" w:hAnsi="Trebuchet MS"/>
            <w:b w:val="0"/>
            <w:bCs w:val="0"/>
            <w:noProof/>
            <w:webHidden/>
          </w:rPr>
          <w:fldChar w:fldCharType="end"/>
        </w:r>
      </w:hyperlink>
    </w:p>
    <w:p w14:paraId="1EC5AD31" w14:textId="4864F079" w:rsidR="002C39AF" w:rsidRPr="001B3F61" w:rsidRDefault="002C39AF" w:rsidP="002C39AF">
      <w:pPr>
        <w:pStyle w:val="TOC2"/>
        <w:tabs>
          <w:tab w:val="left" w:pos="594"/>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49" w:history="1">
        <w:r w:rsidRPr="001B3F61">
          <w:rPr>
            <w:rStyle w:val="Hyperlink"/>
            <w:rFonts w:ascii="Trebuchet MS" w:hAnsi="Trebuchet MS"/>
            <w:b w:val="0"/>
            <w:bCs w:val="0"/>
            <w:noProof/>
          </w:rPr>
          <w:t>Unforeseeable Man-Made Environmental Hazards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_Toc204778049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25</w:t>
        </w:r>
        <w:r w:rsidRPr="001B3F61">
          <w:rPr>
            <w:rFonts w:ascii="Trebuchet MS" w:hAnsi="Trebuchet MS"/>
            <w:b w:val="0"/>
            <w:bCs w:val="0"/>
            <w:noProof/>
            <w:webHidden/>
          </w:rPr>
          <w:fldChar w:fldCharType="end"/>
        </w:r>
      </w:hyperlink>
    </w:p>
    <w:p w14:paraId="2091E182" w14:textId="7A362D41"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0" w:history="1">
        <w:r w:rsidRPr="001B3F61">
          <w:rPr>
            <w:rStyle w:val="Hyperlink"/>
            <w:rFonts w:ascii="Trebuchet MS" w:hAnsi="Trebuchet MS"/>
            <w:b w:val="0"/>
            <w:bCs w:val="0"/>
            <w:noProof/>
          </w:rPr>
          <w:t>Information Relating to the Rehabilitation Works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26</w:t>
        </w:r>
        <w:r w:rsidRPr="001B3F61">
          <w:rPr>
            <w:rFonts w:ascii="Trebuchet MS" w:hAnsi="Trebuchet MS"/>
            <w:b w:val="0"/>
            <w:bCs w:val="0"/>
            <w:noProof/>
            <w:webHidden/>
          </w:rPr>
          <w:fldChar w:fldCharType="end"/>
        </w:r>
      </w:hyperlink>
    </w:p>
    <w:p w14:paraId="1784EE41" w14:textId="57761629" w:rsidR="002C39AF" w:rsidRPr="001B3F61" w:rsidRDefault="002C39AF" w:rsidP="002C39AF">
      <w:pPr>
        <w:pStyle w:val="TOC2"/>
        <w:tabs>
          <w:tab w:val="left" w:pos="54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1" w:history="1">
        <w:r w:rsidRPr="001B3F61">
          <w:rPr>
            <w:rStyle w:val="Hyperlink"/>
            <w:rFonts w:ascii="Trebuchet MS" w:hAnsi="Trebuchet MS"/>
            <w:b w:val="0"/>
            <w:bCs w:val="0"/>
            <w:noProof/>
          </w:rPr>
          <w:t>Ownership and Inventory of the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26</w:t>
        </w:r>
        <w:r w:rsidRPr="001B3F61">
          <w:rPr>
            <w:rFonts w:ascii="Trebuchet MS" w:hAnsi="Trebuchet MS"/>
            <w:b w:val="0"/>
            <w:bCs w:val="0"/>
            <w:noProof/>
            <w:webHidden/>
          </w:rPr>
          <w:fldChar w:fldCharType="end"/>
        </w:r>
      </w:hyperlink>
    </w:p>
    <w:p w14:paraId="61B4E5AA" w14:textId="071D2572" w:rsidR="002C39AF" w:rsidRPr="001B3F61" w:rsidRDefault="002C39AF" w:rsidP="002C39AF">
      <w:pPr>
        <w:pStyle w:val="TOC1"/>
        <w:tabs>
          <w:tab w:val="left" w:pos="541"/>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52" w:history="1">
        <w:r w:rsidRPr="001B3F61">
          <w:rPr>
            <w:rStyle w:val="Hyperlink"/>
            <w:rFonts w:ascii="Trebuchet MS" w:hAnsi="Trebuchet MS"/>
            <w:b w:val="0"/>
            <w:bCs w:val="0"/>
            <w:noProof/>
          </w:rPr>
          <w:t>INSPECTION AND [FINAL] REHABILITATION COMPLETION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27</w:t>
        </w:r>
        <w:r w:rsidRPr="001B3F61">
          <w:rPr>
            <w:rFonts w:ascii="Trebuchet MS" w:hAnsi="Trebuchet MS"/>
            <w:b w:val="0"/>
            <w:bCs w:val="0"/>
            <w:noProof/>
            <w:webHidden/>
          </w:rPr>
          <w:fldChar w:fldCharType="end"/>
        </w:r>
      </w:hyperlink>
    </w:p>
    <w:p w14:paraId="73DB917B" w14:textId="1734025F" w:rsidR="002C39AF" w:rsidRPr="001B3F61" w:rsidRDefault="002C39AF" w:rsidP="002C39AF">
      <w:pPr>
        <w:pStyle w:val="TOC2"/>
        <w:tabs>
          <w:tab w:val="left" w:pos="6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3" w:history="1">
        <w:r w:rsidRPr="001B3F61">
          <w:rPr>
            <w:rStyle w:val="Hyperlink"/>
            <w:rFonts w:ascii="Trebuchet MS" w:hAnsi="Trebuchet MS"/>
            <w:b w:val="0"/>
            <w:bCs w:val="0"/>
            <w:noProof/>
          </w:rPr>
          <w:t>Inspection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27</w:t>
        </w:r>
        <w:r w:rsidRPr="001B3F61">
          <w:rPr>
            <w:rFonts w:ascii="Trebuchet MS" w:hAnsi="Trebuchet MS"/>
            <w:b w:val="0"/>
            <w:bCs w:val="0"/>
            <w:noProof/>
            <w:webHidden/>
          </w:rPr>
          <w:fldChar w:fldCharType="end"/>
        </w:r>
      </w:hyperlink>
    </w:p>
    <w:p w14:paraId="49691D02" w14:textId="112F24C8" w:rsidR="002C39AF" w:rsidRPr="001B3F61" w:rsidRDefault="002C39AF" w:rsidP="002C39AF">
      <w:pPr>
        <w:pStyle w:val="TOC2"/>
        <w:tabs>
          <w:tab w:val="left" w:pos="6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4" w:history="1">
        <w:r w:rsidRPr="001B3F61">
          <w:rPr>
            <w:rStyle w:val="Hyperlink"/>
            <w:rFonts w:ascii="Trebuchet MS" w:hAnsi="Trebuchet MS"/>
            <w:b w:val="0"/>
            <w:bCs w:val="0"/>
            <w:noProof/>
          </w:rPr>
          <w:t>Works Necessary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27</w:t>
        </w:r>
        <w:r w:rsidRPr="001B3F61">
          <w:rPr>
            <w:rFonts w:ascii="Trebuchet MS" w:hAnsi="Trebuchet MS"/>
            <w:b w:val="0"/>
            <w:bCs w:val="0"/>
            <w:noProof/>
            <w:webHidden/>
          </w:rPr>
          <w:fldChar w:fldCharType="end"/>
        </w:r>
      </w:hyperlink>
    </w:p>
    <w:p w14:paraId="608AC332" w14:textId="76139122" w:rsidR="002C39AF" w:rsidRPr="001B3F61" w:rsidRDefault="002C39AF" w:rsidP="002C39AF">
      <w:pPr>
        <w:pStyle w:val="TOC2"/>
        <w:tabs>
          <w:tab w:val="left" w:pos="6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5" w:history="1">
        <w:r w:rsidRPr="001B3F61">
          <w:rPr>
            <w:rStyle w:val="Hyperlink"/>
            <w:rFonts w:ascii="Trebuchet MS" w:hAnsi="Trebuchet MS"/>
            <w:b w:val="0"/>
            <w:bCs w:val="0"/>
            <w:noProof/>
          </w:rPr>
          <w:t>Rehabilitation Completion Certificate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27</w:t>
        </w:r>
        <w:r w:rsidRPr="001B3F61">
          <w:rPr>
            <w:rFonts w:ascii="Trebuchet MS" w:hAnsi="Trebuchet MS"/>
            <w:b w:val="0"/>
            <w:bCs w:val="0"/>
            <w:noProof/>
            <w:webHidden/>
          </w:rPr>
          <w:fldChar w:fldCharType="end"/>
        </w:r>
      </w:hyperlink>
    </w:p>
    <w:p w14:paraId="466F3D77" w14:textId="7616511C" w:rsidR="002C39AF" w:rsidRPr="001B3F61" w:rsidRDefault="002C39AF" w:rsidP="002C39AF">
      <w:pPr>
        <w:pStyle w:val="TOC2"/>
        <w:tabs>
          <w:tab w:val="left" w:pos="6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6" w:history="1">
        <w:r w:rsidRPr="001B3F61">
          <w:rPr>
            <w:rStyle w:val="Hyperlink"/>
            <w:rFonts w:ascii="Trebuchet MS" w:hAnsi="Trebuchet MS"/>
            <w:b w:val="0"/>
            <w:bCs w:val="0"/>
            <w:noProof/>
          </w:rPr>
          <w:t>Final Rehabilitation Completion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3495D214" w14:textId="1C446CA1" w:rsidR="002C39AF" w:rsidRPr="001B3F61" w:rsidRDefault="002C39AF" w:rsidP="002C39AF">
      <w:pPr>
        <w:pStyle w:val="TOC1"/>
        <w:tabs>
          <w:tab w:val="left" w:pos="541"/>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57" w:history="1">
        <w:r w:rsidRPr="001B3F61">
          <w:rPr>
            <w:rStyle w:val="Hyperlink"/>
            <w:rFonts w:ascii="Trebuchet MS" w:hAnsi="Trebuchet MS"/>
            <w:b w:val="0"/>
            <w:bCs w:val="0"/>
            <w:noProof/>
          </w:rPr>
          <w:t>DELAY IN [FINAL] REHABILITATION COMPLETION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72A9068E" w14:textId="3B36476D" w:rsidR="002C39AF" w:rsidRPr="001B3F61" w:rsidRDefault="002C39AF" w:rsidP="002C39AF">
      <w:pPr>
        <w:pStyle w:val="TOC2"/>
        <w:tabs>
          <w:tab w:val="left" w:pos="6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58" w:history="1">
        <w:r w:rsidRPr="001B3F61">
          <w:rPr>
            <w:rStyle w:val="Hyperlink"/>
            <w:rFonts w:ascii="Trebuchet MS" w:hAnsi="Trebuchet MS"/>
            <w:b w:val="0"/>
            <w:bCs w:val="0"/>
            <w:noProof/>
          </w:rPr>
          <w:t>Delay due to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596D65C1" w14:textId="50676721" w:rsidR="002C39AF" w:rsidRPr="001B3F61" w:rsidRDefault="002C39AF" w:rsidP="002C39AF">
      <w:pPr>
        <w:pStyle w:val="TOC1"/>
        <w:tabs>
          <w:tab w:val="left" w:pos="618"/>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59" w:history="1">
        <w:r w:rsidRPr="001B3F61">
          <w:rPr>
            <w:rStyle w:val="Hyperlink"/>
            <w:rFonts w:ascii="Trebuchet MS" w:hAnsi="Trebuchet MS"/>
            <w:b w:val="0"/>
            <w:bCs w:val="0"/>
            <w:noProof/>
          </w:rPr>
          <w:t>OPERATION AND MAINTENANCE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_Toc204778059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54E573CE" w14:textId="674AC5D0"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0" w:history="1">
        <w:r w:rsidRPr="001B3F61">
          <w:rPr>
            <w:rStyle w:val="Hyperlink"/>
            <w:rFonts w:ascii="Trebuchet MS" w:hAnsi="Trebuchet MS"/>
            <w:b w:val="0"/>
            <w:bCs w:val="0"/>
            <w:noProof/>
          </w:rPr>
          <w:t>Principal Obligation of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019885C0" w14:textId="4EA3F50F"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1" w:history="1">
        <w:r w:rsidRPr="001B3F61">
          <w:rPr>
            <w:rStyle w:val="Hyperlink"/>
            <w:rFonts w:ascii="Trebuchet MS" w:hAnsi="Trebuchet MS"/>
            <w:b w:val="0"/>
            <w:bCs w:val="0"/>
            <w:noProof/>
          </w:rPr>
          <w:t>Maintenance and Performance Bond</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28</w:t>
        </w:r>
        <w:r w:rsidRPr="001B3F61">
          <w:rPr>
            <w:rFonts w:ascii="Trebuchet MS" w:hAnsi="Trebuchet MS"/>
            <w:b w:val="0"/>
            <w:bCs w:val="0"/>
            <w:noProof/>
            <w:webHidden/>
          </w:rPr>
          <w:fldChar w:fldCharType="end"/>
        </w:r>
      </w:hyperlink>
    </w:p>
    <w:p w14:paraId="534FB70B" w14:textId="43567583"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2" w:history="1">
        <w:r w:rsidRPr="001B3F61">
          <w:rPr>
            <w:rStyle w:val="Hyperlink"/>
            <w:rFonts w:ascii="Trebuchet MS" w:hAnsi="Trebuchet MS"/>
            <w:b w:val="0"/>
            <w:bCs w:val="0"/>
            <w:noProof/>
          </w:rPr>
          <w:t>Operation and Maintenance Contractors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29</w:t>
        </w:r>
        <w:r w:rsidRPr="001B3F61">
          <w:rPr>
            <w:rFonts w:ascii="Trebuchet MS" w:hAnsi="Trebuchet MS"/>
            <w:b w:val="0"/>
            <w:bCs w:val="0"/>
            <w:noProof/>
            <w:webHidden/>
          </w:rPr>
          <w:fldChar w:fldCharType="end"/>
        </w:r>
      </w:hyperlink>
    </w:p>
    <w:p w14:paraId="342E05DA" w14:textId="4546DDF5" w:rsidR="002C39AF" w:rsidRPr="001B3F61" w:rsidRDefault="002C39AF" w:rsidP="002C39AF">
      <w:pPr>
        <w:pStyle w:val="TOC2"/>
        <w:tabs>
          <w:tab w:val="left" w:pos="72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3" w:history="1">
        <w:r w:rsidRPr="001B3F61">
          <w:rPr>
            <w:rStyle w:val="Hyperlink"/>
            <w:rFonts w:ascii="Trebuchet MS" w:hAnsi="Trebuchet MS"/>
            <w:b w:val="0"/>
            <w:bCs w:val="0"/>
            <w:noProof/>
          </w:rPr>
          <w:t>Public Service Authorities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29</w:t>
        </w:r>
        <w:r w:rsidRPr="001B3F61">
          <w:rPr>
            <w:rFonts w:ascii="Trebuchet MS" w:hAnsi="Trebuchet MS"/>
            <w:b w:val="0"/>
            <w:bCs w:val="0"/>
            <w:noProof/>
            <w:webHidden/>
          </w:rPr>
          <w:fldChar w:fldCharType="end"/>
        </w:r>
      </w:hyperlink>
    </w:p>
    <w:p w14:paraId="64A34DDE" w14:textId="6F4CD14B" w:rsidR="002C39AF" w:rsidRPr="001B3F61" w:rsidRDefault="002C39AF" w:rsidP="002C39AF">
      <w:pPr>
        <w:pStyle w:val="TOC2"/>
        <w:tabs>
          <w:tab w:val="left" w:pos="68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4" w:history="1">
        <w:r w:rsidRPr="001B3F61">
          <w:rPr>
            <w:rStyle w:val="Hyperlink"/>
            <w:rFonts w:ascii="Trebuchet MS" w:hAnsi="Trebuchet MS"/>
            <w:b w:val="0"/>
            <w:bCs w:val="0"/>
            <w:noProof/>
          </w:rPr>
          <w:t>Inspection and Maintenance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29</w:t>
        </w:r>
        <w:r w:rsidRPr="001B3F61">
          <w:rPr>
            <w:rFonts w:ascii="Trebuchet MS" w:hAnsi="Trebuchet MS"/>
            <w:b w:val="0"/>
            <w:bCs w:val="0"/>
            <w:noProof/>
            <w:webHidden/>
          </w:rPr>
          <w:fldChar w:fldCharType="end"/>
        </w:r>
      </w:hyperlink>
    </w:p>
    <w:p w14:paraId="67EF1709" w14:textId="1515C9D6" w:rsidR="002C39AF" w:rsidRPr="001B3F61" w:rsidRDefault="002C39AF" w:rsidP="002C39AF">
      <w:pPr>
        <w:pStyle w:val="TOC2"/>
        <w:tabs>
          <w:tab w:val="left" w:pos="6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5" w:history="1">
        <w:r w:rsidRPr="001B3F61">
          <w:rPr>
            <w:rStyle w:val="Hyperlink"/>
            <w:rFonts w:ascii="Trebuchet MS" w:hAnsi="Trebuchet MS"/>
            <w:b w:val="0"/>
            <w:bCs w:val="0"/>
            <w:noProof/>
          </w:rPr>
          <w:t>Availability of the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30</w:t>
        </w:r>
        <w:r w:rsidRPr="001B3F61">
          <w:rPr>
            <w:rFonts w:ascii="Trebuchet MS" w:hAnsi="Trebuchet MS"/>
            <w:b w:val="0"/>
            <w:bCs w:val="0"/>
            <w:noProof/>
            <w:webHidden/>
          </w:rPr>
          <w:fldChar w:fldCharType="end"/>
        </w:r>
      </w:hyperlink>
    </w:p>
    <w:p w14:paraId="5A53A8DB" w14:textId="3CA5FA88"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6" w:history="1">
        <w:r w:rsidRPr="001B3F61">
          <w:rPr>
            <w:rStyle w:val="Hyperlink"/>
            <w:rFonts w:ascii="Trebuchet MS" w:hAnsi="Trebuchet MS"/>
            <w:b w:val="0"/>
            <w:bCs w:val="0"/>
            <w:noProof/>
          </w:rPr>
          <w:t>Code of Operations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31</w:t>
        </w:r>
        <w:r w:rsidRPr="001B3F61">
          <w:rPr>
            <w:rFonts w:ascii="Trebuchet MS" w:hAnsi="Trebuchet MS"/>
            <w:b w:val="0"/>
            <w:bCs w:val="0"/>
            <w:noProof/>
            <w:webHidden/>
          </w:rPr>
          <w:fldChar w:fldCharType="end"/>
        </w:r>
      </w:hyperlink>
    </w:p>
    <w:p w14:paraId="5681CBAC" w14:textId="0FE85CEE"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7" w:history="1">
        <w:r w:rsidRPr="001B3F61">
          <w:rPr>
            <w:rStyle w:val="Hyperlink"/>
            <w:rFonts w:ascii="Trebuchet MS" w:hAnsi="Trebuchet MS"/>
            <w:b w:val="0"/>
            <w:bCs w:val="0"/>
            <w:noProof/>
          </w:rPr>
          <w:t>Safety and Emergency Measures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31</w:t>
        </w:r>
        <w:r w:rsidRPr="001B3F61">
          <w:rPr>
            <w:rFonts w:ascii="Trebuchet MS" w:hAnsi="Trebuchet MS"/>
            <w:b w:val="0"/>
            <w:bCs w:val="0"/>
            <w:noProof/>
            <w:webHidden/>
          </w:rPr>
          <w:fldChar w:fldCharType="end"/>
        </w:r>
      </w:hyperlink>
    </w:p>
    <w:p w14:paraId="4C6F77D3" w14:textId="5537E184"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8" w:history="1">
        <w:r w:rsidRPr="001B3F61">
          <w:rPr>
            <w:rStyle w:val="Hyperlink"/>
            <w:rFonts w:ascii="Trebuchet MS" w:hAnsi="Trebuchet MS"/>
            <w:b w:val="0"/>
            <w:bCs w:val="0"/>
            <w:noProof/>
          </w:rPr>
          <w:t>Operating Reports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31</w:t>
        </w:r>
        <w:r w:rsidRPr="001B3F61">
          <w:rPr>
            <w:rFonts w:ascii="Trebuchet MS" w:hAnsi="Trebuchet MS"/>
            <w:b w:val="0"/>
            <w:bCs w:val="0"/>
            <w:noProof/>
            <w:webHidden/>
          </w:rPr>
          <w:fldChar w:fldCharType="end"/>
        </w:r>
      </w:hyperlink>
    </w:p>
    <w:p w14:paraId="6B54BA88" w14:textId="58BA0E77" w:rsidR="002C39AF" w:rsidRPr="001B3F61" w:rsidRDefault="002C39AF" w:rsidP="002C39AF">
      <w:pPr>
        <w:pStyle w:val="TOC2"/>
        <w:tabs>
          <w:tab w:val="left" w:pos="83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69" w:history="1">
        <w:r w:rsidRPr="001B3F61">
          <w:rPr>
            <w:rStyle w:val="Hyperlink"/>
            <w:rFonts w:ascii="Trebuchet MS" w:hAnsi="Trebuchet MS"/>
            <w:b w:val="0"/>
            <w:bCs w:val="0"/>
            <w:noProof/>
          </w:rPr>
          <w:t>Loan of Perimeter Equipment and Personnel to Users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_Toc204778069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31</w:t>
        </w:r>
        <w:r w:rsidRPr="001B3F61">
          <w:rPr>
            <w:rFonts w:ascii="Trebuchet MS" w:hAnsi="Trebuchet MS"/>
            <w:b w:val="0"/>
            <w:bCs w:val="0"/>
            <w:noProof/>
            <w:webHidden/>
          </w:rPr>
          <w:fldChar w:fldCharType="end"/>
        </w:r>
      </w:hyperlink>
    </w:p>
    <w:p w14:paraId="2C84EE4A" w14:textId="7EF86E69" w:rsidR="002C39AF" w:rsidRPr="001B3F61" w:rsidRDefault="002C39AF" w:rsidP="002C39AF">
      <w:pPr>
        <w:pStyle w:val="TOC2"/>
        <w:tabs>
          <w:tab w:val="left" w:pos="83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0" w:history="1">
        <w:r w:rsidRPr="001B3F61">
          <w:rPr>
            <w:rStyle w:val="Hyperlink"/>
            <w:rFonts w:ascii="Trebuchet MS" w:hAnsi="Trebuchet MS"/>
            <w:b w:val="0"/>
            <w:bCs w:val="0"/>
            <w:noProof/>
          </w:rPr>
          <w:t>Perimeter Equipment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31</w:t>
        </w:r>
        <w:r w:rsidRPr="001B3F61">
          <w:rPr>
            <w:rFonts w:ascii="Trebuchet MS" w:hAnsi="Trebuchet MS"/>
            <w:b w:val="0"/>
            <w:bCs w:val="0"/>
            <w:noProof/>
            <w:webHidden/>
          </w:rPr>
          <w:fldChar w:fldCharType="end"/>
        </w:r>
      </w:hyperlink>
    </w:p>
    <w:p w14:paraId="02B66288" w14:textId="635821DB" w:rsidR="002C39AF" w:rsidRPr="001B3F61" w:rsidRDefault="002C39AF" w:rsidP="002C39AF">
      <w:pPr>
        <w:pStyle w:val="TOC2"/>
        <w:tabs>
          <w:tab w:val="left" w:pos="83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1" w:history="1">
        <w:r w:rsidRPr="001B3F61">
          <w:rPr>
            <w:rStyle w:val="Hyperlink"/>
            <w:rFonts w:ascii="Trebuchet MS" w:hAnsi="Trebuchet MS"/>
            <w:b w:val="0"/>
            <w:bCs w:val="0"/>
            <w:noProof/>
          </w:rPr>
          <w:t>Personnel</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32</w:t>
        </w:r>
        <w:r w:rsidRPr="001B3F61">
          <w:rPr>
            <w:rFonts w:ascii="Trebuchet MS" w:hAnsi="Trebuchet MS"/>
            <w:b w:val="0"/>
            <w:bCs w:val="0"/>
            <w:noProof/>
            <w:webHidden/>
          </w:rPr>
          <w:fldChar w:fldCharType="end"/>
        </w:r>
      </w:hyperlink>
    </w:p>
    <w:p w14:paraId="29EEA01F" w14:textId="7339707D" w:rsidR="002C39AF" w:rsidRPr="001B3F61" w:rsidRDefault="002C39AF" w:rsidP="002C39AF">
      <w:pPr>
        <w:pStyle w:val="TOC2"/>
        <w:tabs>
          <w:tab w:val="left" w:pos="843"/>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2" w:history="1">
        <w:r w:rsidRPr="001B3F61">
          <w:rPr>
            <w:rStyle w:val="Hyperlink"/>
            <w:rFonts w:ascii="Trebuchet MS" w:hAnsi="Trebuchet MS"/>
            <w:b w:val="0"/>
            <w:bCs w:val="0"/>
            <w:noProof/>
          </w:rPr>
          <w:t>National Services, Goods and Labor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32</w:t>
        </w:r>
        <w:r w:rsidRPr="001B3F61">
          <w:rPr>
            <w:rFonts w:ascii="Trebuchet MS" w:hAnsi="Trebuchet MS"/>
            <w:b w:val="0"/>
            <w:bCs w:val="0"/>
            <w:noProof/>
            <w:webHidden/>
          </w:rPr>
          <w:fldChar w:fldCharType="end"/>
        </w:r>
      </w:hyperlink>
    </w:p>
    <w:p w14:paraId="42819F41" w14:textId="1A4D622F" w:rsidR="002C39AF" w:rsidRPr="001B3F61" w:rsidRDefault="002C39AF" w:rsidP="002C39AF">
      <w:pPr>
        <w:pStyle w:val="TOC2"/>
        <w:tabs>
          <w:tab w:val="left" w:pos="83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3" w:history="1">
        <w:r w:rsidRPr="001B3F61">
          <w:rPr>
            <w:rStyle w:val="Hyperlink"/>
            <w:rFonts w:ascii="Trebuchet MS" w:hAnsi="Trebuchet MS"/>
            <w:b w:val="0"/>
            <w:bCs w:val="0"/>
            <w:noProof/>
          </w:rPr>
          <w:t>Warehousing and Storage of Goods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33</w:t>
        </w:r>
        <w:r w:rsidRPr="001B3F61">
          <w:rPr>
            <w:rFonts w:ascii="Trebuchet MS" w:hAnsi="Trebuchet MS"/>
            <w:b w:val="0"/>
            <w:bCs w:val="0"/>
            <w:noProof/>
            <w:webHidden/>
          </w:rPr>
          <w:fldChar w:fldCharType="end"/>
        </w:r>
      </w:hyperlink>
    </w:p>
    <w:p w14:paraId="01C750DE" w14:textId="49977D1D" w:rsidR="002C39AF" w:rsidRPr="001B3F61" w:rsidRDefault="002C39AF" w:rsidP="002C39AF">
      <w:pPr>
        <w:pStyle w:val="TOC2"/>
        <w:tabs>
          <w:tab w:val="left" w:pos="83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4" w:history="1">
        <w:r w:rsidRPr="001B3F61">
          <w:rPr>
            <w:rStyle w:val="Hyperlink"/>
            <w:rFonts w:ascii="Trebuchet MS" w:hAnsi="Trebuchet MS"/>
            <w:b w:val="0"/>
            <w:bCs w:val="0"/>
            <w:noProof/>
          </w:rPr>
          <w:t>Claims Register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33</w:t>
        </w:r>
        <w:r w:rsidRPr="001B3F61">
          <w:rPr>
            <w:rFonts w:ascii="Trebuchet MS" w:hAnsi="Trebuchet MS"/>
            <w:b w:val="0"/>
            <w:bCs w:val="0"/>
            <w:noProof/>
            <w:webHidden/>
          </w:rPr>
          <w:fldChar w:fldCharType="end"/>
        </w:r>
      </w:hyperlink>
    </w:p>
    <w:p w14:paraId="5675F65D" w14:textId="5FC70622" w:rsidR="002C39AF" w:rsidRPr="001B3F61" w:rsidRDefault="002C39AF" w:rsidP="002C39AF">
      <w:pPr>
        <w:pStyle w:val="TOC1"/>
        <w:tabs>
          <w:tab w:val="left" w:pos="634"/>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75" w:history="1">
        <w:r w:rsidRPr="001B3F61">
          <w:rPr>
            <w:rStyle w:val="Hyperlink"/>
            <w:rFonts w:ascii="Trebuchet MS" w:hAnsi="Trebuchet MS"/>
            <w:b w:val="0"/>
            <w:bCs w:val="0"/>
            <w:noProof/>
          </w:rPr>
          <w:t>TARIFFS FOR COMMERCIAL SERVICES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33</w:t>
        </w:r>
        <w:r w:rsidRPr="001B3F61">
          <w:rPr>
            <w:rFonts w:ascii="Trebuchet MS" w:hAnsi="Trebuchet MS"/>
            <w:b w:val="0"/>
            <w:bCs w:val="0"/>
            <w:noProof/>
            <w:webHidden/>
          </w:rPr>
          <w:fldChar w:fldCharType="end"/>
        </w:r>
      </w:hyperlink>
    </w:p>
    <w:p w14:paraId="067943F4" w14:textId="3800006C"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6" w:history="1">
        <w:r w:rsidRPr="001B3F61">
          <w:rPr>
            <w:rStyle w:val="Hyperlink"/>
            <w:rFonts w:ascii="Trebuchet MS" w:hAnsi="Trebuchet MS"/>
            <w:b w:val="0"/>
            <w:bCs w:val="0"/>
            <w:noProof/>
          </w:rPr>
          <w:t>Company’s Entitlement to Collect Tariffs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33</w:t>
        </w:r>
        <w:r w:rsidRPr="001B3F61">
          <w:rPr>
            <w:rFonts w:ascii="Trebuchet MS" w:hAnsi="Trebuchet MS"/>
            <w:b w:val="0"/>
            <w:bCs w:val="0"/>
            <w:noProof/>
            <w:webHidden/>
          </w:rPr>
          <w:fldChar w:fldCharType="end"/>
        </w:r>
      </w:hyperlink>
    </w:p>
    <w:p w14:paraId="75309CE9" w14:textId="38E412C0" w:rsidR="002C39AF" w:rsidRPr="001B3F61" w:rsidRDefault="002C39AF" w:rsidP="002C39AF">
      <w:pPr>
        <w:pStyle w:val="TOC2"/>
        <w:tabs>
          <w:tab w:val="left" w:pos="76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7" w:history="1">
        <w:r w:rsidRPr="001B3F61">
          <w:rPr>
            <w:rStyle w:val="Hyperlink"/>
            <w:rFonts w:ascii="Trebuchet MS" w:hAnsi="Trebuchet MS"/>
            <w:b w:val="0"/>
            <w:bCs w:val="0"/>
            <w:noProof/>
          </w:rPr>
          <w:t>Tariffs Levels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33</w:t>
        </w:r>
        <w:r w:rsidRPr="001B3F61">
          <w:rPr>
            <w:rFonts w:ascii="Trebuchet MS" w:hAnsi="Trebuchet MS"/>
            <w:b w:val="0"/>
            <w:bCs w:val="0"/>
            <w:noProof/>
            <w:webHidden/>
          </w:rPr>
          <w:fldChar w:fldCharType="end"/>
        </w:r>
      </w:hyperlink>
    </w:p>
    <w:p w14:paraId="65009C77" w14:textId="226909D2"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8" w:history="1">
        <w:r w:rsidRPr="001B3F61">
          <w:rPr>
            <w:rStyle w:val="Hyperlink"/>
            <w:rFonts w:ascii="Trebuchet MS" w:hAnsi="Trebuchet MS"/>
            <w:b w:val="0"/>
            <w:bCs w:val="0"/>
            <w:noProof/>
          </w:rPr>
          <w:t>Notice of Changes in Tariffs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637F6ACD" w14:textId="532A390B"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79" w:history="1">
        <w:r w:rsidRPr="001B3F61">
          <w:rPr>
            <w:rStyle w:val="Hyperlink"/>
            <w:rFonts w:ascii="Trebuchet MS" w:hAnsi="Trebuchet MS"/>
            <w:b w:val="0"/>
            <w:bCs w:val="0"/>
            <w:noProof/>
          </w:rPr>
          <w:t>Users Exempt from Tariffs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_Toc204778079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2A31380E" w14:textId="14F70DE2" w:rsidR="002C39AF" w:rsidRPr="001B3F61" w:rsidRDefault="002C39AF" w:rsidP="002C39AF">
      <w:pPr>
        <w:pStyle w:val="TOC1"/>
        <w:tabs>
          <w:tab w:val="left" w:pos="547"/>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80" w:history="1">
        <w:r w:rsidRPr="001B3F61">
          <w:rPr>
            <w:rStyle w:val="Hyperlink"/>
            <w:rFonts w:ascii="Trebuchet MS" w:hAnsi="Trebuchet MS"/>
            <w:b w:val="0"/>
            <w:bCs w:val="0"/>
            <w:noProof/>
          </w:rPr>
          <w:t>GENERAL OBLIGATIONS OF THE PARTIES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3D40350C" w14:textId="7436C9A3" w:rsidR="002C39AF" w:rsidRPr="001B3F61" w:rsidRDefault="002C39AF" w:rsidP="002C39AF">
      <w:pPr>
        <w:pStyle w:val="TOC2"/>
        <w:tabs>
          <w:tab w:val="left" w:pos="66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1" w:history="1">
        <w:r w:rsidRPr="001B3F61">
          <w:rPr>
            <w:rStyle w:val="Hyperlink"/>
            <w:rFonts w:ascii="Trebuchet MS" w:hAnsi="Trebuchet MS"/>
            <w:b w:val="0"/>
            <w:bCs w:val="0"/>
            <w:noProof/>
          </w:rPr>
          <w:t>Compliance With and Changes in Laws and Regulations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633FDD88" w14:textId="2F93F5E0" w:rsidR="002C39AF" w:rsidRPr="001B3F61" w:rsidRDefault="002C39AF" w:rsidP="002C39AF">
      <w:pPr>
        <w:pStyle w:val="TOC2"/>
        <w:tabs>
          <w:tab w:val="left" w:pos="66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2" w:history="1">
        <w:r w:rsidRPr="001B3F61">
          <w:rPr>
            <w:rStyle w:val="Hyperlink"/>
            <w:rFonts w:ascii="Trebuchet MS" w:hAnsi="Trebuchet MS"/>
            <w:b w:val="0"/>
            <w:bCs w:val="0"/>
            <w:noProof/>
          </w:rPr>
          <w:t>No Interference by the Conceding Authority or Government Authorities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242291E2" w14:textId="40731091" w:rsidR="002C39AF" w:rsidRPr="001B3F61" w:rsidRDefault="002C39AF" w:rsidP="002C39AF">
      <w:pPr>
        <w:pStyle w:val="TOC2"/>
        <w:tabs>
          <w:tab w:val="left" w:pos="667"/>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3" w:history="1">
        <w:r w:rsidRPr="001B3F61">
          <w:rPr>
            <w:rStyle w:val="Hyperlink"/>
            <w:rFonts w:ascii="Trebuchet MS" w:hAnsi="Trebuchet MS"/>
            <w:b w:val="0"/>
            <w:bCs w:val="0"/>
            <w:noProof/>
          </w:rPr>
          <w:t>Environmental Protection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34</w:t>
        </w:r>
        <w:r w:rsidRPr="001B3F61">
          <w:rPr>
            <w:rFonts w:ascii="Trebuchet MS" w:hAnsi="Trebuchet MS"/>
            <w:b w:val="0"/>
            <w:bCs w:val="0"/>
            <w:noProof/>
            <w:webHidden/>
          </w:rPr>
          <w:fldChar w:fldCharType="end"/>
        </w:r>
      </w:hyperlink>
    </w:p>
    <w:p w14:paraId="5D435F05" w14:textId="163768F9" w:rsidR="002C39AF" w:rsidRPr="001B3F61" w:rsidRDefault="002C39AF" w:rsidP="002C39AF">
      <w:pPr>
        <w:pStyle w:val="TOC2"/>
        <w:tabs>
          <w:tab w:val="left" w:pos="683"/>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4" w:history="1">
        <w:r w:rsidRPr="001B3F61">
          <w:rPr>
            <w:rStyle w:val="Hyperlink"/>
            <w:rFonts w:ascii="Trebuchet MS" w:hAnsi="Trebuchet MS"/>
            <w:b w:val="0"/>
            <w:bCs w:val="0"/>
            <w:noProof/>
          </w:rPr>
          <w:t>Utilities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7CA12D70" w14:textId="5AC8997A"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5" w:history="1">
        <w:r w:rsidRPr="001B3F61">
          <w:rPr>
            <w:rStyle w:val="Hyperlink"/>
            <w:rFonts w:ascii="Trebuchet MS" w:hAnsi="Trebuchet MS"/>
            <w:b w:val="0"/>
            <w:bCs w:val="0"/>
            <w:noProof/>
          </w:rPr>
          <w:t>The Conceding Authority May Enter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4E590DBC" w14:textId="1DC65BD8" w:rsidR="002C39AF" w:rsidRPr="001B3F61" w:rsidRDefault="002C39AF" w:rsidP="002C39AF">
      <w:pPr>
        <w:pStyle w:val="TOC2"/>
        <w:tabs>
          <w:tab w:val="left" w:pos="72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6" w:history="1">
        <w:r w:rsidRPr="001B3F61">
          <w:rPr>
            <w:rStyle w:val="Hyperlink"/>
            <w:rFonts w:ascii="Trebuchet MS" w:hAnsi="Trebuchet MS"/>
            <w:b w:val="0"/>
            <w:bCs w:val="0"/>
            <w:noProof/>
          </w:rPr>
          <w:t>Safety and Security on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4970BC4A" w14:textId="61AC7977" w:rsidR="002C39AF" w:rsidRPr="001B3F61" w:rsidRDefault="002C39AF" w:rsidP="002C39AF">
      <w:pPr>
        <w:pStyle w:val="TOC2"/>
        <w:tabs>
          <w:tab w:val="left" w:pos="6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7" w:history="1">
        <w:r w:rsidRPr="001B3F61">
          <w:rPr>
            <w:rStyle w:val="Hyperlink"/>
            <w:rFonts w:ascii="Trebuchet MS" w:hAnsi="Trebuchet MS"/>
            <w:b w:val="0"/>
            <w:bCs w:val="0"/>
            <w:noProof/>
          </w:rPr>
          <w:t>Taxes</w:t>
        </w:r>
        <w:r w:rsidRPr="001B3F61">
          <w:rPr>
            <w:rFonts w:ascii="Trebuchet MS" w:hAnsi="Trebuchet MS"/>
            <w:b w:val="0"/>
            <w:bCs w:val="0"/>
            <w:noProof/>
            <w:webHidden/>
          </w:rPr>
          <w:tab/>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04F4384E" w14:textId="51258A3E"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8" w:history="1">
        <w:r w:rsidRPr="001B3F61">
          <w:rPr>
            <w:rStyle w:val="Hyperlink"/>
            <w:rFonts w:ascii="Trebuchet MS" w:hAnsi="Trebuchet MS"/>
            <w:b w:val="0"/>
            <w:bCs w:val="0"/>
            <w:noProof/>
          </w:rPr>
          <w:t>Approvals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2820BE83" w14:textId="211255DA"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89" w:history="1">
        <w:r w:rsidRPr="001B3F61">
          <w:rPr>
            <w:rStyle w:val="Hyperlink"/>
            <w:rFonts w:ascii="Trebuchet MS" w:hAnsi="Trebuchet MS"/>
            <w:b w:val="0"/>
            <w:bCs w:val="0"/>
            <w:noProof/>
          </w:rPr>
          <w:t>Company's Responsibility for its Contractors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_Toc204778089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0B396795" w14:textId="25DD4B91" w:rsidR="002C39AF" w:rsidRPr="001B3F61" w:rsidRDefault="002C39AF" w:rsidP="002C39AF">
      <w:pPr>
        <w:pStyle w:val="TOC1"/>
        <w:tabs>
          <w:tab w:val="left" w:pos="650"/>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90" w:history="1">
        <w:r w:rsidRPr="001B3F61">
          <w:rPr>
            <w:rStyle w:val="Hyperlink"/>
            <w:rFonts w:ascii="Trebuchet MS" w:hAnsi="Trebuchet MS"/>
            <w:b w:val="0"/>
            <w:bCs w:val="0"/>
            <w:noProof/>
          </w:rPr>
          <w:t>DEVELOPMENT WORKS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34477740" w14:textId="25A82494"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1" w:history="1">
        <w:r w:rsidRPr="001B3F61">
          <w:rPr>
            <w:rStyle w:val="Hyperlink"/>
            <w:rFonts w:ascii="Trebuchet MS" w:hAnsi="Trebuchet MS"/>
            <w:b w:val="0"/>
            <w:bCs w:val="0"/>
            <w:noProof/>
          </w:rPr>
          <w:t>Developments Works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35</w:t>
        </w:r>
        <w:r w:rsidRPr="001B3F61">
          <w:rPr>
            <w:rFonts w:ascii="Trebuchet MS" w:hAnsi="Trebuchet MS"/>
            <w:b w:val="0"/>
            <w:bCs w:val="0"/>
            <w:noProof/>
            <w:webHidden/>
          </w:rPr>
          <w:fldChar w:fldCharType="end"/>
        </w:r>
      </w:hyperlink>
    </w:p>
    <w:p w14:paraId="34B6ADF7" w14:textId="38A564CF"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2" w:history="1">
        <w:r w:rsidRPr="001B3F61">
          <w:rPr>
            <w:rStyle w:val="Hyperlink"/>
            <w:rFonts w:ascii="Trebuchet MS" w:hAnsi="Trebuchet MS"/>
            <w:b w:val="0"/>
            <w:bCs w:val="0"/>
            <w:noProof/>
          </w:rPr>
          <w:t>Regime of Developments Works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36</w:t>
        </w:r>
        <w:r w:rsidRPr="001B3F61">
          <w:rPr>
            <w:rFonts w:ascii="Trebuchet MS" w:hAnsi="Trebuchet MS"/>
            <w:b w:val="0"/>
            <w:bCs w:val="0"/>
            <w:noProof/>
            <w:webHidden/>
          </w:rPr>
          <w:fldChar w:fldCharType="end"/>
        </w:r>
      </w:hyperlink>
    </w:p>
    <w:p w14:paraId="5F3C9CCB" w14:textId="2EA80E38"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3" w:history="1">
        <w:r w:rsidRPr="001B3F61">
          <w:rPr>
            <w:rStyle w:val="Hyperlink"/>
            <w:rFonts w:ascii="Trebuchet MS" w:hAnsi="Trebuchet MS"/>
            <w:b w:val="0"/>
            <w:bCs w:val="0"/>
            <w:noProof/>
          </w:rPr>
          <w:t>Land, Building, Construction owned by the Conceding Authority or INFRASTRUCTURE/FACILITY Equipment on the Perimeter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37</w:t>
        </w:r>
        <w:r w:rsidRPr="001B3F61">
          <w:rPr>
            <w:rFonts w:ascii="Trebuchet MS" w:hAnsi="Trebuchet MS"/>
            <w:b w:val="0"/>
            <w:bCs w:val="0"/>
            <w:noProof/>
            <w:webHidden/>
          </w:rPr>
          <w:fldChar w:fldCharType="end"/>
        </w:r>
      </w:hyperlink>
    </w:p>
    <w:p w14:paraId="3357FD33" w14:textId="3D097A9D" w:rsidR="002C39AF" w:rsidRPr="001B3F61" w:rsidRDefault="002C39AF" w:rsidP="002C39AF">
      <w:pPr>
        <w:pStyle w:val="TOC1"/>
        <w:tabs>
          <w:tab w:val="left" w:pos="666"/>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94" w:history="1">
        <w:r w:rsidRPr="001B3F61">
          <w:rPr>
            <w:rStyle w:val="Hyperlink"/>
            <w:rFonts w:ascii="Trebuchet MS" w:hAnsi="Trebuchet MS"/>
            <w:b w:val="0"/>
            <w:bCs w:val="0"/>
            <w:noProof/>
          </w:rPr>
          <w:t>OPERATION, ORGANI</w:t>
        </w:r>
        <w:r w:rsidR="00071E16" w:rsidRPr="001B3F61">
          <w:rPr>
            <w:rStyle w:val="Hyperlink"/>
            <w:rFonts w:ascii="Trebuchet MS" w:hAnsi="Trebuchet MS"/>
            <w:b w:val="0"/>
            <w:bCs w:val="0"/>
            <w:noProof/>
          </w:rPr>
          <w:t>S</w:t>
        </w:r>
        <w:r w:rsidRPr="001B3F61">
          <w:rPr>
            <w:rStyle w:val="Hyperlink"/>
            <w:rFonts w:ascii="Trebuchet MS" w:hAnsi="Trebuchet MS"/>
            <w:b w:val="0"/>
            <w:bCs w:val="0"/>
            <w:noProof/>
          </w:rPr>
          <w:t>ATION AND SHAREHOLDING OF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37</w:t>
        </w:r>
        <w:r w:rsidRPr="001B3F61">
          <w:rPr>
            <w:rFonts w:ascii="Trebuchet MS" w:hAnsi="Trebuchet MS"/>
            <w:b w:val="0"/>
            <w:bCs w:val="0"/>
            <w:noProof/>
            <w:webHidden/>
          </w:rPr>
          <w:fldChar w:fldCharType="end"/>
        </w:r>
      </w:hyperlink>
    </w:p>
    <w:p w14:paraId="5199651E" w14:textId="4C1FFE5A"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5" w:history="1">
        <w:r w:rsidRPr="001B3F61">
          <w:rPr>
            <w:rStyle w:val="Hyperlink"/>
            <w:rFonts w:ascii="Trebuchet MS" w:hAnsi="Trebuchet MS"/>
            <w:b w:val="0"/>
            <w:bCs w:val="0"/>
            <w:noProof/>
          </w:rPr>
          <w:t>Financial Statements and Reporting</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37</w:t>
        </w:r>
        <w:r w:rsidRPr="001B3F61">
          <w:rPr>
            <w:rFonts w:ascii="Trebuchet MS" w:hAnsi="Trebuchet MS"/>
            <w:b w:val="0"/>
            <w:bCs w:val="0"/>
            <w:noProof/>
            <w:webHidden/>
          </w:rPr>
          <w:fldChar w:fldCharType="end"/>
        </w:r>
      </w:hyperlink>
    </w:p>
    <w:p w14:paraId="04C916B4" w14:textId="41578E3C" w:rsidR="002C39AF" w:rsidRPr="001B3F61" w:rsidRDefault="002C39AF" w:rsidP="002C39AF">
      <w:pPr>
        <w:pStyle w:val="TOC1"/>
        <w:tabs>
          <w:tab w:val="left" w:pos="601"/>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096" w:history="1">
        <w:r w:rsidRPr="001B3F61">
          <w:rPr>
            <w:rStyle w:val="Hyperlink"/>
            <w:rFonts w:ascii="Trebuchet MS" w:hAnsi="Trebuchet MS"/>
            <w:b w:val="0"/>
            <w:bCs w:val="0"/>
            <w:noProof/>
          </w:rPr>
          <w:t>INSURANCE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3178B2F6" w14:textId="15421B7E"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7" w:history="1">
        <w:r w:rsidRPr="001B3F61">
          <w:rPr>
            <w:rStyle w:val="Hyperlink"/>
            <w:rFonts w:ascii="Trebuchet MS" w:hAnsi="Trebuchet MS"/>
            <w:b w:val="0"/>
            <w:bCs w:val="0"/>
            <w:noProof/>
          </w:rPr>
          <w:t>Scope of Insurance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7E764A59" w14:textId="4D2FB2A2"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8" w:history="1">
        <w:r w:rsidRPr="001B3F61">
          <w:rPr>
            <w:rStyle w:val="Hyperlink"/>
            <w:rFonts w:ascii="Trebuchet MS" w:hAnsi="Trebuchet MS"/>
            <w:b w:val="0"/>
            <w:bCs w:val="0"/>
            <w:noProof/>
          </w:rPr>
          <w:t>Application of Proceeds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1B0F475F" w14:textId="1874A328"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099" w:history="1">
        <w:r w:rsidRPr="001B3F61">
          <w:rPr>
            <w:rStyle w:val="Hyperlink"/>
            <w:rFonts w:ascii="Trebuchet MS" w:hAnsi="Trebuchet MS"/>
            <w:b w:val="0"/>
            <w:bCs w:val="0"/>
            <w:noProof/>
          </w:rPr>
          <w:t>Best Available Terms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_Toc204778099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3431D7E9" w14:textId="27B83AAA" w:rsidR="002C39AF" w:rsidRPr="001B3F61" w:rsidRDefault="002C39AF" w:rsidP="002C39AF">
      <w:pPr>
        <w:pStyle w:val="TOC2"/>
        <w:tabs>
          <w:tab w:val="left" w:pos="74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0" w:history="1">
        <w:r w:rsidRPr="001B3F61">
          <w:rPr>
            <w:rStyle w:val="Hyperlink"/>
            <w:rFonts w:ascii="Trebuchet MS" w:hAnsi="Trebuchet MS"/>
            <w:b w:val="0"/>
            <w:bCs w:val="0"/>
            <w:noProof/>
          </w:rPr>
          <w:t>Certificates of Insurance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7734DBA9" w14:textId="1BF70883" w:rsidR="002C39AF" w:rsidRPr="001B3F61" w:rsidRDefault="002C39AF" w:rsidP="002C39AF">
      <w:pPr>
        <w:pStyle w:val="TOC1"/>
        <w:tabs>
          <w:tab w:val="left" w:pos="746"/>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01" w:history="1">
        <w:r w:rsidRPr="001B3F61">
          <w:rPr>
            <w:rStyle w:val="Hyperlink"/>
            <w:rFonts w:ascii="Trebuchet MS" w:hAnsi="Trebuchet MS"/>
            <w:b w:val="0"/>
            <w:bCs w:val="0"/>
            <w:noProof/>
          </w:rPr>
          <w:t>HANDBACK</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38</w:t>
        </w:r>
        <w:r w:rsidRPr="001B3F61">
          <w:rPr>
            <w:rFonts w:ascii="Trebuchet MS" w:hAnsi="Trebuchet MS"/>
            <w:b w:val="0"/>
            <w:bCs w:val="0"/>
            <w:noProof/>
            <w:webHidden/>
          </w:rPr>
          <w:fldChar w:fldCharType="end"/>
        </w:r>
      </w:hyperlink>
    </w:p>
    <w:p w14:paraId="41DBD051" w14:textId="14687763"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2" w:history="1">
        <w:r w:rsidRPr="001B3F61">
          <w:rPr>
            <w:rStyle w:val="Hyperlink"/>
            <w:rFonts w:ascii="Trebuchet MS" w:hAnsi="Trebuchet MS"/>
            <w:b w:val="0"/>
            <w:bCs w:val="0"/>
            <w:noProof/>
          </w:rPr>
          <w:t>Handback Date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39</w:t>
        </w:r>
        <w:r w:rsidRPr="001B3F61">
          <w:rPr>
            <w:rFonts w:ascii="Trebuchet MS" w:hAnsi="Trebuchet MS"/>
            <w:b w:val="0"/>
            <w:bCs w:val="0"/>
            <w:noProof/>
            <w:webHidden/>
          </w:rPr>
          <w:fldChar w:fldCharType="end"/>
        </w:r>
      </w:hyperlink>
    </w:p>
    <w:p w14:paraId="28D378E3" w14:textId="7C968F37"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3" w:history="1">
        <w:r w:rsidRPr="001B3F61">
          <w:rPr>
            <w:rStyle w:val="Hyperlink"/>
            <w:rFonts w:ascii="Trebuchet MS" w:hAnsi="Trebuchet MS"/>
            <w:b w:val="0"/>
            <w:bCs w:val="0"/>
            <w:noProof/>
          </w:rPr>
          <w:t>Handback Bond</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39</w:t>
        </w:r>
        <w:r w:rsidRPr="001B3F61">
          <w:rPr>
            <w:rFonts w:ascii="Trebuchet MS" w:hAnsi="Trebuchet MS"/>
            <w:b w:val="0"/>
            <w:bCs w:val="0"/>
            <w:noProof/>
            <w:webHidden/>
          </w:rPr>
          <w:fldChar w:fldCharType="end"/>
        </w:r>
      </w:hyperlink>
    </w:p>
    <w:p w14:paraId="53D15E8D" w14:textId="42D734AF"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4" w:history="1">
        <w:r w:rsidRPr="001B3F61">
          <w:rPr>
            <w:rStyle w:val="Hyperlink"/>
            <w:rFonts w:ascii="Trebuchet MS" w:hAnsi="Trebuchet MS"/>
            <w:b w:val="0"/>
            <w:bCs w:val="0"/>
            <w:noProof/>
          </w:rPr>
          <w:t>Inspection prior to Handback</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39</w:t>
        </w:r>
        <w:r w:rsidRPr="001B3F61">
          <w:rPr>
            <w:rFonts w:ascii="Trebuchet MS" w:hAnsi="Trebuchet MS"/>
            <w:b w:val="0"/>
            <w:bCs w:val="0"/>
            <w:noProof/>
            <w:webHidden/>
          </w:rPr>
          <w:fldChar w:fldCharType="end"/>
        </w:r>
      </w:hyperlink>
    </w:p>
    <w:p w14:paraId="22252902" w14:textId="6E990260"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5" w:history="1">
        <w:r w:rsidRPr="001B3F61">
          <w:rPr>
            <w:rStyle w:val="Hyperlink"/>
            <w:rFonts w:ascii="Trebuchet MS" w:hAnsi="Trebuchet MS"/>
            <w:b w:val="0"/>
            <w:bCs w:val="0"/>
            <w:noProof/>
          </w:rPr>
          <w:t>Handback Procedure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39</w:t>
        </w:r>
        <w:r w:rsidRPr="001B3F61">
          <w:rPr>
            <w:rFonts w:ascii="Trebuchet MS" w:hAnsi="Trebuchet MS"/>
            <w:b w:val="0"/>
            <w:bCs w:val="0"/>
            <w:noProof/>
            <w:webHidden/>
          </w:rPr>
          <w:fldChar w:fldCharType="end"/>
        </w:r>
      </w:hyperlink>
    </w:p>
    <w:p w14:paraId="06A2E6C8" w14:textId="4B99E4BE"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6" w:history="1">
        <w:r w:rsidRPr="001B3F61">
          <w:rPr>
            <w:rStyle w:val="Hyperlink"/>
            <w:rFonts w:ascii="Trebuchet MS" w:hAnsi="Trebuchet MS"/>
            <w:b w:val="0"/>
            <w:bCs w:val="0"/>
            <w:noProof/>
          </w:rPr>
          <w:t>Scope of Handback</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39</w:t>
        </w:r>
        <w:r w:rsidRPr="001B3F61">
          <w:rPr>
            <w:rFonts w:ascii="Trebuchet MS" w:hAnsi="Trebuchet MS"/>
            <w:b w:val="0"/>
            <w:bCs w:val="0"/>
            <w:noProof/>
            <w:webHidden/>
          </w:rPr>
          <w:fldChar w:fldCharType="end"/>
        </w:r>
      </w:hyperlink>
    </w:p>
    <w:p w14:paraId="327C2AD9" w14:textId="33A999BF"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7" w:history="1">
        <w:r w:rsidRPr="001B3F61">
          <w:rPr>
            <w:rStyle w:val="Hyperlink"/>
            <w:rFonts w:ascii="Trebuchet MS" w:hAnsi="Trebuchet MS"/>
            <w:b w:val="0"/>
            <w:bCs w:val="0"/>
            <w:noProof/>
          </w:rPr>
          <w:t>Transfer of Insurance and Contractor Warranties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60849667" w14:textId="0DB65EB2"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8" w:history="1">
        <w:r w:rsidRPr="001B3F61">
          <w:rPr>
            <w:rStyle w:val="Hyperlink"/>
            <w:rFonts w:ascii="Trebuchet MS" w:hAnsi="Trebuchet MS"/>
            <w:b w:val="0"/>
            <w:bCs w:val="0"/>
            <w:noProof/>
          </w:rPr>
          <w:t>Technology Transfer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598AE9DF" w14:textId="59CE6968" w:rsidR="002C39AF" w:rsidRPr="001B3F61" w:rsidRDefault="002C39AF" w:rsidP="002C39AF">
      <w:pPr>
        <w:pStyle w:val="TOC2"/>
        <w:tabs>
          <w:tab w:val="left" w:pos="74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09" w:history="1">
        <w:r w:rsidRPr="001B3F61">
          <w:rPr>
            <w:rStyle w:val="Hyperlink"/>
            <w:rFonts w:ascii="Trebuchet MS" w:hAnsi="Trebuchet MS"/>
            <w:b w:val="0"/>
            <w:bCs w:val="0"/>
            <w:noProof/>
          </w:rPr>
          <w:t>Training Conceding Authority Personnel</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_Toc204778109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413B04E6" w14:textId="69B3B300"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0" w:history="1">
        <w:r w:rsidRPr="001B3F61">
          <w:rPr>
            <w:rStyle w:val="Hyperlink"/>
            <w:rFonts w:ascii="Trebuchet MS" w:hAnsi="Trebuchet MS"/>
            <w:b w:val="0"/>
            <w:bCs w:val="0"/>
            <w:noProof/>
          </w:rPr>
          <w:t>Cancellation of Contracts, Assignment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1037D32F" w14:textId="12B02BB4" w:rsidR="002C39AF" w:rsidRPr="001B3F61" w:rsidRDefault="002C39AF" w:rsidP="002C39AF">
      <w:pPr>
        <w:pStyle w:val="TOC2"/>
        <w:tabs>
          <w:tab w:val="left" w:pos="86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1" w:history="1">
        <w:r w:rsidRPr="001B3F61">
          <w:rPr>
            <w:rStyle w:val="Hyperlink"/>
            <w:rFonts w:ascii="Trebuchet MS" w:hAnsi="Trebuchet MS"/>
            <w:b w:val="0"/>
            <w:bCs w:val="0"/>
            <w:noProof/>
          </w:rPr>
          <w:t>Removal of Objects Owned by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48AD6D91" w14:textId="2FA2F921" w:rsidR="002C39AF" w:rsidRPr="001B3F61" w:rsidRDefault="002C39AF" w:rsidP="002C39AF">
      <w:pPr>
        <w:pStyle w:val="TOC2"/>
        <w:tabs>
          <w:tab w:val="left" w:pos="86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2" w:history="1">
        <w:r w:rsidRPr="001B3F61">
          <w:rPr>
            <w:rStyle w:val="Hyperlink"/>
            <w:rFonts w:ascii="Trebuchet MS" w:hAnsi="Trebuchet MS"/>
            <w:b w:val="0"/>
            <w:bCs w:val="0"/>
            <w:noProof/>
          </w:rPr>
          <w:t>Effect of Handback</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4051360F" w14:textId="12177324" w:rsidR="002C39AF" w:rsidRPr="001B3F61" w:rsidRDefault="002C39AF" w:rsidP="002C39AF">
      <w:pPr>
        <w:pStyle w:val="TOC2"/>
        <w:tabs>
          <w:tab w:val="left" w:pos="861"/>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3" w:history="1">
        <w:r w:rsidRPr="001B3F61">
          <w:rPr>
            <w:rStyle w:val="Hyperlink"/>
            <w:rFonts w:ascii="Trebuchet MS" w:hAnsi="Trebuchet MS"/>
            <w:b w:val="0"/>
            <w:bCs w:val="0"/>
            <w:noProof/>
          </w:rPr>
          <w:t>Remedy of Defects after the Handback Date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40</w:t>
        </w:r>
        <w:r w:rsidRPr="001B3F61">
          <w:rPr>
            <w:rFonts w:ascii="Trebuchet MS" w:hAnsi="Trebuchet MS"/>
            <w:b w:val="0"/>
            <w:bCs w:val="0"/>
            <w:noProof/>
            <w:webHidden/>
          </w:rPr>
          <w:fldChar w:fldCharType="end"/>
        </w:r>
      </w:hyperlink>
    </w:p>
    <w:p w14:paraId="0693A3E3" w14:textId="75273321" w:rsidR="002C39AF" w:rsidRPr="001B3F61" w:rsidRDefault="002C39AF" w:rsidP="002C39AF">
      <w:pPr>
        <w:pStyle w:val="TOC1"/>
        <w:tabs>
          <w:tab w:val="left" w:pos="750"/>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14" w:history="1">
        <w:r w:rsidRPr="001B3F61">
          <w:rPr>
            <w:rStyle w:val="Hyperlink"/>
            <w:rFonts w:ascii="Trebuchet MS" w:hAnsi="Trebuchet MS"/>
            <w:b w:val="0"/>
            <w:bCs w:val="0"/>
            <w:noProof/>
          </w:rPr>
          <w:t>CONFIDENTIALITY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41</w:t>
        </w:r>
        <w:r w:rsidRPr="001B3F61">
          <w:rPr>
            <w:rFonts w:ascii="Trebuchet MS" w:hAnsi="Trebuchet MS"/>
            <w:b w:val="0"/>
            <w:bCs w:val="0"/>
            <w:noProof/>
            <w:webHidden/>
          </w:rPr>
          <w:fldChar w:fldCharType="end"/>
        </w:r>
      </w:hyperlink>
    </w:p>
    <w:p w14:paraId="6902E50C" w14:textId="12F629EE"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5" w:history="1">
        <w:r w:rsidRPr="001B3F61">
          <w:rPr>
            <w:rStyle w:val="Hyperlink"/>
            <w:rFonts w:ascii="Trebuchet MS" w:hAnsi="Trebuchet MS"/>
            <w:b w:val="0"/>
            <w:bCs w:val="0"/>
            <w:noProof/>
          </w:rPr>
          <w:t>Confidentiality Obligation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41</w:t>
        </w:r>
        <w:r w:rsidRPr="001B3F61">
          <w:rPr>
            <w:rFonts w:ascii="Trebuchet MS" w:hAnsi="Trebuchet MS"/>
            <w:b w:val="0"/>
            <w:bCs w:val="0"/>
            <w:noProof/>
            <w:webHidden/>
          </w:rPr>
          <w:fldChar w:fldCharType="end"/>
        </w:r>
      </w:hyperlink>
    </w:p>
    <w:p w14:paraId="2F19F64C" w14:textId="63B39979"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6" w:history="1">
        <w:r w:rsidRPr="001B3F61">
          <w:rPr>
            <w:rStyle w:val="Hyperlink"/>
            <w:rFonts w:ascii="Trebuchet MS" w:hAnsi="Trebuchet MS"/>
            <w:b w:val="0"/>
            <w:bCs w:val="0"/>
            <w:noProof/>
          </w:rPr>
          <w:t>Survival of Obligations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41</w:t>
        </w:r>
        <w:r w:rsidRPr="001B3F61">
          <w:rPr>
            <w:rFonts w:ascii="Trebuchet MS" w:hAnsi="Trebuchet MS"/>
            <w:b w:val="0"/>
            <w:bCs w:val="0"/>
            <w:noProof/>
            <w:webHidden/>
          </w:rPr>
          <w:fldChar w:fldCharType="end"/>
        </w:r>
      </w:hyperlink>
    </w:p>
    <w:p w14:paraId="120A7B88" w14:textId="192D4B2D" w:rsidR="002C39AF" w:rsidRPr="001B3F61" w:rsidRDefault="002C39AF" w:rsidP="002C39AF">
      <w:pPr>
        <w:pStyle w:val="TOC1"/>
        <w:tabs>
          <w:tab w:val="left" w:pos="610"/>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17" w:history="1">
        <w:r w:rsidRPr="001B3F61">
          <w:rPr>
            <w:rStyle w:val="Hyperlink"/>
            <w:rFonts w:ascii="Trebuchet MS" w:hAnsi="Trebuchet MS"/>
            <w:b w:val="0"/>
            <w:bCs w:val="0"/>
            <w:noProof/>
          </w:rPr>
          <w:t>FORCE MAJEURE AND UNFORESEEN CHANGE OF CIRCUMSTANCES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42</w:t>
        </w:r>
        <w:r w:rsidRPr="001B3F61">
          <w:rPr>
            <w:rFonts w:ascii="Trebuchet MS" w:hAnsi="Trebuchet MS"/>
            <w:b w:val="0"/>
            <w:bCs w:val="0"/>
            <w:noProof/>
            <w:webHidden/>
          </w:rPr>
          <w:fldChar w:fldCharType="end"/>
        </w:r>
      </w:hyperlink>
    </w:p>
    <w:p w14:paraId="3731D38B" w14:textId="7F6CCF40" w:rsidR="002C39AF" w:rsidRPr="001B3F61" w:rsidRDefault="002C39AF" w:rsidP="002C39AF">
      <w:pPr>
        <w:pStyle w:val="TOC2"/>
        <w:tabs>
          <w:tab w:val="left" w:pos="77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18" w:history="1">
        <w:r w:rsidRPr="001B3F61">
          <w:rPr>
            <w:rStyle w:val="Hyperlink"/>
            <w:rFonts w:ascii="Trebuchet MS" w:hAnsi="Trebuchet MS"/>
            <w:b w:val="0"/>
            <w:bCs w:val="0"/>
            <w:noProof/>
          </w:rPr>
          <w:t>Force Majeure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42</w:t>
        </w:r>
        <w:r w:rsidRPr="001B3F61">
          <w:rPr>
            <w:rFonts w:ascii="Trebuchet MS" w:hAnsi="Trebuchet MS"/>
            <w:b w:val="0"/>
            <w:bCs w:val="0"/>
            <w:noProof/>
            <w:webHidden/>
          </w:rPr>
          <w:fldChar w:fldCharType="end"/>
        </w:r>
      </w:hyperlink>
    </w:p>
    <w:p w14:paraId="0D8D4BBF" w14:textId="1DE4E290" w:rsidR="002C39AF" w:rsidRPr="001B3F61" w:rsidRDefault="002C39AF" w:rsidP="002C39AF">
      <w:pPr>
        <w:pStyle w:val="TOC1"/>
        <w:tabs>
          <w:tab w:val="left" w:pos="634"/>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19" w:history="1">
        <w:r w:rsidRPr="001B3F61">
          <w:rPr>
            <w:rStyle w:val="Hyperlink"/>
            <w:rFonts w:ascii="Trebuchet MS" w:hAnsi="Trebuchet MS"/>
            <w:b w:val="0"/>
            <w:bCs w:val="0"/>
            <w:noProof/>
          </w:rPr>
          <w:t>TERMINATION - SUSPENSION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_Toc204778119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43</w:t>
        </w:r>
        <w:r w:rsidRPr="001B3F61">
          <w:rPr>
            <w:rFonts w:ascii="Trebuchet MS" w:hAnsi="Trebuchet MS"/>
            <w:b w:val="0"/>
            <w:bCs w:val="0"/>
            <w:noProof/>
            <w:webHidden/>
          </w:rPr>
          <w:fldChar w:fldCharType="end"/>
        </w:r>
      </w:hyperlink>
    </w:p>
    <w:p w14:paraId="009FA679" w14:textId="22BA85E3"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0" w:history="1">
        <w:r w:rsidRPr="001B3F61">
          <w:rPr>
            <w:rStyle w:val="Hyperlink"/>
            <w:rFonts w:ascii="Trebuchet MS" w:hAnsi="Trebuchet MS"/>
            <w:b w:val="0"/>
            <w:bCs w:val="0"/>
            <w:noProof/>
          </w:rPr>
          <w:t>Other Causes of Termination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44</w:t>
        </w:r>
        <w:r w:rsidRPr="001B3F61">
          <w:rPr>
            <w:rFonts w:ascii="Trebuchet MS" w:hAnsi="Trebuchet MS"/>
            <w:b w:val="0"/>
            <w:bCs w:val="0"/>
            <w:noProof/>
            <w:webHidden/>
          </w:rPr>
          <w:fldChar w:fldCharType="end"/>
        </w:r>
      </w:hyperlink>
    </w:p>
    <w:p w14:paraId="07C21965" w14:textId="21A5ACCE" w:rsidR="002C39AF" w:rsidRPr="001B3F61" w:rsidRDefault="002C39AF" w:rsidP="002C39AF">
      <w:pPr>
        <w:pStyle w:val="TOC2"/>
        <w:tabs>
          <w:tab w:val="left" w:pos="73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1" w:history="1">
        <w:r w:rsidRPr="001B3F61">
          <w:rPr>
            <w:rStyle w:val="Hyperlink"/>
            <w:rFonts w:ascii="Trebuchet MS" w:hAnsi="Trebuchet MS"/>
            <w:b w:val="0"/>
            <w:bCs w:val="0"/>
            <w:noProof/>
          </w:rPr>
          <w:t>Notice of Intention to Terminate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44</w:t>
        </w:r>
        <w:r w:rsidRPr="001B3F61">
          <w:rPr>
            <w:rFonts w:ascii="Trebuchet MS" w:hAnsi="Trebuchet MS"/>
            <w:b w:val="0"/>
            <w:bCs w:val="0"/>
            <w:noProof/>
            <w:webHidden/>
          </w:rPr>
          <w:fldChar w:fldCharType="end"/>
        </w:r>
      </w:hyperlink>
    </w:p>
    <w:p w14:paraId="3C54FC54" w14:textId="04FE72D2"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2" w:history="1">
        <w:r w:rsidRPr="001B3F61">
          <w:rPr>
            <w:rStyle w:val="Hyperlink"/>
            <w:rFonts w:ascii="Trebuchet MS" w:hAnsi="Trebuchet MS"/>
            <w:b w:val="0"/>
            <w:bCs w:val="0"/>
            <w:noProof/>
          </w:rPr>
          <w:t>Notice of Termination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45</w:t>
        </w:r>
        <w:r w:rsidRPr="001B3F61">
          <w:rPr>
            <w:rFonts w:ascii="Trebuchet MS" w:hAnsi="Trebuchet MS"/>
            <w:b w:val="0"/>
            <w:bCs w:val="0"/>
            <w:noProof/>
            <w:webHidden/>
          </w:rPr>
          <w:fldChar w:fldCharType="end"/>
        </w:r>
      </w:hyperlink>
    </w:p>
    <w:p w14:paraId="2360F02E" w14:textId="59CBF16E"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3" w:history="1">
        <w:r w:rsidRPr="001B3F61">
          <w:rPr>
            <w:rStyle w:val="Hyperlink"/>
            <w:rFonts w:ascii="Trebuchet MS" w:hAnsi="Trebuchet MS"/>
            <w:b w:val="0"/>
            <w:bCs w:val="0"/>
            <w:noProof/>
          </w:rPr>
          <w:t>Suspension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45</w:t>
        </w:r>
        <w:r w:rsidRPr="001B3F61">
          <w:rPr>
            <w:rFonts w:ascii="Trebuchet MS" w:hAnsi="Trebuchet MS"/>
            <w:b w:val="0"/>
            <w:bCs w:val="0"/>
            <w:noProof/>
            <w:webHidden/>
          </w:rPr>
          <w:fldChar w:fldCharType="end"/>
        </w:r>
      </w:hyperlink>
    </w:p>
    <w:p w14:paraId="58EAE5C8" w14:textId="31A3D6F4" w:rsidR="002C39AF" w:rsidRPr="001B3F61" w:rsidRDefault="002C39AF" w:rsidP="002C39AF">
      <w:pPr>
        <w:pStyle w:val="TOC1"/>
        <w:tabs>
          <w:tab w:val="left" w:pos="626"/>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24" w:history="1">
        <w:r w:rsidRPr="001B3F61">
          <w:rPr>
            <w:rStyle w:val="Hyperlink"/>
            <w:rFonts w:ascii="Trebuchet MS" w:hAnsi="Trebuchet MS"/>
            <w:b w:val="0"/>
            <w:bCs w:val="0"/>
            <w:noProof/>
          </w:rPr>
          <w:t>CONSEQUENCES OF TERMINATION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45</w:t>
        </w:r>
        <w:r w:rsidRPr="001B3F61">
          <w:rPr>
            <w:rFonts w:ascii="Trebuchet MS" w:hAnsi="Trebuchet MS"/>
            <w:b w:val="0"/>
            <w:bCs w:val="0"/>
            <w:noProof/>
            <w:webHidden/>
          </w:rPr>
          <w:fldChar w:fldCharType="end"/>
        </w:r>
      </w:hyperlink>
    </w:p>
    <w:p w14:paraId="467E1807" w14:textId="6A9DC649"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5" w:history="1">
        <w:r w:rsidRPr="001B3F61">
          <w:rPr>
            <w:rStyle w:val="Hyperlink"/>
            <w:rFonts w:ascii="Trebuchet MS" w:hAnsi="Trebuchet MS"/>
            <w:b w:val="0"/>
            <w:bCs w:val="0"/>
            <w:noProof/>
          </w:rPr>
          <w:t>End of Rights and Obligations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45</w:t>
        </w:r>
        <w:r w:rsidRPr="001B3F61">
          <w:rPr>
            <w:rFonts w:ascii="Trebuchet MS" w:hAnsi="Trebuchet MS"/>
            <w:b w:val="0"/>
            <w:bCs w:val="0"/>
            <w:noProof/>
            <w:webHidden/>
          </w:rPr>
          <w:fldChar w:fldCharType="end"/>
        </w:r>
      </w:hyperlink>
    </w:p>
    <w:p w14:paraId="6E6C8D5F" w14:textId="6756213F" w:rsidR="002C39AF" w:rsidRPr="001B3F61" w:rsidRDefault="002C39AF" w:rsidP="002C39AF">
      <w:pPr>
        <w:pStyle w:val="TOC2"/>
        <w:tabs>
          <w:tab w:val="left" w:pos="72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6" w:history="1">
        <w:r w:rsidRPr="001B3F61">
          <w:rPr>
            <w:rStyle w:val="Hyperlink"/>
            <w:rFonts w:ascii="Trebuchet MS" w:hAnsi="Trebuchet MS"/>
            <w:b w:val="0"/>
            <w:bCs w:val="0"/>
            <w:noProof/>
          </w:rPr>
          <w:t>Transfer of Rights and Assets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45</w:t>
        </w:r>
        <w:r w:rsidRPr="001B3F61">
          <w:rPr>
            <w:rFonts w:ascii="Trebuchet MS" w:hAnsi="Trebuchet MS"/>
            <w:b w:val="0"/>
            <w:bCs w:val="0"/>
            <w:noProof/>
            <w:webHidden/>
          </w:rPr>
          <w:fldChar w:fldCharType="end"/>
        </w:r>
      </w:hyperlink>
    </w:p>
    <w:p w14:paraId="557864A1" w14:textId="1A2BF162"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7" w:history="1">
        <w:r w:rsidRPr="001B3F61">
          <w:rPr>
            <w:rStyle w:val="Hyperlink"/>
            <w:rFonts w:ascii="Trebuchet MS" w:hAnsi="Trebuchet MS"/>
            <w:b w:val="0"/>
            <w:bCs w:val="0"/>
            <w:noProof/>
          </w:rPr>
          <w:t>Compensation Amounts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46</w:t>
        </w:r>
        <w:r w:rsidRPr="001B3F61">
          <w:rPr>
            <w:rFonts w:ascii="Trebuchet MS" w:hAnsi="Trebuchet MS"/>
            <w:b w:val="0"/>
            <w:bCs w:val="0"/>
            <w:noProof/>
            <w:webHidden/>
          </w:rPr>
          <w:fldChar w:fldCharType="end"/>
        </w:r>
      </w:hyperlink>
    </w:p>
    <w:p w14:paraId="06B95CB8" w14:textId="50EE4344" w:rsidR="002C39AF" w:rsidRPr="001B3F61" w:rsidRDefault="002C39AF" w:rsidP="002C39AF">
      <w:pPr>
        <w:pStyle w:val="TOC2"/>
        <w:tabs>
          <w:tab w:val="left" w:pos="659"/>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28" w:history="1">
        <w:r w:rsidRPr="001B3F61">
          <w:rPr>
            <w:rStyle w:val="Hyperlink"/>
            <w:rFonts w:ascii="Trebuchet MS" w:hAnsi="Trebuchet MS"/>
            <w:b w:val="0"/>
            <w:bCs w:val="0"/>
            <w:noProof/>
          </w:rPr>
          <w:t>Use of Certain Insurance Proceeds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47</w:t>
        </w:r>
        <w:r w:rsidRPr="001B3F61">
          <w:rPr>
            <w:rFonts w:ascii="Trebuchet MS" w:hAnsi="Trebuchet MS"/>
            <w:b w:val="0"/>
            <w:bCs w:val="0"/>
            <w:noProof/>
            <w:webHidden/>
          </w:rPr>
          <w:fldChar w:fldCharType="end"/>
        </w:r>
      </w:hyperlink>
    </w:p>
    <w:p w14:paraId="1026A55C" w14:textId="4D12E857" w:rsidR="002C39AF" w:rsidRPr="001B3F61" w:rsidRDefault="002C39AF" w:rsidP="002C39AF">
      <w:pPr>
        <w:pStyle w:val="TOC1"/>
        <w:tabs>
          <w:tab w:val="left" w:pos="541"/>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29" w:history="1">
        <w:r w:rsidRPr="001B3F61">
          <w:rPr>
            <w:rStyle w:val="Hyperlink"/>
            <w:rFonts w:ascii="Trebuchet MS" w:hAnsi="Trebuchet MS"/>
            <w:b w:val="0"/>
            <w:bCs w:val="0"/>
            <w:noProof/>
          </w:rPr>
          <w:t>LIABILITY AND INDEMNIFICATION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_Toc204778129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47</w:t>
        </w:r>
        <w:r w:rsidRPr="001B3F61">
          <w:rPr>
            <w:rFonts w:ascii="Trebuchet MS" w:hAnsi="Trebuchet MS"/>
            <w:b w:val="0"/>
            <w:bCs w:val="0"/>
            <w:noProof/>
            <w:webHidden/>
          </w:rPr>
          <w:fldChar w:fldCharType="end"/>
        </w:r>
      </w:hyperlink>
    </w:p>
    <w:p w14:paraId="35A27BD6" w14:textId="5DFB3334" w:rsidR="002C39AF" w:rsidRPr="001B3F61" w:rsidRDefault="002C39AF" w:rsidP="002C39AF">
      <w:pPr>
        <w:pStyle w:val="TOC2"/>
        <w:tabs>
          <w:tab w:val="left" w:pos="77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0" w:history="1">
        <w:r w:rsidRPr="001B3F61">
          <w:rPr>
            <w:rStyle w:val="Hyperlink"/>
            <w:rFonts w:ascii="Trebuchet MS" w:hAnsi="Trebuchet MS"/>
            <w:b w:val="0"/>
            <w:bCs w:val="0"/>
            <w:noProof/>
          </w:rPr>
          <w:t>Cross Indemnity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47</w:t>
        </w:r>
        <w:r w:rsidRPr="001B3F61">
          <w:rPr>
            <w:rFonts w:ascii="Trebuchet MS" w:hAnsi="Trebuchet MS"/>
            <w:b w:val="0"/>
            <w:bCs w:val="0"/>
            <w:noProof/>
            <w:webHidden/>
          </w:rPr>
          <w:fldChar w:fldCharType="end"/>
        </w:r>
      </w:hyperlink>
    </w:p>
    <w:p w14:paraId="35758A2C" w14:textId="4FA2E26E"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1" w:history="1">
        <w:r w:rsidRPr="001B3F61">
          <w:rPr>
            <w:rStyle w:val="Hyperlink"/>
            <w:rFonts w:ascii="Trebuchet MS" w:hAnsi="Trebuchet MS"/>
            <w:b w:val="0"/>
            <w:bCs w:val="0"/>
            <w:noProof/>
          </w:rPr>
          <w:t>Environmental Damage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47</w:t>
        </w:r>
        <w:r w:rsidRPr="001B3F61">
          <w:rPr>
            <w:rFonts w:ascii="Trebuchet MS" w:hAnsi="Trebuchet MS"/>
            <w:b w:val="0"/>
            <w:bCs w:val="0"/>
            <w:noProof/>
            <w:webHidden/>
          </w:rPr>
          <w:fldChar w:fldCharType="end"/>
        </w:r>
      </w:hyperlink>
    </w:p>
    <w:p w14:paraId="7942941F" w14:textId="36820DE3"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2" w:history="1">
        <w:r w:rsidRPr="001B3F61">
          <w:rPr>
            <w:rStyle w:val="Hyperlink"/>
            <w:rFonts w:ascii="Trebuchet MS" w:hAnsi="Trebuchet MS"/>
            <w:b w:val="0"/>
            <w:bCs w:val="0"/>
            <w:noProof/>
          </w:rPr>
          <w:t>Joint Responsibility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0A3956CF" w14:textId="6ED48A87" w:rsidR="002C39AF" w:rsidRPr="001B3F61" w:rsidRDefault="002C39AF" w:rsidP="002C39AF">
      <w:pPr>
        <w:pStyle w:val="TOC2"/>
        <w:tabs>
          <w:tab w:val="left" w:pos="73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3" w:history="1">
        <w:r w:rsidRPr="001B3F61">
          <w:rPr>
            <w:rStyle w:val="Hyperlink"/>
            <w:rFonts w:ascii="Trebuchet MS" w:hAnsi="Trebuchet MS"/>
            <w:b w:val="0"/>
            <w:bCs w:val="0"/>
            <w:noProof/>
          </w:rPr>
          <w:t>Liability for Information Provided by the Conceding Authority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54C40C1A" w14:textId="4887D8D3" w:rsidR="002C39AF" w:rsidRPr="001B3F61" w:rsidRDefault="002C39AF" w:rsidP="002C39AF">
      <w:pPr>
        <w:pStyle w:val="TOC2"/>
        <w:tabs>
          <w:tab w:val="left" w:pos="7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4" w:history="1">
        <w:r w:rsidRPr="001B3F61">
          <w:rPr>
            <w:rStyle w:val="Hyperlink"/>
            <w:rFonts w:ascii="Trebuchet MS" w:hAnsi="Trebuchet MS"/>
            <w:b w:val="0"/>
            <w:bCs w:val="0"/>
            <w:noProof/>
          </w:rPr>
          <w:t>Survival</w:t>
        </w:r>
        <w:r w:rsidRPr="001B3F61">
          <w:rPr>
            <w:rStyle w:val="Hyperlink"/>
            <w:rFonts w:ascii="Trebuchet MS" w:hAnsi="Trebuchet MS"/>
            <w:b w:val="0"/>
            <w:bCs w:val="0"/>
            <w:noProof/>
          </w:rPr>
          <w:tab/>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00113789" w14:textId="79F59AE8" w:rsidR="002C39AF" w:rsidRPr="001B3F61" w:rsidRDefault="002C39AF" w:rsidP="002C39AF">
      <w:pPr>
        <w:pStyle w:val="TOC1"/>
        <w:tabs>
          <w:tab w:val="left" w:pos="610"/>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35" w:history="1">
        <w:r w:rsidRPr="001B3F61">
          <w:rPr>
            <w:rStyle w:val="Hyperlink"/>
            <w:rFonts w:ascii="Trebuchet MS" w:hAnsi="Trebuchet MS"/>
            <w:b w:val="0"/>
            <w:bCs w:val="0"/>
            <w:noProof/>
          </w:rPr>
          <w:t>ASSIGNMENT OF THIS AGREEMENT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2F8C4070" w14:textId="0C840B86"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6" w:history="1">
        <w:r w:rsidRPr="001B3F61">
          <w:rPr>
            <w:rStyle w:val="Hyperlink"/>
            <w:rFonts w:ascii="Trebuchet MS" w:hAnsi="Trebuchet MS"/>
            <w:b w:val="0"/>
            <w:bCs w:val="0"/>
            <w:noProof/>
          </w:rPr>
          <w:t>Assignment by the Conceding Authority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3290CEF9" w14:textId="570FCB5E"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7" w:history="1">
        <w:r w:rsidRPr="001B3F61">
          <w:rPr>
            <w:rStyle w:val="Hyperlink"/>
            <w:rFonts w:ascii="Trebuchet MS" w:hAnsi="Trebuchet MS"/>
            <w:b w:val="0"/>
            <w:bCs w:val="0"/>
            <w:noProof/>
          </w:rPr>
          <w:t>Assignment by the Company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7860F61A" w14:textId="6F1F3608" w:rsidR="002C39AF" w:rsidRPr="001B3F61" w:rsidRDefault="002C39AF" w:rsidP="002C39AF">
      <w:pPr>
        <w:pStyle w:val="TOC1"/>
        <w:tabs>
          <w:tab w:val="left" w:pos="634"/>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38" w:history="1">
        <w:r w:rsidRPr="001B3F61">
          <w:rPr>
            <w:rStyle w:val="Hyperlink"/>
            <w:rFonts w:ascii="Trebuchet MS" w:hAnsi="Trebuchet MS"/>
            <w:b w:val="0"/>
            <w:bCs w:val="0"/>
            <w:noProof/>
          </w:rPr>
          <w:t>DISPUTE RESOLUTION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3ACE46DF" w14:textId="1FC909BC"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39" w:history="1">
        <w:r w:rsidRPr="001B3F61">
          <w:rPr>
            <w:rStyle w:val="Hyperlink"/>
            <w:rFonts w:ascii="Trebuchet MS" w:hAnsi="Trebuchet MS"/>
            <w:b w:val="0"/>
            <w:bCs w:val="0"/>
            <w:noProof/>
          </w:rPr>
          <w:t>Amicable Settlement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_Toc204778139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1681A36B" w14:textId="22106C4D" w:rsidR="002C39AF" w:rsidRPr="001B3F61" w:rsidRDefault="002C39AF" w:rsidP="002C39AF">
      <w:pPr>
        <w:pStyle w:val="TOC2"/>
        <w:tabs>
          <w:tab w:val="left" w:pos="75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0" w:history="1">
        <w:r w:rsidRPr="001B3F61">
          <w:rPr>
            <w:rStyle w:val="Hyperlink"/>
            <w:rFonts w:ascii="Trebuchet MS" w:hAnsi="Trebuchet MS"/>
            <w:b w:val="0"/>
            <w:bCs w:val="0"/>
            <w:noProof/>
          </w:rPr>
          <w:t>Mediation Committee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48</w:t>
        </w:r>
        <w:r w:rsidRPr="001B3F61">
          <w:rPr>
            <w:rFonts w:ascii="Trebuchet MS" w:hAnsi="Trebuchet MS"/>
            <w:b w:val="0"/>
            <w:bCs w:val="0"/>
            <w:noProof/>
            <w:webHidden/>
          </w:rPr>
          <w:fldChar w:fldCharType="end"/>
        </w:r>
      </w:hyperlink>
    </w:p>
    <w:p w14:paraId="06670183" w14:textId="01F95BA8"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1" w:history="1">
        <w:r w:rsidRPr="001B3F61">
          <w:rPr>
            <w:rStyle w:val="Hyperlink"/>
            <w:rFonts w:ascii="Trebuchet MS" w:hAnsi="Trebuchet MS"/>
            <w:b w:val="0"/>
            <w:bCs w:val="0"/>
            <w:noProof/>
          </w:rPr>
          <w:t>Arbitration</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49</w:t>
        </w:r>
        <w:r w:rsidRPr="001B3F61">
          <w:rPr>
            <w:rFonts w:ascii="Trebuchet MS" w:hAnsi="Trebuchet MS"/>
            <w:b w:val="0"/>
            <w:bCs w:val="0"/>
            <w:noProof/>
            <w:webHidden/>
          </w:rPr>
          <w:fldChar w:fldCharType="end"/>
        </w:r>
      </w:hyperlink>
    </w:p>
    <w:p w14:paraId="38B1B690" w14:textId="1FBB6FAE" w:rsidR="002C39AF" w:rsidRPr="001B3F61" w:rsidRDefault="002C39AF" w:rsidP="002C39AF">
      <w:pPr>
        <w:pStyle w:val="TOC2"/>
        <w:tabs>
          <w:tab w:val="left" w:pos="73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2" w:history="1">
        <w:r w:rsidRPr="001B3F61">
          <w:rPr>
            <w:rStyle w:val="Hyperlink"/>
            <w:rFonts w:ascii="Trebuchet MS" w:hAnsi="Trebuchet MS"/>
            <w:b w:val="0"/>
            <w:bCs w:val="0"/>
            <w:noProof/>
          </w:rPr>
          <w:t>Waiver of Sovereign Immunity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49</w:t>
        </w:r>
        <w:r w:rsidRPr="001B3F61">
          <w:rPr>
            <w:rFonts w:ascii="Trebuchet MS" w:hAnsi="Trebuchet MS"/>
            <w:b w:val="0"/>
            <w:bCs w:val="0"/>
            <w:noProof/>
            <w:webHidden/>
          </w:rPr>
          <w:fldChar w:fldCharType="end"/>
        </w:r>
      </w:hyperlink>
    </w:p>
    <w:p w14:paraId="14B58017" w14:textId="59BAB8B3" w:rsidR="002C39AF" w:rsidRPr="001B3F61" w:rsidRDefault="002C39AF" w:rsidP="002C39AF">
      <w:pPr>
        <w:pStyle w:val="TOC2"/>
        <w:tabs>
          <w:tab w:val="left" w:pos="77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3" w:history="1">
        <w:r w:rsidRPr="001B3F61">
          <w:rPr>
            <w:rStyle w:val="Hyperlink"/>
            <w:rFonts w:ascii="Trebuchet MS" w:hAnsi="Trebuchet MS"/>
            <w:b w:val="0"/>
            <w:bCs w:val="0"/>
            <w:noProof/>
          </w:rPr>
          <w:t>Survival</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49</w:t>
        </w:r>
        <w:r w:rsidRPr="001B3F61">
          <w:rPr>
            <w:rFonts w:ascii="Trebuchet MS" w:hAnsi="Trebuchet MS"/>
            <w:b w:val="0"/>
            <w:bCs w:val="0"/>
            <w:noProof/>
            <w:webHidden/>
          </w:rPr>
          <w:fldChar w:fldCharType="end"/>
        </w:r>
      </w:hyperlink>
    </w:p>
    <w:p w14:paraId="11FFBAAA" w14:textId="70BD53E3" w:rsidR="002C39AF" w:rsidRPr="001B3F61" w:rsidRDefault="002C39AF" w:rsidP="002C39AF">
      <w:pPr>
        <w:pStyle w:val="TOC1"/>
        <w:tabs>
          <w:tab w:val="left" w:pos="634"/>
          <w:tab w:val="right" w:leader="dot" w:pos="9016"/>
        </w:tabs>
        <w:spacing w:before="0" w:after="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44" w:history="1">
        <w:r w:rsidRPr="001B3F61">
          <w:rPr>
            <w:rStyle w:val="Hyperlink"/>
            <w:rFonts w:ascii="Trebuchet MS" w:hAnsi="Trebuchet MS"/>
            <w:b w:val="0"/>
            <w:bCs w:val="0"/>
            <w:noProof/>
          </w:rPr>
          <w:t>MISCELLANEOUS PROVISIONS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49</w:t>
        </w:r>
        <w:r w:rsidRPr="001B3F61">
          <w:rPr>
            <w:rFonts w:ascii="Trebuchet MS" w:hAnsi="Trebuchet MS"/>
            <w:b w:val="0"/>
            <w:bCs w:val="0"/>
            <w:noProof/>
            <w:webHidden/>
          </w:rPr>
          <w:fldChar w:fldCharType="end"/>
        </w:r>
      </w:hyperlink>
    </w:p>
    <w:p w14:paraId="1AA8CA1A" w14:textId="2D641502" w:rsidR="002C39AF" w:rsidRPr="001B3F61" w:rsidRDefault="002C39AF" w:rsidP="002C39AF">
      <w:pPr>
        <w:pStyle w:val="TOC2"/>
        <w:tabs>
          <w:tab w:val="left" w:pos="72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5" w:history="1">
        <w:r w:rsidRPr="001B3F61">
          <w:rPr>
            <w:rStyle w:val="Hyperlink"/>
            <w:rFonts w:ascii="Trebuchet MS" w:hAnsi="Trebuchet MS"/>
            <w:b w:val="0"/>
            <w:bCs w:val="0"/>
            <w:noProof/>
          </w:rPr>
          <w:t>Representations and Warranties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_Toc204778145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49</w:t>
        </w:r>
        <w:r w:rsidRPr="001B3F61">
          <w:rPr>
            <w:rFonts w:ascii="Trebuchet MS" w:hAnsi="Trebuchet MS"/>
            <w:b w:val="0"/>
            <w:bCs w:val="0"/>
            <w:noProof/>
            <w:webHidden/>
          </w:rPr>
          <w:fldChar w:fldCharType="end"/>
        </w:r>
      </w:hyperlink>
    </w:p>
    <w:p w14:paraId="585DFFB7" w14:textId="12611158" w:rsidR="002C39AF" w:rsidRPr="001B3F61" w:rsidRDefault="002C39AF" w:rsidP="002C39AF">
      <w:pPr>
        <w:pStyle w:val="TOC2"/>
        <w:tabs>
          <w:tab w:val="left" w:pos="74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6" w:history="1">
        <w:r w:rsidRPr="001B3F61">
          <w:rPr>
            <w:rStyle w:val="Hyperlink"/>
            <w:rFonts w:ascii="Trebuchet MS" w:hAnsi="Trebuchet MS"/>
            <w:b w:val="0"/>
            <w:bCs w:val="0"/>
            <w:noProof/>
          </w:rPr>
          <w:t>Primacy of the Concession Agreement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_Toc204778146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2927F922" w14:textId="1553508D" w:rsidR="002C39AF" w:rsidRPr="001B3F61" w:rsidRDefault="002C39AF" w:rsidP="002C39AF">
      <w:pPr>
        <w:pStyle w:val="TOC2"/>
        <w:tabs>
          <w:tab w:val="left" w:pos="76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7" w:history="1">
        <w:r w:rsidRPr="001B3F61">
          <w:rPr>
            <w:rStyle w:val="Hyperlink"/>
            <w:rFonts w:ascii="Trebuchet MS" w:hAnsi="Trebuchet MS"/>
            <w:b w:val="0"/>
            <w:bCs w:val="0"/>
            <w:noProof/>
          </w:rPr>
          <w:t>Variations in Writing</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_Toc204778147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7D8D452B" w14:textId="6C40FA40" w:rsidR="002C39AF" w:rsidRPr="001B3F61" w:rsidRDefault="002C39AF" w:rsidP="002C39AF">
      <w:pPr>
        <w:pStyle w:val="TOC2"/>
        <w:tabs>
          <w:tab w:val="left" w:pos="75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8" w:history="1">
        <w:r w:rsidRPr="001B3F61">
          <w:rPr>
            <w:rStyle w:val="Hyperlink"/>
            <w:rFonts w:ascii="Trebuchet MS" w:hAnsi="Trebuchet MS"/>
            <w:b w:val="0"/>
            <w:bCs w:val="0"/>
            <w:noProof/>
          </w:rPr>
          <w:t>Entire Agreement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_Toc204778148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2FA38F30" w14:textId="462BC8BD" w:rsidR="002C39AF" w:rsidRPr="001B3F61" w:rsidRDefault="002C39AF" w:rsidP="002C39AF">
      <w:pPr>
        <w:pStyle w:val="TOC2"/>
        <w:tabs>
          <w:tab w:val="left" w:pos="790"/>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49" w:history="1">
        <w:r w:rsidRPr="001B3F61">
          <w:rPr>
            <w:rStyle w:val="Hyperlink"/>
            <w:rFonts w:ascii="Trebuchet MS" w:hAnsi="Trebuchet MS"/>
            <w:b w:val="0"/>
            <w:bCs w:val="0"/>
            <w:noProof/>
          </w:rPr>
          <w:t>Separability</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_Toc204778149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30B8F4FD" w14:textId="382969BC" w:rsidR="002C39AF" w:rsidRPr="001B3F61" w:rsidRDefault="002C39AF" w:rsidP="002C39AF">
      <w:pPr>
        <w:pStyle w:val="TOC2"/>
        <w:tabs>
          <w:tab w:val="left" w:pos="7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50" w:history="1">
        <w:r w:rsidRPr="001B3F61">
          <w:rPr>
            <w:rStyle w:val="Hyperlink"/>
            <w:rFonts w:ascii="Trebuchet MS" w:hAnsi="Trebuchet MS"/>
            <w:b w:val="0"/>
            <w:bCs w:val="0"/>
            <w:noProof/>
          </w:rPr>
          <w:t>Non-Waiver</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_Toc204778150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429B4B80" w14:textId="0FA3E962" w:rsidR="002C39AF" w:rsidRPr="001B3F61" w:rsidRDefault="002C39AF" w:rsidP="002C39AF">
      <w:pPr>
        <w:pStyle w:val="TOC2"/>
        <w:tabs>
          <w:tab w:val="left" w:pos="7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51" w:history="1">
        <w:r w:rsidRPr="001B3F61">
          <w:rPr>
            <w:rStyle w:val="Hyperlink"/>
            <w:rFonts w:ascii="Trebuchet MS" w:hAnsi="Trebuchet MS"/>
            <w:b w:val="0"/>
            <w:bCs w:val="0"/>
            <w:noProof/>
          </w:rPr>
          <w:t>Interest</w:t>
        </w:r>
        <w:r w:rsidRPr="001B3F61">
          <w:rPr>
            <w:rFonts w:ascii="Trebuchet MS" w:hAnsi="Trebuchet MS"/>
            <w:b w:val="0"/>
            <w:bCs w:val="0"/>
            <w:noProof/>
            <w:webHidden/>
          </w:rPr>
          <w:tab/>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_Toc204778151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50</w:t>
        </w:r>
        <w:r w:rsidRPr="001B3F61">
          <w:rPr>
            <w:rFonts w:ascii="Trebuchet MS" w:hAnsi="Trebuchet MS"/>
            <w:b w:val="0"/>
            <w:bCs w:val="0"/>
            <w:noProof/>
            <w:webHidden/>
          </w:rPr>
          <w:fldChar w:fldCharType="end"/>
        </w:r>
      </w:hyperlink>
    </w:p>
    <w:p w14:paraId="5AAC532D" w14:textId="29C17288" w:rsidR="002C39AF" w:rsidRPr="001B3F61" w:rsidRDefault="002C39AF" w:rsidP="002C39AF">
      <w:pPr>
        <w:pStyle w:val="TOC2"/>
        <w:tabs>
          <w:tab w:val="left" w:pos="695"/>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52" w:history="1">
        <w:r w:rsidRPr="001B3F61">
          <w:rPr>
            <w:rStyle w:val="Hyperlink"/>
            <w:rFonts w:ascii="Trebuchet MS" w:hAnsi="Trebuchet MS"/>
            <w:b w:val="0"/>
            <w:bCs w:val="0"/>
            <w:noProof/>
          </w:rPr>
          <w:t>Notices</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_Toc204778152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51</w:t>
        </w:r>
        <w:r w:rsidRPr="001B3F61">
          <w:rPr>
            <w:rFonts w:ascii="Trebuchet MS" w:hAnsi="Trebuchet MS"/>
            <w:b w:val="0"/>
            <w:bCs w:val="0"/>
            <w:noProof/>
            <w:webHidden/>
          </w:rPr>
          <w:fldChar w:fldCharType="end"/>
        </w:r>
      </w:hyperlink>
    </w:p>
    <w:p w14:paraId="1FFFD1D9" w14:textId="07B31037" w:rsidR="002C39AF" w:rsidRPr="001B3F61" w:rsidRDefault="002C39AF" w:rsidP="002C39AF">
      <w:pPr>
        <w:pStyle w:val="TOC2"/>
        <w:tabs>
          <w:tab w:val="right" w:leader="dot" w:pos="9016"/>
        </w:tabs>
        <w:spacing w:line="360" w:lineRule="auto"/>
        <w:rPr>
          <w:rFonts w:ascii="Trebuchet MS" w:eastAsiaTheme="minorEastAsia" w:hAnsi="Trebuchet MS" w:cstheme="minorBidi"/>
          <w:b w:val="0"/>
          <w:bCs w:val="0"/>
          <w:smallCaps w:val="0"/>
          <w:noProof/>
          <w:kern w:val="2"/>
          <w:lang w:val="en-ZA" w:eastAsia="en-GB"/>
          <w14:ligatures w14:val="standardContextual"/>
        </w:rPr>
      </w:pPr>
      <w:hyperlink w:anchor="_Toc204778153" w:history="1">
        <w:r w:rsidRPr="001B3F61">
          <w:rPr>
            <w:rStyle w:val="Hyperlink"/>
            <w:rFonts w:ascii="Trebuchet MS" w:hAnsi="Trebuchet MS"/>
            <w:b w:val="0"/>
            <w:bCs w:val="0"/>
            <w:noProof/>
          </w:rPr>
          <w:t>Language</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_Toc204778153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52</w:t>
        </w:r>
        <w:r w:rsidRPr="001B3F61">
          <w:rPr>
            <w:rFonts w:ascii="Trebuchet MS" w:hAnsi="Trebuchet MS"/>
            <w:b w:val="0"/>
            <w:bCs w:val="0"/>
            <w:noProof/>
            <w:webHidden/>
          </w:rPr>
          <w:fldChar w:fldCharType="end"/>
        </w:r>
      </w:hyperlink>
    </w:p>
    <w:p w14:paraId="342225E9" w14:textId="3E099E9B" w:rsidR="002C39AF" w:rsidRPr="001B3F61" w:rsidRDefault="002C39AF" w:rsidP="002C39AF">
      <w:pPr>
        <w:pStyle w:val="TOC1"/>
        <w:tabs>
          <w:tab w:val="right" w:leader="dot" w:pos="9016"/>
        </w:tabs>
        <w:spacing w:before="0" w:line="360" w:lineRule="auto"/>
        <w:rPr>
          <w:rFonts w:ascii="Trebuchet MS" w:eastAsiaTheme="minorEastAsia" w:hAnsi="Trebuchet MS" w:cstheme="minorBidi"/>
          <w:b w:val="0"/>
          <w:bCs w:val="0"/>
          <w:caps w:val="0"/>
          <w:noProof/>
          <w:kern w:val="2"/>
          <w:u w:val="none"/>
          <w:lang w:val="en-ZA" w:eastAsia="en-GB"/>
          <w14:ligatures w14:val="standardContextual"/>
        </w:rPr>
      </w:pPr>
      <w:hyperlink w:anchor="_Toc204778154" w:history="1">
        <w:r w:rsidRPr="001B3F61">
          <w:rPr>
            <w:rStyle w:val="Hyperlink"/>
            <w:rFonts w:ascii="Trebuchet MS" w:hAnsi="Trebuchet MS"/>
            <w:b w:val="0"/>
            <w:bCs w:val="0"/>
            <w:noProof/>
          </w:rPr>
          <w:t>ANNEX TO CONCESSION AGREEMENT (</w:t>
        </w:r>
        <w:r w:rsidRPr="001B3F61">
          <w:rPr>
            <w:rStyle w:val="Hyperlink"/>
            <w:rFonts w:ascii="Trebuchet MS" w:hAnsi="Trebuchet MS"/>
            <w:b w:val="0"/>
            <w:bCs w:val="0"/>
            <w:noProof/>
            <w:spacing w:val="2"/>
          </w:rPr>
          <w:t>INFRASTRUCTURE/FACILITY</w:t>
        </w:r>
        <w:r w:rsidRPr="001B3F61">
          <w:rPr>
            <w:rStyle w:val="Hyperlink"/>
            <w:rFonts w:ascii="Trebuchet MS" w:hAnsi="Trebuchet MS"/>
            <w:b w:val="0"/>
            <w:bCs w:val="0"/>
            <w:noProof/>
          </w:rPr>
          <w:t>)</w:t>
        </w:r>
        <w:r w:rsidRPr="001B3F61">
          <w:rPr>
            <w:rFonts w:ascii="Trebuchet MS" w:hAnsi="Trebuchet MS"/>
            <w:b w:val="0"/>
            <w:bCs w:val="0"/>
            <w:noProof/>
            <w:webHidden/>
          </w:rPr>
          <w:tab/>
        </w:r>
        <w:r w:rsidRPr="001B3F61">
          <w:rPr>
            <w:rFonts w:ascii="Trebuchet MS" w:hAnsi="Trebuchet MS"/>
            <w:b w:val="0"/>
            <w:bCs w:val="0"/>
            <w:noProof/>
            <w:webHidden/>
          </w:rPr>
          <w:fldChar w:fldCharType="begin"/>
        </w:r>
        <w:r w:rsidRPr="001B3F61">
          <w:rPr>
            <w:rFonts w:ascii="Trebuchet MS" w:hAnsi="Trebuchet MS"/>
            <w:b w:val="0"/>
            <w:bCs w:val="0"/>
            <w:noProof/>
            <w:webHidden/>
          </w:rPr>
          <w:instrText xml:space="preserve"> PAGEREF _Toc204778154 \h </w:instrText>
        </w:r>
        <w:r w:rsidRPr="001B3F61">
          <w:rPr>
            <w:rFonts w:ascii="Trebuchet MS" w:hAnsi="Trebuchet MS"/>
            <w:b w:val="0"/>
            <w:bCs w:val="0"/>
            <w:noProof/>
            <w:webHidden/>
          </w:rPr>
        </w:r>
        <w:r w:rsidRPr="001B3F61">
          <w:rPr>
            <w:rFonts w:ascii="Trebuchet MS" w:hAnsi="Trebuchet MS"/>
            <w:b w:val="0"/>
            <w:bCs w:val="0"/>
            <w:noProof/>
            <w:webHidden/>
          </w:rPr>
          <w:fldChar w:fldCharType="separate"/>
        </w:r>
        <w:r w:rsidR="005A18C5" w:rsidRPr="001B3F61">
          <w:rPr>
            <w:rFonts w:ascii="Trebuchet MS" w:hAnsi="Trebuchet MS"/>
            <w:b w:val="0"/>
            <w:bCs w:val="0"/>
            <w:noProof/>
            <w:webHidden/>
          </w:rPr>
          <w:t>53</w:t>
        </w:r>
        <w:r w:rsidRPr="001B3F61">
          <w:rPr>
            <w:rFonts w:ascii="Trebuchet MS" w:hAnsi="Trebuchet MS"/>
            <w:b w:val="0"/>
            <w:bCs w:val="0"/>
            <w:noProof/>
            <w:webHidden/>
          </w:rPr>
          <w:fldChar w:fldCharType="end"/>
        </w:r>
      </w:hyperlink>
    </w:p>
    <w:p w14:paraId="2565EEFC" w14:textId="1D151857" w:rsidR="002C39AF" w:rsidRPr="001B3F61" w:rsidRDefault="002C39AF" w:rsidP="002C39AF">
      <w:pPr>
        <w:spacing w:after="120"/>
        <w:ind w:right="72"/>
        <w:jc w:val="both"/>
        <w:rPr>
          <w:rFonts w:cs="Arial"/>
        </w:rPr>
        <w:sectPr w:rsidR="002C39AF" w:rsidRPr="001B3F61" w:rsidSect="00A32FB5">
          <w:pgSz w:w="11906" w:h="16838" w:code="9"/>
          <w:pgMar w:top="1440" w:right="1440" w:bottom="1440" w:left="1440" w:header="708" w:footer="708" w:gutter="0"/>
          <w:cols w:space="708"/>
          <w:titlePg/>
          <w:docGrid w:linePitch="360"/>
        </w:sectPr>
      </w:pPr>
      <w:r w:rsidRPr="001B3F61">
        <w:rPr>
          <w:rFonts w:cs="Arial"/>
        </w:rPr>
        <w:fldChar w:fldCharType="end"/>
      </w:r>
    </w:p>
    <w:p w14:paraId="1435ED9B" w14:textId="77777777" w:rsidR="00CA0C17" w:rsidRPr="001B3F61" w:rsidRDefault="00CA0C17" w:rsidP="00CA0C17">
      <w:pPr>
        <w:spacing w:after="120"/>
        <w:ind w:right="72"/>
        <w:jc w:val="both"/>
        <w:rPr>
          <w:rFonts w:cs="Arial"/>
        </w:rPr>
      </w:pPr>
      <w:r w:rsidRPr="001B3F61">
        <w:rPr>
          <w:rFonts w:cs="Arial"/>
          <w:bCs/>
        </w:rPr>
        <w:t>IT IS AGREED</w:t>
      </w:r>
      <w:r w:rsidRPr="001B3F61">
        <w:rPr>
          <w:rFonts w:cs="Arial"/>
          <w:b/>
          <w:bCs/>
        </w:rPr>
        <w:t xml:space="preserve"> </w:t>
      </w:r>
      <w:r w:rsidRPr="001B3F61">
        <w:rPr>
          <w:rFonts w:cs="Arial"/>
        </w:rPr>
        <w:t>as follows:</w:t>
      </w:r>
    </w:p>
    <w:p w14:paraId="73E90942" w14:textId="77777777" w:rsidR="00CA0C17" w:rsidRPr="001B3F61" w:rsidRDefault="00CA0C17" w:rsidP="002C39AF">
      <w:pPr>
        <w:pStyle w:val="Heading1"/>
      </w:pPr>
      <w:bookmarkStart w:id="12" w:name="_Toc204778011"/>
      <w:bookmarkStart w:id="13" w:name="_Toc209692149"/>
      <w:r w:rsidRPr="001B3F61">
        <w:t>1.</w:t>
      </w:r>
      <w:r w:rsidRPr="001B3F61">
        <w:tab/>
        <w:t>DEFINITIONS AND INTERPRETATION</w:t>
      </w:r>
      <w:bookmarkEnd w:id="12"/>
      <w:bookmarkEnd w:id="13"/>
    </w:p>
    <w:p w14:paraId="4E15116D" w14:textId="77777777" w:rsidR="00CA0C17" w:rsidRPr="001B3F61" w:rsidRDefault="00CA0C17" w:rsidP="002C39AF">
      <w:pPr>
        <w:pStyle w:val="Heading2"/>
      </w:pPr>
      <w:bookmarkStart w:id="14" w:name="_Toc204778012"/>
      <w:bookmarkStart w:id="15" w:name="_Toc209692150"/>
      <w:r w:rsidRPr="001B3F61">
        <w:t>1.1</w:t>
      </w:r>
      <w:r w:rsidRPr="001B3F61">
        <w:tab/>
        <w:t>Definitions</w:t>
      </w:r>
      <w:bookmarkEnd w:id="14"/>
      <w:bookmarkEnd w:id="15"/>
    </w:p>
    <w:p w14:paraId="194A6488" w14:textId="77777777" w:rsidR="00CA0C17" w:rsidRPr="001B3F61" w:rsidRDefault="00CA0C17" w:rsidP="00CA0C17">
      <w:pPr>
        <w:spacing w:after="120"/>
        <w:jc w:val="both"/>
        <w:rPr>
          <w:rFonts w:cs="Arial"/>
          <w:spacing w:val="-1"/>
        </w:rPr>
      </w:pPr>
      <w:r w:rsidRPr="001B3F61">
        <w:rPr>
          <w:rFonts w:cs="Arial"/>
          <w:spacing w:val="-1"/>
        </w:rPr>
        <w:t>In this Agreement, unless the subject or context otherwise requires, the following definitions shall apply:</w:t>
      </w:r>
    </w:p>
    <w:p w14:paraId="55FF7864" w14:textId="77777777" w:rsidR="00CA0C17" w:rsidRPr="001B3F61" w:rsidRDefault="00CA0C17" w:rsidP="00CA0C17">
      <w:pPr>
        <w:spacing w:after="120"/>
        <w:jc w:val="both"/>
        <w:rPr>
          <w:rFonts w:cs="Arial"/>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29"/>
      </w:tblGrid>
      <w:tr w:rsidR="00CA0C17" w:rsidRPr="001B3F61" w14:paraId="4315B1FD"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4BA7D01" w14:textId="77777777" w:rsidR="00CA0C17" w:rsidRPr="001B3F61" w:rsidRDefault="00CA0C17">
            <w:pPr>
              <w:spacing w:after="120"/>
              <w:ind w:right="-72"/>
              <w:rPr>
                <w:rFonts w:cs="Arial"/>
                <w:b/>
                <w:bCs/>
                <w:spacing w:val="-1"/>
              </w:rPr>
            </w:pPr>
            <w:r w:rsidRPr="001B3F61">
              <w:rPr>
                <w:rFonts w:cs="Arial"/>
                <w:b/>
                <w:bCs/>
                <w:spacing w:val="-1"/>
              </w:rPr>
              <w:t>"Applicable Regulations"</w:t>
            </w:r>
          </w:p>
        </w:tc>
        <w:tc>
          <w:tcPr>
            <w:tcW w:w="5629" w:type="dxa"/>
            <w:tcBorders>
              <w:top w:val="single" w:sz="4" w:space="0" w:color="auto"/>
              <w:left w:val="single" w:sz="4" w:space="0" w:color="auto"/>
              <w:bottom w:val="single" w:sz="4" w:space="0" w:color="auto"/>
              <w:right w:val="single" w:sz="4" w:space="0" w:color="auto"/>
            </w:tcBorders>
            <w:hideMark/>
          </w:tcPr>
          <w:p w14:paraId="415A5FB0" w14:textId="0D51E335" w:rsidR="00CA0C17" w:rsidRPr="001B3F61" w:rsidRDefault="00CA0C17">
            <w:pPr>
              <w:spacing w:after="120"/>
              <w:ind w:right="-72"/>
              <w:rPr>
                <w:rFonts w:cs="Arial"/>
                <w:spacing w:val="-1"/>
              </w:rPr>
            </w:pPr>
            <w:r w:rsidRPr="001B3F61">
              <w:rPr>
                <w:rFonts w:cs="Arial"/>
                <w:spacing w:val="-1"/>
              </w:rPr>
              <w:t xml:space="preserve">means all laws, decrees, rules, administrative circulars and regulations applicable to the </w:t>
            </w:r>
            <w:r w:rsidRPr="001B3F61">
              <w:rPr>
                <w:rFonts w:cs="Arial"/>
                <w:spacing w:val="2"/>
              </w:rPr>
              <w:t>INFRASTRUCTURE/FACILITY</w:t>
            </w:r>
            <w:r w:rsidRPr="001B3F61">
              <w:rPr>
                <w:rFonts w:cs="Arial"/>
                <w:spacing w:val="-1"/>
              </w:rPr>
              <w:t xml:space="preserve">, all operations and services in the </w:t>
            </w:r>
            <w:r w:rsidRPr="001B3F61">
              <w:rPr>
                <w:rFonts w:cs="Arial"/>
                <w:spacing w:val="2"/>
              </w:rPr>
              <w:t>INFRASTRUCTURE/FACILITY</w:t>
            </w:r>
            <w:r w:rsidRPr="001B3F61">
              <w:rPr>
                <w:rFonts w:cs="Arial"/>
                <w:spacing w:val="-1"/>
              </w:rPr>
              <w:t xml:space="preserve">, whether applicable at the time of execution of this Agreement or at </w:t>
            </w:r>
            <w:r w:rsidR="002C39AF" w:rsidRPr="001B3F61">
              <w:rPr>
                <w:rFonts w:cs="Arial"/>
                <w:spacing w:val="-1"/>
              </w:rPr>
              <w:t>any time</w:t>
            </w:r>
            <w:r w:rsidRPr="001B3F61">
              <w:rPr>
                <w:rFonts w:cs="Arial"/>
                <w:spacing w:val="-1"/>
              </w:rPr>
              <w:t xml:space="preserve"> during the Concession Period, whether of the Regulatory Authority or of municipal, national, regional origin, or by application of any international treaty or convention to which the State is a party;</w:t>
            </w:r>
          </w:p>
        </w:tc>
      </w:tr>
      <w:tr w:rsidR="00CA0C17" w:rsidRPr="001B3F61" w14:paraId="322D464A"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325A0297" w14:textId="77777777" w:rsidR="00CA0C17" w:rsidRPr="001B3F61" w:rsidRDefault="00CA0C17">
            <w:pPr>
              <w:spacing w:after="120"/>
              <w:ind w:right="-72"/>
              <w:rPr>
                <w:rFonts w:cs="Arial"/>
                <w:b/>
                <w:bCs/>
                <w:spacing w:val="-1"/>
              </w:rPr>
            </w:pPr>
            <w:r w:rsidRPr="001B3F61">
              <w:rPr>
                <w:rFonts w:cs="Arial"/>
                <w:b/>
                <w:bCs/>
                <w:spacing w:val="-1"/>
              </w:rPr>
              <w:t>"Approvals"</w:t>
            </w:r>
          </w:p>
        </w:tc>
        <w:tc>
          <w:tcPr>
            <w:tcW w:w="5629" w:type="dxa"/>
            <w:tcBorders>
              <w:top w:val="single" w:sz="4" w:space="0" w:color="auto"/>
              <w:left w:val="single" w:sz="4" w:space="0" w:color="auto"/>
              <w:bottom w:val="single" w:sz="4" w:space="0" w:color="auto"/>
              <w:right w:val="single" w:sz="4" w:space="0" w:color="auto"/>
            </w:tcBorders>
            <w:hideMark/>
          </w:tcPr>
          <w:p w14:paraId="42221FDD" w14:textId="77777777" w:rsidR="00CA0C17" w:rsidRPr="001B3F61" w:rsidRDefault="00CA0C17">
            <w:pPr>
              <w:spacing w:after="120"/>
              <w:ind w:right="-72"/>
              <w:rPr>
                <w:rFonts w:cs="Arial"/>
                <w:spacing w:val="-1"/>
              </w:rPr>
            </w:pPr>
            <w:r w:rsidRPr="001B3F61">
              <w:rPr>
                <w:rFonts w:cs="Arial"/>
                <w:spacing w:val="-1"/>
              </w:rPr>
              <w:t>means all approvals, licenses or consents as are referred to in Annex 3 as well as any other approvals, licenses or consents, including employment permits for foreign employees which may be required from any Government Authority in connection with the Project ;</w:t>
            </w:r>
          </w:p>
        </w:tc>
      </w:tr>
      <w:tr w:rsidR="00CA0C17" w:rsidRPr="001B3F61" w14:paraId="19A8CDCE"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DEE5908" w14:textId="77777777" w:rsidR="00CA0C17" w:rsidRPr="001B3F61" w:rsidRDefault="00CA0C17">
            <w:pPr>
              <w:spacing w:after="120"/>
              <w:ind w:right="-72"/>
              <w:rPr>
                <w:rFonts w:cs="Arial"/>
                <w:b/>
                <w:bCs/>
                <w:spacing w:val="-1"/>
              </w:rPr>
            </w:pPr>
            <w:r w:rsidRPr="001B3F61">
              <w:rPr>
                <w:rFonts w:cs="Arial"/>
                <w:b/>
                <w:bCs/>
                <w:spacing w:val="-1"/>
              </w:rPr>
              <w:t>"Bid Bond"</w:t>
            </w:r>
          </w:p>
        </w:tc>
        <w:tc>
          <w:tcPr>
            <w:tcW w:w="5629" w:type="dxa"/>
            <w:tcBorders>
              <w:top w:val="single" w:sz="4" w:space="0" w:color="auto"/>
              <w:left w:val="single" w:sz="4" w:space="0" w:color="auto"/>
              <w:bottom w:val="single" w:sz="4" w:space="0" w:color="auto"/>
              <w:right w:val="single" w:sz="4" w:space="0" w:color="auto"/>
            </w:tcBorders>
            <w:hideMark/>
          </w:tcPr>
          <w:p w14:paraId="0BDA3AB6" w14:textId="77777777" w:rsidR="00CA0C17" w:rsidRPr="001B3F61" w:rsidRDefault="00CA0C17">
            <w:pPr>
              <w:spacing w:after="120"/>
              <w:ind w:right="-72"/>
              <w:rPr>
                <w:rFonts w:cs="Arial"/>
                <w:spacing w:val="-1"/>
              </w:rPr>
            </w:pPr>
            <w:r w:rsidRPr="001B3F61">
              <w:rPr>
                <w:rFonts w:cs="Arial"/>
                <w:spacing w:val="-1"/>
              </w:rPr>
              <w:t>means the bond provided by the Investors to guarantee the terms of the Tender;</w:t>
            </w:r>
          </w:p>
          <w:p w14:paraId="4E0B1170" w14:textId="2BFEE792" w:rsidR="00CA0C17" w:rsidRPr="001B3F61" w:rsidRDefault="00CA0C17">
            <w:pPr>
              <w:spacing w:after="120"/>
              <w:ind w:right="-72"/>
              <w:rPr>
                <w:rFonts w:cs="Arial"/>
                <w:spacing w:val="-1"/>
              </w:rPr>
            </w:pPr>
            <w:r w:rsidRPr="001B3F61">
              <w:rPr>
                <w:rFonts w:cs="Arial"/>
                <w:spacing w:val="-1"/>
              </w:rPr>
              <w:t xml:space="preserve">"The </w:t>
            </w:r>
            <w:r w:rsidRPr="001B3F61">
              <w:rPr>
                <w:rFonts w:cs="Arial"/>
                <w:spacing w:val="2"/>
              </w:rPr>
              <w:t>INFRASTRUCTURE/FACILITY</w:t>
            </w:r>
            <w:r w:rsidRPr="001B3F61">
              <w:rPr>
                <w:rFonts w:cs="Arial"/>
                <w:spacing w:val="-1"/>
              </w:rPr>
              <w:t xml:space="preserve"> " means the company </w:t>
            </w:r>
            <w:r w:rsidR="002C39AF" w:rsidRPr="001B3F61">
              <w:rPr>
                <w:rFonts w:cs="Arial"/>
                <w:spacing w:val="2"/>
              </w:rPr>
              <w:t xml:space="preserve">[## insert] </w:t>
            </w:r>
            <w:r w:rsidRPr="001B3F61">
              <w:rPr>
                <w:rFonts w:cs="Arial"/>
                <w:spacing w:val="-1"/>
              </w:rPr>
              <w:t>with its principal office at</w:t>
            </w:r>
            <w:r w:rsidR="002C39AF" w:rsidRPr="001B3F61">
              <w:rPr>
                <w:rFonts w:cs="Arial"/>
                <w:spacing w:val="-1"/>
              </w:rPr>
              <w:t xml:space="preserve"> </w:t>
            </w:r>
            <w:r w:rsidR="002C39AF" w:rsidRPr="001B3F61">
              <w:rPr>
                <w:rFonts w:cs="Arial"/>
                <w:spacing w:val="2"/>
              </w:rPr>
              <w:t>[## insert]</w:t>
            </w:r>
            <w:r w:rsidRPr="001B3F61">
              <w:rPr>
                <w:rFonts w:cs="Arial"/>
                <w:spacing w:val="-1"/>
              </w:rPr>
              <w:t>, its successors and permitted assignees;</w:t>
            </w:r>
          </w:p>
        </w:tc>
      </w:tr>
      <w:tr w:rsidR="00CA0C17" w:rsidRPr="001B3F61" w14:paraId="4D048CB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7BEC22B0" w14:textId="77777777" w:rsidR="00CA0C17" w:rsidRPr="001B3F61" w:rsidRDefault="00CA0C17">
            <w:pPr>
              <w:spacing w:after="120"/>
              <w:ind w:right="-72"/>
              <w:jc w:val="both"/>
              <w:rPr>
                <w:rFonts w:cs="Arial"/>
                <w:b/>
                <w:bCs/>
                <w:spacing w:val="-1"/>
              </w:rPr>
            </w:pPr>
            <w:r w:rsidRPr="001B3F61">
              <w:rPr>
                <w:rFonts w:cs="Arial"/>
                <w:b/>
                <w:bCs/>
                <w:spacing w:val="-1"/>
              </w:rPr>
              <w:t>"</w:t>
            </w:r>
            <w:r w:rsidRPr="001B3F61">
              <w:rPr>
                <w:rFonts w:cs="Arial"/>
                <w:b/>
                <w:bCs/>
                <w:spacing w:val="2"/>
              </w:rPr>
              <w:t xml:space="preserve"> INFRASTRUCTURE/FACILITY</w:t>
            </w:r>
            <w:r w:rsidRPr="001B3F61">
              <w:rPr>
                <w:rFonts w:cs="Arial"/>
                <w:b/>
                <w:bCs/>
                <w:spacing w:val="-1"/>
              </w:rPr>
              <w:t xml:space="preserve"> Equipment"</w:t>
            </w:r>
          </w:p>
        </w:tc>
        <w:tc>
          <w:tcPr>
            <w:tcW w:w="5629" w:type="dxa"/>
            <w:tcBorders>
              <w:top w:val="single" w:sz="4" w:space="0" w:color="auto"/>
              <w:left w:val="single" w:sz="4" w:space="0" w:color="auto"/>
              <w:bottom w:val="single" w:sz="4" w:space="0" w:color="auto"/>
              <w:right w:val="single" w:sz="4" w:space="0" w:color="auto"/>
            </w:tcBorders>
            <w:hideMark/>
          </w:tcPr>
          <w:p w14:paraId="2CFBA563" w14:textId="77777777" w:rsidR="00CA0C17" w:rsidRPr="001B3F61" w:rsidRDefault="00CA0C17">
            <w:pPr>
              <w:spacing w:after="120"/>
              <w:ind w:right="-72"/>
              <w:jc w:val="both"/>
              <w:rPr>
                <w:rFonts w:cs="Arial"/>
                <w:spacing w:val="-1"/>
              </w:rPr>
            </w:pPr>
            <w:r w:rsidRPr="001B3F61">
              <w:rPr>
                <w:rFonts w:cs="Arial"/>
                <w:spacing w:val="-1"/>
              </w:rPr>
              <w:t xml:space="preserve">means all equipment which belongs to </w:t>
            </w:r>
            <w:r w:rsidRPr="001B3F61">
              <w:rPr>
                <w:rFonts w:cs="Arial"/>
                <w:spacing w:val="2"/>
              </w:rPr>
              <w:t>INFRASTRUCTURE/FACILITY</w:t>
            </w:r>
            <w:r w:rsidRPr="001B3F61">
              <w:rPr>
                <w:rFonts w:cs="Arial"/>
                <w:spacing w:val="-1"/>
              </w:rPr>
              <w:t xml:space="preserve"> and which is or could be brought into the Perimeter;</w:t>
            </w:r>
          </w:p>
        </w:tc>
      </w:tr>
      <w:tr w:rsidR="00CA0C17" w:rsidRPr="001B3F61" w14:paraId="32CB594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297732B" w14:textId="77777777" w:rsidR="00CA0C17" w:rsidRPr="001B3F61" w:rsidRDefault="00CA0C17">
            <w:pPr>
              <w:spacing w:after="120"/>
              <w:ind w:right="-72"/>
              <w:jc w:val="both"/>
              <w:rPr>
                <w:rFonts w:cs="Arial"/>
                <w:b/>
                <w:bCs/>
                <w:spacing w:val="-1"/>
              </w:rPr>
            </w:pPr>
            <w:r w:rsidRPr="001B3F61">
              <w:rPr>
                <w:rFonts w:cs="Arial"/>
                <w:b/>
                <w:bCs/>
                <w:spacing w:val="-1"/>
              </w:rPr>
              <w:t>"Code of Operations"</w:t>
            </w:r>
          </w:p>
        </w:tc>
        <w:tc>
          <w:tcPr>
            <w:tcW w:w="5629" w:type="dxa"/>
            <w:tcBorders>
              <w:top w:val="single" w:sz="4" w:space="0" w:color="auto"/>
              <w:left w:val="single" w:sz="4" w:space="0" w:color="auto"/>
              <w:bottom w:val="single" w:sz="4" w:space="0" w:color="auto"/>
              <w:right w:val="single" w:sz="4" w:space="0" w:color="auto"/>
            </w:tcBorders>
            <w:hideMark/>
          </w:tcPr>
          <w:p w14:paraId="472A09EB" w14:textId="77777777" w:rsidR="00CA0C17" w:rsidRPr="001B3F61" w:rsidRDefault="00CA0C17">
            <w:pPr>
              <w:spacing w:after="120"/>
              <w:ind w:right="-72"/>
              <w:jc w:val="both"/>
              <w:rPr>
                <w:rFonts w:cs="Arial"/>
                <w:spacing w:val="-1"/>
              </w:rPr>
            </w:pPr>
            <w:r w:rsidRPr="001B3F61">
              <w:rPr>
                <w:rFonts w:cs="Arial"/>
                <w:spacing w:val="-1"/>
              </w:rPr>
              <w:t xml:space="preserve">means the rules for the operation of the </w:t>
            </w:r>
            <w:r w:rsidRPr="001B3F61">
              <w:rPr>
                <w:rFonts w:cs="Arial"/>
                <w:spacing w:val="2"/>
              </w:rPr>
              <w:t>INFRASTRUCTURE/FACILITY</w:t>
            </w:r>
            <w:r w:rsidRPr="001B3F61">
              <w:rPr>
                <w:rFonts w:cs="Arial"/>
                <w:spacing w:val="-1"/>
              </w:rPr>
              <w:t xml:space="preserve"> which shall be applicable within the Perimeter, such rules to inter alia regulate the relations between the Company and users of the </w:t>
            </w:r>
            <w:r w:rsidRPr="001B3F61">
              <w:rPr>
                <w:rFonts w:cs="Arial"/>
                <w:spacing w:val="2"/>
              </w:rPr>
              <w:t>INFRASTRUCTURE/FACILITY</w:t>
            </w:r>
            <w:r w:rsidRPr="001B3F61">
              <w:rPr>
                <w:rFonts w:cs="Arial"/>
                <w:spacing w:val="-1"/>
              </w:rPr>
              <w:t>. Such Code of Operations shall have to be prepared by the Company and shall have to be approved by the Conceding Authority and the Regulatory Authority in accordance with Clause 12.7;</w:t>
            </w:r>
          </w:p>
        </w:tc>
      </w:tr>
      <w:tr w:rsidR="00CA0C17" w:rsidRPr="001B3F61" w14:paraId="4D3AF2F8"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3E2D01FD" w14:textId="77777777" w:rsidR="00CA0C17" w:rsidRPr="001B3F61" w:rsidRDefault="00CA0C17">
            <w:pPr>
              <w:spacing w:after="120"/>
              <w:ind w:right="-72"/>
              <w:jc w:val="both"/>
              <w:rPr>
                <w:rFonts w:cs="Arial"/>
                <w:b/>
                <w:bCs/>
                <w:spacing w:val="-1"/>
              </w:rPr>
            </w:pPr>
            <w:r w:rsidRPr="001B3F61">
              <w:rPr>
                <w:rFonts w:cs="Arial"/>
                <w:b/>
                <w:bCs/>
                <w:spacing w:val="-1"/>
              </w:rPr>
              <w:t>"Commencement Date"</w:t>
            </w:r>
          </w:p>
        </w:tc>
        <w:tc>
          <w:tcPr>
            <w:tcW w:w="5629" w:type="dxa"/>
            <w:tcBorders>
              <w:top w:val="single" w:sz="4" w:space="0" w:color="auto"/>
              <w:left w:val="single" w:sz="4" w:space="0" w:color="auto"/>
              <w:bottom w:val="single" w:sz="4" w:space="0" w:color="auto"/>
              <w:right w:val="single" w:sz="4" w:space="0" w:color="auto"/>
            </w:tcBorders>
            <w:hideMark/>
          </w:tcPr>
          <w:p w14:paraId="5FB210CA" w14:textId="77777777" w:rsidR="00CA0C17" w:rsidRPr="001B3F61" w:rsidRDefault="00CA0C17">
            <w:pPr>
              <w:spacing w:after="120"/>
              <w:ind w:right="-72"/>
              <w:jc w:val="both"/>
              <w:rPr>
                <w:rFonts w:cs="Arial"/>
                <w:spacing w:val="-1"/>
              </w:rPr>
            </w:pPr>
            <w:r w:rsidRPr="001B3F61">
              <w:rPr>
                <w:rFonts w:cs="Arial"/>
                <w:spacing w:val="-1"/>
              </w:rPr>
              <w:t>means the date of the signature of the Concession Agreement in accordance with Clause 5.2;</w:t>
            </w:r>
          </w:p>
        </w:tc>
      </w:tr>
      <w:tr w:rsidR="00CA0C17" w:rsidRPr="001B3F61" w14:paraId="601B19DA"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987E8E9" w14:textId="77777777" w:rsidR="00CA0C17" w:rsidRPr="001B3F61" w:rsidRDefault="00CA0C17">
            <w:pPr>
              <w:spacing w:after="120"/>
              <w:ind w:right="-72"/>
              <w:jc w:val="both"/>
              <w:rPr>
                <w:rFonts w:cs="Arial"/>
                <w:b/>
                <w:bCs/>
                <w:spacing w:val="-1"/>
              </w:rPr>
            </w:pPr>
            <w:r w:rsidRPr="001B3F61">
              <w:rPr>
                <w:rFonts w:cs="Arial"/>
                <w:b/>
                <w:bCs/>
                <w:spacing w:val="-1"/>
              </w:rPr>
              <w:t>"The Company"</w:t>
            </w:r>
          </w:p>
        </w:tc>
        <w:tc>
          <w:tcPr>
            <w:tcW w:w="5629" w:type="dxa"/>
            <w:tcBorders>
              <w:top w:val="single" w:sz="4" w:space="0" w:color="auto"/>
              <w:left w:val="single" w:sz="4" w:space="0" w:color="auto"/>
              <w:bottom w:val="single" w:sz="4" w:space="0" w:color="auto"/>
              <w:right w:val="single" w:sz="4" w:space="0" w:color="auto"/>
            </w:tcBorders>
            <w:hideMark/>
          </w:tcPr>
          <w:p w14:paraId="1DFF242A" w14:textId="181B94F9" w:rsidR="00CA0C17" w:rsidRPr="001B3F61" w:rsidRDefault="00CA0C17">
            <w:pPr>
              <w:spacing w:after="120"/>
              <w:ind w:right="-72"/>
              <w:jc w:val="both"/>
              <w:rPr>
                <w:rFonts w:cs="Arial"/>
                <w:spacing w:val="-1"/>
              </w:rPr>
            </w:pPr>
            <w:r w:rsidRPr="001B3F61">
              <w:rPr>
                <w:rFonts w:cs="Arial"/>
                <w:spacing w:val="-1"/>
              </w:rPr>
              <w:t xml:space="preserve">means the company established under the laws of </w:t>
            </w:r>
            <w:r w:rsidR="002C39AF" w:rsidRPr="001B3F61">
              <w:rPr>
                <w:rFonts w:cs="Arial"/>
                <w:spacing w:val="2"/>
              </w:rPr>
              <w:t>[## insert]</w:t>
            </w:r>
            <w:r w:rsidR="002C39AF" w:rsidRPr="001B3F61">
              <w:rPr>
                <w:rFonts w:cs="Arial"/>
                <w:spacing w:val="-1"/>
              </w:rPr>
              <w:t xml:space="preserve"> </w:t>
            </w:r>
            <w:r w:rsidRPr="001B3F61">
              <w:rPr>
                <w:rFonts w:cs="Arial"/>
                <w:spacing w:val="-1"/>
              </w:rPr>
              <w:t xml:space="preserve">having its principal office at </w:t>
            </w:r>
            <w:r w:rsidR="002C39AF" w:rsidRPr="001B3F61">
              <w:rPr>
                <w:rFonts w:cs="Arial"/>
                <w:spacing w:val="2"/>
              </w:rPr>
              <w:t xml:space="preserve">[## insert] </w:t>
            </w:r>
            <w:r w:rsidRPr="001B3F61">
              <w:rPr>
                <w:rFonts w:cs="Arial"/>
                <w:spacing w:val="-1"/>
              </w:rPr>
              <w:t>its successors and permitted assignees, which has been incorporated by the Investors as defined below, and which is being granted the Concession Rights under this Agreement;</w:t>
            </w:r>
          </w:p>
        </w:tc>
      </w:tr>
      <w:tr w:rsidR="00CA0C17" w:rsidRPr="001B3F61" w14:paraId="579D3C8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ABB9BB0" w14:textId="77777777" w:rsidR="00CA0C17" w:rsidRPr="001B3F61" w:rsidRDefault="00CA0C17">
            <w:pPr>
              <w:spacing w:after="120"/>
              <w:ind w:right="-72"/>
              <w:jc w:val="both"/>
              <w:rPr>
                <w:rFonts w:cs="Arial"/>
                <w:b/>
                <w:bCs/>
                <w:spacing w:val="-1"/>
              </w:rPr>
            </w:pPr>
            <w:r w:rsidRPr="001B3F61">
              <w:rPr>
                <w:rFonts w:cs="Arial"/>
                <w:b/>
                <w:bCs/>
                <w:spacing w:val="-1"/>
              </w:rPr>
              <w:t>"Company Assets"</w:t>
            </w:r>
          </w:p>
        </w:tc>
        <w:tc>
          <w:tcPr>
            <w:tcW w:w="5629" w:type="dxa"/>
            <w:tcBorders>
              <w:top w:val="single" w:sz="4" w:space="0" w:color="auto"/>
              <w:left w:val="single" w:sz="4" w:space="0" w:color="auto"/>
              <w:bottom w:val="single" w:sz="4" w:space="0" w:color="auto"/>
              <w:right w:val="single" w:sz="4" w:space="0" w:color="auto"/>
            </w:tcBorders>
            <w:hideMark/>
          </w:tcPr>
          <w:p w14:paraId="5A505A18" w14:textId="77777777" w:rsidR="00CA0C17" w:rsidRPr="001B3F61" w:rsidRDefault="00CA0C17">
            <w:pPr>
              <w:spacing w:after="120"/>
              <w:ind w:right="-72"/>
              <w:jc w:val="both"/>
              <w:rPr>
                <w:rFonts w:cs="Arial"/>
                <w:spacing w:val="-1"/>
              </w:rPr>
            </w:pPr>
            <w:r w:rsidRPr="001B3F61">
              <w:rPr>
                <w:rFonts w:cs="Arial"/>
                <w:spacing w:val="-1"/>
              </w:rPr>
              <w:t xml:space="preserve">means assets financed and/or created by the Company; </w:t>
            </w:r>
          </w:p>
        </w:tc>
      </w:tr>
      <w:tr w:rsidR="00CA0C17" w:rsidRPr="001B3F61" w14:paraId="460FEB47"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6282A3D" w14:textId="77777777" w:rsidR="00CA0C17" w:rsidRPr="001B3F61" w:rsidRDefault="00CA0C17">
            <w:pPr>
              <w:spacing w:after="120"/>
              <w:ind w:right="-72"/>
              <w:jc w:val="both"/>
              <w:rPr>
                <w:rFonts w:cs="Arial"/>
                <w:b/>
                <w:bCs/>
                <w:spacing w:val="-1"/>
              </w:rPr>
            </w:pPr>
            <w:r w:rsidRPr="001B3F61">
              <w:rPr>
                <w:rFonts w:cs="Arial"/>
                <w:b/>
                <w:bCs/>
                <w:spacing w:val="-1"/>
              </w:rPr>
              <w:t>"Concessionaire Event of Default"</w:t>
            </w:r>
          </w:p>
        </w:tc>
        <w:tc>
          <w:tcPr>
            <w:tcW w:w="5629" w:type="dxa"/>
            <w:tcBorders>
              <w:top w:val="single" w:sz="4" w:space="0" w:color="auto"/>
              <w:left w:val="single" w:sz="4" w:space="0" w:color="auto"/>
              <w:bottom w:val="single" w:sz="4" w:space="0" w:color="auto"/>
              <w:right w:val="single" w:sz="4" w:space="0" w:color="auto"/>
            </w:tcBorders>
            <w:hideMark/>
          </w:tcPr>
          <w:p w14:paraId="0DE9312B" w14:textId="77777777" w:rsidR="00CA0C17" w:rsidRPr="001B3F61" w:rsidRDefault="00CA0C17">
            <w:pPr>
              <w:spacing w:after="120"/>
              <w:ind w:right="-72"/>
              <w:jc w:val="both"/>
              <w:rPr>
                <w:rFonts w:cs="Arial"/>
                <w:spacing w:val="-1"/>
              </w:rPr>
            </w:pPr>
            <w:r w:rsidRPr="001B3F61">
              <w:rPr>
                <w:rFonts w:cs="Arial"/>
                <w:spacing w:val="-1"/>
              </w:rPr>
              <w:t>means an event as described in Clause 21.1;</w:t>
            </w:r>
          </w:p>
        </w:tc>
      </w:tr>
      <w:tr w:rsidR="00CA0C17" w:rsidRPr="001B3F61" w14:paraId="341AFBCA"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BC1E685" w14:textId="77777777" w:rsidR="00CA0C17" w:rsidRPr="001B3F61" w:rsidRDefault="00CA0C17">
            <w:pPr>
              <w:spacing w:after="120"/>
              <w:ind w:right="-72"/>
              <w:jc w:val="both"/>
              <w:rPr>
                <w:rFonts w:cs="Arial"/>
                <w:b/>
                <w:bCs/>
                <w:spacing w:val="-1"/>
              </w:rPr>
            </w:pPr>
            <w:r w:rsidRPr="001B3F61">
              <w:rPr>
                <w:rFonts w:cs="Arial"/>
                <w:b/>
                <w:bCs/>
                <w:spacing w:val="-1"/>
              </w:rPr>
              <w:t>"Conceding Authority"</w:t>
            </w:r>
          </w:p>
        </w:tc>
        <w:tc>
          <w:tcPr>
            <w:tcW w:w="5629" w:type="dxa"/>
            <w:tcBorders>
              <w:top w:val="single" w:sz="4" w:space="0" w:color="auto"/>
              <w:left w:val="single" w:sz="4" w:space="0" w:color="auto"/>
              <w:bottom w:val="single" w:sz="4" w:space="0" w:color="auto"/>
              <w:right w:val="single" w:sz="4" w:space="0" w:color="auto"/>
            </w:tcBorders>
            <w:hideMark/>
          </w:tcPr>
          <w:p w14:paraId="08B57375" w14:textId="088B5555" w:rsidR="00CA0C17" w:rsidRPr="001B3F61" w:rsidRDefault="00CA0C17">
            <w:pPr>
              <w:spacing w:after="120"/>
              <w:ind w:right="-72"/>
              <w:jc w:val="both"/>
              <w:rPr>
                <w:rFonts w:cs="Arial"/>
                <w:spacing w:val="-1"/>
              </w:rPr>
            </w:pPr>
            <w:r w:rsidRPr="001B3F61">
              <w:rPr>
                <w:rFonts w:cs="Arial"/>
                <w:spacing w:val="-1"/>
              </w:rPr>
              <w:t xml:space="preserve">means </w:t>
            </w:r>
            <w:r w:rsidRPr="001B3F61">
              <w:rPr>
                <w:rFonts w:cs="Arial"/>
                <w:spacing w:val="2"/>
              </w:rPr>
              <w:t>INFRASTRUCTURE/FACILITY</w:t>
            </w:r>
            <w:r w:rsidRPr="001B3F61">
              <w:rPr>
                <w:rFonts w:cs="Arial"/>
                <w:spacing w:val="-1"/>
              </w:rPr>
              <w:t xml:space="preserve"> as duly author</w:t>
            </w:r>
            <w:r w:rsidR="00071E16" w:rsidRPr="001B3F61">
              <w:rPr>
                <w:rFonts w:cs="Arial"/>
                <w:spacing w:val="-1"/>
              </w:rPr>
              <w:t>ise</w:t>
            </w:r>
            <w:r w:rsidRPr="001B3F61">
              <w:rPr>
                <w:rFonts w:cs="Arial"/>
                <w:spacing w:val="-1"/>
              </w:rPr>
              <w:t>d by the Government and any relevant Government bodies related thereto, its respective successors and permitted assignees;</w:t>
            </w:r>
          </w:p>
        </w:tc>
      </w:tr>
      <w:tr w:rsidR="00CA0C17" w:rsidRPr="001B3F61" w14:paraId="714B4F0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A3A3546" w14:textId="77777777" w:rsidR="00CA0C17" w:rsidRPr="001B3F61" w:rsidRDefault="00CA0C17">
            <w:pPr>
              <w:spacing w:after="120"/>
              <w:ind w:right="-72"/>
              <w:jc w:val="both"/>
              <w:rPr>
                <w:rFonts w:cs="Arial"/>
                <w:b/>
                <w:bCs/>
                <w:spacing w:val="-1"/>
              </w:rPr>
            </w:pPr>
            <w:r w:rsidRPr="001B3F61">
              <w:rPr>
                <w:rFonts w:cs="Arial"/>
                <w:b/>
                <w:bCs/>
                <w:spacing w:val="-1"/>
              </w:rPr>
              <w:t>"Concession Assets"</w:t>
            </w:r>
          </w:p>
        </w:tc>
        <w:tc>
          <w:tcPr>
            <w:tcW w:w="5629" w:type="dxa"/>
            <w:tcBorders>
              <w:top w:val="single" w:sz="4" w:space="0" w:color="auto"/>
              <w:left w:val="single" w:sz="4" w:space="0" w:color="auto"/>
              <w:bottom w:val="single" w:sz="4" w:space="0" w:color="auto"/>
              <w:right w:val="single" w:sz="4" w:space="0" w:color="auto"/>
            </w:tcBorders>
            <w:hideMark/>
          </w:tcPr>
          <w:p w14:paraId="761A7D71" w14:textId="77777777" w:rsidR="00CA0C17" w:rsidRPr="001B3F61" w:rsidRDefault="00CA0C17">
            <w:pPr>
              <w:spacing w:after="120"/>
              <w:ind w:right="-72"/>
              <w:jc w:val="both"/>
              <w:rPr>
                <w:rFonts w:cs="Arial"/>
                <w:spacing w:val="-1"/>
              </w:rPr>
            </w:pPr>
            <w:r w:rsidRPr="001B3F61">
              <w:rPr>
                <w:rFonts w:cs="Arial"/>
                <w:spacing w:val="-1"/>
              </w:rPr>
              <w:t xml:space="preserve">means all assets of the </w:t>
            </w:r>
            <w:r w:rsidRPr="001B3F61">
              <w:rPr>
                <w:rFonts w:cs="Arial"/>
                <w:spacing w:val="2"/>
              </w:rPr>
              <w:t>INFRASTRUCTURE/FACILITY</w:t>
            </w:r>
            <w:r w:rsidRPr="001B3F61">
              <w:rPr>
                <w:rFonts w:cs="Arial"/>
                <w:spacing w:val="-1"/>
              </w:rPr>
              <w:t xml:space="preserve"> included in the Perimeter and on which a right of concession is granted to the Company under this Agreement and which are described in Annex 1 and 12;</w:t>
            </w:r>
          </w:p>
        </w:tc>
      </w:tr>
      <w:tr w:rsidR="00CA0C17" w:rsidRPr="001B3F61" w14:paraId="1D8413E1"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7123F731" w14:textId="77777777" w:rsidR="00CA0C17" w:rsidRPr="001B3F61" w:rsidRDefault="00CA0C17">
            <w:pPr>
              <w:spacing w:after="120"/>
              <w:ind w:right="-72"/>
              <w:jc w:val="both"/>
              <w:rPr>
                <w:rFonts w:cs="Arial"/>
                <w:b/>
                <w:bCs/>
                <w:spacing w:val="-1"/>
              </w:rPr>
            </w:pPr>
            <w:r w:rsidRPr="001B3F61">
              <w:rPr>
                <w:rFonts w:cs="Arial"/>
                <w:b/>
                <w:bCs/>
                <w:spacing w:val="-1"/>
              </w:rPr>
              <w:t>"Concession Fees" means</w:t>
            </w:r>
          </w:p>
        </w:tc>
        <w:tc>
          <w:tcPr>
            <w:tcW w:w="5629" w:type="dxa"/>
            <w:tcBorders>
              <w:top w:val="single" w:sz="4" w:space="0" w:color="auto"/>
              <w:left w:val="single" w:sz="4" w:space="0" w:color="auto"/>
              <w:bottom w:val="single" w:sz="4" w:space="0" w:color="auto"/>
              <w:right w:val="single" w:sz="4" w:space="0" w:color="auto"/>
            </w:tcBorders>
            <w:hideMark/>
          </w:tcPr>
          <w:p w14:paraId="0BCEF470" w14:textId="77777777" w:rsidR="00CA0C17" w:rsidRPr="001B3F61" w:rsidRDefault="00CA0C17">
            <w:pPr>
              <w:spacing w:after="120"/>
              <w:ind w:right="-72"/>
              <w:jc w:val="both"/>
              <w:rPr>
                <w:rFonts w:cs="Arial"/>
                <w:spacing w:val="-1"/>
              </w:rPr>
            </w:pPr>
            <w:r w:rsidRPr="001B3F61">
              <w:rPr>
                <w:rFonts w:cs="Arial"/>
                <w:spacing w:val="-1"/>
              </w:rPr>
              <w:t>the fees to be paid by the Company to the Conceding Authority and made up of the Entry Fee and the Performance Fee in accordance with Clause 2.5;</w:t>
            </w:r>
          </w:p>
        </w:tc>
      </w:tr>
      <w:tr w:rsidR="00CA0C17" w:rsidRPr="001B3F61" w14:paraId="009D4B3F"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EFB5223" w14:textId="77777777" w:rsidR="00CA0C17" w:rsidRPr="001B3F61" w:rsidRDefault="00CA0C17">
            <w:pPr>
              <w:spacing w:after="120"/>
              <w:ind w:right="-72"/>
              <w:jc w:val="both"/>
              <w:rPr>
                <w:rFonts w:cs="Arial"/>
                <w:b/>
                <w:bCs/>
                <w:spacing w:val="-1"/>
              </w:rPr>
            </w:pPr>
            <w:r w:rsidRPr="001B3F61">
              <w:rPr>
                <w:rFonts w:cs="Arial"/>
                <w:b/>
                <w:bCs/>
                <w:spacing w:val="-1"/>
              </w:rPr>
              <w:t>"Concession Period"</w:t>
            </w:r>
          </w:p>
        </w:tc>
        <w:tc>
          <w:tcPr>
            <w:tcW w:w="5629" w:type="dxa"/>
            <w:tcBorders>
              <w:top w:val="single" w:sz="4" w:space="0" w:color="auto"/>
              <w:left w:val="single" w:sz="4" w:space="0" w:color="auto"/>
              <w:bottom w:val="single" w:sz="4" w:space="0" w:color="auto"/>
              <w:right w:val="single" w:sz="4" w:space="0" w:color="auto"/>
            </w:tcBorders>
            <w:hideMark/>
          </w:tcPr>
          <w:p w14:paraId="3A8AF9C8" w14:textId="77777777" w:rsidR="00CA0C17" w:rsidRPr="001B3F61" w:rsidRDefault="00CA0C17">
            <w:pPr>
              <w:spacing w:after="120"/>
              <w:ind w:right="-72"/>
              <w:jc w:val="both"/>
              <w:rPr>
                <w:rFonts w:cs="Arial"/>
                <w:spacing w:val="-1"/>
              </w:rPr>
            </w:pPr>
            <w:r w:rsidRPr="001B3F61">
              <w:rPr>
                <w:rFonts w:cs="Arial"/>
                <w:spacing w:val="-1"/>
              </w:rPr>
              <w:t>means the period set out in Clause 2.3 or as may be extended pursuant to this Agreement;</w:t>
            </w:r>
          </w:p>
        </w:tc>
      </w:tr>
      <w:tr w:rsidR="00CA0C17" w:rsidRPr="001B3F61" w14:paraId="3FAF8EB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2D5C5E58" w14:textId="77777777" w:rsidR="00CA0C17" w:rsidRPr="001B3F61" w:rsidRDefault="00CA0C17">
            <w:pPr>
              <w:spacing w:after="120"/>
              <w:ind w:right="-72"/>
              <w:jc w:val="both"/>
              <w:rPr>
                <w:rFonts w:cs="Arial"/>
                <w:b/>
                <w:bCs/>
                <w:spacing w:val="-1"/>
              </w:rPr>
            </w:pPr>
            <w:r w:rsidRPr="001B3F61">
              <w:rPr>
                <w:rFonts w:cs="Arial"/>
                <w:b/>
                <w:bCs/>
                <w:spacing w:val="-1"/>
              </w:rPr>
              <w:t>"Concession Rights"</w:t>
            </w:r>
          </w:p>
        </w:tc>
        <w:tc>
          <w:tcPr>
            <w:tcW w:w="5629" w:type="dxa"/>
            <w:tcBorders>
              <w:top w:val="single" w:sz="4" w:space="0" w:color="auto"/>
              <w:left w:val="single" w:sz="4" w:space="0" w:color="auto"/>
              <w:bottom w:val="single" w:sz="4" w:space="0" w:color="auto"/>
              <w:right w:val="single" w:sz="4" w:space="0" w:color="auto"/>
            </w:tcBorders>
            <w:hideMark/>
          </w:tcPr>
          <w:p w14:paraId="4B9C211F" w14:textId="77777777" w:rsidR="00CA0C17" w:rsidRPr="001B3F61" w:rsidRDefault="00CA0C17">
            <w:pPr>
              <w:spacing w:after="120"/>
              <w:ind w:right="-72"/>
              <w:jc w:val="both"/>
              <w:rPr>
                <w:rFonts w:cs="Arial"/>
                <w:spacing w:val="-1"/>
              </w:rPr>
            </w:pPr>
            <w:r w:rsidRPr="001B3F61">
              <w:rPr>
                <w:rFonts w:cs="Arial"/>
                <w:spacing w:val="-1"/>
              </w:rPr>
              <w:t xml:space="preserve">means the rights granted to the Company pursuant to Clause 2.1; </w:t>
            </w:r>
          </w:p>
        </w:tc>
      </w:tr>
      <w:tr w:rsidR="00CA0C17" w:rsidRPr="001B3F61" w14:paraId="6741FD04"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D0312F1" w14:textId="77777777" w:rsidR="00CA0C17" w:rsidRPr="001B3F61" w:rsidRDefault="00CA0C17">
            <w:pPr>
              <w:spacing w:after="120"/>
              <w:ind w:left="142" w:right="-72"/>
              <w:rPr>
                <w:rFonts w:cs="Arial"/>
                <w:b/>
                <w:bCs/>
                <w:spacing w:val="-1"/>
              </w:rPr>
            </w:pPr>
            <w:r w:rsidRPr="001B3F61">
              <w:rPr>
                <w:rFonts w:cs="Arial"/>
                <w:b/>
                <w:bCs/>
                <w:spacing w:val="-1"/>
              </w:rPr>
              <w:t>"Date of Entry into Force"</w:t>
            </w:r>
          </w:p>
        </w:tc>
        <w:tc>
          <w:tcPr>
            <w:tcW w:w="5629" w:type="dxa"/>
            <w:tcBorders>
              <w:top w:val="single" w:sz="4" w:space="0" w:color="auto"/>
              <w:left w:val="single" w:sz="4" w:space="0" w:color="auto"/>
              <w:bottom w:val="single" w:sz="4" w:space="0" w:color="auto"/>
              <w:right w:val="single" w:sz="4" w:space="0" w:color="auto"/>
            </w:tcBorders>
          </w:tcPr>
          <w:p w14:paraId="6B6D9D8C" w14:textId="752EC4C8" w:rsidR="00CA0C17" w:rsidRPr="001B3F61" w:rsidRDefault="00CA0C17" w:rsidP="002C39AF">
            <w:pPr>
              <w:spacing w:after="120"/>
              <w:ind w:right="-72"/>
              <w:jc w:val="both"/>
              <w:rPr>
                <w:rFonts w:cs="Arial"/>
                <w:spacing w:val="-1"/>
              </w:rPr>
            </w:pPr>
            <w:r w:rsidRPr="001B3F61">
              <w:rPr>
                <w:rFonts w:cs="Arial"/>
                <w:spacing w:val="-1"/>
              </w:rPr>
              <w:t>means the date determined in accordance with Clause 5;</w:t>
            </w:r>
          </w:p>
        </w:tc>
      </w:tr>
      <w:tr w:rsidR="00CA0C17" w:rsidRPr="001B3F61" w14:paraId="3F14C6BE"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99477B7" w14:textId="77777777" w:rsidR="00CA0C17" w:rsidRPr="001B3F61" w:rsidRDefault="00CA0C17">
            <w:pPr>
              <w:spacing w:after="120"/>
              <w:ind w:left="142" w:right="-72"/>
              <w:rPr>
                <w:rFonts w:cs="Arial"/>
                <w:b/>
                <w:bCs/>
                <w:spacing w:val="-1"/>
              </w:rPr>
            </w:pPr>
            <w:r w:rsidRPr="001B3F61">
              <w:rPr>
                <w:rFonts w:cs="Arial"/>
                <w:b/>
                <w:bCs/>
                <w:spacing w:val="-1"/>
              </w:rPr>
              <w:t>"Design Criteria"</w:t>
            </w:r>
          </w:p>
        </w:tc>
        <w:tc>
          <w:tcPr>
            <w:tcW w:w="5629" w:type="dxa"/>
            <w:tcBorders>
              <w:top w:val="single" w:sz="4" w:space="0" w:color="auto"/>
              <w:left w:val="single" w:sz="4" w:space="0" w:color="auto"/>
              <w:bottom w:val="single" w:sz="4" w:space="0" w:color="auto"/>
              <w:right w:val="single" w:sz="4" w:space="0" w:color="auto"/>
            </w:tcBorders>
            <w:hideMark/>
          </w:tcPr>
          <w:p w14:paraId="7FC18B95" w14:textId="77777777" w:rsidR="00CA0C17" w:rsidRPr="001B3F61" w:rsidRDefault="00CA0C17">
            <w:pPr>
              <w:spacing w:after="120"/>
              <w:ind w:right="-72"/>
              <w:jc w:val="both"/>
              <w:rPr>
                <w:rFonts w:cs="Arial"/>
                <w:spacing w:val="-1"/>
              </w:rPr>
            </w:pPr>
            <w:r w:rsidRPr="001B3F61">
              <w:rPr>
                <w:rFonts w:cs="Arial"/>
                <w:spacing w:val="-1"/>
              </w:rPr>
              <w:t>means the technical criteria for the design of the Rehabilitation Works set out in Part I of Annex 5;</w:t>
            </w:r>
          </w:p>
        </w:tc>
      </w:tr>
      <w:tr w:rsidR="00CA0C17" w:rsidRPr="001B3F61" w14:paraId="383B044E" w14:textId="77777777" w:rsidTr="00CA0C17">
        <w:tc>
          <w:tcPr>
            <w:tcW w:w="3227" w:type="dxa"/>
            <w:tcBorders>
              <w:top w:val="single" w:sz="4" w:space="0" w:color="auto"/>
              <w:left w:val="single" w:sz="4" w:space="0" w:color="auto"/>
              <w:bottom w:val="single" w:sz="4" w:space="0" w:color="auto"/>
              <w:right w:val="single" w:sz="4" w:space="0" w:color="auto"/>
            </w:tcBorders>
          </w:tcPr>
          <w:p w14:paraId="1B194B5B" w14:textId="77777777" w:rsidR="00CA0C17" w:rsidRPr="001B3F61" w:rsidRDefault="00CA0C17">
            <w:pPr>
              <w:spacing w:after="120"/>
              <w:ind w:left="142" w:right="-72"/>
              <w:rPr>
                <w:rFonts w:cs="Arial"/>
                <w:b/>
                <w:bCs/>
                <w:spacing w:val="-1"/>
              </w:rPr>
            </w:pPr>
            <w:r w:rsidRPr="001B3F61">
              <w:rPr>
                <w:rFonts w:cs="Arial"/>
                <w:b/>
                <w:bCs/>
                <w:spacing w:val="-1"/>
              </w:rPr>
              <w:t xml:space="preserve">"Design Review Procedure" </w:t>
            </w:r>
          </w:p>
          <w:p w14:paraId="346C9DDA" w14:textId="77777777" w:rsidR="00CA0C17" w:rsidRPr="001B3F61" w:rsidRDefault="00CA0C17">
            <w:pPr>
              <w:spacing w:after="120"/>
              <w:ind w:left="142" w:right="-72"/>
              <w:rPr>
                <w:rFonts w:cs="Arial"/>
                <w:b/>
                <w:bCs/>
                <w:spacing w:val="-1"/>
              </w:rPr>
            </w:pPr>
          </w:p>
        </w:tc>
        <w:tc>
          <w:tcPr>
            <w:tcW w:w="5629" w:type="dxa"/>
            <w:tcBorders>
              <w:top w:val="single" w:sz="4" w:space="0" w:color="auto"/>
              <w:left w:val="single" w:sz="4" w:space="0" w:color="auto"/>
              <w:bottom w:val="single" w:sz="4" w:space="0" w:color="auto"/>
              <w:right w:val="single" w:sz="4" w:space="0" w:color="auto"/>
            </w:tcBorders>
            <w:hideMark/>
          </w:tcPr>
          <w:p w14:paraId="45F08C16" w14:textId="77777777" w:rsidR="00CA0C17" w:rsidRPr="001B3F61" w:rsidRDefault="00CA0C17">
            <w:pPr>
              <w:spacing w:after="120"/>
              <w:ind w:right="-72"/>
              <w:jc w:val="both"/>
              <w:rPr>
                <w:rFonts w:cs="Arial"/>
                <w:spacing w:val="-1"/>
              </w:rPr>
            </w:pPr>
            <w:r w:rsidRPr="001B3F61">
              <w:rPr>
                <w:rFonts w:cs="Arial"/>
                <w:spacing w:val="-1"/>
              </w:rPr>
              <w:t>means the procedure for the review and approval by the Conceding Authority of the Company's designs and proposed design changes as set out in Part II of Annex 5;</w:t>
            </w:r>
          </w:p>
        </w:tc>
      </w:tr>
      <w:tr w:rsidR="00CA0C17" w:rsidRPr="001B3F61" w14:paraId="74280373"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B20F5C8" w14:textId="77777777" w:rsidR="00CA0C17" w:rsidRPr="001B3F61" w:rsidRDefault="00CA0C17">
            <w:pPr>
              <w:spacing w:after="120"/>
              <w:ind w:left="142" w:right="-72"/>
              <w:rPr>
                <w:rFonts w:cs="Arial"/>
                <w:b/>
                <w:bCs/>
                <w:spacing w:val="-1"/>
              </w:rPr>
            </w:pPr>
            <w:r w:rsidRPr="001B3F61">
              <w:rPr>
                <w:rFonts w:cs="Arial"/>
                <w:b/>
                <w:bCs/>
                <w:spacing w:val="-1"/>
              </w:rPr>
              <w:t>"Detailed Design"</w:t>
            </w:r>
          </w:p>
        </w:tc>
        <w:tc>
          <w:tcPr>
            <w:tcW w:w="5629" w:type="dxa"/>
            <w:tcBorders>
              <w:top w:val="single" w:sz="4" w:space="0" w:color="auto"/>
              <w:left w:val="single" w:sz="4" w:space="0" w:color="auto"/>
              <w:bottom w:val="single" w:sz="4" w:space="0" w:color="auto"/>
              <w:right w:val="single" w:sz="4" w:space="0" w:color="auto"/>
            </w:tcBorders>
            <w:hideMark/>
          </w:tcPr>
          <w:p w14:paraId="4A81E481" w14:textId="77777777" w:rsidR="00CA0C17" w:rsidRPr="001B3F61" w:rsidRDefault="00CA0C17">
            <w:pPr>
              <w:spacing w:after="120"/>
              <w:ind w:right="-72"/>
              <w:jc w:val="both"/>
              <w:rPr>
                <w:rFonts w:cs="Arial"/>
                <w:spacing w:val="-1"/>
              </w:rPr>
            </w:pPr>
            <w:r w:rsidRPr="001B3F61">
              <w:rPr>
                <w:rFonts w:cs="Arial"/>
                <w:spacing w:val="-1"/>
              </w:rPr>
              <w:t>means the detailed construction design for the Rehabilitation Works approved [by the Conceding Authority/Qualified Engineer] in accordance with the provisions of Clause 8;</w:t>
            </w:r>
          </w:p>
        </w:tc>
      </w:tr>
      <w:tr w:rsidR="00CA0C17" w:rsidRPr="001B3F61" w14:paraId="28690B25"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3E1943C5" w14:textId="77777777" w:rsidR="00CA0C17" w:rsidRPr="001B3F61" w:rsidRDefault="00CA0C17">
            <w:pPr>
              <w:spacing w:after="120"/>
              <w:ind w:left="142" w:right="-72"/>
              <w:rPr>
                <w:rFonts w:cs="Arial"/>
                <w:b/>
                <w:bCs/>
                <w:spacing w:val="-1"/>
              </w:rPr>
            </w:pPr>
            <w:r w:rsidRPr="001B3F61">
              <w:rPr>
                <w:rFonts w:cs="Arial"/>
                <w:b/>
                <w:bCs/>
                <w:spacing w:val="-1"/>
              </w:rPr>
              <w:t>"Development Plan"</w:t>
            </w:r>
          </w:p>
        </w:tc>
        <w:tc>
          <w:tcPr>
            <w:tcW w:w="5629" w:type="dxa"/>
            <w:tcBorders>
              <w:top w:val="single" w:sz="4" w:space="0" w:color="auto"/>
              <w:left w:val="single" w:sz="4" w:space="0" w:color="auto"/>
              <w:bottom w:val="single" w:sz="4" w:space="0" w:color="auto"/>
              <w:right w:val="single" w:sz="4" w:space="0" w:color="auto"/>
            </w:tcBorders>
            <w:hideMark/>
          </w:tcPr>
          <w:p w14:paraId="6A49B31B" w14:textId="77777777" w:rsidR="00CA0C17" w:rsidRPr="001B3F61" w:rsidRDefault="00CA0C17">
            <w:pPr>
              <w:spacing w:after="120"/>
              <w:ind w:right="-72"/>
              <w:jc w:val="both"/>
              <w:rPr>
                <w:rFonts w:cs="Arial"/>
                <w:spacing w:val="-1"/>
              </w:rPr>
            </w:pPr>
            <w:r w:rsidRPr="001B3F61">
              <w:rPr>
                <w:rFonts w:cs="Arial"/>
                <w:spacing w:val="-1"/>
              </w:rPr>
              <w:t xml:space="preserve">means the forecasts of traffic activity and transportation development studies resulting in asset developments and investments related to the </w:t>
            </w:r>
            <w:r w:rsidRPr="001B3F61">
              <w:rPr>
                <w:rFonts w:cs="Arial"/>
                <w:spacing w:val="2"/>
              </w:rPr>
              <w:t>INFRASTRUCTURE/FACILITY</w:t>
            </w:r>
            <w:r w:rsidRPr="001B3F61">
              <w:rPr>
                <w:rFonts w:cs="Arial"/>
                <w:spacing w:val="-1"/>
              </w:rPr>
              <w:t xml:space="preserve"> capacity and development thereof through the improvement of services and equipment, the development of such infrastructure and equipment, the improvement of land access to the </w:t>
            </w:r>
            <w:r w:rsidRPr="001B3F61">
              <w:rPr>
                <w:rFonts w:cs="Arial"/>
                <w:spacing w:val="2"/>
              </w:rPr>
              <w:t>INFRASTRUCTURE/FACILITY</w:t>
            </w:r>
            <w:r w:rsidRPr="001B3F61">
              <w:rPr>
                <w:rFonts w:cs="Arial"/>
                <w:spacing w:val="-1"/>
              </w:rPr>
              <w:t xml:space="preserve"> (rail and roads) as well as maritime access. Such Development Plan to be made periodically pursuant to 2.2.2(c);</w:t>
            </w:r>
          </w:p>
        </w:tc>
      </w:tr>
      <w:tr w:rsidR="00CA0C17" w:rsidRPr="001B3F61" w14:paraId="2C410D5F"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0DD5957" w14:textId="77777777" w:rsidR="00CA0C17" w:rsidRPr="001B3F61" w:rsidRDefault="00CA0C17">
            <w:pPr>
              <w:spacing w:after="120"/>
              <w:ind w:left="142" w:right="-72"/>
              <w:rPr>
                <w:rFonts w:cs="Arial"/>
                <w:b/>
                <w:bCs/>
                <w:spacing w:val="-1"/>
              </w:rPr>
            </w:pPr>
            <w:r w:rsidRPr="001B3F61">
              <w:rPr>
                <w:rFonts w:cs="Arial"/>
                <w:b/>
                <w:bCs/>
                <w:spacing w:val="-1"/>
              </w:rPr>
              <w:t>"Development Works"</w:t>
            </w:r>
          </w:p>
        </w:tc>
        <w:tc>
          <w:tcPr>
            <w:tcW w:w="5629" w:type="dxa"/>
            <w:tcBorders>
              <w:top w:val="single" w:sz="4" w:space="0" w:color="auto"/>
              <w:left w:val="single" w:sz="4" w:space="0" w:color="auto"/>
              <w:bottom w:val="single" w:sz="4" w:space="0" w:color="auto"/>
              <w:right w:val="single" w:sz="4" w:space="0" w:color="auto"/>
            </w:tcBorders>
            <w:hideMark/>
          </w:tcPr>
          <w:p w14:paraId="26B942B6" w14:textId="77777777" w:rsidR="00CA0C17" w:rsidRPr="001B3F61" w:rsidRDefault="00CA0C17">
            <w:pPr>
              <w:spacing w:after="120"/>
              <w:ind w:right="-72"/>
              <w:jc w:val="both"/>
              <w:rPr>
                <w:rFonts w:cs="Arial"/>
                <w:spacing w:val="-1"/>
              </w:rPr>
            </w:pPr>
            <w:r w:rsidRPr="001B3F61">
              <w:rPr>
                <w:rFonts w:cs="Arial"/>
                <w:spacing w:val="-1"/>
              </w:rPr>
              <w:t>means works other than those in core activity and which are associated with public services, pursuant to clause 15;</w:t>
            </w:r>
          </w:p>
        </w:tc>
      </w:tr>
      <w:tr w:rsidR="00CA0C17" w:rsidRPr="001B3F61" w14:paraId="46948352"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56AAB367" w14:textId="77777777" w:rsidR="00CA0C17" w:rsidRPr="001B3F61" w:rsidRDefault="00CA0C17">
            <w:pPr>
              <w:spacing w:after="120"/>
              <w:ind w:left="142" w:right="-72"/>
              <w:rPr>
                <w:rFonts w:cs="Arial"/>
                <w:b/>
                <w:bCs/>
                <w:spacing w:val="-1"/>
              </w:rPr>
            </w:pPr>
            <w:r w:rsidRPr="001B3F61">
              <w:rPr>
                <w:rFonts w:cs="Arial"/>
                <w:b/>
                <w:bCs/>
                <w:spacing w:val="-1"/>
              </w:rPr>
              <w:t>"Entry Fee"</w:t>
            </w:r>
          </w:p>
        </w:tc>
        <w:tc>
          <w:tcPr>
            <w:tcW w:w="5629" w:type="dxa"/>
            <w:tcBorders>
              <w:top w:val="single" w:sz="4" w:space="0" w:color="auto"/>
              <w:left w:val="single" w:sz="4" w:space="0" w:color="auto"/>
              <w:bottom w:val="single" w:sz="4" w:space="0" w:color="auto"/>
              <w:right w:val="single" w:sz="4" w:space="0" w:color="auto"/>
            </w:tcBorders>
            <w:hideMark/>
          </w:tcPr>
          <w:p w14:paraId="6DB1519A" w14:textId="77777777" w:rsidR="00CA0C17" w:rsidRPr="001B3F61" w:rsidRDefault="00CA0C17">
            <w:pPr>
              <w:spacing w:after="120"/>
              <w:ind w:right="-72"/>
              <w:jc w:val="both"/>
              <w:rPr>
                <w:rFonts w:cs="Arial"/>
                <w:spacing w:val="-1"/>
              </w:rPr>
            </w:pPr>
            <w:r w:rsidRPr="001B3F61">
              <w:rPr>
                <w:rFonts w:cs="Arial"/>
                <w:spacing w:val="-1"/>
              </w:rPr>
              <w:t xml:space="preserve">means the fee to be paid by the Company to the </w:t>
            </w:r>
            <w:r w:rsidRPr="001B3F61">
              <w:rPr>
                <w:rFonts w:cs="Arial"/>
                <w:spacing w:val="2"/>
              </w:rPr>
              <w:t>INFRASTRUCTURE/FACILITY</w:t>
            </w:r>
            <w:r w:rsidRPr="001B3F61">
              <w:rPr>
                <w:rFonts w:cs="Arial"/>
                <w:spacing w:val="-1"/>
              </w:rPr>
              <w:t xml:space="preserve"> as described in Clause 2.5.1;</w:t>
            </w:r>
          </w:p>
        </w:tc>
      </w:tr>
      <w:tr w:rsidR="00CA0C17" w:rsidRPr="001B3F61" w14:paraId="55F0873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A7EBCBA" w14:textId="77777777" w:rsidR="00CA0C17" w:rsidRPr="001B3F61" w:rsidRDefault="00CA0C17">
            <w:pPr>
              <w:spacing w:after="120"/>
              <w:ind w:left="142" w:right="-72"/>
              <w:rPr>
                <w:rFonts w:cs="Arial"/>
                <w:b/>
                <w:bCs/>
                <w:spacing w:val="-1"/>
              </w:rPr>
            </w:pPr>
            <w:r w:rsidRPr="001B3F61">
              <w:rPr>
                <w:rFonts w:cs="Arial"/>
                <w:b/>
                <w:bCs/>
                <w:spacing w:val="-1"/>
              </w:rPr>
              <w:t>"Escrow Account"</w:t>
            </w:r>
          </w:p>
        </w:tc>
        <w:tc>
          <w:tcPr>
            <w:tcW w:w="5629" w:type="dxa"/>
            <w:tcBorders>
              <w:top w:val="single" w:sz="4" w:space="0" w:color="auto"/>
              <w:left w:val="single" w:sz="4" w:space="0" w:color="auto"/>
              <w:bottom w:val="single" w:sz="4" w:space="0" w:color="auto"/>
              <w:right w:val="single" w:sz="4" w:space="0" w:color="auto"/>
            </w:tcBorders>
            <w:hideMark/>
          </w:tcPr>
          <w:p w14:paraId="7B1B0089" w14:textId="77777777" w:rsidR="00CA0C17" w:rsidRPr="001B3F61" w:rsidRDefault="00CA0C17">
            <w:pPr>
              <w:spacing w:after="120"/>
              <w:ind w:right="-72"/>
              <w:jc w:val="both"/>
              <w:rPr>
                <w:rFonts w:cs="Arial"/>
                <w:spacing w:val="-1"/>
              </w:rPr>
            </w:pPr>
            <w:r w:rsidRPr="001B3F61">
              <w:rPr>
                <w:rFonts w:cs="Arial"/>
                <w:spacing w:val="-1"/>
              </w:rPr>
              <w:t xml:space="preserve">means the account to be opened on application of Clause 2.5; </w:t>
            </w:r>
          </w:p>
        </w:tc>
      </w:tr>
      <w:tr w:rsidR="00CA0C17" w:rsidRPr="001B3F61" w14:paraId="79A0B353"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7806E80" w14:textId="77777777" w:rsidR="00CA0C17" w:rsidRPr="001B3F61" w:rsidRDefault="00CA0C17">
            <w:pPr>
              <w:spacing w:after="120"/>
              <w:ind w:left="142" w:right="-72"/>
              <w:rPr>
                <w:rFonts w:cs="Arial"/>
                <w:b/>
                <w:bCs/>
                <w:spacing w:val="-1"/>
              </w:rPr>
            </w:pPr>
            <w:r w:rsidRPr="001B3F61">
              <w:rPr>
                <w:rFonts w:cs="Arial"/>
                <w:b/>
                <w:bCs/>
                <w:spacing w:val="-1"/>
              </w:rPr>
              <w:t>"Escrow Agent"</w:t>
            </w:r>
          </w:p>
        </w:tc>
        <w:tc>
          <w:tcPr>
            <w:tcW w:w="5629" w:type="dxa"/>
            <w:tcBorders>
              <w:top w:val="single" w:sz="4" w:space="0" w:color="auto"/>
              <w:left w:val="single" w:sz="4" w:space="0" w:color="auto"/>
              <w:bottom w:val="single" w:sz="4" w:space="0" w:color="auto"/>
              <w:right w:val="single" w:sz="4" w:space="0" w:color="auto"/>
            </w:tcBorders>
            <w:hideMark/>
          </w:tcPr>
          <w:p w14:paraId="651BE157" w14:textId="77777777" w:rsidR="00CA0C17" w:rsidRPr="001B3F61" w:rsidRDefault="00CA0C17">
            <w:pPr>
              <w:spacing w:after="120"/>
              <w:ind w:right="-72"/>
              <w:jc w:val="both"/>
              <w:rPr>
                <w:rFonts w:cs="Arial"/>
                <w:spacing w:val="-1"/>
              </w:rPr>
            </w:pPr>
            <w:r w:rsidRPr="001B3F61">
              <w:rPr>
                <w:rFonts w:cs="Arial"/>
                <w:spacing w:val="-1"/>
              </w:rPr>
              <w:t>means the agent to operate on the Escrow Account;</w:t>
            </w:r>
          </w:p>
        </w:tc>
      </w:tr>
      <w:tr w:rsidR="00CA0C17" w:rsidRPr="001B3F61" w14:paraId="08C420AB"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250C667F" w14:textId="77777777" w:rsidR="00CA0C17" w:rsidRPr="001B3F61" w:rsidRDefault="00CA0C17">
            <w:pPr>
              <w:spacing w:after="120"/>
              <w:ind w:left="142" w:right="-72"/>
              <w:rPr>
                <w:rFonts w:cs="Arial"/>
                <w:b/>
                <w:bCs/>
                <w:spacing w:val="-1"/>
              </w:rPr>
            </w:pPr>
            <w:r w:rsidRPr="001B3F61">
              <w:rPr>
                <w:rFonts w:cs="Arial"/>
                <w:b/>
                <w:bCs/>
                <w:spacing w:val="-1"/>
              </w:rPr>
              <w:t>"Escrow Agreement"</w:t>
            </w:r>
          </w:p>
        </w:tc>
        <w:tc>
          <w:tcPr>
            <w:tcW w:w="5629" w:type="dxa"/>
            <w:tcBorders>
              <w:top w:val="single" w:sz="4" w:space="0" w:color="auto"/>
              <w:left w:val="single" w:sz="4" w:space="0" w:color="auto"/>
              <w:bottom w:val="single" w:sz="4" w:space="0" w:color="auto"/>
              <w:right w:val="single" w:sz="4" w:space="0" w:color="auto"/>
            </w:tcBorders>
            <w:hideMark/>
          </w:tcPr>
          <w:p w14:paraId="67C4ECFA" w14:textId="77777777" w:rsidR="00CA0C17" w:rsidRPr="001B3F61" w:rsidRDefault="00CA0C17">
            <w:pPr>
              <w:spacing w:after="120"/>
              <w:ind w:right="-72"/>
              <w:jc w:val="both"/>
              <w:rPr>
                <w:rFonts w:cs="Arial"/>
                <w:spacing w:val="-1"/>
              </w:rPr>
            </w:pPr>
            <w:r w:rsidRPr="001B3F61">
              <w:rPr>
                <w:rFonts w:cs="Arial"/>
                <w:spacing w:val="-1"/>
              </w:rPr>
              <w:t>means the agreement to be entered between the Conceding Authority, the Escrow Agent and the Company as per Clause 2.5;</w:t>
            </w:r>
          </w:p>
        </w:tc>
      </w:tr>
      <w:tr w:rsidR="00CA0C17" w:rsidRPr="001B3F61" w14:paraId="77C8290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725FE89" w14:textId="77777777" w:rsidR="00CA0C17" w:rsidRPr="001B3F61" w:rsidRDefault="00CA0C17">
            <w:pPr>
              <w:spacing w:after="120"/>
              <w:ind w:left="142" w:right="-72"/>
              <w:rPr>
                <w:rFonts w:cs="Arial"/>
                <w:b/>
                <w:bCs/>
                <w:spacing w:val="-1"/>
              </w:rPr>
            </w:pPr>
            <w:r w:rsidRPr="001B3F61">
              <w:rPr>
                <w:rFonts w:cs="Arial"/>
                <w:b/>
                <w:bCs/>
                <w:spacing w:val="-1"/>
              </w:rPr>
              <w:t>"Force Majeure"</w:t>
            </w:r>
          </w:p>
        </w:tc>
        <w:tc>
          <w:tcPr>
            <w:tcW w:w="5629" w:type="dxa"/>
            <w:tcBorders>
              <w:top w:val="single" w:sz="4" w:space="0" w:color="auto"/>
              <w:left w:val="single" w:sz="4" w:space="0" w:color="auto"/>
              <w:bottom w:val="single" w:sz="4" w:space="0" w:color="auto"/>
              <w:right w:val="single" w:sz="4" w:space="0" w:color="auto"/>
            </w:tcBorders>
            <w:hideMark/>
          </w:tcPr>
          <w:p w14:paraId="37A2B360" w14:textId="77777777" w:rsidR="00CA0C17" w:rsidRPr="001B3F61" w:rsidRDefault="00CA0C17">
            <w:pPr>
              <w:spacing w:after="120"/>
              <w:ind w:right="-72"/>
              <w:jc w:val="both"/>
              <w:rPr>
                <w:rFonts w:cs="Arial"/>
                <w:spacing w:val="-1"/>
              </w:rPr>
            </w:pPr>
            <w:r w:rsidRPr="001B3F61">
              <w:rPr>
                <w:rFonts w:cs="Arial"/>
                <w:spacing w:val="-1"/>
              </w:rPr>
              <w:t>means the events referred to in Clause 20.1;</w:t>
            </w:r>
          </w:p>
        </w:tc>
      </w:tr>
      <w:tr w:rsidR="00CA0C17" w:rsidRPr="001B3F61" w14:paraId="1D538CAC" w14:textId="77777777" w:rsidTr="00CA0C17">
        <w:tc>
          <w:tcPr>
            <w:tcW w:w="3227" w:type="dxa"/>
            <w:tcBorders>
              <w:top w:val="single" w:sz="4" w:space="0" w:color="auto"/>
              <w:left w:val="single" w:sz="4" w:space="0" w:color="auto"/>
              <w:bottom w:val="single" w:sz="4" w:space="0" w:color="auto"/>
              <w:right w:val="single" w:sz="4" w:space="0" w:color="auto"/>
            </w:tcBorders>
          </w:tcPr>
          <w:p w14:paraId="54DB4331" w14:textId="77777777" w:rsidR="00CA0C17" w:rsidRPr="001B3F61" w:rsidRDefault="00CA0C17">
            <w:pPr>
              <w:spacing w:after="120"/>
              <w:ind w:left="142" w:right="-72"/>
              <w:rPr>
                <w:rFonts w:cs="Arial"/>
                <w:b/>
                <w:bCs/>
                <w:spacing w:val="-1"/>
              </w:rPr>
            </w:pPr>
            <w:r w:rsidRPr="001B3F61">
              <w:rPr>
                <w:rFonts w:cs="Arial"/>
                <w:b/>
                <w:bCs/>
                <w:spacing w:val="-1"/>
              </w:rPr>
              <w:t xml:space="preserve">"Free Possession" </w:t>
            </w:r>
          </w:p>
          <w:p w14:paraId="7AAD91A1" w14:textId="77777777" w:rsidR="00CA0C17" w:rsidRPr="001B3F61" w:rsidRDefault="00CA0C17">
            <w:pPr>
              <w:spacing w:after="120"/>
              <w:ind w:left="142" w:right="-72"/>
              <w:rPr>
                <w:rFonts w:cs="Arial"/>
                <w:b/>
                <w:bCs/>
                <w:spacing w:val="-1"/>
              </w:rPr>
            </w:pPr>
          </w:p>
        </w:tc>
        <w:tc>
          <w:tcPr>
            <w:tcW w:w="5629" w:type="dxa"/>
            <w:tcBorders>
              <w:top w:val="single" w:sz="4" w:space="0" w:color="auto"/>
              <w:left w:val="single" w:sz="4" w:space="0" w:color="auto"/>
              <w:bottom w:val="single" w:sz="4" w:space="0" w:color="auto"/>
              <w:right w:val="single" w:sz="4" w:space="0" w:color="auto"/>
            </w:tcBorders>
            <w:hideMark/>
          </w:tcPr>
          <w:p w14:paraId="6FB8BDBA" w14:textId="77777777" w:rsidR="00CA0C17" w:rsidRPr="001B3F61" w:rsidRDefault="00CA0C17">
            <w:pPr>
              <w:spacing w:after="120"/>
              <w:ind w:right="-72"/>
              <w:jc w:val="both"/>
              <w:rPr>
                <w:rFonts w:cs="Arial"/>
                <w:spacing w:val="-1"/>
              </w:rPr>
            </w:pPr>
            <w:r w:rsidRPr="001B3F61">
              <w:rPr>
                <w:rFonts w:cs="Arial"/>
                <w:spacing w:val="-1"/>
              </w:rPr>
              <w:t>means the right to occupy and use the Perimeter and to take the benefit of the Rights of Way for the purposes of this Agreement without undue interference from any other person or entity and subject to the definition of the Perimeter, as per Clause 6 herein;</w:t>
            </w:r>
          </w:p>
        </w:tc>
      </w:tr>
      <w:tr w:rsidR="00CA0C17" w:rsidRPr="001B3F61" w14:paraId="48A24BE7"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29485EF4" w14:textId="77777777" w:rsidR="00CA0C17" w:rsidRPr="001B3F61" w:rsidRDefault="00CA0C17">
            <w:pPr>
              <w:spacing w:after="120"/>
              <w:ind w:left="142" w:right="-72"/>
              <w:rPr>
                <w:rFonts w:cs="Arial"/>
                <w:b/>
                <w:bCs/>
                <w:spacing w:val="-1"/>
              </w:rPr>
            </w:pPr>
            <w:r w:rsidRPr="001B3F61">
              <w:rPr>
                <w:rFonts w:cs="Arial"/>
                <w:b/>
                <w:bCs/>
                <w:spacing w:val="-1"/>
              </w:rPr>
              <w:t>"Government"</w:t>
            </w:r>
          </w:p>
        </w:tc>
        <w:tc>
          <w:tcPr>
            <w:tcW w:w="5629" w:type="dxa"/>
            <w:tcBorders>
              <w:top w:val="single" w:sz="4" w:space="0" w:color="auto"/>
              <w:left w:val="single" w:sz="4" w:space="0" w:color="auto"/>
              <w:bottom w:val="single" w:sz="4" w:space="0" w:color="auto"/>
              <w:right w:val="single" w:sz="4" w:space="0" w:color="auto"/>
            </w:tcBorders>
            <w:hideMark/>
          </w:tcPr>
          <w:p w14:paraId="586F8085" w14:textId="1FEE9B1F" w:rsidR="00CA0C17" w:rsidRPr="001B3F61" w:rsidRDefault="00CA0C17">
            <w:pPr>
              <w:spacing w:after="120"/>
              <w:ind w:right="-72"/>
              <w:jc w:val="both"/>
              <w:rPr>
                <w:rFonts w:cs="Arial"/>
                <w:spacing w:val="-1"/>
              </w:rPr>
            </w:pPr>
            <w:r w:rsidRPr="001B3F61">
              <w:rPr>
                <w:rFonts w:cs="Arial"/>
                <w:spacing w:val="-1"/>
              </w:rPr>
              <w:t>means the Government of</w:t>
            </w:r>
            <w:r w:rsidR="002C39AF" w:rsidRPr="001B3F61">
              <w:rPr>
                <w:rFonts w:cs="Arial"/>
                <w:spacing w:val="2"/>
              </w:rPr>
              <w:t>[## insert]</w:t>
            </w:r>
            <w:r w:rsidRPr="001B3F61">
              <w:rPr>
                <w:rFonts w:cs="Arial"/>
                <w:spacing w:val="-1"/>
              </w:rPr>
              <w:t>;</w:t>
            </w:r>
          </w:p>
        </w:tc>
      </w:tr>
      <w:tr w:rsidR="00CA0C17" w:rsidRPr="001B3F61" w14:paraId="07978E86"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1546B1BD" w14:textId="77777777" w:rsidR="00CA0C17" w:rsidRPr="001B3F61" w:rsidRDefault="00CA0C17">
            <w:pPr>
              <w:spacing w:after="120"/>
              <w:ind w:left="142" w:right="-72"/>
              <w:rPr>
                <w:rFonts w:cs="Arial"/>
                <w:b/>
                <w:bCs/>
                <w:spacing w:val="-1"/>
              </w:rPr>
            </w:pPr>
            <w:r w:rsidRPr="001B3F61">
              <w:rPr>
                <w:rFonts w:cs="Arial"/>
                <w:b/>
                <w:bCs/>
                <w:spacing w:val="-1"/>
              </w:rPr>
              <w:t>"Government Authority"</w:t>
            </w:r>
          </w:p>
        </w:tc>
        <w:tc>
          <w:tcPr>
            <w:tcW w:w="5629" w:type="dxa"/>
            <w:tcBorders>
              <w:top w:val="single" w:sz="4" w:space="0" w:color="auto"/>
              <w:left w:val="single" w:sz="4" w:space="0" w:color="auto"/>
              <w:bottom w:val="single" w:sz="4" w:space="0" w:color="auto"/>
              <w:right w:val="single" w:sz="4" w:space="0" w:color="auto"/>
            </w:tcBorders>
            <w:hideMark/>
          </w:tcPr>
          <w:p w14:paraId="541D6AD0" w14:textId="419A3819" w:rsidR="00CA0C17" w:rsidRPr="001B3F61" w:rsidRDefault="00CA0C17">
            <w:pPr>
              <w:spacing w:after="120"/>
              <w:ind w:right="-72"/>
              <w:jc w:val="both"/>
              <w:rPr>
                <w:rFonts w:cs="Arial"/>
                <w:spacing w:val="-1"/>
              </w:rPr>
            </w:pPr>
            <w:r w:rsidRPr="001B3F61">
              <w:rPr>
                <w:rFonts w:cs="Arial"/>
                <w:spacing w:val="-1"/>
              </w:rPr>
              <w:t xml:space="preserve">means any </w:t>
            </w:r>
            <w:r w:rsidR="002C39AF" w:rsidRPr="001B3F61">
              <w:rPr>
                <w:rFonts w:cs="Arial"/>
                <w:spacing w:val="2"/>
              </w:rPr>
              <w:t>[## insert]</w:t>
            </w:r>
            <w:r w:rsidRPr="001B3F61">
              <w:rPr>
                <w:rFonts w:cs="Arial"/>
                <w:spacing w:val="-1"/>
              </w:rPr>
              <w:t xml:space="preserve"> ministry, department, agency, directorate, public authority, body or other person having jurisdiction in </w:t>
            </w:r>
            <w:r w:rsidR="002C39AF" w:rsidRPr="001B3F61">
              <w:rPr>
                <w:rFonts w:cs="Arial"/>
                <w:spacing w:val="2"/>
              </w:rPr>
              <w:t>[## insert]</w:t>
            </w:r>
            <w:r w:rsidRPr="001B3F61">
              <w:rPr>
                <w:rFonts w:cs="Arial"/>
                <w:spacing w:val="-1"/>
              </w:rPr>
              <w:t xml:space="preserve"> with respect to the Company or the Project;</w:t>
            </w:r>
          </w:p>
        </w:tc>
      </w:tr>
      <w:tr w:rsidR="00CA0C17" w:rsidRPr="001B3F61" w14:paraId="05221BE1"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5C435FCD" w14:textId="77777777" w:rsidR="00CA0C17" w:rsidRPr="001B3F61" w:rsidRDefault="00CA0C17">
            <w:pPr>
              <w:spacing w:after="120"/>
              <w:ind w:left="142" w:right="-72"/>
              <w:rPr>
                <w:rFonts w:cs="Arial"/>
                <w:b/>
                <w:bCs/>
                <w:spacing w:val="-1"/>
              </w:rPr>
            </w:pPr>
            <w:r w:rsidRPr="001B3F61">
              <w:rPr>
                <w:rFonts w:cs="Arial"/>
                <w:b/>
                <w:bCs/>
                <w:spacing w:val="-1"/>
              </w:rPr>
              <w:t>"Handback Assets"</w:t>
            </w:r>
          </w:p>
        </w:tc>
        <w:tc>
          <w:tcPr>
            <w:tcW w:w="5629" w:type="dxa"/>
            <w:tcBorders>
              <w:top w:val="single" w:sz="4" w:space="0" w:color="auto"/>
              <w:left w:val="single" w:sz="4" w:space="0" w:color="auto"/>
              <w:bottom w:val="single" w:sz="4" w:space="0" w:color="auto"/>
              <w:right w:val="single" w:sz="4" w:space="0" w:color="auto"/>
            </w:tcBorders>
            <w:hideMark/>
          </w:tcPr>
          <w:p w14:paraId="1FBF335C" w14:textId="0B22BFFE" w:rsidR="00CA0C17" w:rsidRPr="001B3F61" w:rsidRDefault="00CA0C17">
            <w:pPr>
              <w:spacing w:after="120"/>
              <w:ind w:right="-72"/>
              <w:jc w:val="both"/>
              <w:rPr>
                <w:rFonts w:cs="Arial"/>
                <w:spacing w:val="-1"/>
                <w:w w:val="79"/>
              </w:rPr>
            </w:pPr>
            <w:r w:rsidRPr="001B3F61">
              <w:rPr>
                <w:rFonts w:cs="Arial"/>
                <w:spacing w:val="-1"/>
              </w:rPr>
              <w:t xml:space="preserve">means all assets which are covered by the present Concession whether existing at the time of this Agreement or built or constructed by </w:t>
            </w:r>
            <w:r w:rsidR="002C39AF" w:rsidRPr="001B3F61">
              <w:rPr>
                <w:rFonts w:cs="Arial"/>
                <w:spacing w:val="-1"/>
              </w:rPr>
              <w:t>the Company</w:t>
            </w:r>
            <w:r w:rsidRPr="001B3F61">
              <w:rPr>
                <w:rFonts w:cs="Arial"/>
                <w:spacing w:val="-1"/>
              </w:rPr>
              <w:t xml:space="preserve"> as Development Works and to be returned to the Conceding Authority under Clause </w:t>
            </w:r>
            <w:r w:rsidRPr="001B3F61">
              <w:rPr>
                <w:rFonts w:cs="Arial"/>
                <w:spacing w:val="-1"/>
                <w:w w:val="79"/>
              </w:rPr>
              <w:t>18;</w:t>
            </w:r>
          </w:p>
        </w:tc>
      </w:tr>
      <w:tr w:rsidR="00CA0C17" w:rsidRPr="001B3F61" w14:paraId="20D93FFB"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89436D9" w14:textId="77777777" w:rsidR="00CA0C17" w:rsidRPr="001B3F61" w:rsidRDefault="00CA0C17">
            <w:pPr>
              <w:spacing w:after="120"/>
              <w:ind w:left="142" w:right="-72"/>
              <w:rPr>
                <w:rFonts w:cs="Arial"/>
                <w:b/>
                <w:bCs/>
                <w:spacing w:val="-1"/>
              </w:rPr>
            </w:pPr>
            <w:r w:rsidRPr="001B3F61">
              <w:rPr>
                <w:rFonts w:cs="Arial"/>
                <w:b/>
                <w:bCs/>
                <w:spacing w:val="-1"/>
              </w:rPr>
              <w:t>"Handback Bond"</w:t>
            </w:r>
          </w:p>
        </w:tc>
        <w:tc>
          <w:tcPr>
            <w:tcW w:w="5629" w:type="dxa"/>
            <w:tcBorders>
              <w:top w:val="single" w:sz="4" w:space="0" w:color="auto"/>
              <w:left w:val="single" w:sz="4" w:space="0" w:color="auto"/>
              <w:bottom w:val="single" w:sz="4" w:space="0" w:color="auto"/>
              <w:right w:val="single" w:sz="4" w:space="0" w:color="auto"/>
            </w:tcBorders>
            <w:hideMark/>
          </w:tcPr>
          <w:p w14:paraId="3908C779" w14:textId="77777777" w:rsidR="00CA0C17" w:rsidRPr="001B3F61" w:rsidRDefault="00CA0C17">
            <w:pPr>
              <w:spacing w:after="120"/>
              <w:ind w:right="-72"/>
              <w:jc w:val="both"/>
              <w:rPr>
                <w:rFonts w:cs="Arial"/>
                <w:spacing w:val="-1"/>
              </w:rPr>
            </w:pPr>
            <w:r w:rsidRPr="001B3F61">
              <w:rPr>
                <w:rFonts w:cs="Arial"/>
                <w:spacing w:val="-1"/>
              </w:rPr>
              <w:t>means the performance guarantee provided by the Company pursuant to Clause 18.1;</w:t>
            </w:r>
          </w:p>
        </w:tc>
      </w:tr>
      <w:tr w:rsidR="00CA0C17" w:rsidRPr="001B3F61" w14:paraId="77BE7B21"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9783D8D" w14:textId="77777777" w:rsidR="00CA0C17" w:rsidRPr="001B3F61" w:rsidRDefault="00CA0C17">
            <w:pPr>
              <w:spacing w:after="120"/>
              <w:ind w:left="142" w:right="-72"/>
              <w:rPr>
                <w:rFonts w:cs="Arial"/>
                <w:b/>
                <w:bCs/>
                <w:spacing w:val="-1"/>
              </w:rPr>
            </w:pPr>
            <w:r w:rsidRPr="001B3F61">
              <w:rPr>
                <w:rFonts w:cs="Arial"/>
                <w:b/>
                <w:bCs/>
                <w:spacing w:val="-1"/>
              </w:rPr>
              <w:t>"Handback Date”</w:t>
            </w:r>
          </w:p>
        </w:tc>
        <w:tc>
          <w:tcPr>
            <w:tcW w:w="5629" w:type="dxa"/>
            <w:tcBorders>
              <w:top w:val="single" w:sz="4" w:space="0" w:color="auto"/>
              <w:left w:val="single" w:sz="4" w:space="0" w:color="auto"/>
              <w:bottom w:val="single" w:sz="4" w:space="0" w:color="auto"/>
              <w:right w:val="single" w:sz="4" w:space="0" w:color="auto"/>
            </w:tcBorders>
            <w:hideMark/>
          </w:tcPr>
          <w:p w14:paraId="24DE1AFF" w14:textId="77777777" w:rsidR="00CA0C17" w:rsidRPr="001B3F61" w:rsidRDefault="00CA0C17">
            <w:pPr>
              <w:spacing w:after="120"/>
              <w:ind w:right="-72"/>
              <w:jc w:val="both"/>
              <w:rPr>
                <w:rFonts w:cs="Arial"/>
                <w:spacing w:val="-1"/>
              </w:rPr>
            </w:pPr>
            <w:r w:rsidRPr="001B3F61">
              <w:rPr>
                <w:rFonts w:cs="Arial"/>
                <w:spacing w:val="-1"/>
              </w:rPr>
              <w:t>means the last day of the Concession Period;</w:t>
            </w:r>
          </w:p>
        </w:tc>
      </w:tr>
      <w:tr w:rsidR="00CA0C17" w:rsidRPr="001B3F61" w14:paraId="022C641E"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186A0AA" w14:textId="77777777" w:rsidR="00CA0C17" w:rsidRPr="001B3F61" w:rsidRDefault="00CA0C17">
            <w:pPr>
              <w:spacing w:after="120"/>
              <w:ind w:left="142" w:right="-72"/>
              <w:rPr>
                <w:rFonts w:cs="Arial"/>
                <w:b/>
                <w:bCs/>
                <w:spacing w:val="-1"/>
              </w:rPr>
            </w:pPr>
            <w:r w:rsidRPr="001B3F61">
              <w:rPr>
                <w:rFonts w:cs="Arial"/>
                <w:b/>
                <w:bCs/>
                <w:spacing w:val="-1"/>
              </w:rPr>
              <w:t>"Investors"</w:t>
            </w:r>
          </w:p>
        </w:tc>
        <w:tc>
          <w:tcPr>
            <w:tcW w:w="5629" w:type="dxa"/>
            <w:tcBorders>
              <w:top w:val="single" w:sz="4" w:space="0" w:color="auto"/>
              <w:left w:val="single" w:sz="4" w:space="0" w:color="auto"/>
              <w:bottom w:val="single" w:sz="4" w:space="0" w:color="auto"/>
              <w:right w:val="single" w:sz="4" w:space="0" w:color="auto"/>
            </w:tcBorders>
            <w:hideMark/>
          </w:tcPr>
          <w:p w14:paraId="04CE8762" w14:textId="77777777" w:rsidR="00CA0C17" w:rsidRPr="001B3F61" w:rsidRDefault="00CA0C17">
            <w:pPr>
              <w:spacing w:after="120"/>
              <w:ind w:right="-72"/>
              <w:jc w:val="both"/>
              <w:rPr>
                <w:rFonts w:cs="Arial"/>
                <w:b/>
                <w:bCs/>
                <w:spacing w:val="-1"/>
              </w:rPr>
            </w:pPr>
            <w:r w:rsidRPr="001B3F61">
              <w:rPr>
                <w:rFonts w:cs="Arial"/>
                <w:spacing w:val="-1"/>
              </w:rPr>
              <w:t xml:space="preserve">means the companies, joint venture or consortium members which submitted the successful Tender, their successors and permitted assignees; </w:t>
            </w:r>
          </w:p>
        </w:tc>
      </w:tr>
      <w:tr w:rsidR="00CA0C17" w:rsidRPr="001B3F61" w14:paraId="0AE16E1B"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7C097822" w14:textId="77777777" w:rsidR="00CA0C17" w:rsidRPr="001B3F61" w:rsidRDefault="00CA0C17">
            <w:pPr>
              <w:spacing w:after="120"/>
              <w:ind w:left="142" w:right="-72"/>
              <w:rPr>
                <w:rFonts w:cs="Arial"/>
                <w:b/>
                <w:bCs/>
                <w:spacing w:val="-1"/>
              </w:rPr>
            </w:pPr>
            <w:r w:rsidRPr="001B3F61">
              <w:rPr>
                <w:rFonts w:cs="Arial"/>
                <w:b/>
                <w:bCs/>
                <w:spacing w:val="-1"/>
              </w:rPr>
              <w:t>"Maintenance and Performance Bond”</w:t>
            </w:r>
          </w:p>
        </w:tc>
        <w:tc>
          <w:tcPr>
            <w:tcW w:w="5629" w:type="dxa"/>
            <w:tcBorders>
              <w:top w:val="single" w:sz="4" w:space="0" w:color="auto"/>
              <w:left w:val="single" w:sz="4" w:space="0" w:color="auto"/>
              <w:bottom w:val="single" w:sz="4" w:space="0" w:color="auto"/>
              <w:right w:val="single" w:sz="4" w:space="0" w:color="auto"/>
            </w:tcBorders>
            <w:hideMark/>
          </w:tcPr>
          <w:p w14:paraId="1252BB20" w14:textId="77777777" w:rsidR="00CA0C17" w:rsidRPr="001B3F61" w:rsidRDefault="00CA0C17">
            <w:pPr>
              <w:spacing w:after="120"/>
              <w:ind w:right="-72"/>
              <w:jc w:val="both"/>
              <w:rPr>
                <w:rFonts w:cs="Arial"/>
                <w:spacing w:val="-1"/>
              </w:rPr>
            </w:pPr>
            <w:r w:rsidRPr="001B3F61">
              <w:rPr>
                <w:rFonts w:cs="Arial"/>
                <w:spacing w:val="-1"/>
              </w:rPr>
              <w:t>means the performance guarantee provided by the Company pursuant to Clause 12.2;</w:t>
            </w:r>
          </w:p>
        </w:tc>
      </w:tr>
      <w:tr w:rsidR="00CA0C17" w:rsidRPr="001B3F61" w14:paraId="2206B21C"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549AD1F" w14:textId="77777777" w:rsidR="00CA0C17" w:rsidRPr="001B3F61" w:rsidRDefault="00CA0C17">
            <w:pPr>
              <w:spacing w:after="120"/>
              <w:ind w:left="142" w:right="-72"/>
              <w:jc w:val="both"/>
              <w:rPr>
                <w:rFonts w:cs="Arial"/>
                <w:b/>
                <w:bCs/>
                <w:spacing w:val="-1"/>
              </w:rPr>
            </w:pPr>
            <w:r w:rsidRPr="001B3F61">
              <w:rPr>
                <w:rFonts w:cs="Arial"/>
                <w:b/>
                <w:bCs/>
                <w:spacing w:val="-1"/>
              </w:rPr>
              <w:t>"Maintenance and Performance Indicators"</w:t>
            </w:r>
          </w:p>
        </w:tc>
        <w:tc>
          <w:tcPr>
            <w:tcW w:w="5629" w:type="dxa"/>
            <w:tcBorders>
              <w:top w:val="single" w:sz="4" w:space="0" w:color="auto"/>
              <w:left w:val="single" w:sz="4" w:space="0" w:color="auto"/>
              <w:bottom w:val="single" w:sz="4" w:space="0" w:color="auto"/>
              <w:right w:val="single" w:sz="4" w:space="0" w:color="auto"/>
            </w:tcBorders>
            <w:hideMark/>
          </w:tcPr>
          <w:p w14:paraId="76833149" w14:textId="77777777" w:rsidR="00CA0C17" w:rsidRPr="001B3F61" w:rsidRDefault="00CA0C17">
            <w:pPr>
              <w:spacing w:after="120"/>
              <w:ind w:right="-72"/>
              <w:jc w:val="both"/>
              <w:rPr>
                <w:rFonts w:cs="Arial"/>
                <w:spacing w:val="-1"/>
              </w:rPr>
            </w:pPr>
            <w:r w:rsidRPr="001B3F61">
              <w:rPr>
                <w:rFonts w:cs="Arial"/>
                <w:spacing w:val="-1"/>
              </w:rPr>
              <w:t>means all figures rates and descriptions as described in Annex 7;</w:t>
            </w:r>
          </w:p>
        </w:tc>
      </w:tr>
      <w:tr w:rsidR="00CA0C17" w:rsidRPr="001B3F61" w14:paraId="50CDE8EF"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75EBA7EC" w14:textId="77777777" w:rsidR="00CA0C17" w:rsidRPr="001B3F61" w:rsidRDefault="00CA0C17">
            <w:pPr>
              <w:spacing w:after="120"/>
              <w:ind w:left="142" w:right="-72"/>
              <w:jc w:val="both"/>
              <w:rPr>
                <w:rFonts w:cs="Arial"/>
                <w:b/>
                <w:bCs/>
                <w:spacing w:val="-1"/>
              </w:rPr>
            </w:pPr>
            <w:r w:rsidRPr="001B3F61">
              <w:rPr>
                <w:rFonts w:cs="Arial"/>
                <w:b/>
                <w:bCs/>
                <w:spacing w:val="-1"/>
              </w:rPr>
              <w:t>"Maintenance Standards”</w:t>
            </w:r>
          </w:p>
        </w:tc>
        <w:tc>
          <w:tcPr>
            <w:tcW w:w="5629" w:type="dxa"/>
            <w:tcBorders>
              <w:top w:val="single" w:sz="4" w:space="0" w:color="auto"/>
              <w:left w:val="single" w:sz="4" w:space="0" w:color="auto"/>
              <w:bottom w:val="single" w:sz="4" w:space="0" w:color="auto"/>
              <w:right w:val="single" w:sz="4" w:space="0" w:color="auto"/>
            </w:tcBorders>
            <w:hideMark/>
          </w:tcPr>
          <w:p w14:paraId="6C95FB13" w14:textId="77777777" w:rsidR="00CA0C17" w:rsidRPr="001B3F61" w:rsidRDefault="00CA0C17">
            <w:pPr>
              <w:spacing w:after="120"/>
              <w:ind w:right="-72"/>
              <w:jc w:val="both"/>
              <w:rPr>
                <w:rFonts w:cs="Arial"/>
                <w:spacing w:val="-1"/>
              </w:rPr>
            </w:pPr>
            <w:r w:rsidRPr="001B3F61">
              <w:rPr>
                <w:rFonts w:cs="Arial"/>
                <w:spacing w:val="-1"/>
              </w:rPr>
              <w:t>means the operating and maintenance requirements and standards set out in Annex 7.</w:t>
            </w:r>
          </w:p>
        </w:tc>
      </w:tr>
      <w:tr w:rsidR="00CA0C17" w:rsidRPr="001B3F61" w14:paraId="650D91AA"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66DFB5C" w14:textId="77777777" w:rsidR="00CA0C17" w:rsidRPr="001B3F61" w:rsidRDefault="00CA0C17">
            <w:pPr>
              <w:spacing w:after="120"/>
              <w:ind w:left="142" w:right="-72"/>
              <w:jc w:val="both"/>
              <w:rPr>
                <w:rFonts w:cs="Arial"/>
                <w:b/>
                <w:bCs/>
                <w:spacing w:val="-1"/>
              </w:rPr>
            </w:pPr>
            <w:r w:rsidRPr="001B3F61">
              <w:rPr>
                <w:rFonts w:cs="Arial"/>
                <w:b/>
                <w:bCs/>
                <w:spacing w:val="-1"/>
              </w:rPr>
              <w:t>"Materials"</w:t>
            </w:r>
          </w:p>
        </w:tc>
        <w:tc>
          <w:tcPr>
            <w:tcW w:w="5629" w:type="dxa"/>
            <w:tcBorders>
              <w:top w:val="single" w:sz="4" w:space="0" w:color="auto"/>
              <w:left w:val="single" w:sz="4" w:space="0" w:color="auto"/>
              <w:bottom w:val="single" w:sz="4" w:space="0" w:color="auto"/>
              <w:right w:val="single" w:sz="4" w:space="0" w:color="auto"/>
            </w:tcBorders>
            <w:hideMark/>
          </w:tcPr>
          <w:p w14:paraId="4450A66E" w14:textId="77777777" w:rsidR="00CA0C17" w:rsidRPr="001B3F61" w:rsidRDefault="00CA0C17">
            <w:pPr>
              <w:spacing w:after="120"/>
              <w:ind w:right="-72"/>
              <w:jc w:val="both"/>
              <w:rPr>
                <w:rFonts w:cs="Arial"/>
                <w:spacing w:val="-1"/>
              </w:rPr>
            </w:pPr>
            <w:r w:rsidRPr="001B3F61">
              <w:rPr>
                <w:rFonts w:cs="Arial"/>
                <w:spacing w:val="-1"/>
              </w:rPr>
              <w:t>means all materials and movable equipment which the Company may bring on the Perimeter in order to carry out its obligations under this Agreement;</w:t>
            </w:r>
          </w:p>
        </w:tc>
      </w:tr>
      <w:tr w:rsidR="00CA0C17" w:rsidRPr="001B3F61" w14:paraId="773CC588"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549A2071" w14:textId="77777777" w:rsidR="00CA0C17" w:rsidRPr="001B3F61" w:rsidRDefault="00CA0C17">
            <w:pPr>
              <w:spacing w:after="120"/>
              <w:ind w:left="142" w:right="-72"/>
              <w:jc w:val="both"/>
              <w:rPr>
                <w:rFonts w:cs="Arial"/>
                <w:b/>
                <w:bCs/>
                <w:spacing w:val="-1"/>
              </w:rPr>
            </w:pPr>
            <w:r w:rsidRPr="001B3F61">
              <w:rPr>
                <w:rFonts w:cs="Arial"/>
                <w:b/>
                <w:bCs/>
                <w:spacing w:val="-1"/>
              </w:rPr>
              <w:t>"[CURRENCY]"</w:t>
            </w:r>
          </w:p>
        </w:tc>
        <w:tc>
          <w:tcPr>
            <w:tcW w:w="5629" w:type="dxa"/>
            <w:tcBorders>
              <w:top w:val="single" w:sz="4" w:space="0" w:color="auto"/>
              <w:left w:val="single" w:sz="4" w:space="0" w:color="auto"/>
              <w:bottom w:val="single" w:sz="4" w:space="0" w:color="auto"/>
              <w:right w:val="single" w:sz="4" w:space="0" w:color="auto"/>
            </w:tcBorders>
            <w:hideMark/>
          </w:tcPr>
          <w:p w14:paraId="37DB684B" w14:textId="7D1FF9E4" w:rsidR="00CA0C17" w:rsidRPr="001B3F61" w:rsidRDefault="00CA0C17">
            <w:pPr>
              <w:spacing w:after="120"/>
              <w:ind w:right="-72"/>
              <w:jc w:val="both"/>
              <w:rPr>
                <w:rFonts w:cs="Arial"/>
                <w:spacing w:val="-1"/>
              </w:rPr>
            </w:pPr>
            <w:r w:rsidRPr="001B3F61">
              <w:rPr>
                <w:rFonts w:cs="Arial"/>
                <w:spacing w:val="-1"/>
              </w:rPr>
              <w:t>means the lawful currency of [</w:t>
            </w:r>
            <w:r w:rsidR="002C39AF" w:rsidRPr="001B3F61">
              <w:rPr>
                <w:rFonts w:cs="Arial"/>
                <w:spacing w:val="-1"/>
              </w:rPr>
              <w:t>## insert country</w:t>
            </w:r>
            <w:r w:rsidRPr="001B3F61">
              <w:rPr>
                <w:rFonts w:cs="Arial"/>
                <w:spacing w:val="-1"/>
              </w:rPr>
              <w:t>]</w:t>
            </w:r>
          </w:p>
        </w:tc>
      </w:tr>
      <w:tr w:rsidR="00CA0C17" w:rsidRPr="001B3F61" w14:paraId="3B24D1D5"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7172ECC3" w14:textId="77777777" w:rsidR="00CA0C17" w:rsidRPr="001B3F61" w:rsidRDefault="00CA0C17">
            <w:pPr>
              <w:spacing w:after="120"/>
              <w:ind w:left="142" w:right="-72"/>
              <w:jc w:val="both"/>
              <w:rPr>
                <w:rFonts w:cs="Arial"/>
                <w:b/>
                <w:bCs/>
                <w:spacing w:val="-1"/>
              </w:rPr>
            </w:pPr>
            <w:r w:rsidRPr="001B3F61">
              <w:rPr>
                <w:rFonts w:cs="Arial"/>
                <w:b/>
                <w:bCs/>
                <w:spacing w:val="-1"/>
              </w:rPr>
              <w:t>"Ministry"</w:t>
            </w:r>
          </w:p>
        </w:tc>
        <w:tc>
          <w:tcPr>
            <w:tcW w:w="5629" w:type="dxa"/>
            <w:tcBorders>
              <w:top w:val="single" w:sz="4" w:space="0" w:color="auto"/>
              <w:left w:val="single" w:sz="4" w:space="0" w:color="auto"/>
              <w:bottom w:val="single" w:sz="4" w:space="0" w:color="auto"/>
              <w:right w:val="single" w:sz="4" w:space="0" w:color="auto"/>
            </w:tcBorders>
            <w:hideMark/>
          </w:tcPr>
          <w:p w14:paraId="60F1E681" w14:textId="38E36AF8" w:rsidR="00CA0C17" w:rsidRPr="001B3F61" w:rsidRDefault="00CA0C17">
            <w:pPr>
              <w:spacing w:after="120"/>
              <w:ind w:right="-72"/>
              <w:jc w:val="both"/>
              <w:rPr>
                <w:rFonts w:cs="Arial"/>
                <w:spacing w:val="-1"/>
              </w:rPr>
            </w:pPr>
            <w:r w:rsidRPr="001B3F61">
              <w:rPr>
                <w:rFonts w:cs="Arial"/>
                <w:spacing w:val="-1"/>
              </w:rPr>
              <w:t>means the Ministry of [</w:t>
            </w:r>
            <w:r w:rsidR="002C39AF" w:rsidRPr="001B3F61">
              <w:rPr>
                <w:rFonts w:cs="Arial"/>
                <w:spacing w:val="-1"/>
              </w:rPr>
              <w:t>## insert details</w:t>
            </w:r>
            <w:r w:rsidRPr="001B3F61">
              <w:rPr>
                <w:rFonts w:cs="Arial"/>
                <w:spacing w:val="-1"/>
              </w:rPr>
              <w:t>]</w:t>
            </w:r>
          </w:p>
        </w:tc>
      </w:tr>
      <w:tr w:rsidR="00CA0C17" w:rsidRPr="001B3F61" w14:paraId="4BBDE44C"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0E92B299" w14:textId="77777777" w:rsidR="00CA0C17" w:rsidRPr="001B3F61" w:rsidRDefault="00CA0C17">
            <w:pPr>
              <w:spacing w:after="120"/>
              <w:ind w:left="142" w:right="-72"/>
              <w:jc w:val="both"/>
              <w:rPr>
                <w:rFonts w:cs="Arial"/>
                <w:b/>
                <w:bCs/>
                <w:spacing w:val="-1"/>
              </w:rPr>
            </w:pPr>
            <w:r w:rsidRPr="001B3F61">
              <w:rPr>
                <w:rFonts w:cs="Arial"/>
                <w:b/>
                <w:bCs/>
                <w:spacing w:val="-1"/>
              </w:rPr>
              <w:t>"Notice of Approval"</w:t>
            </w:r>
          </w:p>
        </w:tc>
        <w:tc>
          <w:tcPr>
            <w:tcW w:w="5629" w:type="dxa"/>
            <w:tcBorders>
              <w:top w:val="single" w:sz="4" w:space="0" w:color="auto"/>
              <w:left w:val="single" w:sz="4" w:space="0" w:color="auto"/>
              <w:bottom w:val="single" w:sz="4" w:space="0" w:color="auto"/>
              <w:right w:val="single" w:sz="4" w:space="0" w:color="auto"/>
            </w:tcBorders>
            <w:hideMark/>
          </w:tcPr>
          <w:p w14:paraId="2CDA3F5F" w14:textId="77777777" w:rsidR="00CA0C17" w:rsidRPr="001B3F61" w:rsidRDefault="00CA0C17">
            <w:pPr>
              <w:spacing w:after="120"/>
              <w:ind w:right="-72"/>
              <w:jc w:val="both"/>
              <w:rPr>
                <w:rFonts w:cs="Arial"/>
                <w:spacing w:val="-1"/>
              </w:rPr>
            </w:pPr>
            <w:r w:rsidRPr="001B3F61">
              <w:rPr>
                <w:rFonts w:cs="Arial"/>
                <w:spacing w:val="-1"/>
              </w:rPr>
              <w:t>refers to the certificate issued by the Conceding Authority pursuant to Clause 5;</w:t>
            </w:r>
          </w:p>
        </w:tc>
      </w:tr>
      <w:tr w:rsidR="00CA0C17" w:rsidRPr="001B3F61" w14:paraId="5A1B6161"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4EEC07B5" w14:textId="77777777" w:rsidR="00CA0C17" w:rsidRPr="001B3F61" w:rsidRDefault="00CA0C17">
            <w:pPr>
              <w:spacing w:after="120"/>
              <w:ind w:left="142" w:right="-72"/>
              <w:jc w:val="both"/>
              <w:rPr>
                <w:rFonts w:cs="Arial"/>
                <w:b/>
                <w:bCs/>
                <w:spacing w:val="-1"/>
              </w:rPr>
            </w:pPr>
            <w:r w:rsidRPr="001B3F61">
              <w:rPr>
                <w:rFonts w:cs="Arial"/>
                <w:b/>
                <w:bCs/>
                <w:spacing w:val="-1"/>
              </w:rPr>
              <w:t>"Notice of Intention to Terminate"</w:t>
            </w:r>
          </w:p>
        </w:tc>
        <w:tc>
          <w:tcPr>
            <w:tcW w:w="5629" w:type="dxa"/>
            <w:tcBorders>
              <w:top w:val="single" w:sz="4" w:space="0" w:color="auto"/>
              <w:left w:val="single" w:sz="4" w:space="0" w:color="auto"/>
              <w:bottom w:val="single" w:sz="4" w:space="0" w:color="auto"/>
              <w:right w:val="single" w:sz="4" w:space="0" w:color="auto"/>
            </w:tcBorders>
            <w:hideMark/>
          </w:tcPr>
          <w:p w14:paraId="4FF08B43" w14:textId="77777777" w:rsidR="00CA0C17" w:rsidRPr="001B3F61" w:rsidRDefault="00CA0C17">
            <w:pPr>
              <w:spacing w:after="120"/>
              <w:ind w:right="-72"/>
              <w:jc w:val="both"/>
              <w:rPr>
                <w:rFonts w:cs="Arial"/>
                <w:spacing w:val="-1"/>
              </w:rPr>
            </w:pPr>
            <w:r w:rsidRPr="001B3F61">
              <w:rPr>
                <w:rFonts w:cs="Arial"/>
                <w:spacing w:val="-1"/>
              </w:rPr>
              <w:t>means a notice issued in accordance with Clause 21.3;</w:t>
            </w:r>
          </w:p>
        </w:tc>
      </w:tr>
      <w:tr w:rsidR="00CA0C17" w:rsidRPr="001B3F61" w14:paraId="15F496A3"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773B07C" w14:textId="77777777" w:rsidR="00CA0C17" w:rsidRPr="001B3F61" w:rsidRDefault="00CA0C17">
            <w:pPr>
              <w:spacing w:after="120"/>
              <w:ind w:left="142" w:right="-72"/>
              <w:jc w:val="both"/>
              <w:rPr>
                <w:rFonts w:cs="Arial"/>
                <w:b/>
                <w:bCs/>
                <w:spacing w:val="-1"/>
              </w:rPr>
            </w:pPr>
            <w:r w:rsidRPr="001B3F61">
              <w:rPr>
                <w:rFonts w:cs="Arial"/>
                <w:b/>
                <w:bCs/>
                <w:spacing w:val="-1"/>
              </w:rPr>
              <w:t>"Notice of Termination"</w:t>
            </w:r>
          </w:p>
        </w:tc>
        <w:tc>
          <w:tcPr>
            <w:tcW w:w="5629" w:type="dxa"/>
            <w:tcBorders>
              <w:top w:val="single" w:sz="4" w:space="0" w:color="auto"/>
              <w:left w:val="single" w:sz="4" w:space="0" w:color="auto"/>
              <w:bottom w:val="single" w:sz="4" w:space="0" w:color="auto"/>
              <w:right w:val="single" w:sz="4" w:space="0" w:color="auto"/>
            </w:tcBorders>
            <w:hideMark/>
          </w:tcPr>
          <w:p w14:paraId="5C46749D" w14:textId="77777777" w:rsidR="00CA0C17" w:rsidRPr="001B3F61" w:rsidRDefault="00CA0C17">
            <w:pPr>
              <w:spacing w:after="120"/>
              <w:ind w:right="-72"/>
              <w:jc w:val="both"/>
              <w:rPr>
                <w:rFonts w:cs="Arial"/>
                <w:spacing w:val="-1"/>
              </w:rPr>
            </w:pPr>
            <w:r w:rsidRPr="001B3F61">
              <w:rPr>
                <w:rFonts w:cs="Arial"/>
                <w:spacing w:val="-1"/>
              </w:rPr>
              <w:t>means a notice issued in accordance with Clause 21.5;</w:t>
            </w:r>
          </w:p>
        </w:tc>
      </w:tr>
      <w:tr w:rsidR="00CA0C17" w:rsidRPr="001B3F61" w14:paraId="5E091407"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3439865" w14:textId="77777777" w:rsidR="00CA0C17" w:rsidRPr="001B3F61" w:rsidRDefault="00CA0C17">
            <w:pPr>
              <w:spacing w:after="120"/>
              <w:ind w:left="142" w:right="-72"/>
              <w:jc w:val="both"/>
              <w:rPr>
                <w:rFonts w:cs="Arial"/>
                <w:b/>
                <w:bCs/>
                <w:spacing w:val="-1"/>
              </w:rPr>
            </w:pPr>
            <w:r w:rsidRPr="001B3F61">
              <w:rPr>
                <w:rFonts w:cs="Arial"/>
                <w:b/>
                <w:bCs/>
                <w:spacing w:val="-1"/>
              </w:rPr>
              <w:t>"Ordinance"</w:t>
            </w:r>
          </w:p>
        </w:tc>
        <w:tc>
          <w:tcPr>
            <w:tcW w:w="5629" w:type="dxa"/>
            <w:tcBorders>
              <w:top w:val="single" w:sz="4" w:space="0" w:color="auto"/>
              <w:left w:val="single" w:sz="4" w:space="0" w:color="auto"/>
              <w:bottom w:val="single" w:sz="4" w:space="0" w:color="auto"/>
              <w:right w:val="single" w:sz="4" w:space="0" w:color="auto"/>
            </w:tcBorders>
            <w:hideMark/>
          </w:tcPr>
          <w:p w14:paraId="333A48D6" w14:textId="0FF4041C" w:rsidR="00CA0C17" w:rsidRPr="001B3F61" w:rsidRDefault="00CA0C17">
            <w:pPr>
              <w:spacing w:after="120"/>
              <w:ind w:right="-72"/>
              <w:jc w:val="both"/>
              <w:rPr>
                <w:rFonts w:cs="Arial"/>
                <w:spacing w:val="-1"/>
              </w:rPr>
            </w:pPr>
            <w:r w:rsidRPr="001B3F61">
              <w:rPr>
                <w:rFonts w:cs="Arial"/>
                <w:spacing w:val="-1"/>
              </w:rPr>
              <w:t xml:space="preserve">means the </w:t>
            </w:r>
            <w:r w:rsidR="002C39AF" w:rsidRPr="001B3F61">
              <w:rPr>
                <w:rFonts w:cs="Arial"/>
                <w:spacing w:val="2"/>
              </w:rPr>
              <w:t>[## insert]</w:t>
            </w:r>
            <w:r w:rsidRPr="001B3F61">
              <w:rPr>
                <w:rFonts w:cs="Arial"/>
                <w:spacing w:val="-1"/>
              </w:rPr>
              <w:t xml:space="preserve"> to be issued by the Government for approval of this Agreement;</w:t>
            </w:r>
          </w:p>
        </w:tc>
      </w:tr>
      <w:tr w:rsidR="00CA0C17" w:rsidRPr="001B3F61" w14:paraId="773FE6B9"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1D524C07" w14:textId="77777777" w:rsidR="00CA0C17" w:rsidRPr="001B3F61" w:rsidRDefault="00CA0C17">
            <w:pPr>
              <w:spacing w:after="120"/>
              <w:ind w:left="142" w:right="-72"/>
              <w:jc w:val="both"/>
              <w:rPr>
                <w:rFonts w:cs="Arial"/>
                <w:b/>
                <w:bCs/>
                <w:spacing w:val="-1"/>
              </w:rPr>
            </w:pPr>
            <w:r w:rsidRPr="001B3F61">
              <w:rPr>
                <w:rFonts w:cs="Arial"/>
                <w:b/>
                <w:bCs/>
                <w:spacing w:val="-1"/>
              </w:rPr>
              <w:t>"Performance Fee"</w:t>
            </w:r>
          </w:p>
        </w:tc>
        <w:tc>
          <w:tcPr>
            <w:tcW w:w="5629" w:type="dxa"/>
            <w:tcBorders>
              <w:top w:val="single" w:sz="4" w:space="0" w:color="auto"/>
              <w:left w:val="single" w:sz="4" w:space="0" w:color="auto"/>
              <w:bottom w:val="single" w:sz="4" w:space="0" w:color="auto"/>
              <w:right w:val="single" w:sz="4" w:space="0" w:color="auto"/>
            </w:tcBorders>
            <w:hideMark/>
          </w:tcPr>
          <w:p w14:paraId="793B6934" w14:textId="77777777" w:rsidR="00CA0C17" w:rsidRPr="001B3F61" w:rsidRDefault="00CA0C17">
            <w:pPr>
              <w:spacing w:after="120"/>
              <w:ind w:right="-72"/>
              <w:jc w:val="both"/>
              <w:rPr>
                <w:rFonts w:cs="Arial"/>
                <w:spacing w:val="-1"/>
              </w:rPr>
            </w:pPr>
            <w:r w:rsidRPr="001B3F61">
              <w:rPr>
                <w:rFonts w:cs="Arial"/>
                <w:spacing w:val="-1"/>
              </w:rPr>
              <w:t xml:space="preserve">means the fee to be paid by the Company to </w:t>
            </w:r>
            <w:r w:rsidRPr="001B3F61">
              <w:rPr>
                <w:rFonts w:cs="Arial"/>
                <w:spacing w:val="2"/>
              </w:rPr>
              <w:t>INFRASTRUCTURE/FACILITY</w:t>
            </w:r>
            <w:r w:rsidRPr="001B3F61">
              <w:rPr>
                <w:rFonts w:cs="Arial"/>
                <w:spacing w:val="-1"/>
              </w:rPr>
              <w:t xml:space="preserve"> as described in Clause 2.5.2;</w:t>
            </w:r>
          </w:p>
        </w:tc>
      </w:tr>
      <w:tr w:rsidR="00CA0C17" w:rsidRPr="001B3F61" w14:paraId="3C76DB9D"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69834AB4" w14:textId="77777777" w:rsidR="00CA0C17" w:rsidRPr="001B3F61" w:rsidRDefault="00CA0C17">
            <w:pPr>
              <w:spacing w:after="120"/>
              <w:ind w:left="142" w:right="-72"/>
              <w:jc w:val="both"/>
              <w:rPr>
                <w:rFonts w:cs="Arial"/>
                <w:b/>
                <w:bCs/>
                <w:spacing w:val="-1"/>
              </w:rPr>
            </w:pPr>
            <w:r w:rsidRPr="001B3F61">
              <w:rPr>
                <w:rFonts w:cs="Arial"/>
                <w:b/>
                <w:bCs/>
                <w:spacing w:val="-1"/>
              </w:rPr>
              <w:t>"Perimeter"</w:t>
            </w:r>
          </w:p>
        </w:tc>
        <w:tc>
          <w:tcPr>
            <w:tcW w:w="5629" w:type="dxa"/>
            <w:tcBorders>
              <w:top w:val="single" w:sz="4" w:space="0" w:color="auto"/>
              <w:left w:val="single" w:sz="4" w:space="0" w:color="auto"/>
              <w:bottom w:val="single" w:sz="4" w:space="0" w:color="auto"/>
              <w:right w:val="single" w:sz="4" w:space="0" w:color="auto"/>
            </w:tcBorders>
          </w:tcPr>
          <w:p w14:paraId="62143660" w14:textId="1F4E6184" w:rsidR="00CA0C17" w:rsidRPr="001B3F61" w:rsidRDefault="00CA0C17" w:rsidP="002C39AF">
            <w:pPr>
              <w:spacing w:after="120"/>
              <w:ind w:right="-72"/>
              <w:jc w:val="both"/>
              <w:rPr>
                <w:rFonts w:cs="Arial"/>
                <w:spacing w:val="-1"/>
              </w:rPr>
            </w:pPr>
            <w:r w:rsidRPr="001B3F61">
              <w:rPr>
                <w:rFonts w:cs="Arial"/>
                <w:spacing w:val="-1"/>
              </w:rPr>
              <w:t xml:space="preserve">means the area of land and any building, fixture, installation and </w:t>
            </w:r>
            <w:r w:rsidR="002C39AF" w:rsidRPr="001B3F61">
              <w:rPr>
                <w:rFonts w:cs="Arial"/>
                <w:spacing w:val="-1"/>
              </w:rPr>
              <w:t>non-movable</w:t>
            </w:r>
            <w:r w:rsidRPr="001B3F61">
              <w:rPr>
                <w:rFonts w:cs="Arial"/>
                <w:spacing w:val="-1"/>
              </w:rPr>
              <w:t xml:space="preserve"> assets with rights </w:t>
            </w:r>
            <w:proofErr w:type="gramStart"/>
            <w:r w:rsidRPr="001B3F61">
              <w:rPr>
                <w:rFonts w:cs="Arial"/>
                <w:spacing w:val="-1"/>
              </w:rPr>
              <w:t>attached thereto,</w:t>
            </w:r>
            <w:proofErr w:type="gramEnd"/>
            <w:r w:rsidRPr="001B3F61">
              <w:rPr>
                <w:rFonts w:cs="Arial"/>
                <w:spacing w:val="-1"/>
              </w:rPr>
              <w:t xml:space="preserve"> to the exclusion of </w:t>
            </w:r>
            <w:r w:rsidRPr="001B3F61">
              <w:rPr>
                <w:rFonts w:cs="Arial"/>
                <w:spacing w:val="2"/>
              </w:rPr>
              <w:t>INFRASTRUCTURE/FACILITY</w:t>
            </w:r>
            <w:r w:rsidRPr="001B3F61">
              <w:rPr>
                <w:rFonts w:cs="Arial"/>
                <w:spacing w:val="-1"/>
              </w:rPr>
              <w:t xml:space="preserve"> Equipment and which are situated on the map attached hereto in Annex 1, and listed in Appendix 12 ;</w:t>
            </w:r>
          </w:p>
        </w:tc>
      </w:tr>
      <w:tr w:rsidR="00CA0C17" w:rsidRPr="001B3F61" w14:paraId="79469786"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36D3EE9A" w14:textId="77777777" w:rsidR="00CA0C17" w:rsidRPr="001B3F61" w:rsidRDefault="00CA0C17">
            <w:pPr>
              <w:spacing w:after="120"/>
              <w:ind w:left="142" w:right="-72"/>
              <w:jc w:val="both"/>
              <w:rPr>
                <w:rFonts w:cs="Arial"/>
                <w:b/>
                <w:bCs/>
                <w:spacing w:val="-1"/>
              </w:rPr>
            </w:pPr>
            <w:r w:rsidRPr="001B3F61">
              <w:rPr>
                <w:rFonts w:cs="Arial"/>
                <w:spacing w:val="-1"/>
              </w:rPr>
              <w:t>"</w:t>
            </w:r>
            <w:r w:rsidRPr="001B3F61">
              <w:rPr>
                <w:rFonts w:cs="Arial"/>
                <w:spacing w:val="2"/>
              </w:rPr>
              <w:t xml:space="preserve"> INFRASTRUCTURE/FACILITY</w:t>
            </w:r>
            <w:r w:rsidRPr="001B3F61">
              <w:rPr>
                <w:rFonts w:cs="Arial"/>
                <w:spacing w:val="-1"/>
              </w:rPr>
              <w:t>"</w:t>
            </w:r>
          </w:p>
        </w:tc>
        <w:tc>
          <w:tcPr>
            <w:tcW w:w="5629" w:type="dxa"/>
            <w:tcBorders>
              <w:top w:val="single" w:sz="4" w:space="0" w:color="auto"/>
              <w:left w:val="single" w:sz="4" w:space="0" w:color="auto"/>
              <w:bottom w:val="single" w:sz="4" w:space="0" w:color="auto"/>
              <w:right w:val="single" w:sz="4" w:space="0" w:color="auto"/>
            </w:tcBorders>
          </w:tcPr>
          <w:p w14:paraId="5FC73B9B" w14:textId="2EDD9122" w:rsidR="00CA0C17" w:rsidRPr="001B3F61" w:rsidRDefault="00CA0C17" w:rsidP="002C39AF">
            <w:pPr>
              <w:spacing w:after="120"/>
              <w:ind w:left="547" w:right="-72"/>
              <w:jc w:val="both"/>
              <w:rPr>
                <w:rFonts w:cs="Arial"/>
                <w:spacing w:val="-1"/>
              </w:rPr>
            </w:pPr>
            <w:r w:rsidRPr="001B3F61">
              <w:rPr>
                <w:rFonts w:cs="Arial"/>
                <w:spacing w:val="-1"/>
              </w:rPr>
              <w:t xml:space="preserve">means the whole site of the </w:t>
            </w:r>
            <w:r w:rsidRPr="001B3F61">
              <w:rPr>
                <w:rFonts w:cs="Arial"/>
                <w:spacing w:val="2"/>
              </w:rPr>
              <w:t>INFRASTRUCTURE/FACILITY</w:t>
            </w:r>
            <w:r w:rsidRPr="001B3F61">
              <w:rPr>
                <w:rFonts w:cs="Arial"/>
                <w:spacing w:val="-1"/>
              </w:rPr>
              <w:t xml:space="preserve"> of </w:t>
            </w:r>
            <w:r w:rsidR="002C39AF" w:rsidRPr="001B3F61">
              <w:rPr>
                <w:rFonts w:cs="Arial"/>
                <w:spacing w:val="2"/>
              </w:rPr>
              <w:t>[## insert]</w:t>
            </w:r>
            <w:r w:rsidRPr="001B3F61">
              <w:rPr>
                <w:rFonts w:cs="Arial"/>
                <w:spacing w:val="-1"/>
              </w:rPr>
              <w:t xml:space="preserve"> including all lands, superstructure and infrastructure, as per map in Annex 1;</w:t>
            </w:r>
          </w:p>
        </w:tc>
      </w:tr>
      <w:tr w:rsidR="00CA0C17" w:rsidRPr="001B3F61" w14:paraId="70DB52DE" w14:textId="77777777" w:rsidTr="00CA0C17">
        <w:tc>
          <w:tcPr>
            <w:tcW w:w="3227" w:type="dxa"/>
            <w:tcBorders>
              <w:top w:val="single" w:sz="4" w:space="0" w:color="auto"/>
              <w:left w:val="single" w:sz="4" w:space="0" w:color="auto"/>
              <w:bottom w:val="single" w:sz="4" w:space="0" w:color="auto"/>
              <w:right w:val="single" w:sz="4" w:space="0" w:color="auto"/>
            </w:tcBorders>
            <w:hideMark/>
          </w:tcPr>
          <w:p w14:paraId="242FF74D" w14:textId="77777777" w:rsidR="00CA0C17" w:rsidRPr="001B3F61" w:rsidRDefault="00CA0C17">
            <w:pPr>
              <w:spacing w:after="120"/>
              <w:ind w:left="142" w:right="-72"/>
              <w:jc w:val="both"/>
              <w:rPr>
                <w:rFonts w:cs="Arial"/>
                <w:b/>
                <w:bCs/>
                <w:spacing w:val="-1"/>
              </w:rPr>
            </w:pPr>
            <w:r w:rsidRPr="001B3F61">
              <w:rPr>
                <w:rFonts w:cs="Arial"/>
                <w:spacing w:val="-1"/>
                <w:u w:val="single"/>
              </w:rPr>
              <w:t>"Project</w:t>
            </w:r>
            <w:r w:rsidRPr="001B3F61">
              <w:rPr>
                <w:rFonts w:cs="Arial"/>
                <w:spacing w:val="-1"/>
              </w:rPr>
              <w:t>"</w:t>
            </w:r>
          </w:p>
        </w:tc>
        <w:tc>
          <w:tcPr>
            <w:tcW w:w="5629" w:type="dxa"/>
            <w:tcBorders>
              <w:top w:val="single" w:sz="4" w:space="0" w:color="auto"/>
              <w:left w:val="single" w:sz="4" w:space="0" w:color="auto"/>
              <w:bottom w:val="single" w:sz="4" w:space="0" w:color="auto"/>
              <w:right w:val="single" w:sz="4" w:space="0" w:color="auto"/>
            </w:tcBorders>
          </w:tcPr>
          <w:p w14:paraId="2C70723D" w14:textId="5866826B" w:rsidR="00CA0C17" w:rsidRPr="001B3F61" w:rsidRDefault="00CA0C17" w:rsidP="002C39AF">
            <w:pPr>
              <w:spacing w:after="120"/>
              <w:ind w:left="547" w:right="-72"/>
              <w:jc w:val="both"/>
              <w:rPr>
                <w:rFonts w:cs="Arial"/>
                <w:spacing w:val="-1"/>
              </w:rPr>
            </w:pPr>
            <w:r w:rsidRPr="001B3F61">
              <w:rPr>
                <w:rFonts w:cs="Arial"/>
                <w:spacing w:val="-1"/>
              </w:rPr>
              <w:t xml:space="preserve">means the rehabilitation, management, operation and maintenance of the </w:t>
            </w:r>
            <w:r w:rsidRPr="001B3F61">
              <w:rPr>
                <w:rFonts w:cs="Arial"/>
                <w:spacing w:val="2"/>
              </w:rPr>
              <w:t>INFRASTRUCTURE/FACILITY</w:t>
            </w:r>
            <w:r w:rsidRPr="001B3F61">
              <w:rPr>
                <w:rFonts w:cs="Arial"/>
                <w:spacing w:val="-1"/>
              </w:rPr>
              <w:t xml:space="preserve"> in accordance with this Agreement; </w:t>
            </w:r>
          </w:p>
        </w:tc>
      </w:tr>
    </w:tbl>
    <w:p w14:paraId="68E484B0" w14:textId="77777777" w:rsidR="00CA0C17" w:rsidRPr="001B3F61" w:rsidRDefault="00CA0C17" w:rsidP="00CA0C17">
      <w:pPr>
        <w:spacing w:after="120"/>
        <w:jc w:val="both"/>
        <w:rPr>
          <w:rFonts w:cs="Arial"/>
          <w:spacing w:val="-1"/>
        </w:rPr>
      </w:pPr>
    </w:p>
    <w:p w14:paraId="21C33918"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Prudent Industry Practice</w:t>
      </w:r>
      <w:r w:rsidRPr="001B3F61">
        <w:rPr>
          <w:rFonts w:cs="Arial"/>
          <w:spacing w:val="-1"/>
        </w:rPr>
        <w:t xml:space="preserve">" means the practices, methods and acts engaged in or approved by a significant portion of the international </w:t>
      </w:r>
      <w:r w:rsidRPr="001B3F61">
        <w:rPr>
          <w:rFonts w:cs="Arial"/>
          <w:spacing w:val="2"/>
        </w:rPr>
        <w:t>INFRASTRUCTURE/FACILITY</w:t>
      </w:r>
      <w:r w:rsidRPr="001B3F61">
        <w:rPr>
          <w:rFonts w:cs="Arial"/>
          <w:spacing w:val="-1"/>
        </w:rPr>
        <w:t xml:space="preserve"> operation and maintenance industry for facilities similar to the Perimeter that, from time to time, in the exercise of a reasonable judgment in light of the facts known or that reasonably should be known at the time a decision is made, would be expected to accomplish the desired result in a manner consistent with applicable laws, regulations, and the requirements of reliability, safety, environmental protection, economy and expedition. With respect to the Perimeter, Prudent Industry Practice shall include, but shall not be limited to, taking reasonable steps to ensure that:</w:t>
      </w:r>
    </w:p>
    <w:p w14:paraId="5972096F" w14:textId="77777777" w:rsidR="00CA0C17" w:rsidRPr="001B3F61" w:rsidRDefault="00CA0C17" w:rsidP="00CA0C17">
      <w:pPr>
        <w:widowControl w:val="0"/>
        <w:numPr>
          <w:ilvl w:val="0"/>
          <w:numId w:val="25"/>
        </w:numPr>
        <w:autoSpaceDE w:val="0"/>
        <w:autoSpaceDN w:val="0"/>
        <w:adjustRightInd w:val="0"/>
        <w:spacing w:after="120" w:line="240" w:lineRule="auto"/>
        <w:ind w:hanging="720"/>
        <w:jc w:val="both"/>
        <w:rPr>
          <w:rFonts w:cs="Arial"/>
          <w:spacing w:val="-1"/>
        </w:rPr>
      </w:pPr>
      <w:r w:rsidRPr="001B3F61">
        <w:rPr>
          <w:rFonts w:cs="Arial"/>
          <w:spacing w:val="-1"/>
        </w:rPr>
        <w:t>Adequate materials, resources and supplies, are available to meet the needs of the operation of the Perimeter under normal conditions and reasonably anticipated abnormal conditions.</w:t>
      </w:r>
    </w:p>
    <w:p w14:paraId="06E0DE9D" w14:textId="77777777" w:rsidR="00CA0C17" w:rsidRPr="001B3F61" w:rsidRDefault="00CA0C17" w:rsidP="00CA0C17">
      <w:pPr>
        <w:widowControl w:val="0"/>
        <w:numPr>
          <w:ilvl w:val="0"/>
          <w:numId w:val="25"/>
        </w:numPr>
        <w:autoSpaceDE w:val="0"/>
        <w:autoSpaceDN w:val="0"/>
        <w:adjustRightInd w:val="0"/>
        <w:spacing w:after="120" w:line="240" w:lineRule="auto"/>
        <w:ind w:hanging="720"/>
        <w:jc w:val="both"/>
        <w:rPr>
          <w:rFonts w:cs="Arial"/>
          <w:spacing w:val="-1"/>
        </w:rPr>
      </w:pPr>
      <w:r w:rsidRPr="001B3F61">
        <w:rPr>
          <w:rFonts w:cs="Arial"/>
          <w:spacing w:val="-1"/>
        </w:rPr>
        <w:t>Sufficient operating personnel are available and are adequately experienced and trained to operate the Perimeter properly, efficiently and within the relevant guidelines and specifications issued by the manufacturer of any equipment or machinery used by them and are capable of responding to emergency conditions.</w:t>
      </w:r>
    </w:p>
    <w:p w14:paraId="7BC8E71A" w14:textId="369DB310" w:rsidR="00CA0C17" w:rsidRPr="001B3F61" w:rsidRDefault="00CA0C17" w:rsidP="00CA0C17">
      <w:pPr>
        <w:widowControl w:val="0"/>
        <w:numPr>
          <w:ilvl w:val="0"/>
          <w:numId w:val="25"/>
        </w:numPr>
        <w:autoSpaceDE w:val="0"/>
        <w:autoSpaceDN w:val="0"/>
        <w:adjustRightInd w:val="0"/>
        <w:spacing w:after="120" w:line="240" w:lineRule="auto"/>
        <w:ind w:hanging="720"/>
        <w:jc w:val="both"/>
        <w:rPr>
          <w:rFonts w:cs="Arial"/>
          <w:spacing w:val="-1"/>
        </w:rPr>
      </w:pPr>
      <w:r w:rsidRPr="001B3F61">
        <w:rPr>
          <w:rFonts w:cs="Arial"/>
          <w:spacing w:val="-1"/>
        </w:rPr>
        <w:t>Preventive, routine and non-routine maintenance and repairs are performed on a basis that ensures reliable long-term and safe operation, and are performed by knowledgeable, trained and experienced personnel util</w:t>
      </w:r>
      <w:r w:rsidR="00071E16" w:rsidRPr="001B3F61">
        <w:rPr>
          <w:rFonts w:cs="Arial"/>
          <w:spacing w:val="-1"/>
        </w:rPr>
        <w:t>isi</w:t>
      </w:r>
      <w:r w:rsidRPr="001B3F61">
        <w:rPr>
          <w:rFonts w:cs="Arial"/>
          <w:spacing w:val="-1"/>
        </w:rPr>
        <w:t>ng proper equipment, tools, and procedures.</w:t>
      </w:r>
    </w:p>
    <w:p w14:paraId="6556C7E1" w14:textId="77777777" w:rsidR="00CA0C17" w:rsidRPr="001B3F61" w:rsidRDefault="00CA0C17" w:rsidP="00CA0C17">
      <w:pPr>
        <w:widowControl w:val="0"/>
        <w:numPr>
          <w:ilvl w:val="0"/>
          <w:numId w:val="25"/>
        </w:numPr>
        <w:autoSpaceDE w:val="0"/>
        <w:autoSpaceDN w:val="0"/>
        <w:adjustRightInd w:val="0"/>
        <w:spacing w:after="120" w:line="240" w:lineRule="auto"/>
        <w:ind w:hanging="720"/>
        <w:jc w:val="both"/>
        <w:rPr>
          <w:rFonts w:cs="Arial"/>
          <w:spacing w:val="-1"/>
        </w:rPr>
      </w:pPr>
      <w:r w:rsidRPr="001B3F61">
        <w:rPr>
          <w:rFonts w:cs="Arial"/>
          <w:spacing w:val="-1"/>
        </w:rPr>
        <w:t xml:space="preserve">Such internationally admitted guidelines for quality services and productivity rates in operations are respected and followed; </w:t>
      </w:r>
    </w:p>
    <w:p w14:paraId="4D3EF142" w14:textId="77777777" w:rsidR="00CA0C17" w:rsidRPr="001B3F61" w:rsidRDefault="00CA0C17" w:rsidP="00CA0C17">
      <w:pPr>
        <w:widowControl w:val="0"/>
        <w:numPr>
          <w:ilvl w:val="0"/>
          <w:numId w:val="25"/>
        </w:numPr>
        <w:autoSpaceDE w:val="0"/>
        <w:autoSpaceDN w:val="0"/>
        <w:adjustRightInd w:val="0"/>
        <w:spacing w:after="120" w:line="240" w:lineRule="auto"/>
        <w:ind w:hanging="720"/>
        <w:jc w:val="both"/>
        <w:rPr>
          <w:rFonts w:cs="Arial"/>
          <w:spacing w:val="-1"/>
        </w:rPr>
      </w:pPr>
      <w:r w:rsidRPr="001B3F61">
        <w:rPr>
          <w:rFonts w:cs="Arial"/>
          <w:spacing w:val="-1"/>
        </w:rPr>
        <w:t>All Applicable Regulations are applied by the Company.</w:t>
      </w:r>
    </w:p>
    <w:p w14:paraId="02BA47BF" w14:textId="12805CBD"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Qualified Auditor</w:t>
      </w:r>
      <w:r w:rsidRPr="001B3F61">
        <w:rPr>
          <w:rFonts w:cs="Arial"/>
          <w:spacing w:val="-1"/>
        </w:rPr>
        <w:t>" means any internationally recogn</w:t>
      </w:r>
      <w:r w:rsidR="00071E16" w:rsidRPr="001B3F61">
        <w:rPr>
          <w:rFonts w:cs="Arial"/>
          <w:spacing w:val="-1"/>
        </w:rPr>
        <w:t>ise</w:t>
      </w:r>
      <w:r w:rsidRPr="001B3F61">
        <w:rPr>
          <w:rFonts w:cs="Arial"/>
          <w:spacing w:val="-1"/>
        </w:rPr>
        <w:t xml:space="preserve">d accounting/auditor firm established in </w:t>
      </w:r>
      <w:r w:rsidR="002C39AF" w:rsidRPr="001B3F61">
        <w:rPr>
          <w:rFonts w:cs="Arial"/>
          <w:spacing w:val="2"/>
        </w:rPr>
        <w:t>[## insert]</w:t>
      </w:r>
      <w:r w:rsidRPr="001B3F61">
        <w:rPr>
          <w:rFonts w:cs="Arial"/>
          <w:spacing w:val="-1"/>
        </w:rPr>
        <w:t xml:space="preserve"> which shall be nominated by the Conceding Authority and shall not be the same as the Company Auditor;</w:t>
      </w:r>
    </w:p>
    <w:p w14:paraId="3F5F2AE6"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Qualified Engineer</w:t>
      </w:r>
      <w:r w:rsidRPr="001B3F61">
        <w:rPr>
          <w:rFonts w:cs="Arial"/>
          <w:spacing w:val="-1"/>
        </w:rPr>
        <w:t>" means the independent consulting engineer(s) appointed by the Conceding Authority pursuant to Clause 7;</w:t>
      </w:r>
    </w:p>
    <w:p w14:paraId="40FDA275" w14:textId="19220460"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Railway</w:t>
      </w:r>
      <w:r w:rsidRPr="001B3F61">
        <w:rPr>
          <w:rFonts w:cs="Arial"/>
          <w:spacing w:val="-1"/>
        </w:rPr>
        <w:t xml:space="preserve">" means separately and collectively, the three following rail lines </w:t>
      </w:r>
      <w:r w:rsidR="002C39AF" w:rsidRPr="001B3F61">
        <w:rPr>
          <w:rFonts w:cs="Arial"/>
          <w:spacing w:val="2"/>
        </w:rPr>
        <w:t>[## insert]</w:t>
      </w:r>
      <w:r w:rsidRPr="001B3F61">
        <w:rPr>
          <w:rFonts w:cs="Arial"/>
          <w:spacing w:val="-1"/>
        </w:rPr>
        <w:t>;</w:t>
      </w:r>
    </w:p>
    <w:p w14:paraId="5D4E385F" w14:textId="4E292D01"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Railway Concessionaire</w:t>
      </w:r>
      <w:r w:rsidRPr="001B3F61">
        <w:rPr>
          <w:rFonts w:cs="Arial"/>
          <w:spacing w:val="-1"/>
        </w:rPr>
        <w:t xml:space="preserve">" means the successful bidder to the international </w:t>
      </w:r>
      <w:proofErr w:type="gramStart"/>
      <w:r w:rsidRPr="001B3F61">
        <w:rPr>
          <w:rFonts w:cs="Arial"/>
          <w:spacing w:val="-1"/>
        </w:rPr>
        <w:t>tender</w:t>
      </w:r>
      <w:proofErr w:type="gramEnd"/>
      <w:r w:rsidRPr="001B3F61">
        <w:rPr>
          <w:rFonts w:cs="Arial"/>
          <w:spacing w:val="-1"/>
        </w:rPr>
        <w:t xml:space="preserve"> which was launched simultaneously with the Tender, but concerning the railways of </w:t>
      </w:r>
      <w:r w:rsidR="002C39AF" w:rsidRPr="001B3F61">
        <w:rPr>
          <w:rFonts w:cs="Arial"/>
          <w:spacing w:val="2"/>
        </w:rPr>
        <w:t>[## insert]</w:t>
      </w:r>
      <w:r w:rsidRPr="001B3F61">
        <w:rPr>
          <w:rFonts w:cs="Arial"/>
          <w:spacing w:val="-1"/>
        </w:rPr>
        <w:t>;</w:t>
      </w:r>
    </w:p>
    <w:p w14:paraId="1CD5747F"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Regulatory Authority</w:t>
      </w:r>
      <w:r w:rsidRPr="001B3F61">
        <w:rPr>
          <w:rFonts w:cs="Arial"/>
          <w:spacing w:val="-1"/>
        </w:rPr>
        <w:t>" means the administrative body responsible for supervising the performance of the Company's obligations under the present Agreement as referred to in Clause 4;</w:t>
      </w:r>
    </w:p>
    <w:p w14:paraId="43E2F9C3"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Bond</w:t>
      </w:r>
      <w:r w:rsidRPr="001B3F61">
        <w:rPr>
          <w:rFonts w:cs="Arial"/>
          <w:spacing w:val="-1"/>
        </w:rPr>
        <w:t>" means the performance guarantee provided by the Company pursuant to Clause 2.6.2(a):</w:t>
      </w:r>
    </w:p>
    <w:p w14:paraId="75948E92"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Completion Certificate</w:t>
      </w:r>
      <w:r w:rsidRPr="001B3F61">
        <w:rPr>
          <w:rFonts w:cs="Arial"/>
          <w:spacing w:val="-1"/>
        </w:rPr>
        <w:t>" means the certificate issued in accordance with Clause 10.3;</w:t>
      </w:r>
    </w:p>
    <w:p w14:paraId="5F2E63FC"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Contracts</w:t>
      </w:r>
      <w:r w:rsidRPr="001B3F61">
        <w:rPr>
          <w:rFonts w:cs="Arial"/>
          <w:spacing w:val="-1"/>
        </w:rPr>
        <w:t>" means the agreements entered into between the Company and the Rehabilitation Contractors for the performance of the Rehabilitation Works;</w:t>
      </w:r>
    </w:p>
    <w:p w14:paraId="11BE9896"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Contractors</w:t>
      </w:r>
      <w:r w:rsidRPr="001B3F61">
        <w:rPr>
          <w:rFonts w:cs="Arial"/>
          <w:spacing w:val="-1"/>
        </w:rPr>
        <w:t>" mean the persons selected and appointed by the Company as contractors to carry out the Rehabilitation Works under the terms of the Rehabilitation Contracts, their successors and permitted assignees;</w:t>
      </w:r>
    </w:p>
    <w:p w14:paraId="57F06465"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Schedule</w:t>
      </w:r>
      <w:r w:rsidRPr="001B3F61">
        <w:rPr>
          <w:rFonts w:cs="Arial"/>
          <w:spacing w:val="-1"/>
        </w:rPr>
        <w:t>" means the schedule set out in Clause 9.2;</w:t>
      </w:r>
    </w:p>
    <w:p w14:paraId="3C484F7B"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Rehabilitation Works</w:t>
      </w:r>
      <w:r w:rsidRPr="001B3F61">
        <w:rPr>
          <w:rFonts w:cs="Arial"/>
          <w:spacing w:val="-1"/>
        </w:rPr>
        <w:t>" means the works concerning the reconstruction, repair and improvement of the assets which are to be carried out under the Design Criteria under the control of the Qualified Engineer, as described in Annex 4 as well as any associated facilities which are within the Perimeter ;</w:t>
      </w:r>
    </w:p>
    <w:p w14:paraId="3D1E04E4"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Rights of Way</w:t>
      </w:r>
      <w:r w:rsidRPr="001B3F61">
        <w:rPr>
          <w:rFonts w:cs="Arial"/>
          <w:spacing w:val="-1"/>
        </w:rPr>
        <w:t xml:space="preserve">" means rights of passage over or under, and of access and egress to and from, the Site and any part or parts thereof for the purpose of constructing, operating and maintaining the </w:t>
      </w:r>
      <w:r w:rsidRPr="001B3F61">
        <w:rPr>
          <w:rFonts w:cs="Arial"/>
          <w:spacing w:val="2"/>
        </w:rPr>
        <w:t>INFRASTRUCTURE/FACILITY</w:t>
      </w:r>
      <w:r w:rsidRPr="001B3F61">
        <w:rPr>
          <w:rFonts w:cs="Arial"/>
          <w:spacing w:val="-1"/>
        </w:rPr>
        <w:t>;</w:t>
      </w:r>
    </w:p>
    <w:p w14:paraId="43AE6530" w14:textId="357A64A1"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State</w:t>
      </w:r>
      <w:r w:rsidRPr="001B3F61">
        <w:rPr>
          <w:rFonts w:cs="Arial"/>
          <w:spacing w:val="-1"/>
        </w:rPr>
        <w:t xml:space="preserve">" means the </w:t>
      </w:r>
      <w:r w:rsidR="002C39AF" w:rsidRPr="001B3F61">
        <w:rPr>
          <w:rFonts w:cs="Arial"/>
          <w:spacing w:val="2"/>
        </w:rPr>
        <w:t>[## insert]</w:t>
      </w:r>
      <w:r w:rsidRPr="001B3F61">
        <w:rPr>
          <w:rFonts w:cs="Arial"/>
          <w:spacing w:val="-1"/>
        </w:rPr>
        <w:t xml:space="preserve">, its successors and permitted assignees; </w:t>
      </w:r>
    </w:p>
    <w:p w14:paraId="146CAB6C"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Suspension</w:t>
      </w:r>
      <w:r w:rsidRPr="001B3F61">
        <w:rPr>
          <w:rFonts w:cs="Arial"/>
          <w:spacing w:val="-1"/>
        </w:rPr>
        <w:t>" means suspensions as defined Clause 21;</w:t>
      </w:r>
    </w:p>
    <w:p w14:paraId="27F8FE91" w14:textId="40F944AF"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Tender Offers</w:t>
      </w:r>
      <w:r w:rsidRPr="001B3F61">
        <w:rPr>
          <w:rFonts w:cs="Arial"/>
          <w:spacing w:val="-1"/>
        </w:rPr>
        <w:t>" means the tender offers prepared and submitted by the Investors to the Conceding Authority on [</w:t>
      </w:r>
      <w:r w:rsidR="002C39AF" w:rsidRPr="001B3F61">
        <w:rPr>
          <w:rFonts w:cs="Arial"/>
          <w:spacing w:val="-1"/>
        </w:rPr>
        <w:t xml:space="preserve">##insert </w:t>
      </w:r>
      <w:r w:rsidRPr="001B3F61">
        <w:rPr>
          <w:rFonts w:cs="Arial"/>
          <w:spacing w:val="-1"/>
        </w:rPr>
        <w:t>tender receipt date] for the Project;</w:t>
      </w:r>
    </w:p>
    <w:p w14:paraId="164ABA39"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Transition Period</w:t>
      </w:r>
      <w:r w:rsidRPr="001B3F61">
        <w:rPr>
          <w:rFonts w:cs="Arial"/>
          <w:spacing w:val="-1"/>
        </w:rPr>
        <w:t>" means the period described in Clause 5.3 hereinafter;</w:t>
      </w:r>
    </w:p>
    <w:p w14:paraId="4BD6E35D"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Transition Period Agreement</w:t>
      </w:r>
      <w:r w:rsidRPr="001B3F61">
        <w:rPr>
          <w:rFonts w:cs="Arial"/>
          <w:spacing w:val="-1"/>
        </w:rPr>
        <w:t>" means the agreement to be concluded as per Clause 5.3;</w:t>
      </w:r>
    </w:p>
    <w:p w14:paraId="0DDD4BA4"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Unforeseeable Change of Circumstances</w:t>
      </w:r>
      <w:r w:rsidRPr="001B3F61">
        <w:rPr>
          <w:rFonts w:cs="Arial"/>
          <w:spacing w:val="-1"/>
        </w:rPr>
        <w:t>" is defined in Clause 20.2;</w:t>
      </w:r>
    </w:p>
    <w:p w14:paraId="7DAB98C8"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Utilities</w:t>
      </w:r>
      <w:r w:rsidRPr="001B3F61">
        <w:rPr>
          <w:rFonts w:cs="Arial"/>
          <w:spacing w:val="-1"/>
        </w:rPr>
        <w:t xml:space="preserve">" means water, sewerage, electricity, gas and telecommunications; </w:t>
      </w:r>
    </w:p>
    <w:p w14:paraId="3B11386D" w14:textId="77777777" w:rsidR="00CA0C17" w:rsidRPr="001B3F61" w:rsidRDefault="00CA0C17" w:rsidP="00CA0C17">
      <w:pPr>
        <w:spacing w:after="120"/>
        <w:jc w:val="both"/>
        <w:rPr>
          <w:rFonts w:cs="Arial"/>
          <w:spacing w:val="-1"/>
        </w:rPr>
      </w:pPr>
      <w:r w:rsidRPr="001B3F61">
        <w:rPr>
          <w:rFonts w:cs="Arial"/>
          <w:spacing w:val="-1"/>
        </w:rPr>
        <w:t>"</w:t>
      </w:r>
      <w:r w:rsidRPr="001B3F61">
        <w:rPr>
          <w:rFonts w:cs="Arial"/>
          <w:spacing w:val="-1"/>
          <w:u w:val="single"/>
        </w:rPr>
        <w:t>USD</w:t>
      </w:r>
      <w:r w:rsidRPr="001B3F61">
        <w:rPr>
          <w:rFonts w:cs="Arial"/>
          <w:spacing w:val="-1"/>
        </w:rPr>
        <w:t>" means the lawful currency of the United States of America.</w:t>
      </w:r>
    </w:p>
    <w:p w14:paraId="1EAE8C89" w14:textId="77777777" w:rsidR="00CA0C17" w:rsidRPr="001B3F61" w:rsidRDefault="00CA0C17" w:rsidP="002C39AF">
      <w:pPr>
        <w:pStyle w:val="Heading2"/>
      </w:pPr>
      <w:bookmarkStart w:id="16" w:name="_Toc204778013"/>
      <w:bookmarkStart w:id="17" w:name="_Toc209692151"/>
      <w:r w:rsidRPr="001B3F61">
        <w:rPr>
          <w:spacing w:val="2"/>
        </w:rPr>
        <w:t>1.2</w:t>
      </w:r>
      <w:r w:rsidRPr="001B3F61">
        <w:tab/>
        <w:t>Interpretation</w:t>
      </w:r>
      <w:bookmarkEnd w:id="16"/>
      <w:bookmarkEnd w:id="17"/>
    </w:p>
    <w:p w14:paraId="29521C91" w14:textId="77777777" w:rsidR="00CA0C17" w:rsidRPr="001B3F61" w:rsidRDefault="00CA0C17" w:rsidP="00CA0C17">
      <w:pPr>
        <w:spacing w:after="120"/>
        <w:ind w:left="900" w:hanging="900"/>
        <w:jc w:val="both"/>
        <w:rPr>
          <w:rFonts w:cs="Arial"/>
          <w:spacing w:val="1"/>
        </w:rPr>
      </w:pPr>
      <w:r w:rsidRPr="001B3F61">
        <w:rPr>
          <w:rFonts w:cs="Arial"/>
        </w:rPr>
        <w:t>1.2.1</w:t>
      </w:r>
      <w:r w:rsidRPr="001B3F61">
        <w:rPr>
          <w:rFonts w:cs="Arial"/>
          <w:spacing w:val="4"/>
        </w:rPr>
        <w:tab/>
        <w:t xml:space="preserve">The Annexes to this Agreement shall form an integral part hereof and references to </w:t>
      </w:r>
      <w:r w:rsidRPr="001B3F61">
        <w:rPr>
          <w:rFonts w:cs="Arial"/>
          <w:spacing w:val="1"/>
        </w:rPr>
        <w:t>Annexes shall be to Annexes to this Agreement unless otherwise stated.</w:t>
      </w:r>
    </w:p>
    <w:p w14:paraId="4E1EB460" w14:textId="77777777" w:rsidR="00CA0C17" w:rsidRPr="001B3F61" w:rsidRDefault="00CA0C17" w:rsidP="00CA0C17">
      <w:pPr>
        <w:spacing w:after="120"/>
        <w:ind w:left="900" w:hanging="900"/>
        <w:jc w:val="both"/>
        <w:rPr>
          <w:rFonts w:cs="Arial"/>
        </w:rPr>
      </w:pPr>
      <w:r w:rsidRPr="001B3F61">
        <w:rPr>
          <w:rFonts w:cs="Arial"/>
        </w:rPr>
        <w:t xml:space="preserve">1.2.2 </w:t>
      </w:r>
      <w:r w:rsidRPr="001B3F61">
        <w:rPr>
          <w:rFonts w:cs="Arial"/>
        </w:rPr>
        <w:tab/>
        <w:t>The headings of Clauses to this Agreement and the Table of Contents are inserted for convenience of reference only and shall not in any way affect the interpretation of this Agreement.</w:t>
      </w:r>
    </w:p>
    <w:p w14:paraId="0AFAAE94" w14:textId="77777777" w:rsidR="00CA0C17" w:rsidRPr="001B3F61" w:rsidRDefault="00CA0C17" w:rsidP="00CA0C17">
      <w:pPr>
        <w:spacing w:after="120"/>
        <w:ind w:left="900" w:hanging="900"/>
        <w:jc w:val="both"/>
        <w:rPr>
          <w:rFonts w:cs="Arial"/>
        </w:rPr>
      </w:pPr>
      <w:r w:rsidRPr="001B3F61">
        <w:rPr>
          <w:rFonts w:cs="Arial"/>
        </w:rPr>
        <w:t>1.2.3</w:t>
      </w:r>
      <w:r w:rsidRPr="001B3F61">
        <w:rPr>
          <w:rFonts w:cs="Arial"/>
          <w:spacing w:val="3"/>
        </w:rPr>
        <w:tab/>
        <w:t xml:space="preserve">References to any party or person referred to in this Agreement include references to </w:t>
      </w:r>
      <w:r w:rsidRPr="001B3F61">
        <w:rPr>
          <w:rFonts w:cs="Arial"/>
        </w:rPr>
        <w:t>its respective successors and permitted assignees.</w:t>
      </w:r>
    </w:p>
    <w:p w14:paraId="4E08263A" w14:textId="77777777" w:rsidR="00CA0C17" w:rsidRPr="001B3F61" w:rsidRDefault="00CA0C17" w:rsidP="00CA0C17">
      <w:pPr>
        <w:spacing w:after="120"/>
        <w:ind w:left="900" w:hanging="900"/>
        <w:jc w:val="both"/>
        <w:rPr>
          <w:rFonts w:cs="Arial"/>
        </w:rPr>
      </w:pPr>
      <w:r w:rsidRPr="001B3F61">
        <w:rPr>
          <w:rFonts w:cs="Arial"/>
        </w:rPr>
        <w:t>1.2.4</w:t>
      </w:r>
      <w:r w:rsidRPr="001B3F61">
        <w:rPr>
          <w:rFonts w:cs="Arial"/>
          <w:spacing w:val="4"/>
        </w:rPr>
        <w:tab/>
        <w:t xml:space="preserve">The words "include", "includes", and "including" shall at all times be construed as if </w:t>
      </w:r>
      <w:r w:rsidRPr="001B3F61">
        <w:rPr>
          <w:rFonts w:cs="Arial"/>
        </w:rPr>
        <w:t>followed by the words "without limitation".</w:t>
      </w:r>
    </w:p>
    <w:p w14:paraId="29AF5D55" w14:textId="77777777" w:rsidR="00CA0C17" w:rsidRPr="001B3F61" w:rsidRDefault="00CA0C17" w:rsidP="00CA0C17">
      <w:pPr>
        <w:spacing w:after="120"/>
        <w:ind w:left="900" w:hanging="900"/>
        <w:jc w:val="both"/>
        <w:rPr>
          <w:rFonts w:cs="Arial"/>
        </w:rPr>
      </w:pPr>
      <w:r w:rsidRPr="001B3F61">
        <w:rPr>
          <w:rFonts w:cs="Arial"/>
        </w:rPr>
        <w:t>1.2.5</w:t>
      </w:r>
      <w:r w:rsidRPr="001B3F61">
        <w:rPr>
          <w:rFonts w:cs="Arial"/>
          <w:spacing w:val="5"/>
        </w:rPr>
        <w:tab/>
        <w:t xml:space="preserve">References to days, weeks, months and years are references to days, weeks, months </w:t>
      </w:r>
      <w:r w:rsidRPr="001B3F61">
        <w:rPr>
          <w:rFonts w:cs="Arial"/>
        </w:rPr>
        <w:t>and years of the Gregorian calendar.</w:t>
      </w:r>
    </w:p>
    <w:p w14:paraId="479C4CB0" w14:textId="77777777" w:rsidR="00CA0C17" w:rsidRPr="001B3F61" w:rsidRDefault="00CA0C17" w:rsidP="002C39AF">
      <w:pPr>
        <w:pStyle w:val="Heading1"/>
      </w:pPr>
      <w:bookmarkStart w:id="18" w:name="_Toc204778014"/>
      <w:bookmarkStart w:id="19" w:name="_Toc209692152"/>
      <w:r w:rsidRPr="001B3F61">
        <w:t>2.</w:t>
      </w:r>
      <w:r w:rsidRPr="001B3F61">
        <w:rPr>
          <w:spacing w:val="2"/>
        </w:rPr>
        <w:tab/>
      </w:r>
      <w:r w:rsidRPr="001B3F61">
        <w:t>RIGHTS AND OBLIGATIONS OF THE CONCESSIONAIRE</w:t>
      </w:r>
      <w:bookmarkEnd w:id="18"/>
      <w:bookmarkEnd w:id="19"/>
    </w:p>
    <w:p w14:paraId="5236C85D" w14:textId="77777777" w:rsidR="00CA0C17" w:rsidRPr="001B3F61" w:rsidRDefault="00CA0C17" w:rsidP="002C39AF">
      <w:pPr>
        <w:pStyle w:val="Heading2"/>
      </w:pPr>
      <w:bookmarkStart w:id="20" w:name="_Toc204778015"/>
      <w:bookmarkStart w:id="21" w:name="_Toc209692153"/>
      <w:r w:rsidRPr="001B3F61">
        <w:rPr>
          <w:spacing w:val="2"/>
        </w:rPr>
        <w:t>2.1</w:t>
      </w:r>
      <w:r w:rsidRPr="001B3F61">
        <w:tab/>
        <w:t>Grant of the Concession Rights</w:t>
      </w:r>
      <w:bookmarkEnd w:id="20"/>
      <w:bookmarkEnd w:id="21"/>
    </w:p>
    <w:p w14:paraId="1AB17C1E" w14:textId="7E8D2A94" w:rsidR="00CA0C17" w:rsidRPr="001B3F61" w:rsidRDefault="00CA0C17" w:rsidP="00CA0C17">
      <w:pPr>
        <w:spacing w:after="120"/>
        <w:ind w:left="900" w:hanging="900"/>
        <w:jc w:val="both"/>
        <w:rPr>
          <w:rFonts w:cs="Arial"/>
        </w:rPr>
      </w:pPr>
      <w:r w:rsidRPr="001B3F61">
        <w:rPr>
          <w:rFonts w:cs="Arial"/>
          <w:spacing w:val="8"/>
        </w:rPr>
        <w:t xml:space="preserve">2.1.1 </w:t>
      </w:r>
      <w:r w:rsidRPr="001B3F61">
        <w:rPr>
          <w:rFonts w:cs="Arial"/>
          <w:spacing w:val="8"/>
        </w:rPr>
        <w:tab/>
        <w:t xml:space="preserve">Subject to the terms of this Agreement, the Conceding Authority grants to the </w:t>
      </w:r>
      <w:r w:rsidRPr="001B3F61">
        <w:rPr>
          <w:rFonts w:cs="Arial"/>
          <w:spacing w:val="5"/>
        </w:rPr>
        <w:t xml:space="preserve">Concessionaire the exclusive right to finance, rehabilitate, manage, operate, maintain, </w:t>
      </w:r>
      <w:r w:rsidRPr="001B3F61">
        <w:rPr>
          <w:rFonts w:cs="Arial"/>
        </w:rPr>
        <w:t>develop and optim</w:t>
      </w:r>
      <w:r w:rsidR="00071E16" w:rsidRPr="001B3F61">
        <w:rPr>
          <w:rFonts w:cs="Arial"/>
        </w:rPr>
        <w:t>ise</w:t>
      </w:r>
      <w:r w:rsidRPr="001B3F61">
        <w:rPr>
          <w:rFonts w:cs="Arial"/>
        </w:rPr>
        <w:t xml:space="preserve"> the Perimeter and the right to carry out any Development Works </w:t>
      </w:r>
      <w:r w:rsidRPr="001B3F61">
        <w:rPr>
          <w:rFonts w:cs="Arial"/>
          <w:spacing w:val="-2"/>
        </w:rPr>
        <w:t xml:space="preserve">until the end of the Concession Period at the Company's own cost and risk and without </w:t>
      </w:r>
      <w:r w:rsidRPr="001B3F61">
        <w:rPr>
          <w:rFonts w:cs="Arial"/>
        </w:rPr>
        <w:t>recourse to Conceding Authority credits or guarantees.</w:t>
      </w:r>
    </w:p>
    <w:p w14:paraId="25F346B1" w14:textId="77777777" w:rsidR="00CA0C17" w:rsidRPr="001B3F61" w:rsidRDefault="00CA0C17" w:rsidP="00CA0C17">
      <w:pPr>
        <w:spacing w:after="120"/>
        <w:ind w:left="900"/>
        <w:jc w:val="both"/>
        <w:rPr>
          <w:rFonts w:cs="Arial"/>
          <w:spacing w:val="1"/>
        </w:rPr>
      </w:pPr>
      <w:r w:rsidRPr="001B3F61">
        <w:rPr>
          <w:rFonts w:cs="Arial"/>
          <w:spacing w:val="1"/>
        </w:rPr>
        <w:t>Under the terms of this Agreement, the Company shall be responsible for:</w:t>
      </w:r>
    </w:p>
    <w:p w14:paraId="00EBCC32" w14:textId="7DDC5F2E" w:rsidR="00CA0C17" w:rsidRPr="001B3F61" w:rsidRDefault="002C39AF" w:rsidP="00CA0C17">
      <w:pPr>
        <w:widowControl w:val="0"/>
        <w:numPr>
          <w:ilvl w:val="0"/>
          <w:numId w:val="26"/>
        </w:numPr>
        <w:autoSpaceDE w:val="0"/>
        <w:autoSpaceDN w:val="0"/>
        <w:spacing w:after="120" w:line="240" w:lineRule="auto"/>
        <w:ind w:left="1440" w:hanging="540"/>
        <w:jc w:val="both"/>
        <w:rPr>
          <w:rFonts w:cs="Arial"/>
          <w:spacing w:val="1"/>
        </w:rPr>
      </w:pPr>
      <w:r w:rsidRPr="001B3F61">
        <w:rPr>
          <w:rFonts w:cs="Arial"/>
          <w:spacing w:val="2"/>
        </w:rPr>
        <w:t>N</w:t>
      </w:r>
      <w:r w:rsidR="00CA0C17" w:rsidRPr="001B3F61">
        <w:rPr>
          <w:rFonts w:cs="Arial"/>
          <w:spacing w:val="2"/>
        </w:rPr>
        <w:t xml:space="preserve">egotiating terms and conditions of all necessary contracts with suppliers and </w:t>
      </w:r>
      <w:r w:rsidR="00CA0C17" w:rsidRPr="001B3F61">
        <w:rPr>
          <w:rFonts w:cs="Arial"/>
          <w:spacing w:val="1"/>
        </w:rPr>
        <w:t>commercial services providers, including electricity, communications, etc.;</w:t>
      </w:r>
    </w:p>
    <w:p w14:paraId="7105501C" w14:textId="47774FB1" w:rsidR="00CA0C17" w:rsidRPr="001B3F61" w:rsidRDefault="002C39AF" w:rsidP="00CA0C17">
      <w:pPr>
        <w:widowControl w:val="0"/>
        <w:numPr>
          <w:ilvl w:val="0"/>
          <w:numId w:val="26"/>
        </w:numPr>
        <w:autoSpaceDE w:val="0"/>
        <w:autoSpaceDN w:val="0"/>
        <w:spacing w:after="120" w:line="240" w:lineRule="auto"/>
        <w:ind w:left="1440" w:hanging="540"/>
        <w:jc w:val="both"/>
        <w:rPr>
          <w:rFonts w:cs="Arial"/>
        </w:rPr>
      </w:pPr>
      <w:r w:rsidRPr="001B3F61">
        <w:rPr>
          <w:rFonts w:cs="Arial"/>
        </w:rPr>
        <w:t>E</w:t>
      </w:r>
      <w:r w:rsidR="00CA0C17" w:rsidRPr="001B3F61">
        <w:rPr>
          <w:rFonts w:cs="Arial"/>
        </w:rPr>
        <w:t>stablishing salary policy;</w:t>
      </w:r>
    </w:p>
    <w:p w14:paraId="73DF39FB" w14:textId="0B75EF36" w:rsidR="00CA0C17" w:rsidRPr="001B3F61" w:rsidRDefault="00CA0C17" w:rsidP="00CA0C17">
      <w:pPr>
        <w:widowControl w:val="0"/>
        <w:numPr>
          <w:ilvl w:val="0"/>
          <w:numId w:val="26"/>
        </w:numPr>
        <w:autoSpaceDE w:val="0"/>
        <w:autoSpaceDN w:val="0"/>
        <w:spacing w:after="120" w:line="240" w:lineRule="auto"/>
        <w:ind w:left="1440" w:hanging="540"/>
        <w:jc w:val="both"/>
        <w:rPr>
          <w:rFonts w:cs="Arial"/>
          <w:spacing w:val="4"/>
        </w:rPr>
      </w:pPr>
      <w:r w:rsidRPr="001B3F61">
        <w:rPr>
          <w:rFonts w:cs="Arial"/>
          <w:spacing w:val="4"/>
        </w:rPr>
        <w:t>Establishing and harmon</w:t>
      </w:r>
      <w:r w:rsidR="00071E16" w:rsidRPr="001B3F61">
        <w:rPr>
          <w:rFonts w:cs="Arial"/>
          <w:spacing w:val="4"/>
        </w:rPr>
        <w:t>isi</w:t>
      </w:r>
      <w:r w:rsidRPr="001B3F61">
        <w:rPr>
          <w:rFonts w:cs="Arial"/>
          <w:spacing w:val="4"/>
        </w:rPr>
        <w:t xml:space="preserve">ng a tariff policy in accordance with Clause 13 in </w:t>
      </w:r>
      <w:r w:rsidRPr="001B3F61">
        <w:rPr>
          <w:rFonts w:cs="Arial"/>
          <w:spacing w:val="2"/>
        </w:rPr>
        <w:t xml:space="preserve">conjunction with the Railway Concessionaire(s), being understood that both </w:t>
      </w:r>
      <w:r w:rsidRPr="001B3F61">
        <w:rPr>
          <w:rFonts w:cs="Arial"/>
          <w:spacing w:val="10"/>
        </w:rPr>
        <w:t xml:space="preserve">parties should mutually agree upon the terms and conditions of their </w:t>
      </w:r>
      <w:r w:rsidRPr="001B3F61">
        <w:rPr>
          <w:rFonts w:cs="Arial"/>
        </w:rPr>
        <w:t>cooperation in establishing tariffs policy and publish such tariffs.</w:t>
      </w:r>
    </w:p>
    <w:p w14:paraId="55C048A5" w14:textId="77777777" w:rsidR="00CA0C17" w:rsidRPr="001B3F61" w:rsidRDefault="00CA0C17" w:rsidP="00CA0C17">
      <w:pPr>
        <w:spacing w:after="120"/>
        <w:ind w:left="900" w:hanging="900"/>
        <w:jc w:val="both"/>
        <w:rPr>
          <w:rFonts w:cs="Arial"/>
          <w:spacing w:val="1"/>
        </w:rPr>
      </w:pPr>
      <w:r w:rsidRPr="001B3F61">
        <w:rPr>
          <w:rFonts w:cs="Arial"/>
        </w:rPr>
        <w:t>2.1.2</w:t>
      </w:r>
      <w:r w:rsidRPr="001B3F61">
        <w:rPr>
          <w:rFonts w:cs="Arial"/>
          <w:spacing w:val="1"/>
        </w:rPr>
        <w:tab/>
        <w:t>The Concessionaire shall not subcontract or sub concede parts of its rights and obligations to any third party without the written prior approval of the Conceding Authority.</w:t>
      </w:r>
    </w:p>
    <w:p w14:paraId="4CAFC286" w14:textId="77777777" w:rsidR="00CA0C17" w:rsidRPr="001B3F61" w:rsidRDefault="00CA0C17" w:rsidP="002C39AF">
      <w:pPr>
        <w:pStyle w:val="Heading2"/>
      </w:pPr>
      <w:bookmarkStart w:id="22" w:name="_Toc204778016"/>
      <w:bookmarkStart w:id="23" w:name="_Toc209692154"/>
      <w:r w:rsidRPr="001B3F61">
        <w:rPr>
          <w:spacing w:val="2"/>
        </w:rPr>
        <w:t>2.2</w:t>
      </w:r>
      <w:r w:rsidRPr="001B3F61">
        <w:rPr>
          <w:spacing w:val="-2"/>
        </w:rPr>
        <w:tab/>
      </w:r>
      <w:r w:rsidRPr="001B3F61">
        <w:t>Obligations of the Company as Concessionaire</w:t>
      </w:r>
      <w:bookmarkEnd w:id="22"/>
      <w:bookmarkEnd w:id="23"/>
    </w:p>
    <w:p w14:paraId="0DC66DB1" w14:textId="4DD2E252" w:rsidR="00CA0C17" w:rsidRPr="001B3F61" w:rsidRDefault="00CA0C17" w:rsidP="00CA0C17">
      <w:pPr>
        <w:spacing w:after="120"/>
        <w:ind w:left="900"/>
        <w:jc w:val="both"/>
        <w:rPr>
          <w:rFonts w:cs="Arial"/>
        </w:rPr>
      </w:pPr>
      <w:r w:rsidRPr="001B3F61">
        <w:rPr>
          <w:rFonts w:cs="Arial"/>
          <w:spacing w:val="-1"/>
        </w:rPr>
        <w:t xml:space="preserve">Subject to the terms of this Agreement, the Company accepts responsibility for the </w:t>
      </w:r>
      <w:r w:rsidRPr="001B3F61">
        <w:rPr>
          <w:rFonts w:cs="Arial"/>
          <w:spacing w:val="4"/>
        </w:rPr>
        <w:t xml:space="preserve">financing, rehabilitation, management, operation, maintenance development and </w:t>
      </w:r>
      <w:r w:rsidRPr="001B3F61">
        <w:rPr>
          <w:rFonts w:cs="Arial"/>
          <w:spacing w:val="5"/>
        </w:rPr>
        <w:t>optim</w:t>
      </w:r>
      <w:r w:rsidR="00071E16" w:rsidRPr="001B3F61">
        <w:rPr>
          <w:rFonts w:cs="Arial"/>
          <w:spacing w:val="5"/>
        </w:rPr>
        <w:t>isa</w:t>
      </w:r>
      <w:r w:rsidRPr="001B3F61">
        <w:rPr>
          <w:rFonts w:cs="Arial"/>
          <w:spacing w:val="5"/>
        </w:rPr>
        <w:t xml:space="preserve">tion of the Perimeter and the performance of any Development Works it </w:t>
      </w:r>
      <w:r w:rsidRPr="001B3F61">
        <w:rPr>
          <w:rFonts w:cs="Arial"/>
          <w:spacing w:val="4"/>
        </w:rPr>
        <w:t xml:space="preserve">thinks useful for its mission until the end of the Concession Period at the Company's </w:t>
      </w:r>
      <w:r w:rsidRPr="001B3F61">
        <w:rPr>
          <w:rFonts w:cs="Arial"/>
        </w:rPr>
        <w:t>own cost and risk and without recourse to Conceding Authority’s credits or guarantees.</w:t>
      </w:r>
    </w:p>
    <w:p w14:paraId="106ADF11" w14:textId="77777777" w:rsidR="00CA0C17" w:rsidRPr="001B3F61" w:rsidRDefault="00CA0C17" w:rsidP="00CA0C17">
      <w:pPr>
        <w:spacing w:after="120"/>
        <w:ind w:left="900"/>
        <w:jc w:val="both"/>
        <w:rPr>
          <w:rFonts w:cs="Arial"/>
        </w:rPr>
      </w:pPr>
      <w:r w:rsidRPr="001B3F61">
        <w:rPr>
          <w:rFonts w:cs="Arial"/>
        </w:rPr>
        <w:t>The Company shall in particular have the following obligations:</w:t>
      </w:r>
    </w:p>
    <w:p w14:paraId="6EFC58C1" w14:textId="77777777" w:rsidR="00CA0C17" w:rsidRPr="001B3F61" w:rsidRDefault="00CA0C17" w:rsidP="00CA0C17">
      <w:pPr>
        <w:spacing w:after="120"/>
        <w:ind w:left="900" w:hanging="900"/>
        <w:jc w:val="both"/>
        <w:rPr>
          <w:rFonts w:cs="Arial"/>
          <w:spacing w:val="1"/>
          <w:u w:val="single"/>
        </w:rPr>
      </w:pPr>
      <w:r w:rsidRPr="001B3F61">
        <w:rPr>
          <w:rFonts w:cs="Arial"/>
          <w:spacing w:val="2"/>
        </w:rPr>
        <w:t>2.2.1</w:t>
      </w:r>
      <w:r w:rsidRPr="001B3F61">
        <w:rPr>
          <w:rFonts w:cs="Arial"/>
          <w:spacing w:val="1"/>
        </w:rPr>
        <w:tab/>
      </w:r>
      <w:r w:rsidRPr="001B3F61">
        <w:rPr>
          <w:rFonts w:cs="Arial"/>
          <w:spacing w:val="1"/>
          <w:u w:val="single"/>
        </w:rPr>
        <w:t>General Obligations of the Company</w:t>
      </w:r>
    </w:p>
    <w:p w14:paraId="61E5CC30" w14:textId="6BF81725" w:rsidR="00CA0C17" w:rsidRPr="001B3F61" w:rsidRDefault="002C39AF" w:rsidP="00CA0C17">
      <w:pPr>
        <w:widowControl w:val="0"/>
        <w:numPr>
          <w:ilvl w:val="0"/>
          <w:numId w:val="27"/>
        </w:numPr>
        <w:autoSpaceDE w:val="0"/>
        <w:autoSpaceDN w:val="0"/>
        <w:spacing w:after="120" w:line="240" w:lineRule="auto"/>
        <w:ind w:left="1440" w:hanging="558"/>
        <w:jc w:val="both"/>
        <w:rPr>
          <w:rFonts w:cs="Arial"/>
        </w:rPr>
      </w:pPr>
      <w:r w:rsidRPr="001B3F61">
        <w:rPr>
          <w:rFonts w:cs="Arial"/>
          <w:spacing w:val="9"/>
        </w:rPr>
        <w:t>T</w:t>
      </w:r>
      <w:r w:rsidR="00CA0C17" w:rsidRPr="001B3F61">
        <w:rPr>
          <w:rFonts w:cs="Arial"/>
          <w:spacing w:val="9"/>
        </w:rPr>
        <w:t>o rehabilitate, maintain, renew, develop, commercial</w:t>
      </w:r>
      <w:r w:rsidR="00071E16" w:rsidRPr="001B3F61">
        <w:rPr>
          <w:rFonts w:cs="Arial"/>
          <w:spacing w:val="9"/>
        </w:rPr>
        <w:t>ise</w:t>
      </w:r>
      <w:r w:rsidR="00CA0C17" w:rsidRPr="001B3F61">
        <w:rPr>
          <w:rFonts w:cs="Arial"/>
          <w:spacing w:val="9"/>
        </w:rPr>
        <w:t xml:space="preserve"> and optim</w:t>
      </w:r>
      <w:r w:rsidR="00071E16" w:rsidRPr="001B3F61">
        <w:rPr>
          <w:rFonts w:cs="Arial"/>
          <w:spacing w:val="9"/>
        </w:rPr>
        <w:t>ise</w:t>
      </w:r>
      <w:r w:rsidR="00CA0C17" w:rsidRPr="001B3F61">
        <w:rPr>
          <w:rFonts w:cs="Arial"/>
          <w:spacing w:val="9"/>
        </w:rPr>
        <w:t xml:space="preserve"> the </w:t>
      </w:r>
      <w:r w:rsidR="00CA0C17" w:rsidRPr="001B3F61">
        <w:rPr>
          <w:rFonts w:cs="Arial"/>
          <w:spacing w:val="4"/>
        </w:rPr>
        <w:t xml:space="preserve">public infrastructure and fixed superstructure conceded by the Conceding </w:t>
      </w:r>
      <w:r w:rsidR="00CA0C17" w:rsidRPr="001B3F61">
        <w:rPr>
          <w:rFonts w:cs="Arial"/>
          <w:spacing w:val="-2"/>
        </w:rPr>
        <w:t xml:space="preserve">Authority to the Company or installed by the Company in accordance with this </w:t>
      </w:r>
      <w:r w:rsidR="00CA0C17" w:rsidRPr="001B3F61">
        <w:rPr>
          <w:rFonts w:cs="Arial"/>
        </w:rPr>
        <w:t>Agreement ;</w:t>
      </w:r>
    </w:p>
    <w:p w14:paraId="47D732D1" w14:textId="6E246FB7" w:rsidR="00CA0C17" w:rsidRPr="001B3F61" w:rsidRDefault="002C39AF" w:rsidP="00CA0C17">
      <w:pPr>
        <w:widowControl w:val="0"/>
        <w:numPr>
          <w:ilvl w:val="0"/>
          <w:numId w:val="28"/>
        </w:numPr>
        <w:autoSpaceDE w:val="0"/>
        <w:autoSpaceDN w:val="0"/>
        <w:spacing w:after="120" w:line="240" w:lineRule="auto"/>
        <w:ind w:left="1440" w:hanging="558"/>
        <w:jc w:val="both"/>
        <w:rPr>
          <w:rFonts w:cs="Arial"/>
          <w:spacing w:val="1"/>
        </w:rPr>
      </w:pPr>
      <w:r w:rsidRPr="001B3F61">
        <w:rPr>
          <w:rFonts w:cs="Arial"/>
          <w:spacing w:val="4"/>
        </w:rPr>
        <w:t>T</w:t>
      </w:r>
      <w:r w:rsidR="00CA0C17" w:rsidRPr="001B3F61">
        <w:rPr>
          <w:rFonts w:cs="Arial"/>
          <w:spacing w:val="4"/>
        </w:rPr>
        <w:t xml:space="preserve">o provide or procure the provision of </w:t>
      </w:r>
      <w:r w:rsidRPr="001B3F61">
        <w:rPr>
          <w:rFonts w:cs="Arial"/>
          <w:spacing w:val="4"/>
        </w:rPr>
        <w:t>harbour</w:t>
      </w:r>
      <w:r w:rsidR="00CA0C17" w:rsidRPr="001B3F61">
        <w:rPr>
          <w:rFonts w:cs="Arial"/>
          <w:spacing w:val="4"/>
        </w:rPr>
        <w:t xml:space="preserve"> services for vessels (anchorage, </w:t>
      </w:r>
      <w:r w:rsidR="00CA0C17" w:rsidRPr="001B3F61">
        <w:rPr>
          <w:rFonts w:cs="Arial"/>
          <w:spacing w:val="1"/>
        </w:rPr>
        <w:t>tugging, pilotage, water, bunkering) ;</w:t>
      </w:r>
    </w:p>
    <w:p w14:paraId="25C54C8D" w14:textId="1B067952" w:rsidR="00CA0C17" w:rsidRPr="001B3F61" w:rsidRDefault="002C39AF" w:rsidP="00CA0C17">
      <w:pPr>
        <w:widowControl w:val="0"/>
        <w:numPr>
          <w:ilvl w:val="0"/>
          <w:numId w:val="27"/>
        </w:numPr>
        <w:autoSpaceDE w:val="0"/>
        <w:autoSpaceDN w:val="0"/>
        <w:spacing w:after="120" w:line="240" w:lineRule="auto"/>
        <w:ind w:left="1440" w:hanging="558"/>
        <w:jc w:val="both"/>
        <w:rPr>
          <w:rFonts w:cs="Arial"/>
          <w:spacing w:val="1"/>
        </w:rPr>
      </w:pPr>
      <w:r w:rsidRPr="001B3F61">
        <w:rPr>
          <w:rFonts w:cs="Arial"/>
          <w:spacing w:val="1"/>
        </w:rPr>
        <w:t>T</w:t>
      </w:r>
      <w:r w:rsidR="00CA0C17" w:rsidRPr="001B3F61">
        <w:rPr>
          <w:rFonts w:cs="Arial"/>
          <w:spacing w:val="1"/>
        </w:rPr>
        <w:t xml:space="preserve">o ensure the management of the </w:t>
      </w:r>
      <w:r w:rsidRPr="001B3F61">
        <w:rPr>
          <w:rFonts w:cs="Arial"/>
          <w:spacing w:val="1"/>
        </w:rPr>
        <w:t>harbour</w:t>
      </w:r>
      <w:r w:rsidR="00CA0C17" w:rsidRPr="001B3F61">
        <w:rPr>
          <w:rFonts w:cs="Arial"/>
          <w:spacing w:val="1"/>
        </w:rPr>
        <w:t xml:space="preserve"> included in the Perimeter;</w:t>
      </w:r>
    </w:p>
    <w:p w14:paraId="1D1681C9" w14:textId="350EF0E7" w:rsidR="00CA0C17" w:rsidRPr="001B3F61" w:rsidRDefault="002C39AF" w:rsidP="00CA0C17">
      <w:pPr>
        <w:widowControl w:val="0"/>
        <w:numPr>
          <w:ilvl w:val="0"/>
          <w:numId w:val="27"/>
        </w:numPr>
        <w:tabs>
          <w:tab w:val="clear" w:pos="630"/>
          <w:tab w:val="left" w:pos="1440"/>
        </w:tabs>
        <w:autoSpaceDE w:val="0"/>
        <w:autoSpaceDN w:val="0"/>
        <w:spacing w:after="120" w:line="240" w:lineRule="auto"/>
        <w:ind w:left="1440" w:hanging="558"/>
        <w:jc w:val="both"/>
        <w:rPr>
          <w:rFonts w:cs="Arial"/>
          <w:spacing w:val="1"/>
        </w:rPr>
      </w:pPr>
      <w:r w:rsidRPr="001B3F61">
        <w:rPr>
          <w:rFonts w:cs="Arial"/>
          <w:spacing w:val="2"/>
        </w:rPr>
        <w:t>T</w:t>
      </w:r>
      <w:r w:rsidR="00CA0C17" w:rsidRPr="001B3F61">
        <w:rPr>
          <w:rFonts w:cs="Arial"/>
          <w:spacing w:val="2"/>
        </w:rPr>
        <w:t xml:space="preserve">o maintain a convenient and safe access across the Perimeter for vessels, goods </w:t>
      </w:r>
      <w:r w:rsidR="00CA0C17" w:rsidRPr="001B3F61">
        <w:rPr>
          <w:rFonts w:cs="Arial"/>
          <w:spacing w:val="1"/>
        </w:rPr>
        <w:t>and persons between the sea and the hinterland ;</w:t>
      </w:r>
    </w:p>
    <w:p w14:paraId="037DB738" w14:textId="44814BBB" w:rsidR="00CA0C17" w:rsidRPr="001B3F61" w:rsidRDefault="002C39AF" w:rsidP="00CA0C17">
      <w:pPr>
        <w:widowControl w:val="0"/>
        <w:numPr>
          <w:ilvl w:val="0"/>
          <w:numId w:val="27"/>
        </w:numPr>
        <w:tabs>
          <w:tab w:val="clear" w:pos="630"/>
          <w:tab w:val="left" w:pos="1440"/>
        </w:tabs>
        <w:autoSpaceDE w:val="0"/>
        <w:autoSpaceDN w:val="0"/>
        <w:spacing w:after="120" w:line="240" w:lineRule="auto"/>
        <w:ind w:left="1440" w:hanging="558"/>
        <w:jc w:val="both"/>
        <w:rPr>
          <w:rFonts w:cs="Arial"/>
        </w:rPr>
      </w:pPr>
      <w:r w:rsidRPr="001B3F61">
        <w:rPr>
          <w:rFonts w:cs="Arial"/>
          <w:spacing w:val="4"/>
        </w:rPr>
        <w:t>T</w:t>
      </w:r>
      <w:r w:rsidR="00CA0C17" w:rsidRPr="001B3F61">
        <w:rPr>
          <w:rFonts w:cs="Arial"/>
          <w:spacing w:val="4"/>
        </w:rPr>
        <w:t xml:space="preserve">o proceed with all the necessary investments to carry out its obligations under </w:t>
      </w:r>
      <w:r w:rsidR="00CA0C17" w:rsidRPr="001B3F61">
        <w:rPr>
          <w:rFonts w:cs="Arial"/>
        </w:rPr>
        <w:t>this Agreement ;</w:t>
      </w:r>
    </w:p>
    <w:p w14:paraId="08EA7F7E" w14:textId="3B70D594" w:rsidR="00CA0C17" w:rsidRPr="001B3F61" w:rsidRDefault="002C39AF" w:rsidP="00CA0C17">
      <w:pPr>
        <w:widowControl w:val="0"/>
        <w:numPr>
          <w:ilvl w:val="0"/>
          <w:numId w:val="27"/>
        </w:numPr>
        <w:tabs>
          <w:tab w:val="clear" w:pos="630"/>
          <w:tab w:val="left" w:pos="1440"/>
        </w:tabs>
        <w:autoSpaceDE w:val="0"/>
        <w:autoSpaceDN w:val="0"/>
        <w:spacing w:after="120" w:line="240" w:lineRule="auto"/>
        <w:ind w:left="1440" w:hanging="558"/>
        <w:jc w:val="both"/>
        <w:rPr>
          <w:rFonts w:cs="Arial"/>
          <w:spacing w:val="1"/>
        </w:rPr>
      </w:pPr>
      <w:r w:rsidRPr="001B3F61">
        <w:rPr>
          <w:rFonts w:cs="Arial"/>
          <w:spacing w:val="1"/>
        </w:rPr>
        <w:t>T</w:t>
      </w:r>
      <w:r w:rsidR="00CA0C17" w:rsidRPr="001B3F61">
        <w:rPr>
          <w:rFonts w:cs="Arial"/>
          <w:spacing w:val="1"/>
        </w:rPr>
        <w:t>o comply with all Applicable Regulations ;</w:t>
      </w:r>
    </w:p>
    <w:p w14:paraId="2729B554" w14:textId="02523CE1" w:rsidR="00CA0C17" w:rsidRPr="001B3F61" w:rsidRDefault="002C39AF" w:rsidP="00CA0C17">
      <w:pPr>
        <w:widowControl w:val="0"/>
        <w:numPr>
          <w:ilvl w:val="0"/>
          <w:numId w:val="28"/>
        </w:numPr>
        <w:tabs>
          <w:tab w:val="left" w:pos="1440"/>
        </w:tabs>
        <w:autoSpaceDE w:val="0"/>
        <w:autoSpaceDN w:val="0"/>
        <w:spacing w:after="120" w:line="240" w:lineRule="auto"/>
        <w:ind w:left="1440" w:hanging="558"/>
        <w:jc w:val="both"/>
        <w:rPr>
          <w:rFonts w:cs="Arial"/>
        </w:rPr>
      </w:pPr>
      <w:r w:rsidRPr="001B3F61">
        <w:rPr>
          <w:rFonts w:cs="Arial"/>
          <w:spacing w:val="4"/>
        </w:rPr>
        <w:t>T</w:t>
      </w:r>
      <w:r w:rsidR="00CA0C17" w:rsidRPr="001B3F61">
        <w:rPr>
          <w:rFonts w:cs="Arial"/>
          <w:spacing w:val="4"/>
        </w:rPr>
        <w:t xml:space="preserve">o use the services of an international corporate auditor firm established in </w:t>
      </w:r>
      <w:r w:rsidRPr="001B3F61">
        <w:rPr>
          <w:rFonts w:cs="Arial"/>
          <w:spacing w:val="2"/>
        </w:rPr>
        <w:t>[## insert]</w:t>
      </w:r>
      <w:r w:rsidRPr="001B3F61">
        <w:rPr>
          <w:rFonts w:cs="Arial"/>
          <w:spacing w:val="4"/>
        </w:rPr>
        <w:t xml:space="preserve"> </w:t>
      </w:r>
      <w:r w:rsidR="00CA0C17" w:rsidRPr="001B3F61">
        <w:rPr>
          <w:rFonts w:cs="Arial"/>
          <w:spacing w:val="9"/>
        </w:rPr>
        <w:t xml:space="preserve">to maintain audited consolidated accounts of the Company </w:t>
      </w:r>
      <w:r w:rsidR="00CA0C17" w:rsidRPr="001B3F61">
        <w:rPr>
          <w:rFonts w:cs="Arial"/>
        </w:rPr>
        <w:t xml:space="preserve">according to </w:t>
      </w:r>
      <w:r w:rsidRPr="001B3F61">
        <w:rPr>
          <w:rFonts w:cs="Arial"/>
          <w:spacing w:val="2"/>
        </w:rPr>
        <w:t>[## insert]</w:t>
      </w:r>
      <w:r w:rsidRPr="001B3F61">
        <w:rPr>
          <w:rFonts w:cs="Arial"/>
        </w:rPr>
        <w:t xml:space="preserve"> </w:t>
      </w:r>
      <w:r w:rsidR="00CA0C17" w:rsidRPr="001B3F61">
        <w:rPr>
          <w:rFonts w:cs="Arial"/>
        </w:rPr>
        <w:t>law and usual international standards ;</w:t>
      </w:r>
    </w:p>
    <w:p w14:paraId="061E25F8" w14:textId="4A29662F" w:rsidR="00CA0C17" w:rsidRPr="001B3F61" w:rsidRDefault="002C39AF" w:rsidP="00CA0C17">
      <w:pPr>
        <w:widowControl w:val="0"/>
        <w:numPr>
          <w:ilvl w:val="0"/>
          <w:numId w:val="28"/>
        </w:numPr>
        <w:autoSpaceDE w:val="0"/>
        <w:autoSpaceDN w:val="0"/>
        <w:spacing w:after="120" w:line="240" w:lineRule="auto"/>
        <w:ind w:left="1440" w:hanging="558"/>
        <w:jc w:val="both"/>
        <w:rPr>
          <w:rFonts w:cs="Arial"/>
          <w:spacing w:val="1"/>
        </w:rPr>
      </w:pPr>
      <w:r w:rsidRPr="001B3F61">
        <w:rPr>
          <w:rFonts w:cs="Arial"/>
          <w:spacing w:val="1"/>
        </w:rPr>
        <w:t>T</w:t>
      </w:r>
      <w:r w:rsidR="00CA0C17" w:rsidRPr="001B3F61">
        <w:rPr>
          <w:rFonts w:cs="Arial"/>
          <w:spacing w:val="1"/>
        </w:rPr>
        <w:t>o publish tariffs, rates and terms of services applicable in the Perimeter.</w:t>
      </w:r>
    </w:p>
    <w:p w14:paraId="4DA35563" w14:textId="298363BF" w:rsidR="00CA0C17" w:rsidRPr="001B3F61" w:rsidRDefault="002C39AF" w:rsidP="00CA0C17">
      <w:pPr>
        <w:widowControl w:val="0"/>
        <w:numPr>
          <w:ilvl w:val="0"/>
          <w:numId w:val="28"/>
        </w:numPr>
        <w:autoSpaceDE w:val="0"/>
        <w:autoSpaceDN w:val="0"/>
        <w:spacing w:after="120" w:line="240" w:lineRule="auto"/>
        <w:ind w:left="1440" w:hanging="558"/>
        <w:jc w:val="both"/>
        <w:rPr>
          <w:rFonts w:cs="Arial"/>
          <w:spacing w:val="1"/>
        </w:rPr>
      </w:pPr>
      <w:r w:rsidRPr="001B3F61">
        <w:rPr>
          <w:rFonts w:cs="Arial"/>
          <w:spacing w:val="4"/>
        </w:rPr>
        <w:t>T</w:t>
      </w:r>
      <w:r w:rsidR="00CA0C17" w:rsidRPr="001B3F61">
        <w:rPr>
          <w:rFonts w:cs="Arial"/>
          <w:spacing w:val="4"/>
        </w:rPr>
        <w:t xml:space="preserve">o publish on a regular basis and at least yearly such audited consolidated </w:t>
      </w:r>
      <w:r w:rsidR="00CA0C17" w:rsidRPr="001B3F61">
        <w:rPr>
          <w:rFonts w:cs="Arial"/>
          <w:spacing w:val="-2"/>
        </w:rPr>
        <w:t xml:space="preserve">accounts, and keep them at the disposal of the Conceding Authority and of the </w:t>
      </w:r>
      <w:r w:rsidR="00CA0C17" w:rsidRPr="001B3F61">
        <w:rPr>
          <w:rFonts w:cs="Arial"/>
          <w:spacing w:val="10"/>
        </w:rPr>
        <w:t xml:space="preserve">Regulatory Authority, with the first yearly accounts to be issued on </w:t>
      </w:r>
      <w:r w:rsidRPr="001B3F61">
        <w:rPr>
          <w:rFonts w:cs="Arial"/>
          <w:spacing w:val="2"/>
        </w:rPr>
        <w:t>[## insert]</w:t>
      </w:r>
    </w:p>
    <w:p w14:paraId="0E0F9CF2" w14:textId="77777777" w:rsidR="00CA0C17" w:rsidRPr="001B3F61" w:rsidRDefault="00CA0C17" w:rsidP="00CA0C17">
      <w:pPr>
        <w:spacing w:after="120"/>
        <w:ind w:left="900" w:hanging="900"/>
        <w:jc w:val="both"/>
        <w:rPr>
          <w:rFonts w:cs="Arial"/>
          <w:spacing w:val="6"/>
          <w:u w:val="single"/>
        </w:rPr>
      </w:pPr>
      <w:r w:rsidRPr="001B3F61">
        <w:rPr>
          <w:rFonts w:cs="Arial"/>
          <w:spacing w:val="6"/>
        </w:rPr>
        <w:t xml:space="preserve">2.2.2 </w:t>
      </w:r>
      <w:r w:rsidRPr="001B3F61">
        <w:rPr>
          <w:rFonts w:cs="Arial"/>
          <w:spacing w:val="6"/>
        </w:rPr>
        <w:tab/>
      </w:r>
      <w:r w:rsidRPr="001B3F61">
        <w:rPr>
          <w:rFonts w:cs="Arial"/>
          <w:spacing w:val="6"/>
          <w:u w:val="single"/>
        </w:rPr>
        <w:t>Technical Obligations of the Company</w:t>
      </w:r>
    </w:p>
    <w:p w14:paraId="0804AB90" w14:textId="1311F8A3" w:rsidR="00CA0C17" w:rsidRPr="001B3F61" w:rsidRDefault="00CA0C17" w:rsidP="00CA0C17">
      <w:pPr>
        <w:spacing w:after="120"/>
        <w:ind w:left="900"/>
        <w:jc w:val="both"/>
        <w:rPr>
          <w:rFonts w:cs="Arial"/>
        </w:rPr>
      </w:pPr>
      <w:r w:rsidRPr="001B3F61">
        <w:rPr>
          <w:rFonts w:cs="Arial"/>
          <w:spacing w:val="8"/>
        </w:rPr>
        <w:t xml:space="preserve">In accordance with sound professional practice and in strict compliance with </w:t>
      </w:r>
      <w:r w:rsidRPr="001B3F61">
        <w:rPr>
          <w:rFonts w:cs="Arial"/>
          <w:spacing w:val="4"/>
        </w:rPr>
        <w:t xml:space="preserve">Applicable Regulations and safety standards in </w:t>
      </w:r>
      <w:r w:rsidR="002C39AF" w:rsidRPr="001B3F61">
        <w:rPr>
          <w:rFonts w:cs="Arial"/>
          <w:spacing w:val="2"/>
        </w:rPr>
        <w:t>[## insert]</w:t>
      </w:r>
      <w:r w:rsidRPr="001B3F61">
        <w:rPr>
          <w:rFonts w:cs="Arial"/>
          <w:spacing w:val="4"/>
        </w:rPr>
        <w:t xml:space="preserve">, as well as instructions </w:t>
      </w:r>
      <w:r w:rsidRPr="001B3F61">
        <w:rPr>
          <w:rFonts w:cs="Arial"/>
        </w:rPr>
        <w:t>issued by the Regulatory Authority, the Company undertakes to :</w:t>
      </w:r>
    </w:p>
    <w:p w14:paraId="363656E8" w14:textId="693A282D" w:rsidR="00CA0C17" w:rsidRPr="001B3F61" w:rsidRDefault="002C39AF" w:rsidP="00CA0C17">
      <w:pPr>
        <w:widowControl w:val="0"/>
        <w:numPr>
          <w:ilvl w:val="0"/>
          <w:numId w:val="29"/>
        </w:numPr>
        <w:autoSpaceDE w:val="0"/>
        <w:autoSpaceDN w:val="0"/>
        <w:spacing w:after="120" w:line="240" w:lineRule="auto"/>
        <w:ind w:left="1440" w:hanging="540"/>
        <w:jc w:val="both"/>
        <w:rPr>
          <w:rFonts w:cs="Arial"/>
        </w:rPr>
      </w:pPr>
      <w:r w:rsidRPr="001B3F61">
        <w:rPr>
          <w:rFonts w:cs="Arial"/>
          <w:spacing w:val="4"/>
        </w:rPr>
        <w:t>C</w:t>
      </w:r>
      <w:r w:rsidR="00CA0C17" w:rsidRPr="001B3F61">
        <w:rPr>
          <w:rFonts w:cs="Arial"/>
          <w:spacing w:val="4"/>
        </w:rPr>
        <w:t xml:space="preserve">arry out the Rehabilitation Works defined in Annex 4 ; provide free access to </w:t>
      </w:r>
      <w:r w:rsidR="00CA0C17" w:rsidRPr="001B3F61">
        <w:rPr>
          <w:rFonts w:cs="Arial"/>
          <w:spacing w:val="3"/>
        </w:rPr>
        <w:t xml:space="preserve">the Perimeter and to any part thereof to the Qualified Engineer in order for him </w:t>
      </w:r>
      <w:r w:rsidR="00CA0C17" w:rsidRPr="001B3F61">
        <w:rPr>
          <w:rFonts w:cs="Arial"/>
          <w:spacing w:val="4"/>
        </w:rPr>
        <w:t xml:space="preserve">to carry out his mission and cooperate in good faith with any representative or </w:t>
      </w:r>
      <w:r w:rsidR="00CA0C17" w:rsidRPr="001B3F61">
        <w:rPr>
          <w:rFonts w:cs="Arial"/>
        </w:rPr>
        <w:t>agent of the Conceding Authority and Company ;</w:t>
      </w:r>
    </w:p>
    <w:p w14:paraId="5DB0C078" w14:textId="45F85DCA" w:rsidR="00CA0C17" w:rsidRPr="001B3F61" w:rsidRDefault="002C39AF" w:rsidP="00CA0C17">
      <w:pPr>
        <w:widowControl w:val="0"/>
        <w:numPr>
          <w:ilvl w:val="0"/>
          <w:numId w:val="29"/>
        </w:numPr>
        <w:autoSpaceDE w:val="0"/>
        <w:autoSpaceDN w:val="0"/>
        <w:spacing w:after="120" w:line="240" w:lineRule="auto"/>
        <w:ind w:left="1440" w:hanging="540"/>
        <w:jc w:val="both"/>
        <w:rPr>
          <w:rFonts w:cs="Arial"/>
        </w:rPr>
      </w:pPr>
      <w:r w:rsidRPr="001B3F61">
        <w:rPr>
          <w:rFonts w:cs="Arial"/>
          <w:spacing w:val="-2"/>
        </w:rPr>
        <w:t>P</w:t>
      </w:r>
      <w:r w:rsidR="00CA0C17" w:rsidRPr="001B3F61">
        <w:rPr>
          <w:rFonts w:cs="Arial"/>
          <w:spacing w:val="-2"/>
        </w:rPr>
        <w:t xml:space="preserve">roperly operate and maintain its infrastructure and equipment contained in the </w:t>
      </w:r>
      <w:r w:rsidR="00CA0C17" w:rsidRPr="001B3F61">
        <w:rPr>
          <w:rFonts w:cs="Arial"/>
          <w:spacing w:val="4"/>
        </w:rPr>
        <w:t xml:space="preserve">Perimeter according to Maintenance and Performance Indicators and </w:t>
      </w:r>
      <w:r w:rsidR="00CA0C17" w:rsidRPr="001B3F61">
        <w:rPr>
          <w:rFonts w:cs="Arial"/>
        </w:rPr>
        <w:t>Maintenance Standards ;</w:t>
      </w:r>
    </w:p>
    <w:p w14:paraId="60D4B2A7" w14:textId="125F4939" w:rsidR="00CA0C17" w:rsidRPr="001B3F61" w:rsidRDefault="002C39AF" w:rsidP="00CA0C17">
      <w:pPr>
        <w:widowControl w:val="0"/>
        <w:numPr>
          <w:ilvl w:val="0"/>
          <w:numId w:val="29"/>
        </w:numPr>
        <w:autoSpaceDE w:val="0"/>
        <w:autoSpaceDN w:val="0"/>
        <w:spacing w:after="120" w:line="240" w:lineRule="auto"/>
        <w:ind w:left="1440" w:hanging="540"/>
        <w:jc w:val="both"/>
        <w:rPr>
          <w:rFonts w:cs="Arial"/>
        </w:rPr>
      </w:pPr>
      <w:r w:rsidRPr="001B3F61">
        <w:rPr>
          <w:rFonts w:cs="Arial"/>
          <w:spacing w:val="-2"/>
        </w:rPr>
        <w:t>P</w:t>
      </w:r>
      <w:r w:rsidR="00CA0C17" w:rsidRPr="001B3F61">
        <w:rPr>
          <w:rFonts w:cs="Arial"/>
          <w:spacing w:val="-2"/>
        </w:rPr>
        <w:t xml:space="preserve">repare, propose and implement a Development Plan to be agreed with the </w:t>
      </w:r>
      <w:r w:rsidR="00CA0C17" w:rsidRPr="001B3F61">
        <w:rPr>
          <w:rFonts w:cs="Arial"/>
          <w:spacing w:val="5"/>
        </w:rPr>
        <w:t xml:space="preserve">Conceding Authority and the Regulatory Authority according to the Design </w:t>
      </w:r>
      <w:r w:rsidR="00CA0C17" w:rsidRPr="001B3F61">
        <w:rPr>
          <w:rFonts w:cs="Arial"/>
        </w:rPr>
        <w:t>Criteria ;</w:t>
      </w:r>
    </w:p>
    <w:p w14:paraId="5AD6A28F" w14:textId="35ED1EE7" w:rsidR="00CA0C17" w:rsidRPr="001B3F61" w:rsidRDefault="002C39AF" w:rsidP="00CA0C17">
      <w:pPr>
        <w:widowControl w:val="0"/>
        <w:numPr>
          <w:ilvl w:val="0"/>
          <w:numId w:val="29"/>
        </w:numPr>
        <w:autoSpaceDE w:val="0"/>
        <w:autoSpaceDN w:val="0"/>
        <w:spacing w:after="120" w:line="240" w:lineRule="auto"/>
        <w:ind w:left="1440" w:hanging="540"/>
        <w:jc w:val="both"/>
        <w:rPr>
          <w:rFonts w:cs="Arial"/>
        </w:rPr>
      </w:pPr>
      <w:r w:rsidRPr="001B3F61">
        <w:rPr>
          <w:rFonts w:cs="Arial"/>
          <w:spacing w:val="5"/>
        </w:rPr>
        <w:t>M</w:t>
      </w:r>
      <w:r w:rsidR="00CA0C17" w:rsidRPr="001B3F61">
        <w:rPr>
          <w:rFonts w:cs="Arial"/>
          <w:spacing w:val="5"/>
        </w:rPr>
        <w:t xml:space="preserve">ake sure that, within one year as from the Commencement Date of this </w:t>
      </w:r>
      <w:r w:rsidR="00CA0C17" w:rsidRPr="001B3F61">
        <w:rPr>
          <w:rFonts w:cs="Arial"/>
          <w:spacing w:val="4"/>
        </w:rPr>
        <w:t xml:space="preserve">Agreement and until its termination, adequate and regular dredging at 9m 40 </w:t>
      </w:r>
      <w:r w:rsidR="00CA0C17" w:rsidRPr="001B3F61">
        <w:rPr>
          <w:rFonts w:cs="Arial"/>
          <w:spacing w:val="3"/>
        </w:rPr>
        <w:t xml:space="preserve">(nine meters and forty </w:t>
      </w:r>
      <w:r w:rsidRPr="001B3F61">
        <w:rPr>
          <w:rFonts w:cs="Arial"/>
          <w:spacing w:val="3"/>
        </w:rPr>
        <w:t>centimetres</w:t>
      </w:r>
      <w:r w:rsidR="00CA0C17" w:rsidRPr="001B3F61">
        <w:rPr>
          <w:rFonts w:cs="Arial"/>
          <w:spacing w:val="3"/>
        </w:rPr>
        <w:t xml:space="preserve">) is carried out in order to maintain depth and </w:t>
      </w:r>
      <w:r w:rsidR="00CA0C17" w:rsidRPr="001B3F61">
        <w:rPr>
          <w:rFonts w:cs="Arial"/>
          <w:spacing w:val="8"/>
        </w:rPr>
        <w:t xml:space="preserve">a 100 (one hundred) meters width necessary for navigation and safe </w:t>
      </w:r>
      <w:r w:rsidRPr="001B3F61">
        <w:rPr>
          <w:rFonts w:cs="Arial"/>
        </w:rPr>
        <w:t>manoeuvring</w:t>
      </w:r>
      <w:r w:rsidR="00CA0C17" w:rsidRPr="001B3F61">
        <w:rPr>
          <w:rFonts w:cs="Arial"/>
        </w:rPr>
        <w:t xml:space="preserve"> in the access channels , basins and inner </w:t>
      </w:r>
      <w:r w:rsidRPr="001B3F61">
        <w:rPr>
          <w:rFonts w:cs="Arial"/>
        </w:rPr>
        <w:t>harbour</w:t>
      </w:r>
      <w:r w:rsidR="00CA0C17" w:rsidRPr="001B3F61">
        <w:rPr>
          <w:rFonts w:cs="Arial"/>
        </w:rPr>
        <w:t xml:space="preserve">. For the first 12 </w:t>
      </w:r>
      <w:r w:rsidR="00CA0C17" w:rsidRPr="001B3F61">
        <w:rPr>
          <w:rFonts w:cs="Arial"/>
          <w:spacing w:val="4"/>
        </w:rPr>
        <w:t xml:space="preserve">months after the Commencement Date, the Company shall bear the dredging costs up to a quantity of one million (1,000,000) cubic meter of dredged of </w:t>
      </w:r>
      <w:r w:rsidR="00CA0C17" w:rsidRPr="001B3F61">
        <w:rPr>
          <w:rFonts w:cs="Arial"/>
          <w:spacing w:val="8"/>
        </w:rPr>
        <w:t xml:space="preserve">slime/ooze, and that any cost resulting from dredging beyond such quantity </w:t>
      </w:r>
      <w:r w:rsidR="00CA0C17" w:rsidRPr="001B3F61">
        <w:rPr>
          <w:rFonts w:cs="Arial"/>
          <w:spacing w:val="6"/>
        </w:rPr>
        <w:t xml:space="preserve">shall be borne by the Conceding Authority, and that any such excess cost will </w:t>
      </w:r>
      <w:r w:rsidR="00CA0C17" w:rsidRPr="001B3F61">
        <w:rPr>
          <w:rFonts w:cs="Arial"/>
          <w:spacing w:val="1"/>
        </w:rPr>
        <w:t xml:space="preserve">be first deducted from the variable portion of the Performance Fee to be paid by </w:t>
      </w:r>
      <w:r w:rsidR="00CA0C17" w:rsidRPr="001B3F61">
        <w:rPr>
          <w:rFonts w:cs="Arial"/>
        </w:rPr>
        <w:t>the Company ;</w:t>
      </w:r>
    </w:p>
    <w:p w14:paraId="77272562" w14:textId="36A7B021" w:rsidR="00CA0C17" w:rsidRPr="001B3F61" w:rsidRDefault="002C39AF" w:rsidP="00CA0C17">
      <w:pPr>
        <w:widowControl w:val="0"/>
        <w:numPr>
          <w:ilvl w:val="0"/>
          <w:numId w:val="29"/>
        </w:numPr>
        <w:autoSpaceDE w:val="0"/>
        <w:autoSpaceDN w:val="0"/>
        <w:spacing w:after="120" w:line="240" w:lineRule="auto"/>
        <w:ind w:left="1440" w:hanging="540"/>
        <w:jc w:val="both"/>
        <w:rPr>
          <w:rFonts w:cs="Arial"/>
          <w:spacing w:val="1"/>
        </w:rPr>
      </w:pPr>
      <w:r w:rsidRPr="001B3F61">
        <w:rPr>
          <w:rFonts w:cs="Arial"/>
          <w:spacing w:val="4"/>
        </w:rPr>
        <w:t>M</w:t>
      </w:r>
      <w:r w:rsidR="00CA0C17" w:rsidRPr="001B3F61">
        <w:rPr>
          <w:rFonts w:cs="Arial"/>
          <w:spacing w:val="4"/>
        </w:rPr>
        <w:t xml:space="preserve">ake sure that a 24 hour marking and buoys system is installed, restored and </w:t>
      </w:r>
      <w:r w:rsidR="00CA0C17" w:rsidRPr="001B3F61">
        <w:rPr>
          <w:rFonts w:cs="Arial"/>
          <w:spacing w:val="1"/>
        </w:rPr>
        <w:t>properly maintained for access channels to the Perimeter.</w:t>
      </w:r>
    </w:p>
    <w:p w14:paraId="33D20DD9" w14:textId="77777777" w:rsidR="00CA0C17" w:rsidRPr="001B3F61" w:rsidRDefault="00CA0C17" w:rsidP="00CA0C17">
      <w:pPr>
        <w:tabs>
          <w:tab w:val="left" w:pos="900"/>
        </w:tabs>
        <w:spacing w:after="120"/>
        <w:jc w:val="both"/>
        <w:rPr>
          <w:rFonts w:cs="Arial"/>
          <w:spacing w:val="4"/>
          <w:u w:val="single"/>
        </w:rPr>
      </w:pPr>
      <w:r w:rsidRPr="001B3F61">
        <w:rPr>
          <w:rFonts w:cs="Arial"/>
          <w:spacing w:val="4"/>
        </w:rPr>
        <w:t xml:space="preserve">2.2.3 </w:t>
      </w:r>
      <w:r w:rsidRPr="001B3F61">
        <w:rPr>
          <w:rFonts w:cs="Arial"/>
          <w:spacing w:val="4"/>
        </w:rPr>
        <w:tab/>
      </w:r>
      <w:r w:rsidRPr="001B3F61">
        <w:rPr>
          <w:rFonts w:cs="Arial"/>
          <w:spacing w:val="4"/>
          <w:u w:val="single"/>
        </w:rPr>
        <w:t>Obligations of the Company vis-à-vis Users</w:t>
      </w:r>
    </w:p>
    <w:p w14:paraId="1C6A1161" w14:textId="1822AAF0" w:rsidR="00CA0C17" w:rsidRPr="001B3F61" w:rsidRDefault="002C39AF" w:rsidP="00CA0C17">
      <w:pPr>
        <w:widowControl w:val="0"/>
        <w:numPr>
          <w:ilvl w:val="0"/>
          <w:numId w:val="30"/>
        </w:numPr>
        <w:autoSpaceDE w:val="0"/>
        <w:autoSpaceDN w:val="0"/>
        <w:spacing w:after="120" w:line="240" w:lineRule="auto"/>
        <w:ind w:left="1440" w:hanging="540"/>
        <w:jc w:val="both"/>
        <w:rPr>
          <w:rFonts w:cs="Arial"/>
        </w:rPr>
      </w:pPr>
      <w:r w:rsidRPr="001B3F61">
        <w:rPr>
          <w:rFonts w:cs="Arial"/>
          <w:spacing w:val="5"/>
        </w:rPr>
        <w:t>T</w:t>
      </w:r>
      <w:r w:rsidR="00CA0C17" w:rsidRPr="001B3F61">
        <w:rPr>
          <w:rFonts w:cs="Arial"/>
          <w:spacing w:val="5"/>
        </w:rPr>
        <w:t xml:space="preserve">he Company will have an obligation to provide and ensure that all users have </w:t>
      </w:r>
      <w:r w:rsidR="00CA0C17" w:rsidRPr="001B3F61">
        <w:rPr>
          <w:rFonts w:cs="Arial"/>
          <w:spacing w:val="4"/>
        </w:rPr>
        <w:t xml:space="preserve">an equal right to access and use of the Perimeter, and shall ensure that the </w:t>
      </w:r>
      <w:r w:rsidR="00CA0C17" w:rsidRPr="001B3F61">
        <w:rPr>
          <w:rFonts w:cs="Arial"/>
          <w:spacing w:val="-2"/>
        </w:rPr>
        <w:t xml:space="preserve">Perimeter is operated and maintained safely in accordance with all Applicable </w:t>
      </w:r>
      <w:r w:rsidR="00CA0C17" w:rsidRPr="001B3F61">
        <w:rPr>
          <w:rFonts w:cs="Arial"/>
        </w:rPr>
        <w:t>Regulations ;</w:t>
      </w:r>
    </w:p>
    <w:p w14:paraId="2C297E05" w14:textId="155C4C59" w:rsidR="00CA0C17" w:rsidRPr="001B3F61" w:rsidRDefault="002C39AF" w:rsidP="00CA0C17">
      <w:pPr>
        <w:widowControl w:val="0"/>
        <w:numPr>
          <w:ilvl w:val="0"/>
          <w:numId w:val="30"/>
        </w:numPr>
        <w:autoSpaceDE w:val="0"/>
        <w:autoSpaceDN w:val="0"/>
        <w:spacing w:after="120" w:line="240" w:lineRule="auto"/>
        <w:ind w:left="1440" w:hanging="540"/>
        <w:jc w:val="both"/>
        <w:rPr>
          <w:rFonts w:cs="Arial"/>
        </w:rPr>
      </w:pPr>
      <w:r w:rsidRPr="001B3F61">
        <w:rPr>
          <w:rFonts w:cs="Arial"/>
          <w:spacing w:val="4"/>
        </w:rPr>
        <w:t>T</w:t>
      </w:r>
      <w:r w:rsidR="00CA0C17" w:rsidRPr="001B3F61">
        <w:rPr>
          <w:rFonts w:cs="Arial"/>
          <w:spacing w:val="4"/>
        </w:rPr>
        <w:t xml:space="preserve">he Company shall prepare and keep updated in accordance with instructions issued by the Regulatory Authority, a Code of Operations of the Perimeter </w:t>
      </w:r>
      <w:r w:rsidR="00CA0C17" w:rsidRPr="001B3F61">
        <w:rPr>
          <w:rFonts w:cs="Arial"/>
        </w:rPr>
        <w:t>governing the relationship between the Company and its users and suppliers ;</w:t>
      </w:r>
    </w:p>
    <w:p w14:paraId="4ED4601B" w14:textId="77777777" w:rsidR="00CA0C17" w:rsidRPr="001B3F61" w:rsidRDefault="00CA0C17" w:rsidP="00CA0C17">
      <w:pPr>
        <w:widowControl w:val="0"/>
        <w:numPr>
          <w:ilvl w:val="0"/>
          <w:numId w:val="30"/>
        </w:numPr>
        <w:autoSpaceDE w:val="0"/>
        <w:autoSpaceDN w:val="0"/>
        <w:spacing w:after="120" w:line="240" w:lineRule="auto"/>
        <w:ind w:left="1440" w:hanging="540"/>
        <w:jc w:val="both"/>
        <w:rPr>
          <w:rFonts w:cs="Arial"/>
          <w:spacing w:val="1"/>
        </w:rPr>
      </w:pPr>
      <w:r w:rsidRPr="001B3F61">
        <w:rPr>
          <w:rFonts w:cs="Arial"/>
          <w:spacing w:val="1"/>
        </w:rPr>
        <w:t xml:space="preserve">The Company shall set up and publish a tariffs codification system for </w:t>
      </w:r>
      <w:r w:rsidRPr="001B3F61">
        <w:rPr>
          <w:rFonts w:cs="Arial"/>
          <w:spacing w:val="2"/>
        </w:rPr>
        <w:t>INFRASTRUCTURE/FACILITY</w:t>
      </w:r>
      <w:r w:rsidRPr="001B3F61">
        <w:rPr>
          <w:rFonts w:cs="Arial"/>
          <w:spacing w:val="1"/>
        </w:rPr>
        <w:t xml:space="preserve"> users with Clause 2.1.1(c).</w:t>
      </w:r>
    </w:p>
    <w:p w14:paraId="4477C0ED" w14:textId="77777777" w:rsidR="00CA0C17" w:rsidRPr="001B3F61" w:rsidRDefault="00CA0C17" w:rsidP="002C39AF">
      <w:pPr>
        <w:pStyle w:val="Heading2"/>
      </w:pPr>
      <w:bookmarkStart w:id="24" w:name="_Toc204778017"/>
      <w:bookmarkStart w:id="25" w:name="_Toc209692155"/>
      <w:r w:rsidRPr="001B3F61">
        <w:rPr>
          <w:spacing w:val="2"/>
        </w:rPr>
        <w:t>2.3</w:t>
      </w:r>
      <w:r w:rsidRPr="001B3F61">
        <w:rPr>
          <w:spacing w:val="-2"/>
        </w:rPr>
        <w:tab/>
      </w:r>
      <w:r w:rsidRPr="001B3F61">
        <w:t>Concession Period</w:t>
      </w:r>
      <w:bookmarkEnd w:id="24"/>
      <w:bookmarkEnd w:id="25"/>
    </w:p>
    <w:p w14:paraId="41312B20" w14:textId="77777777" w:rsidR="00CA0C17" w:rsidRPr="001B3F61" w:rsidRDefault="00CA0C17" w:rsidP="00CA0C17">
      <w:pPr>
        <w:spacing w:after="120"/>
        <w:ind w:left="900"/>
        <w:jc w:val="both"/>
        <w:rPr>
          <w:rFonts w:cs="Arial"/>
        </w:rPr>
      </w:pPr>
      <w:r w:rsidRPr="001B3F61">
        <w:rPr>
          <w:rFonts w:cs="Arial"/>
          <w:spacing w:val="-2"/>
        </w:rPr>
        <w:t xml:space="preserve">Subject to the extension and termination provisions in this Agreement, the Concession </w:t>
      </w:r>
      <w:r w:rsidRPr="001B3F61">
        <w:rPr>
          <w:rFonts w:cs="Arial"/>
          <w:spacing w:val="4"/>
        </w:rPr>
        <w:t xml:space="preserve">Period shall be for a period of 15 years as from the Commencement Date of this </w:t>
      </w:r>
      <w:r w:rsidRPr="001B3F61">
        <w:rPr>
          <w:rFonts w:cs="Arial"/>
        </w:rPr>
        <w:t>Agreement.</w:t>
      </w:r>
    </w:p>
    <w:p w14:paraId="16503B1A" w14:textId="77777777" w:rsidR="00CA0C17" w:rsidRPr="001B3F61" w:rsidRDefault="00CA0C17" w:rsidP="002C39AF">
      <w:pPr>
        <w:pStyle w:val="Heading2"/>
      </w:pPr>
      <w:bookmarkStart w:id="26" w:name="_Toc204778018"/>
      <w:bookmarkStart w:id="27" w:name="_Toc209692156"/>
      <w:r w:rsidRPr="001B3F61">
        <w:rPr>
          <w:spacing w:val="2"/>
        </w:rPr>
        <w:t>2.4</w:t>
      </w:r>
      <w:r w:rsidRPr="001B3F61">
        <w:rPr>
          <w:spacing w:val="-2"/>
        </w:rPr>
        <w:tab/>
      </w:r>
      <w:r w:rsidRPr="001B3F61">
        <w:t>Extension of the Concession Period</w:t>
      </w:r>
      <w:bookmarkEnd w:id="26"/>
      <w:bookmarkEnd w:id="27"/>
    </w:p>
    <w:p w14:paraId="1EF80B12" w14:textId="77777777" w:rsidR="00CA0C17" w:rsidRPr="001B3F61" w:rsidRDefault="00CA0C17" w:rsidP="00CA0C17">
      <w:pPr>
        <w:spacing w:after="120"/>
        <w:ind w:left="900" w:hanging="900"/>
        <w:jc w:val="both"/>
        <w:rPr>
          <w:rFonts w:cs="Arial"/>
        </w:rPr>
      </w:pPr>
      <w:r w:rsidRPr="001B3F61">
        <w:rPr>
          <w:rFonts w:cs="Arial"/>
          <w:spacing w:val="3"/>
        </w:rPr>
        <w:t xml:space="preserve">2.4.1 </w:t>
      </w:r>
      <w:r w:rsidRPr="001B3F61">
        <w:rPr>
          <w:rFonts w:cs="Arial"/>
          <w:spacing w:val="3"/>
        </w:rPr>
        <w:tab/>
        <w:t xml:space="preserve">Without prejudice to any extension of the Concession Period to which the Concessionaire </w:t>
      </w:r>
      <w:r w:rsidRPr="001B3F61">
        <w:rPr>
          <w:rFonts w:cs="Arial"/>
          <w:spacing w:val="4"/>
        </w:rPr>
        <w:t xml:space="preserve">might otherwise be entitled pursuant to the terms of this Agreement, the Concession </w:t>
      </w:r>
      <w:r w:rsidRPr="001B3F61">
        <w:rPr>
          <w:rFonts w:cs="Arial"/>
          <w:spacing w:val="-2"/>
        </w:rPr>
        <w:t xml:space="preserve">Period may be extended by mutual agreement of the parties upon such terms as may be </w:t>
      </w:r>
      <w:r w:rsidRPr="001B3F61">
        <w:rPr>
          <w:rFonts w:cs="Arial"/>
          <w:spacing w:val="8"/>
        </w:rPr>
        <w:t xml:space="preserve">agreed between the Conceding Authority and the Company in the light of the </w:t>
      </w:r>
      <w:r w:rsidRPr="001B3F61">
        <w:rPr>
          <w:rFonts w:cs="Arial"/>
          <w:spacing w:val="3"/>
        </w:rPr>
        <w:t xml:space="preserve">continuing feasibility of the Project, the rate of return to both the Conceding Authority </w:t>
      </w:r>
      <w:r w:rsidRPr="001B3F61">
        <w:rPr>
          <w:rFonts w:cs="Arial"/>
        </w:rPr>
        <w:t>and the Company, and the interests of the users and the Company's shareholders.</w:t>
      </w:r>
    </w:p>
    <w:p w14:paraId="2CCD74FA" w14:textId="77777777" w:rsidR="00CA0C17" w:rsidRPr="001B3F61" w:rsidRDefault="00CA0C17" w:rsidP="00CA0C17">
      <w:pPr>
        <w:spacing w:after="120"/>
        <w:ind w:left="900" w:hanging="900"/>
        <w:jc w:val="both"/>
        <w:rPr>
          <w:rFonts w:cs="Arial"/>
        </w:rPr>
      </w:pPr>
      <w:r w:rsidRPr="001B3F61">
        <w:rPr>
          <w:rFonts w:cs="Arial"/>
          <w:spacing w:val="5"/>
        </w:rPr>
        <w:t xml:space="preserve">2.4.2 </w:t>
      </w:r>
      <w:r w:rsidRPr="001B3F61">
        <w:rPr>
          <w:rFonts w:cs="Arial"/>
          <w:spacing w:val="5"/>
        </w:rPr>
        <w:tab/>
        <w:t xml:space="preserve">Where the Concessionaire wishes to extend the Concessionaire Period, it shall submit a request </w:t>
      </w:r>
      <w:r w:rsidRPr="001B3F61">
        <w:rPr>
          <w:rFonts w:cs="Arial"/>
          <w:spacing w:val="3"/>
        </w:rPr>
        <w:t xml:space="preserve">to the Conceding Authority with a prior written notice of 60 months before expiration </w:t>
      </w:r>
      <w:r w:rsidRPr="001B3F61">
        <w:rPr>
          <w:rFonts w:cs="Arial"/>
          <w:spacing w:val="4"/>
        </w:rPr>
        <w:t xml:space="preserve">of this Agreement and the Conceding Authority shall respond in writing at least 36 </w:t>
      </w:r>
      <w:r w:rsidRPr="001B3F61">
        <w:rPr>
          <w:rFonts w:cs="Arial"/>
        </w:rPr>
        <w:t>months before expiration of this Agreement.</w:t>
      </w:r>
    </w:p>
    <w:p w14:paraId="610D6094" w14:textId="77777777" w:rsidR="00CA0C17" w:rsidRPr="001B3F61" w:rsidRDefault="00CA0C17" w:rsidP="00CA0C17">
      <w:pPr>
        <w:spacing w:after="120"/>
        <w:ind w:left="900" w:hanging="900"/>
        <w:jc w:val="both"/>
        <w:rPr>
          <w:rFonts w:cs="Arial"/>
        </w:rPr>
      </w:pPr>
      <w:r w:rsidRPr="001B3F61">
        <w:rPr>
          <w:rFonts w:cs="Arial"/>
          <w:spacing w:val="4"/>
        </w:rPr>
        <w:t xml:space="preserve">2.4.3 </w:t>
      </w:r>
      <w:r w:rsidRPr="001B3F61">
        <w:rPr>
          <w:rFonts w:cs="Arial"/>
          <w:spacing w:val="4"/>
        </w:rPr>
        <w:tab/>
        <w:t xml:space="preserve">After such request by the Concessionaire, the Conceding Authority shall, subject to the necessary approval of the Regulatory Authority, establish technical, administrative, </w:t>
      </w:r>
      <w:r w:rsidRPr="001B3F61">
        <w:rPr>
          <w:rFonts w:cs="Arial"/>
        </w:rPr>
        <w:t>economical and financial conditions for such extension.</w:t>
      </w:r>
    </w:p>
    <w:p w14:paraId="593EEBB9" w14:textId="77777777" w:rsidR="00CA0C17" w:rsidRPr="001B3F61" w:rsidRDefault="00CA0C17" w:rsidP="002C39AF">
      <w:pPr>
        <w:pStyle w:val="Heading2"/>
      </w:pPr>
      <w:bookmarkStart w:id="28" w:name="_Toc204778019"/>
      <w:bookmarkStart w:id="29" w:name="_Toc209692157"/>
      <w:r w:rsidRPr="001B3F61">
        <w:rPr>
          <w:spacing w:val="2"/>
        </w:rPr>
        <w:t>2.5</w:t>
      </w:r>
      <w:r w:rsidRPr="001B3F61">
        <w:rPr>
          <w:spacing w:val="2"/>
        </w:rPr>
        <w:tab/>
      </w:r>
      <w:r w:rsidRPr="001B3F61">
        <w:t>Concession Fees - Financial Obligations of the Concessionaire</w:t>
      </w:r>
      <w:bookmarkEnd w:id="28"/>
      <w:bookmarkEnd w:id="29"/>
    </w:p>
    <w:p w14:paraId="5DE60FDE" w14:textId="4F19F083" w:rsidR="00CA0C17" w:rsidRPr="001B3F61" w:rsidRDefault="00CA0C17" w:rsidP="00CA0C17">
      <w:pPr>
        <w:spacing w:after="120"/>
        <w:ind w:left="900"/>
        <w:jc w:val="both"/>
        <w:rPr>
          <w:rFonts w:cs="Arial"/>
        </w:rPr>
      </w:pPr>
      <w:r w:rsidRPr="001B3F61">
        <w:rPr>
          <w:rFonts w:cs="Arial"/>
          <w:spacing w:val="5"/>
        </w:rPr>
        <w:t xml:space="preserve">In consideration for the granting of the Concession Rights, the Concessionaire shall pay to </w:t>
      </w:r>
      <w:r w:rsidRPr="001B3F61">
        <w:rPr>
          <w:rFonts w:cs="Arial"/>
        </w:rPr>
        <w:t xml:space="preserve">the Conceding Authority the Concession Fees in </w:t>
      </w:r>
      <w:r w:rsidR="002C39AF" w:rsidRPr="001B3F61">
        <w:rPr>
          <w:rFonts w:cs="Arial"/>
        </w:rPr>
        <w:t>instalments</w:t>
      </w:r>
      <w:r w:rsidRPr="001B3F61">
        <w:rPr>
          <w:rFonts w:cs="Arial"/>
        </w:rPr>
        <w:t xml:space="preserve"> made up of the Entry Fee and an annual Performance Fee, as follows.</w:t>
      </w:r>
    </w:p>
    <w:p w14:paraId="5DFB948F" w14:textId="77777777" w:rsidR="00CA0C17" w:rsidRPr="001B3F61" w:rsidRDefault="00CA0C17" w:rsidP="00CA0C17">
      <w:pPr>
        <w:tabs>
          <w:tab w:val="left" w:pos="900"/>
        </w:tabs>
        <w:spacing w:after="120"/>
        <w:jc w:val="both"/>
        <w:rPr>
          <w:rFonts w:cs="Arial"/>
          <w:u w:val="single"/>
        </w:rPr>
      </w:pPr>
      <w:r w:rsidRPr="001B3F61">
        <w:rPr>
          <w:rFonts w:cs="Arial"/>
          <w:spacing w:val="2"/>
        </w:rPr>
        <w:t>2.5.1</w:t>
      </w:r>
      <w:r w:rsidRPr="001B3F61">
        <w:rPr>
          <w:rFonts w:cs="Arial"/>
          <w:spacing w:val="-2"/>
        </w:rPr>
        <w:tab/>
      </w:r>
      <w:r w:rsidRPr="001B3F61">
        <w:rPr>
          <w:rFonts w:cs="Arial"/>
          <w:u w:val="single"/>
        </w:rPr>
        <w:t>Entry Fee</w:t>
      </w:r>
    </w:p>
    <w:p w14:paraId="177F14C8" w14:textId="4240F153" w:rsidR="00CA0C17" w:rsidRPr="001B3F61" w:rsidRDefault="00CA0C17" w:rsidP="00CA0C17">
      <w:pPr>
        <w:tabs>
          <w:tab w:val="left" w:pos="900"/>
        </w:tabs>
        <w:spacing w:after="120"/>
        <w:jc w:val="both"/>
        <w:rPr>
          <w:rFonts w:cs="Arial"/>
          <w:spacing w:val="1"/>
        </w:rPr>
      </w:pPr>
      <w:r w:rsidRPr="001B3F61">
        <w:rPr>
          <w:rFonts w:cs="Arial"/>
          <w:spacing w:val="1"/>
        </w:rPr>
        <w:t>2.5.1.1</w:t>
      </w:r>
      <w:r w:rsidRPr="001B3F61">
        <w:rPr>
          <w:rFonts w:cs="Arial"/>
          <w:spacing w:val="1"/>
        </w:rPr>
        <w:tab/>
        <w:t xml:space="preserve">The Entry Fee shall be USD </w:t>
      </w:r>
      <w:r w:rsidR="002C39AF" w:rsidRPr="001B3F61">
        <w:rPr>
          <w:rFonts w:cs="Arial"/>
          <w:spacing w:val="2"/>
        </w:rPr>
        <w:t>[## insert]</w:t>
      </w:r>
      <w:r w:rsidRPr="001B3F61">
        <w:rPr>
          <w:rFonts w:cs="Arial"/>
          <w:spacing w:val="1"/>
        </w:rPr>
        <w:t>.</w:t>
      </w:r>
    </w:p>
    <w:p w14:paraId="014D068A" w14:textId="77777777" w:rsidR="00CA0C17" w:rsidRPr="001B3F61" w:rsidRDefault="00CA0C17" w:rsidP="00CA0C17">
      <w:pPr>
        <w:spacing w:after="120"/>
        <w:ind w:left="900" w:hanging="900"/>
        <w:jc w:val="both"/>
        <w:rPr>
          <w:rFonts w:cs="Arial"/>
        </w:rPr>
      </w:pPr>
      <w:r w:rsidRPr="001B3F61">
        <w:rPr>
          <w:rFonts w:cs="Arial"/>
          <w:spacing w:val="2"/>
        </w:rPr>
        <w:t xml:space="preserve">2.5.1.2 </w:t>
      </w:r>
      <w:r w:rsidRPr="001B3F61">
        <w:rPr>
          <w:rFonts w:cs="Arial"/>
          <w:spacing w:val="2"/>
        </w:rPr>
        <w:tab/>
        <w:t xml:space="preserve">Upon receipt of the Notice of Approval by the Conceding Authority, the Concessionaire </w:t>
      </w:r>
      <w:r w:rsidRPr="001B3F61">
        <w:rPr>
          <w:rFonts w:cs="Arial"/>
          <w:spacing w:val="3"/>
        </w:rPr>
        <w:t xml:space="preserve">shall transfer to an Escrow Account opened into the name of the Conceding Authority </w:t>
      </w:r>
      <w:r w:rsidRPr="001B3F61">
        <w:rPr>
          <w:rFonts w:cs="Arial"/>
        </w:rPr>
        <w:t>as defined in Annex 13, the amount of the Entry Fee.</w:t>
      </w:r>
    </w:p>
    <w:p w14:paraId="0300935C" w14:textId="49A7F558" w:rsidR="00CA0C17" w:rsidRPr="001B3F61" w:rsidRDefault="00CA0C17" w:rsidP="00CA0C17">
      <w:pPr>
        <w:spacing w:after="120"/>
        <w:ind w:left="907" w:hanging="907"/>
        <w:jc w:val="both"/>
        <w:rPr>
          <w:rFonts w:cs="Arial"/>
        </w:rPr>
      </w:pPr>
      <w:r w:rsidRPr="001B3F61">
        <w:rPr>
          <w:rFonts w:cs="Arial"/>
          <w:spacing w:val="6"/>
        </w:rPr>
        <w:t xml:space="preserve">2.5.1.3 </w:t>
      </w:r>
      <w:r w:rsidRPr="001B3F61">
        <w:rPr>
          <w:rFonts w:cs="Arial"/>
          <w:spacing w:val="6"/>
        </w:rPr>
        <w:tab/>
        <w:t xml:space="preserve">Upon confirmation of the reception of the Entry Fee on the Escrow Account, the </w:t>
      </w:r>
      <w:r w:rsidRPr="001B3F61">
        <w:rPr>
          <w:rFonts w:cs="Arial"/>
          <w:spacing w:val="-2"/>
        </w:rPr>
        <w:t xml:space="preserve">Concessionaire and the Conceding Authority shall sign the Concession Agreement within 3 </w:t>
      </w:r>
      <w:r w:rsidRPr="001B3F61">
        <w:rPr>
          <w:rFonts w:cs="Arial"/>
        </w:rPr>
        <w:t>business days, which will material</w:t>
      </w:r>
      <w:r w:rsidR="00071E16" w:rsidRPr="001B3F61">
        <w:rPr>
          <w:rFonts w:cs="Arial"/>
        </w:rPr>
        <w:t>ise</w:t>
      </w:r>
      <w:r w:rsidRPr="001B3F61">
        <w:rPr>
          <w:rFonts w:cs="Arial"/>
        </w:rPr>
        <w:t xml:space="preserve"> the date of Entry into Force of this Agreement.</w:t>
      </w:r>
    </w:p>
    <w:p w14:paraId="4821DEE1" w14:textId="77777777" w:rsidR="00CA0C17" w:rsidRPr="001B3F61" w:rsidRDefault="00CA0C17" w:rsidP="00CA0C17">
      <w:pPr>
        <w:spacing w:after="120"/>
        <w:ind w:left="900" w:hanging="900"/>
        <w:jc w:val="both"/>
        <w:rPr>
          <w:rFonts w:cs="Arial"/>
        </w:rPr>
      </w:pPr>
      <w:r w:rsidRPr="001B3F61">
        <w:rPr>
          <w:rFonts w:cs="Arial"/>
          <w:spacing w:val="2"/>
        </w:rPr>
        <w:t xml:space="preserve">2.5.1.4 </w:t>
      </w:r>
      <w:r w:rsidRPr="001B3F61">
        <w:rPr>
          <w:rFonts w:cs="Arial"/>
          <w:spacing w:val="2"/>
        </w:rPr>
        <w:tab/>
        <w:t xml:space="preserve">Upon issue of the Request for Take-Over by the Concessionaire, the Conceding Authority </w:t>
      </w:r>
      <w:r w:rsidRPr="001B3F61">
        <w:rPr>
          <w:rFonts w:cs="Arial"/>
          <w:spacing w:val="-2"/>
        </w:rPr>
        <w:t xml:space="preserve">shall issue a Certificate of Commencement and will require the Company to release the </w:t>
      </w:r>
      <w:r w:rsidRPr="001B3F61">
        <w:rPr>
          <w:rFonts w:cs="Arial"/>
          <w:spacing w:val="4"/>
        </w:rPr>
        <w:t xml:space="preserve">money in the above mentioned Escrow Account. The Commencement Date will be 3 </w:t>
      </w:r>
      <w:r w:rsidRPr="001B3F61">
        <w:rPr>
          <w:rFonts w:cs="Arial"/>
        </w:rPr>
        <w:t>business days after the issue of the Certificate of Commencement.</w:t>
      </w:r>
    </w:p>
    <w:p w14:paraId="56703464" w14:textId="77777777" w:rsidR="00CA0C17" w:rsidRPr="001B3F61" w:rsidRDefault="00CA0C17" w:rsidP="00CA0C17">
      <w:pPr>
        <w:tabs>
          <w:tab w:val="left" w:pos="900"/>
        </w:tabs>
        <w:spacing w:after="120"/>
        <w:rPr>
          <w:rFonts w:cs="Arial"/>
          <w:spacing w:val="-2"/>
          <w:u w:val="single"/>
        </w:rPr>
      </w:pPr>
      <w:r w:rsidRPr="001B3F61">
        <w:rPr>
          <w:rFonts w:cs="Arial"/>
        </w:rPr>
        <w:t>2.5.2</w:t>
      </w:r>
      <w:r w:rsidRPr="001B3F61">
        <w:rPr>
          <w:rFonts w:cs="Arial"/>
          <w:spacing w:val="-2"/>
        </w:rPr>
        <w:tab/>
      </w:r>
      <w:r w:rsidRPr="001B3F61">
        <w:rPr>
          <w:rFonts w:cs="Arial"/>
          <w:spacing w:val="-2"/>
          <w:u w:val="single"/>
        </w:rPr>
        <w:t>Performance Fee</w:t>
      </w:r>
    </w:p>
    <w:p w14:paraId="2996B8F8" w14:textId="77777777" w:rsidR="00CA0C17" w:rsidRPr="001B3F61" w:rsidRDefault="00CA0C17" w:rsidP="00CA0C17">
      <w:pPr>
        <w:spacing w:after="120"/>
        <w:ind w:left="900"/>
        <w:jc w:val="both"/>
        <w:rPr>
          <w:rFonts w:cs="Arial"/>
        </w:rPr>
      </w:pPr>
      <w:r w:rsidRPr="001B3F61">
        <w:rPr>
          <w:rFonts w:cs="Arial"/>
          <w:spacing w:val="4"/>
        </w:rPr>
        <w:t xml:space="preserve">From the Commencement Date, and until the termination of this Agreement, the </w:t>
      </w:r>
      <w:r w:rsidRPr="001B3F61">
        <w:rPr>
          <w:rFonts w:cs="Arial"/>
          <w:spacing w:val="7"/>
        </w:rPr>
        <w:t xml:space="preserve">Concessionaire shall pay to the Conceding Authority an annual Performance Fee to be </w:t>
      </w:r>
      <w:r w:rsidRPr="001B3F61">
        <w:rPr>
          <w:rFonts w:cs="Arial"/>
        </w:rPr>
        <w:t>computed as follows:</w:t>
      </w:r>
    </w:p>
    <w:p w14:paraId="1642D75D" w14:textId="6EF24336" w:rsidR="00CA0C17" w:rsidRPr="001B3F61" w:rsidRDefault="00CA0C17" w:rsidP="00CA0C17">
      <w:pPr>
        <w:tabs>
          <w:tab w:val="right" w:leader="underscore" w:pos="8566"/>
        </w:tabs>
        <w:spacing w:after="120"/>
        <w:ind w:left="1440" w:hanging="540"/>
        <w:jc w:val="both"/>
        <w:rPr>
          <w:rFonts w:cs="Arial"/>
        </w:rPr>
      </w:pPr>
      <w:r w:rsidRPr="001B3F61">
        <w:rPr>
          <w:rFonts w:cs="Arial"/>
        </w:rPr>
        <w:t>-</w:t>
      </w:r>
      <w:r w:rsidRPr="001B3F61">
        <w:rPr>
          <w:rFonts w:cs="Arial"/>
        </w:rPr>
        <w:tab/>
      </w:r>
      <w:r w:rsidR="002C39AF" w:rsidRPr="001B3F61">
        <w:rPr>
          <w:rFonts w:cs="Arial"/>
        </w:rPr>
        <w:t>A</w:t>
      </w:r>
      <w:r w:rsidRPr="001B3F61">
        <w:rPr>
          <w:rFonts w:cs="Arial"/>
        </w:rPr>
        <w:t xml:space="preserve"> fixed portion of USD</w:t>
      </w:r>
      <w:r w:rsidRPr="001B3F61">
        <w:rPr>
          <w:rFonts w:cs="Arial"/>
        </w:rPr>
        <w:tab/>
      </w:r>
      <w:r w:rsidRPr="001B3F61">
        <w:rPr>
          <w:rFonts w:cs="Arial"/>
          <w:spacing w:val="-2"/>
        </w:rPr>
        <w:t xml:space="preserve">[to be proposed by bidders] payable in advance on a </w:t>
      </w:r>
      <w:r w:rsidRPr="001B3F61">
        <w:rPr>
          <w:rFonts w:cs="Arial"/>
        </w:rPr>
        <w:t>quarterly basis, with a grace period for the first year of operations, and reevaluated each year on the basis of US inflation by using the official Consumer Price Index published by the US Department of Trade.</w:t>
      </w:r>
    </w:p>
    <w:p w14:paraId="1D4CD963" w14:textId="089F7805" w:rsidR="00CA0C17" w:rsidRPr="001B3F61" w:rsidRDefault="00CA0C17" w:rsidP="00CA0C17">
      <w:pPr>
        <w:spacing w:after="120"/>
        <w:ind w:left="1440" w:hanging="540"/>
        <w:jc w:val="both"/>
        <w:rPr>
          <w:rFonts w:cs="Arial"/>
        </w:rPr>
      </w:pPr>
      <w:r w:rsidRPr="001B3F61">
        <w:rPr>
          <w:rFonts w:cs="Arial"/>
          <w:spacing w:val="-2"/>
        </w:rPr>
        <w:t>-</w:t>
      </w:r>
      <w:r w:rsidRPr="001B3F61">
        <w:rPr>
          <w:rFonts w:cs="Arial"/>
          <w:spacing w:val="-2"/>
        </w:rPr>
        <w:tab/>
      </w:r>
      <w:r w:rsidR="002C39AF" w:rsidRPr="001B3F61">
        <w:rPr>
          <w:rFonts w:cs="Arial"/>
          <w:spacing w:val="-2"/>
        </w:rPr>
        <w:t>A</w:t>
      </w:r>
      <w:r w:rsidRPr="001B3F61">
        <w:rPr>
          <w:rFonts w:cs="Arial"/>
          <w:spacing w:val="-2"/>
        </w:rPr>
        <w:t xml:space="preserve"> variable portion equivalent to 10 % (ten per cent) of the annual turnover of the </w:t>
      </w:r>
      <w:r w:rsidRPr="001B3F61">
        <w:rPr>
          <w:rFonts w:cs="Arial"/>
          <w:spacing w:val="3"/>
        </w:rPr>
        <w:t xml:space="preserve">Company, computed as follows (the "Annual Company's Turnover") and payable </w:t>
      </w:r>
      <w:r w:rsidRPr="001B3F61">
        <w:rPr>
          <w:rFonts w:cs="Arial"/>
        </w:rPr>
        <w:t>on a semester basis, at the end of each semester.</w:t>
      </w:r>
    </w:p>
    <w:p w14:paraId="283C7333" w14:textId="77777777" w:rsidR="00CA0C17" w:rsidRPr="001B3F61" w:rsidRDefault="00CA0C17" w:rsidP="00CA0C17">
      <w:pPr>
        <w:spacing w:after="120"/>
        <w:ind w:left="900"/>
        <w:rPr>
          <w:rFonts w:cs="Arial"/>
        </w:rPr>
      </w:pPr>
      <w:r w:rsidRPr="001B3F61">
        <w:rPr>
          <w:rFonts w:cs="Arial"/>
          <w:spacing w:val="3"/>
        </w:rPr>
        <w:t xml:space="preserve">For the purposes of calculating this variable portion of the Performance Fee, in any </w:t>
      </w:r>
      <w:r w:rsidRPr="001B3F61">
        <w:rPr>
          <w:rFonts w:cs="Arial"/>
        </w:rPr>
        <w:t>given year, the "Annual Company Turnover" shall be:</w:t>
      </w:r>
    </w:p>
    <w:p w14:paraId="321C22E7" w14:textId="79C84C29" w:rsidR="00CA0C17" w:rsidRPr="001B3F61" w:rsidRDefault="002C39AF" w:rsidP="00CA0C17">
      <w:pPr>
        <w:widowControl w:val="0"/>
        <w:numPr>
          <w:ilvl w:val="0"/>
          <w:numId w:val="31"/>
        </w:numPr>
        <w:autoSpaceDE w:val="0"/>
        <w:autoSpaceDN w:val="0"/>
        <w:spacing w:after="120" w:line="240" w:lineRule="auto"/>
        <w:ind w:left="1440" w:hanging="540"/>
        <w:jc w:val="both"/>
        <w:rPr>
          <w:rFonts w:cs="Arial"/>
        </w:rPr>
      </w:pPr>
      <w:r w:rsidRPr="001B3F61">
        <w:rPr>
          <w:rFonts w:cs="Arial"/>
          <w:spacing w:val="8"/>
        </w:rPr>
        <w:t>T</w:t>
      </w:r>
      <w:r w:rsidR="00CA0C17" w:rsidRPr="001B3F61">
        <w:rPr>
          <w:rFonts w:cs="Arial"/>
          <w:spacing w:val="8"/>
        </w:rPr>
        <w:t xml:space="preserve">he aggregate invoiced turnover (including circulation and sales taxes) </w:t>
      </w:r>
      <w:r w:rsidR="00CA0C17" w:rsidRPr="001B3F61">
        <w:rPr>
          <w:rFonts w:cs="Arial"/>
          <w:spacing w:val="-2"/>
        </w:rPr>
        <w:t xml:space="preserve">generated by activities of any kind whatsoever which are carried out within the </w:t>
      </w:r>
      <w:r w:rsidR="00CA0C17" w:rsidRPr="001B3F61">
        <w:rPr>
          <w:rFonts w:cs="Arial"/>
          <w:spacing w:val="11"/>
        </w:rPr>
        <w:t xml:space="preserve">Perimeter, whether or not such activities result from the actions of the </w:t>
      </w:r>
      <w:r w:rsidR="00CA0C17" w:rsidRPr="001B3F61">
        <w:rPr>
          <w:rFonts w:cs="Arial"/>
          <w:spacing w:val="4"/>
        </w:rPr>
        <w:t xml:space="preserve">Company or any of its sub concessionaires, subsidiaries, subcontractors, agents </w:t>
      </w:r>
      <w:r w:rsidR="00CA0C17" w:rsidRPr="001B3F61">
        <w:rPr>
          <w:rFonts w:cs="Arial"/>
        </w:rPr>
        <w:t>or assignees, with the following qualification;</w:t>
      </w:r>
    </w:p>
    <w:p w14:paraId="7C73B44F" w14:textId="7A9AD0FC" w:rsidR="00CA0C17" w:rsidRPr="001B3F61" w:rsidRDefault="002C39AF" w:rsidP="00CA0C17">
      <w:pPr>
        <w:widowControl w:val="0"/>
        <w:numPr>
          <w:ilvl w:val="0"/>
          <w:numId w:val="31"/>
        </w:numPr>
        <w:autoSpaceDE w:val="0"/>
        <w:autoSpaceDN w:val="0"/>
        <w:spacing w:after="120" w:line="240" w:lineRule="auto"/>
        <w:ind w:left="1440" w:hanging="540"/>
        <w:jc w:val="both"/>
        <w:rPr>
          <w:rFonts w:cs="Arial"/>
        </w:rPr>
      </w:pPr>
      <w:r w:rsidRPr="001B3F61">
        <w:rPr>
          <w:rFonts w:cs="Arial"/>
          <w:spacing w:val="2"/>
        </w:rPr>
        <w:t>A</w:t>
      </w:r>
      <w:r w:rsidR="00CA0C17" w:rsidRPr="001B3F61">
        <w:rPr>
          <w:rFonts w:cs="Arial"/>
          <w:spacing w:val="2"/>
        </w:rPr>
        <w:t xml:space="preserve">s for the contracts already existing on the Perimeter as defined in Annex 1 and 12, which have been concluded by the Conceding Authority with private parties </w:t>
      </w:r>
      <w:r w:rsidR="00CA0C17" w:rsidRPr="001B3F61">
        <w:rPr>
          <w:rFonts w:cs="Arial"/>
          <w:spacing w:val="-2"/>
        </w:rPr>
        <w:t xml:space="preserve">and which are under performance and until they are terminated or modified, the </w:t>
      </w:r>
      <w:r w:rsidR="00CA0C17" w:rsidRPr="001B3F61">
        <w:rPr>
          <w:rFonts w:cs="Arial"/>
          <w:spacing w:val="5"/>
        </w:rPr>
        <w:t xml:space="preserve">invoiced which will be considered as invoiced of the Company shall only be </w:t>
      </w:r>
      <w:r w:rsidR="00CA0C17" w:rsidRPr="001B3F61">
        <w:rPr>
          <w:rFonts w:cs="Arial"/>
          <w:spacing w:val="-2"/>
        </w:rPr>
        <w:t xml:space="preserve">the existing revenues/income derived by the Conceding Authority from such </w:t>
      </w:r>
      <w:r w:rsidR="00CA0C17" w:rsidRPr="001B3F61">
        <w:rPr>
          <w:rFonts w:cs="Arial"/>
        </w:rPr>
        <w:t>contractual parties.</w:t>
      </w:r>
    </w:p>
    <w:p w14:paraId="7DD923F8" w14:textId="77777777" w:rsidR="00CA0C17" w:rsidRPr="001B3F61" w:rsidRDefault="00CA0C17" w:rsidP="002C39AF">
      <w:pPr>
        <w:pStyle w:val="Heading2"/>
      </w:pPr>
      <w:bookmarkStart w:id="30" w:name="_Toc204778020"/>
      <w:bookmarkStart w:id="31" w:name="_Toc209692158"/>
      <w:r w:rsidRPr="001B3F61">
        <w:rPr>
          <w:spacing w:val="4"/>
        </w:rPr>
        <w:t>2.6</w:t>
      </w:r>
      <w:r w:rsidRPr="001B3F61">
        <w:rPr>
          <w:spacing w:val="2"/>
        </w:rPr>
        <w:tab/>
      </w:r>
      <w:r w:rsidRPr="001B3F61">
        <w:t>Other Financial Obligations of the Company</w:t>
      </w:r>
      <w:bookmarkEnd w:id="30"/>
      <w:bookmarkEnd w:id="31"/>
    </w:p>
    <w:p w14:paraId="0E45E93E" w14:textId="77777777" w:rsidR="00CA0C17" w:rsidRPr="001B3F61" w:rsidRDefault="00CA0C17" w:rsidP="00CA0C17">
      <w:pPr>
        <w:spacing w:after="120"/>
        <w:ind w:left="900" w:hanging="900"/>
        <w:jc w:val="both"/>
        <w:rPr>
          <w:rFonts w:cs="Arial"/>
          <w:spacing w:val="1"/>
        </w:rPr>
      </w:pPr>
      <w:r w:rsidRPr="001B3F61">
        <w:rPr>
          <w:rFonts w:cs="Arial"/>
        </w:rPr>
        <w:t>2.6.1</w:t>
      </w:r>
      <w:r w:rsidRPr="001B3F61">
        <w:rPr>
          <w:rFonts w:cs="Arial"/>
        </w:rPr>
        <w:tab/>
        <w:t xml:space="preserve">The Company shall provide and secure all the financing required for the Rehabilitation </w:t>
      </w:r>
      <w:r w:rsidRPr="001B3F61">
        <w:rPr>
          <w:rFonts w:cs="Arial"/>
          <w:spacing w:val="1"/>
        </w:rPr>
        <w:t xml:space="preserve">Works to achieve the </w:t>
      </w:r>
      <w:r w:rsidRPr="001B3F61">
        <w:rPr>
          <w:rFonts w:cs="Arial"/>
          <w:spacing w:val="-2"/>
        </w:rPr>
        <w:t>Maintenance</w:t>
      </w:r>
      <w:r w:rsidRPr="001B3F61">
        <w:rPr>
          <w:rFonts w:cs="Arial"/>
          <w:spacing w:val="1"/>
        </w:rPr>
        <w:t xml:space="preserve"> and Performance indicators within 3 years.</w:t>
      </w:r>
    </w:p>
    <w:p w14:paraId="2B11A4A6" w14:textId="77777777" w:rsidR="00CA0C17" w:rsidRPr="001B3F61" w:rsidRDefault="00CA0C17" w:rsidP="00CA0C17">
      <w:pPr>
        <w:spacing w:after="120"/>
        <w:ind w:left="900" w:hanging="900"/>
        <w:jc w:val="both"/>
        <w:rPr>
          <w:rFonts w:cs="Arial"/>
          <w:spacing w:val="-2"/>
        </w:rPr>
      </w:pPr>
      <w:r w:rsidRPr="001B3F61">
        <w:rPr>
          <w:rFonts w:cs="Arial"/>
        </w:rPr>
        <w:t>2.6.2</w:t>
      </w:r>
      <w:r w:rsidRPr="001B3F61">
        <w:rPr>
          <w:rFonts w:cs="Arial"/>
          <w:spacing w:val="-2"/>
        </w:rPr>
        <w:tab/>
        <w:t>The Company shall deliver to the Conceding Authority the following:</w:t>
      </w:r>
    </w:p>
    <w:p w14:paraId="5EE645D3" w14:textId="776DDF1C" w:rsidR="00CA0C17" w:rsidRPr="001B3F61" w:rsidRDefault="002C39AF" w:rsidP="00CA0C17">
      <w:pPr>
        <w:widowControl w:val="0"/>
        <w:numPr>
          <w:ilvl w:val="0"/>
          <w:numId w:val="32"/>
        </w:numPr>
        <w:autoSpaceDE w:val="0"/>
        <w:autoSpaceDN w:val="0"/>
        <w:spacing w:after="120" w:line="240" w:lineRule="auto"/>
        <w:ind w:left="1440" w:hanging="540"/>
        <w:jc w:val="both"/>
        <w:rPr>
          <w:rFonts w:cs="Arial"/>
        </w:rPr>
      </w:pPr>
      <w:r w:rsidRPr="001B3F61">
        <w:rPr>
          <w:rFonts w:cs="Arial"/>
          <w:spacing w:val="7"/>
        </w:rPr>
        <w:t>A</w:t>
      </w:r>
      <w:r w:rsidR="00CA0C17" w:rsidRPr="001B3F61">
        <w:rPr>
          <w:rFonts w:cs="Arial"/>
          <w:spacing w:val="7"/>
        </w:rPr>
        <w:t xml:space="preserve"> Rehabilitation Bond of a net amount of USD </w:t>
      </w:r>
      <w:r w:rsidRPr="001B3F61">
        <w:rPr>
          <w:rFonts w:cs="Arial"/>
          <w:spacing w:val="2"/>
        </w:rPr>
        <w:t>[## insert]</w:t>
      </w:r>
      <w:r w:rsidR="00CA0C17" w:rsidRPr="001B3F61">
        <w:rPr>
          <w:rFonts w:cs="Arial"/>
          <w:spacing w:val="7"/>
        </w:rPr>
        <w:t xml:space="preserve"> and </w:t>
      </w:r>
      <w:r w:rsidR="00CA0C17" w:rsidRPr="001B3F61">
        <w:rPr>
          <w:rFonts w:cs="Arial"/>
          <w:spacing w:val="4"/>
        </w:rPr>
        <w:t xml:space="preserve">with a maturity of 3 years to guarantee the proper and timely performance of </w:t>
      </w:r>
      <w:r w:rsidR="00CA0C17" w:rsidRPr="001B3F61">
        <w:rPr>
          <w:rFonts w:cs="Arial"/>
        </w:rPr>
        <w:t>the Rehabilitation Works ;</w:t>
      </w:r>
    </w:p>
    <w:p w14:paraId="4311A178" w14:textId="40F85DB2" w:rsidR="00CA0C17" w:rsidRPr="001B3F61" w:rsidRDefault="002C39AF" w:rsidP="00CA0C17">
      <w:pPr>
        <w:widowControl w:val="0"/>
        <w:numPr>
          <w:ilvl w:val="0"/>
          <w:numId w:val="33"/>
        </w:numPr>
        <w:autoSpaceDE w:val="0"/>
        <w:autoSpaceDN w:val="0"/>
        <w:spacing w:after="120" w:line="240" w:lineRule="auto"/>
        <w:ind w:left="1440" w:hanging="540"/>
        <w:jc w:val="both"/>
        <w:rPr>
          <w:rFonts w:cs="Arial"/>
        </w:rPr>
      </w:pPr>
      <w:r w:rsidRPr="001B3F61">
        <w:rPr>
          <w:rFonts w:cs="Arial"/>
          <w:spacing w:val="8"/>
        </w:rPr>
        <w:t>A</w:t>
      </w:r>
      <w:r w:rsidR="00CA0C17" w:rsidRPr="001B3F61">
        <w:rPr>
          <w:rFonts w:cs="Arial"/>
          <w:spacing w:val="8"/>
        </w:rPr>
        <w:t xml:space="preserve"> Maintenance and Performance Bond of USD </w:t>
      </w:r>
      <w:r w:rsidRPr="001B3F61">
        <w:rPr>
          <w:rFonts w:cs="Arial"/>
          <w:spacing w:val="2"/>
        </w:rPr>
        <w:t>[## insert]</w:t>
      </w:r>
      <w:r w:rsidR="00CA0C17" w:rsidRPr="001B3F61">
        <w:rPr>
          <w:rFonts w:cs="Arial"/>
          <w:spacing w:val="4"/>
        </w:rPr>
        <w:t xml:space="preserve"> as per Clause 12.2 to ensure that Maintenance and Performance </w:t>
      </w:r>
      <w:r w:rsidR="00CA0C17" w:rsidRPr="001B3F61">
        <w:rPr>
          <w:rFonts w:cs="Arial"/>
        </w:rPr>
        <w:t xml:space="preserve">targets are met, and whose value will be adjusted every five years to </w:t>
      </w:r>
      <w:proofErr w:type="gramStart"/>
      <w:r w:rsidR="00CA0C17" w:rsidRPr="001B3F61">
        <w:rPr>
          <w:rFonts w:cs="Arial"/>
        </w:rPr>
        <w:t>take into account</w:t>
      </w:r>
      <w:proofErr w:type="gramEnd"/>
      <w:r w:rsidR="00CA0C17" w:rsidRPr="001B3F61">
        <w:rPr>
          <w:rFonts w:cs="Arial"/>
        </w:rPr>
        <w:t xml:space="preserve"> inflation effect ;</w:t>
      </w:r>
    </w:p>
    <w:p w14:paraId="166C4F10" w14:textId="594E4DDE" w:rsidR="00CA0C17" w:rsidRPr="001B3F61" w:rsidRDefault="00CA0C17" w:rsidP="00CA0C17">
      <w:pPr>
        <w:spacing w:after="120"/>
        <w:ind w:left="1440" w:hanging="540"/>
        <w:jc w:val="both"/>
        <w:rPr>
          <w:rFonts w:cs="Arial"/>
        </w:rPr>
      </w:pPr>
      <w:r w:rsidRPr="001B3F61">
        <w:rPr>
          <w:rFonts w:cs="Arial"/>
          <w:spacing w:val="10"/>
        </w:rPr>
        <w:t xml:space="preserve">(c) </w:t>
      </w:r>
      <w:r w:rsidRPr="001B3F61">
        <w:rPr>
          <w:rFonts w:cs="Arial"/>
          <w:spacing w:val="10"/>
        </w:rPr>
        <w:tab/>
      </w:r>
      <w:r w:rsidR="002C39AF" w:rsidRPr="001B3F61">
        <w:rPr>
          <w:rFonts w:cs="Arial"/>
          <w:spacing w:val="10"/>
        </w:rPr>
        <w:t>A</w:t>
      </w:r>
      <w:r w:rsidRPr="001B3F61">
        <w:rPr>
          <w:rFonts w:cs="Arial"/>
          <w:spacing w:val="10"/>
        </w:rPr>
        <w:t xml:space="preserve"> handback bond of an amount which will be equivalent to USD [</w:t>
      </w:r>
      <w:r w:rsidR="002C39AF" w:rsidRPr="001B3F61">
        <w:rPr>
          <w:rFonts w:cs="Arial"/>
          <w:spacing w:val="10"/>
        </w:rPr>
        <w:t>##insert amount</w:t>
      </w:r>
      <w:r w:rsidRPr="001B3F61">
        <w:rPr>
          <w:rFonts w:cs="Arial"/>
          <w:spacing w:val="10"/>
        </w:rPr>
        <w:t>]</w:t>
      </w:r>
      <w:r w:rsidRPr="001B3F61">
        <w:rPr>
          <w:rFonts w:cs="Arial"/>
        </w:rPr>
        <w:t xml:space="preserve"> in constant terms, and with a maturity in accordance with Clause </w:t>
      </w:r>
      <w:r w:rsidRPr="001B3F61">
        <w:rPr>
          <w:rFonts w:cs="Arial"/>
          <w:spacing w:val="8"/>
        </w:rPr>
        <w:t xml:space="preserve">18.12.2, to guarantee performance of the Company's handback obligations </w:t>
      </w:r>
      <w:r w:rsidRPr="001B3F61">
        <w:rPr>
          <w:rFonts w:cs="Arial"/>
        </w:rPr>
        <w:t>under this Agreement Clause.</w:t>
      </w:r>
    </w:p>
    <w:p w14:paraId="5421E3D1" w14:textId="77777777" w:rsidR="00CA0C17" w:rsidRPr="001B3F61" w:rsidRDefault="00CA0C17" w:rsidP="00CA0C17">
      <w:pPr>
        <w:spacing w:after="120"/>
        <w:ind w:left="900" w:hanging="900"/>
        <w:jc w:val="both"/>
        <w:rPr>
          <w:rFonts w:cs="Arial"/>
        </w:rPr>
      </w:pPr>
      <w:r w:rsidRPr="001B3F61">
        <w:rPr>
          <w:rFonts w:cs="Arial"/>
          <w:spacing w:val="5"/>
        </w:rPr>
        <w:t xml:space="preserve">2.6.3 </w:t>
      </w:r>
      <w:r w:rsidRPr="001B3F61">
        <w:rPr>
          <w:rFonts w:cs="Arial"/>
          <w:spacing w:val="5"/>
        </w:rPr>
        <w:tab/>
        <w:t xml:space="preserve">The Company shall obtain and keep appropriate civil and accident insurance coverage </w:t>
      </w:r>
      <w:r w:rsidRPr="001B3F61">
        <w:rPr>
          <w:rFonts w:cs="Arial"/>
          <w:spacing w:val="11"/>
        </w:rPr>
        <w:t xml:space="preserve">as per Clause 17 and more generally such insurance coverage which shall be </w:t>
      </w:r>
      <w:r w:rsidRPr="001B3F61">
        <w:rPr>
          <w:rFonts w:cs="Arial"/>
          <w:spacing w:val="3"/>
        </w:rPr>
        <w:t xml:space="preserve">compatible with the Company's responsibilities toward the Conceding Authority, users </w:t>
      </w:r>
      <w:r w:rsidRPr="001B3F61">
        <w:rPr>
          <w:rFonts w:cs="Arial"/>
        </w:rPr>
        <w:t>and third parties.</w:t>
      </w:r>
    </w:p>
    <w:p w14:paraId="332D9BF3" w14:textId="77777777" w:rsidR="00CA0C17" w:rsidRPr="001B3F61" w:rsidRDefault="00CA0C17" w:rsidP="002C39AF">
      <w:pPr>
        <w:pStyle w:val="Heading2"/>
      </w:pPr>
      <w:bookmarkStart w:id="32" w:name="_Toc204778021"/>
      <w:bookmarkStart w:id="33" w:name="_Toc209692159"/>
      <w:r w:rsidRPr="001B3F61">
        <w:rPr>
          <w:spacing w:val="2"/>
        </w:rPr>
        <w:t xml:space="preserve">2.7 </w:t>
      </w:r>
      <w:r w:rsidRPr="001B3F61">
        <w:rPr>
          <w:spacing w:val="-2"/>
        </w:rPr>
        <w:tab/>
      </w:r>
      <w:r w:rsidRPr="001B3F61">
        <w:t>Exclusivity of the Concession</w:t>
      </w:r>
      <w:bookmarkEnd w:id="32"/>
      <w:bookmarkEnd w:id="33"/>
    </w:p>
    <w:p w14:paraId="77C476A4" w14:textId="77777777" w:rsidR="00CA0C17" w:rsidRPr="001B3F61" w:rsidRDefault="00CA0C17" w:rsidP="00CA0C17">
      <w:pPr>
        <w:spacing w:after="120"/>
        <w:ind w:left="900" w:hanging="900"/>
        <w:jc w:val="both"/>
        <w:rPr>
          <w:rFonts w:cs="Arial"/>
        </w:rPr>
      </w:pPr>
      <w:r w:rsidRPr="001B3F61">
        <w:rPr>
          <w:rFonts w:cs="Arial"/>
          <w:spacing w:val="5"/>
        </w:rPr>
        <w:t xml:space="preserve">2.7.1 </w:t>
      </w:r>
      <w:r w:rsidRPr="001B3F61">
        <w:rPr>
          <w:rFonts w:cs="Arial"/>
          <w:spacing w:val="5"/>
        </w:rPr>
        <w:tab/>
        <w:t xml:space="preserve">The Conceding Authority hereby agrees that in the Perimeter, and subject to the </w:t>
      </w:r>
      <w:r w:rsidRPr="001B3F61">
        <w:rPr>
          <w:rFonts w:cs="Arial"/>
          <w:spacing w:val="4"/>
        </w:rPr>
        <w:t xml:space="preserve">provisions of other agreements which are still in force on the Perimeter as listed in Annex 15, the Company will have and enjoy the Concession Rights on an exclusive </w:t>
      </w:r>
      <w:r w:rsidRPr="001B3F61">
        <w:rPr>
          <w:rFonts w:cs="Arial"/>
        </w:rPr>
        <w:t xml:space="preserve">basis throughout the Concession Period and the Conceding Authority shall ensure that, </w:t>
      </w:r>
      <w:r w:rsidRPr="001B3F61">
        <w:rPr>
          <w:rFonts w:cs="Arial"/>
          <w:spacing w:val="4"/>
        </w:rPr>
        <w:t xml:space="preserve">save as provided in this Agreement, no part of the Concession Rights shall be granted </w:t>
      </w:r>
      <w:r w:rsidRPr="001B3F61">
        <w:rPr>
          <w:rFonts w:cs="Arial"/>
        </w:rPr>
        <w:t>to any other party prior to termination of this Agreement.</w:t>
      </w:r>
    </w:p>
    <w:p w14:paraId="470868B7" w14:textId="77777777" w:rsidR="00CA0C17" w:rsidRPr="001B3F61" w:rsidRDefault="00CA0C17" w:rsidP="00CA0C17">
      <w:pPr>
        <w:spacing w:after="120"/>
        <w:ind w:left="900" w:hanging="900"/>
        <w:jc w:val="both"/>
        <w:rPr>
          <w:rFonts w:cs="Arial"/>
        </w:rPr>
      </w:pPr>
      <w:r w:rsidRPr="001B3F61">
        <w:rPr>
          <w:rFonts w:cs="Arial"/>
          <w:spacing w:val="-2"/>
        </w:rPr>
        <w:t xml:space="preserve">2.7.2 </w:t>
      </w:r>
      <w:r w:rsidRPr="001B3F61">
        <w:rPr>
          <w:rFonts w:cs="Arial"/>
          <w:spacing w:val="-2"/>
        </w:rPr>
        <w:tab/>
        <w:t xml:space="preserve">However, the Conceding Authority shall not assume any responsibility for any possible </w:t>
      </w:r>
      <w:r w:rsidRPr="001B3F61">
        <w:rPr>
          <w:rFonts w:cs="Arial"/>
        </w:rPr>
        <w:t xml:space="preserve">economic measures, the commissioning any new railway or road system or any other </w:t>
      </w:r>
      <w:r w:rsidRPr="001B3F61">
        <w:rPr>
          <w:rFonts w:cs="Arial"/>
          <w:spacing w:val="-1"/>
        </w:rPr>
        <w:t xml:space="preserve">actions in the Perimeter that might directly or indirectly imply alteration to volume of </w:t>
      </w:r>
      <w:r w:rsidRPr="001B3F61">
        <w:rPr>
          <w:rFonts w:cs="Arial"/>
        </w:rPr>
        <w:t>traffic passing through the Perimeter.</w:t>
      </w:r>
    </w:p>
    <w:p w14:paraId="046C3DE1" w14:textId="77777777" w:rsidR="00CA0C17" w:rsidRPr="001B3F61" w:rsidRDefault="00CA0C17" w:rsidP="002C39AF">
      <w:pPr>
        <w:pStyle w:val="Heading2"/>
      </w:pPr>
      <w:bookmarkStart w:id="34" w:name="_Toc204778022"/>
      <w:bookmarkStart w:id="35" w:name="_Toc209692160"/>
      <w:r w:rsidRPr="001B3F61">
        <w:rPr>
          <w:spacing w:val="4"/>
        </w:rPr>
        <w:t>2.8</w:t>
      </w:r>
      <w:r w:rsidRPr="001B3F61">
        <w:rPr>
          <w:spacing w:val="-2"/>
        </w:rPr>
        <w:tab/>
      </w:r>
      <w:r w:rsidRPr="001B3F61">
        <w:t>Detailed List of the Company's Obligations - Sanctions for Defaults</w:t>
      </w:r>
      <w:bookmarkEnd w:id="34"/>
      <w:bookmarkEnd w:id="35"/>
    </w:p>
    <w:p w14:paraId="478E9FC1" w14:textId="77777777" w:rsidR="00CA0C17" w:rsidRPr="001B3F61" w:rsidRDefault="00CA0C17" w:rsidP="00CA0C17">
      <w:pPr>
        <w:spacing w:after="120"/>
        <w:ind w:left="1080" w:hanging="1080"/>
        <w:jc w:val="both"/>
        <w:rPr>
          <w:rFonts w:cs="Arial"/>
        </w:rPr>
      </w:pPr>
      <w:r w:rsidRPr="001B3F61">
        <w:rPr>
          <w:rFonts w:cs="Arial"/>
          <w:spacing w:val="7"/>
        </w:rPr>
        <w:t xml:space="preserve">2.8.1 </w:t>
      </w:r>
      <w:r w:rsidRPr="001B3F61">
        <w:rPr>
          <w:rFonts w:cs="Arial"/>
          <w:spacing w:val="7"/>
        </w:rPr>
        <w:tab/>
        <w:t xml:space="preserve">A detailed list of the Company's obligations according to which the Company shall </w:t>
      </w:r>
      <w:r w:rsidRPr="001B3F61">
        <w:rPr>
          <w:rFonts w:cs="Arial"/>
          <w:spacing w:val="5"/>
        </w:rPr>
        <w:t xml:space="preserve">meet the minimum standards of quality of services to be rendered to users is included </w:t>
      </w:r>
      <w:r w:rsidRPr="001B3F61">
        <w:rPr>
          <w:rFonts w:cs="Arial"/>
          <w:spacing w:val="8"/>
        </w:rPr>
        <w:t xml:space="preserve">in the Maintenance and Performance Indicators and Maintenance Standards as </w:t>
      </w:r>
      <w:r w:rsidRPr="001B3F61">
        <w:rPr>
          <w:rFonts w:cs="Arial"/>
        </w:rPr>
        <w:t>described in Annex 7.</w:t>
      </w:r>
    </w:p>
    <w:p w14:paraId="45937FBC" w14:textId="77777777" w:rsidR="00CA0C17" w:rsidRPr="001B3F61" w:rsidRDefault="00CA0C17" w:rsidP="00CA0C17">
      <w:pPr>
        <w:spacing w:after="120"/>
        <w:ind w:left="1080" w:hanging="1080"/>
        <w:rPr>
          <w:rFonts w:cs="Arial"/>
        </w:rPr>
      </w:pPr>
      <w:r w:rsidRPr="001B3F61">
        <w:rPr>
          <w:rFonts w:cs="Arial"/>
        </w:rPr>
        <w:t>2.8.2</w:t>
      </w:r>
      <w:r w:rsidRPr="001B3F61">
        <w:rPr>
          <w:rFonts w:cs="Arial"/>
        </w:rPr>
        <w:tab/>
        <w:t>Any default by the Company under the obligations listed in Annex 14 shall allow the Regulatory Authority to take appropriate sanctions as follows:</w:t>
      </w:r>
    </w:p>
    <w:p w14:paraId="46983A38" w14:textId="77777777" w:rsidR="00CA0C17" w:rsidRPr="001B3F61" w:rsidRDefault="00CA0C17" w:rsidP="00CA0C17">
      <w:pPr>
        <w:tabs>
          <w:tab w:val="left" w:pos="-900"/>
        </w:tabs>
        <w:spacing w:after="120"/>
        <w:ind w:left="1080" w:hanging="1080"/>
        <w:jc w:val="both"/>
        <w:rPr>
          <w:rFonts w:cs="Arial"/>
        </w:rPr>
      </w:pPr>
      <w:r w:rsidRPr="001B3F61">
        <w:rPr>
          <w:rFonts w:cs="Arial"/>
        </w:rPr>
        <w:t>2.8.2.1</w:t>
      </w:r>
      <w:r w:rsidRPr="001B3F61">
        <w:rPr>
          <w:rFonts w:cs="Arial"/>
          <w:spacing w:val="5"/>
        </w:rPr>
        <w:tab/>
        <w:t xml:space="preserve">Any default under Annex 14 and established by the Regulatory Authority </w:t>
      </w:r>
      <w:r w:rsidRPr="001B3F61">
        <w:rPr>
          <w:rFonts w:cs="Arial"/>
        </w:rPr>
        <w:t>shall be notified to the Company.</w:t>
      </w:r>
    </w:p>
    <w:p w14:paraId="58FE57E6" w14:textId="77777777" w:rsidR="00CA0C17" w:rsidRPr="001B3F61" w:rsidRDefault="00CA0C17" w:rsidP="00CA0C17">
      <w:pPr>
        <w:tabs>
          <w:tab w:val="left" w:pos="-900"/>
        </w:tabs>
        <w:spacing w:after="120"/>
        <w:ind w:left="1080" w:hanging="1080"/>
        <w:jc w:val="both"/>
        <w:rPr>
          <w:rFonts w:cs="Arial"/>
        </w:rPr>
      </w:pPr>
      <w:r w:rsidRPr="001B3F61">
        <w:rPr>
          <w:rFonts w:cs="Arial"/>
          <w:spacing w:val="8"/>
        </w:rPr>
        <w:t>2.8.2.2</w:t>
      </w:r>
      <w:r w:rsidRPr="001B3F61">
        <w:rPr>
          <w:rFonts w:cs="Arial"/>
          <w:spacing w:val="8"/>
        </w:rPr>
        <w:tab/>
        <w:t xml:space="preserve">The Regulatory Authority shall warn or fine the Company, depending upon </w:t>
      </w:r>
      <w:r w:rsidRPr="001B3F61">
        <w:rPr>
          <w:rFonts w:cs="Arial"/>
          <w:spacing w:val="3"/>
        </w:rPr>
        <w:t xml:space="preserve">the event of default and respective sanction, in accordance with the nature of </w:t>
      </w:r>
      <w:r w:rsidRPr="001B3F61">
        <w:rPr>
          <w:rFonts w:cs="Arial"/>
        </w:rPr>
        <w:t>the sanction, directly or through document in the form of delivery notice.</w:t>
      </w:r>
    </w:p>
    <w:p w14:paraId="307EFF6D" w14:textId="77777777" w:rsidR="00CA0C17" w:rsidRPr="001B3F61" w:rsidRDefault="00CA0C17" w:rsidP="00CA0C17">
      <w:pPr>
        <w:tabs>
          <w:tab w:val="left" w:pos="-900"/>
        </w:tabs>
        <w:spacing w:after="120"/>
        <w:ind w:left="1080" w:hanging="1080"/>
        <w:jc w:val="both"/>
        <w:rPr>
          <w:rFonts w:cs="Arial"/>
          <w:spacing w:val="-2"/>
        </w:rPr>
      </w:pPr>
      <w:r w:rsidRPr="001B3F61">
        <w:rPr>
          <w:rFonts w:cs="Arial"/>
        </w:rPr>
        <w:t>2.8.2.3</w:t>
      </w:r>
      <w:r w:rsidRPr="001B3F61">
        <w:rPr>
          <w:rFonts w:cs="Arial"/>
          <w:spacing w:val="-2"/>
        </w:rPr>
        <w:tab/>
        <w:t>The Company shall have 15 (fifteen) days to pay such penalties.</w:t>
      </w:r>
    </w:p>
    <w:p w14:paraId="1319CF84" w14:textId="77777777" w:rsidR="00CA0C17" w:rsidRPr="001B3F61" w:rsidRDefault="00CA0C17" w:rsidP="00CA0C17">
      <w:pPr>
        <w:tabs>
          <w:tab w:val="left" w:pos="-900"/>
        </w:tabs>
        <w:spacing w:after="120"/>
        <w:ind w:left="1080" w:hanging="1080"/>
        <w:jc w:val="both"/>
        <w:rPr>
          <w:rFonts w:cs="Arial"/>
        </w:rPr>
      </w:pPr>
      <w:r w:rsidRPr="001B3F61">
        <w:rPr>
          <w:rFonts w:cs="Arial"/>
          <w:spacing w:val="4"/>
        </w:rPr>
        <w:t xml:space="preserve">2.8.2.4 </w:t>
      </w:r>
      <w:r w:rsidRPr="001B3F61">
        <w:rPr>
          <w:rFonts w:cs="Arial"/>
          <w:spacing w:val="4"/>
        </w:rPr>
        <w:tab/>
        <w:t xml:space="preserve">Failure to pay the penalties hereafter defined in due time shall result in an </w:t>
      </w:r>
      <w:r w:rsidRPr="001B3F61">
        <w:rPr>
          <w:rFonts w:cs="Arial"/>
          <w:spacing w:val="5"/>
        </w:rPr>
        <w:t xml:space="preserve">additional 10 % increase of the amount of the penalty, plus interest of 1 % </w:t>
      </w:r>
      <w:r w:rsidRPr="001B3F61">
        <w:rPr>
          <w:rFonts w:cs="Arial"/>
        </w:rPr>
        <w:t>per month.</w:t>
      </w:r>
    </w:p>
    <w:p w14:paraId="603AC967" w14:textId="77777777" w:rsidR="00CA0C17" w:rsidRPr="001B3F61" w:rsidRDefault="00CA0C17" w:rsidP="00CA0C17">
      <w:pPr>
        <w:tabs>
          <w:tab w:val="left" w:pos="-900"/>
        </w:tabs>
        <w:spacing w:after="120"/>
        <w:ind w:left="1080" w:hanging="1080"/>
        <w:jc w:val="both"/>
        <w:rPr>
          <w:rFonts w:cs="Arial"/>
          <w:spacing w:val="1"/>
        </w:rPr>
      </w:pPr>
      <w:r w:rsidRPr="001B3F61">
        <w:rPr>
          <w:rFonts w:cs="Arial"/>
        </w:rPr>
        <w:t>2.8.2.5</w:t>
      </w:r>
      <w:r w:rsidRPr="001B3F61">
        <w:rPr>
          <w:rFonts w:cs="Arial"/>
          <w:spacing w:val="8"/>
        </w:rPr>
        <w:tab/>
        <w:t xml:space="preserve">In case of recurrent failure for 120 (one hundred and twenty) days the </w:t>
      </w:r>
      <w:r w:rsidRPr="001B3F61">
        <w:rPr>
          <w:rFonts w:cs="Arial"/>
          <w:spacing w:val="1"/>
        </w:rPr>
        <w:t>penalty amount shall be doubled.</w:t>
      </w:r>
    </w:p>
    <w:p w14:paraId="4A4D5513" w14:textId="77777777" w:rsidR="00CA0C17" w:rsidRPr="001B3F61" w:rsidRDefault="00CA0C17" w:rsidP="00CA0C17">
      <w:pPr>
        <w:tabs>
          <w:tab w:val="left" w:pos="-900"/>
        </w:tabs>
        <w:spacing w:after="120"/>
        <w:ind w:left="1080" w:hanging="1080"/>
        <w:jc w:val="both"/>
        <w:rPr>
          <w:rFonts w:cs="Arial"/>
        </w:rPr>
      </w:pPr>
      <w:r w:rsidRPr="001B3F61">
        <w:rPr>
          <w:rFonts w:cs="Arial"/>
          <w:spacing w:val="2"/>
        </w:rPr>
        <w:t xml:space="preserve">2.8.2.6 </w:t>
      </w:r>
      <w:r w:rsidRPr="001B3F61">
        <w:rPr>
          <w:rFonts w:cs="Arial"/>
          <w:spacing w:val="2"/>
        </w:rPr>
        <w:tab/>
        <w:t xml:space="preserve">Payment of the penalty shall not discharge the Company of remedying the </w:t>
      </w:r>
      <w:r w:rsidRPr="001B3F61">
        <w:rPr>
          <w:rFonts w:cs="Arial"/>
          <w:spacing w:val="4"/>
        </w:rPr>
        <w:t xml:space="preserve">relevant failure/default, nor shall it discharge it of any civil or criminal </w:t>
      </w:r>
      <w:r w:rsidRPr="001B3F61">
        <w:rPr>
          <w:rFonts w:cs="Arial"/>
        </w:rPr>
        <w:t>liability.</w:t>
      </w:r>
    </w:p>
    <w:p w14:paraId="13C59FE2" w14:textId="77777777" w:rsidR="00CA0C17" w:rsidRPr="001B3F61" w:rsidRDefault="00CA0C17" w:rsidP="00CA0C17">
      <w:pPr>
        <w:tabs>
          <w:tab w:val="left" w:pos="-900"/>
        </w:tabs>
        <w:spacing w:after="120"/>
        <w:ind w:left="1080" w:hanging="1080"/>
        <w:jc w:val="both"/>
        <w:rPr>
          <w:rFonts w:cs="Arial"/>
        </w:rPr>
      </w:pPr>
      <w:r w:rsidRPr="001B3F61">
        <w:rPr>
          <w:rFonts w:cs="Arial"/>
          <w:spacing w:val="6"/>
        </w:rPr>
        <w:t>2.8.2.7</w:t>
      </w:r>
      <w:r w:rsidRPr="001B3F61">
        <w:rPr>
          <w:rFonts w:cs="Arial"/>
          <w:spacing w:val="-2"/>
        </w:rPr>
        <w:tab/>
        <w:t xml:space="preserve">Recurrent default under its obligations of this Agreement may be cause for </w:t>
      </w:r>
      <w:r w:rsidRPr="001B3F61">
        <w:rPr>
          <w:rFonts w:cs="Arial"/>
        </w:rPr>
        <w:t>termination of the Concession by the Conceding Authority.</w:t>
      </w:r>
    </w:p>
    <w:p w14:paraId="1F935CBF" w14:textId="77777777" w:rsidR="00CA0C17" w:rsidRPr="001B3F61" w:rsidRDefault="00CA0C17" w:rsidP="00CA0C17">
      <w:pPr>
        <w:tabs>
          <w:tab w:val="left" w:pos="-900"/>
        </w:tabs>
        <w:spacing w:after="120"/>
        <w:ind w:left="1080" w:hanging="1080"/>
        <w:jc w:val="both"/>
        <w:rPr>
          <w:rFonts w:cs="Arial"/>
        </w:rPr>
      </w:pPr>
      <w:r w:rsidRPr="001B3F61">
        <w:rPr>
          <w:rFonts w:cs="Arial"/>
          <w:spacing w:val="6"/>
        </w:rPr>
        <w:t xml:space="preserve">2.8.2.8 </w:t>
      </w:r>
      <w:r w:rsidRPr="001B3F61">
        <w:rPr>
          <w:rFonts w:cs="Arial"/>
          <w:spacing w:val="6"/>
        </w:rPr>
        <w:tab/>
        <w:t xml:space="preserve">The Company shall have the right to request from the Conceding Authority </w:t>
      </w:r>
      <w:r w:rsidRPr="001B3F61">
        <w:rPr>
          <w:rFonts w:cs="Arial"/>
          <w:spacing w:val="5"/>
        </w:rPr>
        <w:t xml:space="preserve">and Regulatory Authority that the penalties applied be reconsidered, after </w:t>
      </w:r>
      <w:r w:rsidRPr="001B3F61">
        <w:rPr>
          <w:rFonts w:cs="Arial"/>
          <w:spacing w:val="7"/>
        </w:rPr>
        <w:t xml:space="preserve">the payment of the respective penalties, within a maximum of 30 (thirty) </w:t>
      </w:r>
      <w:r w:rsidRPr="001B3F61">
        <w:rPr>
          <w:rFonts w:cs="Arial"/>
        </w:rPr>
        <w:t>days from the date of penalty receipt.</w:t>
      </w:r>
    </w:p>
    <w:p w14:paraId="7359D557" w14:textId="77777777" w:rsidR="00CA0C17" w:rsidRPr="001B3F61" w:rsidRDefault="00CA0C17" w:rsidP="00CA0C17">
      <w:pPr>
        <w:tabs>
          <w:tab w:val="left" w:pos="-900"/>
        </w:tabs>
        <w:spacing w:after="120"/>
        <w:ind w:left="1080" w:hanging="1080"/>
        <w:jc w:val="both"/>
        <w:rPr>
          <w:rFonts w:cs="Arial"/>
        </w:rPr>
      </w:pPr>
      <w:r w:rsidRPr="001B3F61">
        <w:rPr>
          <w:rFonts w:cs="Arial"/>
          <w:spacing w:val="8"/>
        </w:rPr>
        <w:t xml:space="preserve">2.8.2.9 </w:t>
      </w:r>
      <w:r w:rsidRPr="001B3F61">
        <w:rPr>
          <w:rFonts w:cs="Arial"/>
          <w:spacing w:val="8"/>
        </w:rPr>
        <w:tab/>
        <w:t xml:space="preserve">Should the Conceding Authority/Regulatory Authority fail to answer the </w:t>
      </w:r>
      <w:r w:rsidRPr="001B3F61">
        <w:rPr>
          <w:rFonts w:cs="Arial"/>
          <w:spacing w:val="4"/>
        </w:rPr>
        <w:t xml:space="preserve">request within 60 (sixty) days, the amount paid shall be returned to the </w:t>
      </w:r>
      <w:r w:rsidRPr="001B3F61">
        <w:rPr>
          <w:rFonts w:cs="Arial"/>
        </w:rPr>
        <w:t>Company.</w:t>
      </w:r>
    </w:p>
    <w:p w14:paraId="585A4F28" w14:textId="77777777" w:rsidR="00CA0C17" w:rsidRPr="001B3F61" w:rsidRDefault="00CA0C17" w:rsidP="00CA0C17">
      <w:pPr>
        <w:tabs>
          <w:tab w:val="left" w:pos="-900"/>
        </w:tabs>
        <w:spacing w:after="120"/>
        <w:ind w:left="1080" w:hanging="1080"/>
        <w:jc w:val="both"/>
        <w:rPr>
          <w:rFonts w:cs="Arial"/>
        </w:rPr>
      </w:pPr>
      <w:r w:rsidRPr="001B3F61">
        <w:rPr>
          <w:rFonts w:cs="Arial"/>
          <w:spacing w:val="4"/>
        </w:rPr>
        <w:t xml:space="preserve">2.8.2.10 </w:t>
      </w:r>
      <w:r w:rsidRPr="001B3F61">
        <w:rPr>
          <w:rFonts w:cs="Arial"/>
          <w:spacing w:val="4"/>
        </w:rPr>
        <w:tab/>
        <w:t xml:space="preserve">The Company shall be warned in case of default under any obligation </w:t>
      </w:r>
      <w:r w:rsidRPr="001B3F61">
        <w:rPr>
          <w:rFonts w:cs="Arial"/>
          <w:spacing w:val="-2"/>
        </w:rPr>
        <w:t xml:space="preserve">pertaining to GROUP I as described below and corresponding to Annex 14, </w:t>
      </w:r>
      <w:r w:rsidRPr="001B3F61">
        <w:rPr>
          <w:rFonts w:cs="Arial"/>
        </w:rPr>
        <w:t>section 1 to 3.</w:t>
      </w:r>
    </w:p>
    <w:p w14:paraId="1B9BA8BF" w14:textId="77777777" w:rsidR="00CA0C17" w:rsidRPr="001B3F61" w:rsidRDefault="00CA0C17" w:rsidP="00CA0C17">
      <w:pPr>
        <w:tabs>
          <w:tab w:val="left" w:pos="-900"/>
        </w:tabs>
        <w:spacing w:after="120"/>
        <w:ind w:left="1080" w:hanging="1080"/>
        <w:jc w:val="both"/>
        <w:rPr>
          <w:rFonts w:cs="Arial"/>
        </w:rPr>
      </w:pPr>
      <w:r w:rsidRPr="001B3F61">
        <w:rPr>
          <w:rFonts w:cs="Arial"/>
          <w:spacing w:val="4"/>
        </w:rPr>
        <w:t xml:space="preserve">2.8.2.11 </w:t>
      </w:r>
      <w:r w:rsidRPr="001B3F61">
        <w:rPr>
          <w:rFonts w:cs="Arial"/>
          <w:spacing w:val="4"/>
        </w:rPr>
        <w:tab/>
        <w:t xml:space="preserve">The Company shall be warned and/or imposed a penalty in case of default </w:t>
      </w:r>
      <w:r w:rsidRPr="001B3F61">
        <w:rPr>
          <w:rFonts w:cs="Arial"/>
        </w:rPr>
        <w:t>under any obligation pertaining to GROUP II as described below and corresponding to Annex 14 section 4 to 18.</w:t>
      </w:r>
    </w:p>
    <w:p w14:paraId="3DA55A7D" w14:textId="77777777" w:rsidR="00CA0C17" w:rsidRPr="001B3F61" w:rsidRDefault="00CA0C17" w:rsidP="00CA0C17">
      <w:pPr>
        <w:tabs>
          <w:tab w:val="left" w:pos="-900"/>
        </w:tabs>
        <w:spacing w:after="120"/>
        <w:ind w:left="1080" w:hanging="1080"/>
        <w:jc w:val="both"/>
        <w:rPr>
          <w:rFonts w:cs="Arial"/>
        </w:rPr>
      </w:pPr>
      <w:r w:rsidRPr="001B3F61">
        <w:rPr>
          <w:rFonts w:cs="Arial"/>
          <w:spacing w:val="8"/>
        </w:rPr>
        <w:t>2.8.2.12</w:t>
      </w:r>
      <w:r w:rsidRPr="001B3F61">
        <w:rPr>
          <w:rFonts w:cs="Arial"/>
          <w:spacing w:val="8"/>
        </w:rPr>
        <w:tab/>
        <w:t xml:space="preserve">The Company shall be imposed a penalty in case of default under any </w:t>
      </w:r>
      <w:r w:rsidRPr="001B3F61">
        <w:rPr>
          <w:rFonts w:cs="Arial"/>
          <w:spacing w:val="6"/>
        </w:rPr>
        <w:t xml:space="preserve">obligation pertaining to GROUP III as described and corresponding to </w:t>
      </w:r>
      <w:r w:rsidRPr="001B3F61">
        <w:rPr>
          <w:rFonts w:cs="Arial"/>
        </w:rPr>
        <w:t>Annex 14, section 19 to 25.</w:t>
      </w:r>
    </w:p>
    <w:p w14:paraId="0B8D429B" w14:textId="354E79F1" w:rsidR="00CA0C17" w:rsidRPr="001B3F61" w:rsidRDefault="00CA0C17" w:rsidP="00CA0C17">
      <w:pPr>
        <w:tabs>
          <w:tab w:val="left" w:pos="-900"/>
        </w:tabs>
        <w:spacing w:after="120"/>
        <w:ind w:left="1080" w:hanging="1080"/>
        <w:jc w:val="both"/>
        <w:rPr>
          <w:rFonts w:cs="Arial"/>
        </w:rPr>
      </w:pPr>
      <w:r w:rsidRPr="001B3F61">
        <w:rPr>
          <w:rFonts w:cs="Arial"/>
        </w:rPr>
        <w:t>2.8.2.13</w:t>
      </w:r>
      <w:r w:rsidRPr="001B3F61">
        <w:rPr>
          <w:rFonts w:cs="Arial"/>
          <w:spacing w:val="-2"/>
        </w:rPr>
        <w:tab/>
      </w:r>
      <w:r w:rsidR="002C39AF" w:rsidRPr="001B3F61">
        <w:rPr>
          <w:rFonts w:cs="Arial"/>
          <w:spacing w:val="-2"/>
        </w:rPr>
        <w:t>F</w:t>
      </w:r>
      <w:r w:rsidRPr="001B3F61">
        <w:rPr>
          <w:rFonts w:cs="Arial"/>
          <w:spacing w:val="-2"/>
        </w:rPr>
        <w:t xml:space="preserve">or recurrent default of the obligations classified in GROUP I, the Company </w:t>
      </w:r>
      <w:r w:rsidRPr="001B3F61">
        <w:rPr>
          <w:rFonts w:cs="Arial"/>
        </w:rPr>
        <w:t>shall be liable to the penalty, established for GROUP II.</w:t>
      </w:r>
    </w:p>
    <w:p w14:paraId="4540FBF1" w14:textId="50CC7226" w:rsidR="00CA0C17" w:rsidRPr="001B3F61" w:rsidRDefault="00CA0C17" w:rsidP="00CA0C17">
      <w:pPr>
        <w:tabs>
          <w:tab w:val="left" w:pos="-900"/>
          <w:tab w:val="left" w:pos="1646"/>
        </w:tabs>
        <w:spacing w:after="120"/>
        <w:ind w:left="1080" w:hanging="1080"/>
        <w:jc w:val="both"/>
        <w:rPr>
          <w:rFonts w:cs="Arial"/>
        </w:rPr>
      </w:pPr>
      <w:r w:rsidRPr="001B3F61">
        <w:rPr>
          <w:rFonts w:cs="Arial"/>
        </w:rPr>
        <w:t>2.8.2.14</w:t>
      </w:r>
      <w:r w:rsidRPr="001B3F61">
        <w:rPr>
          <w:rFonts w:cs="Arial"/>
          <w:spacing w:val="-2"/>
        </w:rPr>
        <w:tab/>
      </w:r>
      <w:r w:rsidR="002C39AF" w:rsidRPr="001B3F61">
        <w:rPr>
          <w:rFonts w:cs="Arial"/>
          <w:spacing w:val="-2"/>
        </w:rPr>
        <w:t>F</w:t>
      </w:r>
      <w:r w:rsidRPr="001B3F61">
        <w:rPr>
          <w:rFonts w:cs="Arial"/>
          <w:spacing w:val="-2"/>
        </w:rPr>
        <w:t>or recurrent default of the obligations classified in GROUP II, the</w:t>
      </w:r>
      <w:r w:rsidRPr="001B3F61">
        <w:rPr>
          <w:rFonts w:cs="Arial"/>
          <w:spacing w:val="-2"/>
        </w:rPr>
        <w:br/>
      </w:r>
      <w:r w:rsidRPr="001B3F61">
        <w:rPr>
          <w:rFonts w:cs="Arial"/>
        </w:rPr>
        <w:t>Company shall be liable to the penalty, established for GROUP III.</w:t>
      </w:r>
    </w:p>
    <w:p w14:paraId="690E18E7" w14:textId="1ECC3CC8" w:rsidR="00CA0C17" w:rsidRPr="001B3F61" w:rsidRDefault="00CA0C17" w:rsidP="00CA0C17">
      <w:pPr>
        <w:tabs>
          <w:tab w:val="left" w:pos="-900"/>
          <w:tab w:val="left" w:pos="1646"/>
        </w:tabs>
        <w:spacing w:after="120"/>
        <w:ind w:left="1080" w:hanging="1080"/>
        <w:jc w:val="both"/>
        <w:rPr>
          <w:rFonts w:cs="Arial"/>
          <w:spacing w:val="-2"/>
        </w:rPr>
      </w:pPr>
      <w:r w:rsidRPr="001B3F61">
        <w:rPr>
          <w:rFonts w:cs="Arial"/>
        </w:rPr>
        <w:t>2.8.2.15</w:t>
      </w:r>
      <w:r w:rsidRPr="001B3F61">
        <w:rPr>
          <w:rFonts w:cs="Arial"/>
          <w:spacing w:val="-2"/>
        </w:rPr>
        <w:tab/>
      </w:r>
      <w:r w:rsidR="002C39AF" w:rsidRPr="001B3F61">
        <w:rPr>
          <w:rFonts w:cs="Arial"/>
          <w:spacing w:val="-2"/>
        </w:rPr>
        <w:t>T</w:t>
      </w:r>
      <w:r w:rsidRPr="001B3F61">
        <w:rPr>
          <w:rFonts w:cs="Arial"/>
          <w:spacing w:val="-2"/>
        </w:rPr>
        <w:t>he penalties per incident shall be as follows:</w:t>
      </w:r>
    </w:p>
    <w:p w14:paraId="5CDE3347" w14:textId="37429E92" w:rsidR="00CA0C17" w:rsidRPr="001B3F61" w:rsidRDefault="00CA0C17" w:rsidP="00CA0C17">
      <w:pPr>
        <w:tabs>
          <w:tab w:val="left" w:pos="2880"/>
        </w:tabs>
        <w:spacing w:after="120"/>
        <w:ind w:left="1080"/>
        <w:jc w:val="both"/>
        <w:rPr>
          <w:rFonts w:cs="Arial"/>
        </w:rPr>
      </w:pPr>
      <w:r w:rsidRPr="001B3F61">
        <w:rPr>
          <w:rFonts w:cs="Arial"/>
        </w:rPr>
        <w:t>[. GROUP II:</w:t>
      </w:r>
      <w:r w:rsidRPr="001B3F61">
        <w:rPr>
          <w:rFonts w:cs="Arial"/>
        </w:rPr>
        <w:tab/>
      </w:r>
      <w:r w:rsidR="002C39AF" w:rsidRPr="001B3F61">
        <w:rPr>
          <w:rFonts w:cs="Arial"/>
          <w:spacing w:val="2"/>
        </w:rPr>
        <w:t>[## insert]</w:t>
      </w:r>
      <w:r w:rsidRPr="001B3F61">
        <w:rPr>
          <w:rFonts w:cs="Arial"/>
        </w:rPr>
        <w:t xml:space="preserve"> USD.]</w:t>
      </w:r>
    </w:p>
    <w:p w14:paraId="53621112" w14:textId="0F84EA22" w:rsidR="00CA0C17" w:rsidRPr="001B3F61" w:rsidRDefault="00CA0C17" w:rsidP="00CA0C17">
      <w:pPr>
        <w:tabs>
          <w:tab w:val="left" w:pos="2880"/>
        </w:tabs>
        <w:spacing w:after="120"/>
        <w:ind w:left="1080"/>
        <w:jc w:val="both"/>
        <w:rPr>
          <w:rFonts w:cs="Arial"/>
        </w:rPr>
      </w:pPr>
      <w:r w:rsidRPr="001B3F61">
        <w:rPr>
          <w:rFonts w:cs="Arial"/>
        </w:rPr>
        <w:t>[. GROUP III:</w:t>
      </w:r>
      <w:r w:rsidRPr="001B3F61">
        <w:rPr>
          <w:rFonts w:cs="Arial"/>
        </w:rPr>
        <w:tab/>
      </w:r>
      <w:r w:rsidR="002C39AF" w:rsidRPr="001B3F61">
        <w:rPr>
          <w:rFonts w:cs="Arial"/>
          <w:spacing w:val="2"/>
        </w:rPr>
        <w:t>[## insert]</w:t>
      </w:r>
      <w:r w:rsidRPr="001B3F61">
        <w:rPr>
          <w:rFonts w:cs="Arial"/>
        </w:rPr>
        <w:t xml:space="preserve"> USD.]</w:t>
      </w:r>
    </w:p>
    <w:p w14:paraId="7435B70D" w14:textId="77777777" w:rsidR="00CA0C17" w:rsidRPr="001B3F61" w:rsidRDefault="00CA0C17" w:rsidP="002C39AF">
      <w:pPr>
        <w:pStyle w:val="Heading1"/>
      </w:pPr>
      <w:bookmarkStart w:id="36" w:name="_Toc204778023"/>
      <w:bookmarkStart w:id="37" w:name="_Toc209692161"/>
      <w:r w:rsidRPr="001B3F61">
        <w:rPr>
          <w:spacing w:val="2"/>
        </w:rPr>
        <w:t>3.</w:t>
      </w:r>
      <w:r w:rsidRPr="001B3F61">
        <w:rPr>
          <w:spacing w:val="-2"/>
        </w:rPr>
        <w:tab/>
      </w:r>
      <w:r w:rsidRPr="001B3F61">
        <w:t>THE CONCEDING AUTHORITY'S OBLIGATIONS AND RIGHTS</w:t>
      </w:r>
      <w:bookmarkEnd w:id="36"/>
      <w:bookmarkEnd w:id="37"/>
    </w:p>
    <w:p w14:paraId="4BBC73EB" w14:textId="77777777" w:rsidR="00CA0C17" w:rsidRPr="001B3F61" w:rsidRDefault="00CA0C17" w:rsidP="002C39AF">
      <w:pPr>
        <w:pStyle w:val="Heading2"/>
      </w:pPr>
      <w:bookmarkStart w:id="38" w:name="_Toc204778024"/>
      <w:bookmarkStart w:id="39" w:name="_Toc209692162"/>
      <w:r w:rsidRPr="001B3F61">
        <w:rPr>
          <w:spacing w:val="2"/>
        </w:rPr>
        <w:t>3.1</w:t>
      </w:r>
      <w:r w:rsidRPr="001B3F61">
        <w:rPr>
          <w:spacing w:val="-2"/>
        </w:rPr>
        <w:tab/>
      </w:r>
      <w:r w:rsidRPr="001B3F61">
        <w:t>Obligations of the Conceding Authority</w:t>
      </w:r>
      <w:bookmarkEnd w:id="38"/>
      <w:bookmarkEnd w:id="39"/>
    </w:p>
    <w:p w14:paraId="17B7E480" w14:textId="77777777" w:rsidR="00CA0C17" w:rsidRPr="001B3F61" w:rsidRDefault="00CA0C17" w:rsidP="00CA0C17">
      <w:pPr>
        <w:tabs>
          <w:tab w:val="left" w:pos="900"/>
        </w:tabs>
        <w:spacing w:after="120"/>
        <w:ind w:left="900"/>
        <w:jc w:val="both"/>
        <w:rPr>
          <w:rFonts w:cs="Arial"/>
        </w:rPr>
      </w:pPr>
      <w:r w:rsidRPr="001B3F61">
        <w:rPr>
          <w:rFonts w:cs="Arial"/>
        </w:rPr>
        <w:t>The Conceding Authority shall:</w:t>
      </w:r>
    </w:p>
    <w:p w14:paraId="04C5CC15" w14:textId="73257DFF" w:rsidR="00CA0C17" w:rsidRPr="001B3F61" w:rsidRDefault="002C39AF" w:rsidP="00CA0C17">
      <w:pPr>
        <w:widowControl w:val="0"/>
        <w:numPr>
          <w:ilvl w:val="0"/>
          <w:numId w:val="34"/>
        </w:numPr>
        <w:autoSpaceDE w:val="0"/>
        <w:autoSpaceDN w:val="0"/>
        <w:spacing w:after="120" w:line="240" w:lineRule="auto"/>
        <w:ind w:left="1440" w:hanging="540"/>
        <w:jc w:val="both"/>
        <w:rPr>
          <w:rFonts w:cs="Arial"/>
        </w:rPr>
      </w:pPr>
      <w:r w:rsidRPr="001B3F61">
        <w:rPr>
          <w:rFonts w:cs="Arial"/>
        </w:rPr>
        <w:t>E</w:t>
      </w:r>
      <w:r w:rsidR="00CA0C17" w:rsidRPr="001B3F61">
        <w:rPr>
          <w:rFonts w:cs="Arial"/>
        </w:rPr>
        <w:t>nsure that the Company can take possession of the Railway Perimeter and have free access to it ;</w:t>
      </w:r>
    </w:p>
    <w:p w14:paraId="33330358" w14:textId="77777777" w:rsidR="00CA0C17" w:rsidRPr="001B3F61" w:rsidRDefault="00CA0C17" w:rsidP="00CA0C17">
      <w:pPr>
        <w:widowControl w:val="0"/>
        <w:numPr>
          <w:ilvl w:val="0"/>
          <w:numId w:val="34"/>
        </w:numPr>
        <w:autoSpaceDE w:val="0"/>
        <w:autoSpaceDN w:val="0"/>
        <w:spacing w:after="120" w:line="240" w:lineRule="auto"/>
        <w:ind w:left="1440" w:hanging="540"/>
        <w:jc w:val="both"/>
        <w:rPr>
          <w:rFonts w:cs="Arial"/>
          <w:spacing w:val="1"/>
        </w:rPr>
      </w:pPr>
      <w:r w:rsidRPr="001B3F61">
        <w:rPr>
          <w:rFonts w:cs="Arial"/>
          <w:spacing w:val="3"/>
        </w:rPr>
        <w:t xml:space="preserve">Declare of public utility for Concession purposes, assets considered necessary to </w:t>
      </w:r>
      <w:r w:rsidRPr="001B3F61">
        <w:rPr>
          <w:rFonts w:cs="Arial"/>
          <w:spacing w:val="1"/>
        </w:rPr>
        <w:t>the Concession and listed in Annex 12.</w:t>
      </w:r>
    </w:p>
    <w:p w14:paraId="471405E9" w14:textId="77777777" w:rsidR="00CA0C17" w:rsidRPr="001B3F61" w:rsidRDefault="00CA0C17" w:rsidP="002C39AF">
      <w:pPr>
        <w:pStyle w:val="Heading2"/>
      </w:pPr>
      <w:bookmarkStart w:id="40" w:name="_Toc204778025"/>
      <w:bookmarkStart w:id="41" w:name="_Toc209692163"/>
      <w:r w:rsidRPr="001B3F61">
        <w:rPr>
          <w:spacing w:val="2"/>
        </w:rPr>
        <w:t>3.2</w:t>
      </w:r>
      <w:r w:rsidRPr="001B3F61">
        <w:rPr>
          <w:spacing w:val="-2"/>
        </w:rPr>
        <w:tab/>
      </w:r>
      <w:r w:rsidRPr="001B3F61">
        <w:t>Rights of the Conceding Authority</w:t>
      </w:r>
      <w:bookmarkEnd w:id="40"/>
      <w:bookmarkEnd w:id="41"/>
      <w:r w:rsidRPr="001B3F61">
        <w:t xml:space="preserve"> </w:t>
      </w:r>
    </w:p>
    <w:p w14:paraId="6633854C" w14:textId="77777777" w:rsidR="00CA0C17" w:rsidRPr="001B3F61" w:rsidRDefault="00CA0C17" w:rsidP="00CA0C17">
      <w:pPr>
        <w:spacing w:after="120"/>
        <w:ind w:left="900"/>
        <w:jc w:val="both"/>
        <w:rPr>
          <w:rFonts w:cs="Arial"/>
          <w:spacing w:val="1"/>
        </w:rPr>
      </w:pPr>
      <w:r w:rsidRPr="001B3F61">
        <w:rPr>
          <w:rFonts w:cs="Arial"/>
          <w:spacing w:val="1"/>
        </w:rPr>
        <w:t>The Conceding Authority shall have the right to:</w:t>
      </w:r>
    </w:p>
    <w:p w14:paraId="618DA3A7" w14:textId="6BEED608" w:rsidR="00CA0C17" w:rsidRPr="001B3F61" w:rsidRDefault="002C39AF" w:rsidP="00CA0C17">
      <w:pPr>
        <w:widowControl w:val="0"/>
        <w:numPr>
          <w:ilvl w:val="0"/>
          <w:numId w:val="35"/>
        </w:numPr>
        <w:autoSpaceDE w:val="0"/>
        <w:autoSpaceDN w:val="0"/>
        <w:spacing w:after="120" w:line="240" w:lineRule="auto"/>
        <w:ind w:left="1440" w:hanging="540"/>
        <w:jc w:val="both"/>
        <w:rPr>
          <w:rFonts w:cs="Arial"/>
          <w:spacing w:val="1"/>
        </w:rPr>
      </w:pPr>
      <w:r w:rsidRPr="001B3F61">
        <w:rPr>
          <w:rFonts w:cs="Arial"/>
          <w:spacing w:val="1"/>
        </w:rPr>
        <w:t>R</w:t>
      </w:r>
      <w:r w:rsidR="00CA0C17" w:rsidRPr="001B3F61">
        <w:rPr>
          <w:rFonts w:cs="Arial"/>
          <w:spacing w:val="1"/>
        </w:rPr>
        <w:t>egulate and monitor the services rendered under Concession ;</w:t>
      </w:r>
    </w:p>
    <w:p w14:paraId="11CC1EDA" w14:textId="43087081" w:rsidR="00CA0C17" w:rsidRPr="001B3F61" w:rsidRDefault="002C39AF" w:rsidP="00CA0C17">
      <w:pPr>
        <w:widowControl w:val="0"/>
        <w:numPr>
          <w:ilvl w:val="0"/>
          <w:numId w:val="35"/>
        </w:numPr>
        <w:autoSpaceDE w:val="0"/>
        <w:autoSpaceDN w:val="0"/>
        <w:spacing w:after="120" w:line="240" w:lineRule="auto"/>
        <w:ind w:left="1440" w:hanging="540"/>
        <w:jc w:val="both"/>
        <w:rPr>
          <w:rFonts w:cs="Arial"/>
        </w:rPr>
      </w:pPr>
      <w:r w:rsidRPr="001B3F61">
        <w:rPr>
          <w:rFonts w:cs="Arial"/>
          <w:spacing w:val="8"/>
        </w:rPr>
        <w:t>I</w:t>
      </w:r>
      <w:r w:rsidR="00CA0C17" w:rsidRPr="001B3F61">
        <w:rPr>
          <w:rFonts w:cs="Arial"/>
          <w:spacing w:val="8"/>
        </w:rPr>
        <w:t xml:space="preserve">ntervene in order to guarantee the adequate rendering services, whenever </w:t>
      </w:r>
      <w:r w:rsidR="00CA0C17" w:rsidRPr="001B3F61">
        <w:rPr>
          <w:rFonts w:cs="Arial"/>
        </w:rPr>
        <w:t>necessary ;</w:t>
      </w:r>
    </w:p>
    <w:p w14:paraId="5EC85B39" w14:textId="27C8DEE7" w:rsidR="00CA0C17" w:rsidRPr="001B3F61" w:rsidRDefault="002C39AF" w:rsidP="00CA0C17">
      <w:pPr>
        <w:widowControl w:val="0"/>
        <w:numPr>
          <w:ilvl w:val="0"/>
          <w:numId w:val="35"/>
        </w:numPr>
        <w:autoSpaceDE w:val="0"/>
        <w:autoSpaceDN w:val="0"/>
        <w:spacing w:after="120" w:line="240" w:lineRule="auto"/>
        <w:ind w:left="1440" w:hanging="540"/>
        <w:jc w:val="both"/>
        <w:rPr>
          <w:rFonts w:cs="Arial"/>
        </w:rPr>
      </w:pPr>
      <w:r w:rsidRPr="001B3F61">
        <w:rPr>
          <w:rFonts w:cs="Arial"/>
          <w:spacing w:val="6"/>
        </w:rPr>
        <w:t>B</w:t>
      </w:r>
      <w:r w:rsidR="00CA0C17" w:rsidRPr="001B3F61">
        <w:rPr>
          <w:rFonts w:cs="Arial"/>
          <w:spacing w:val="6"/>
        </w:rPr>
        <w:t xml:space="preserve">e entitled to terminate the Concession Rights in the cases provided for this </w:t>
      </w:r>
      <w:r w:rsidR="00CA0C17" w:rsidRPr="001B3F61">
        <w:rPr>
          <w:rFonts w:cs="Arial"/>
        </w:rPr>
        <w:t>Agreement ;</w:t>
      </w:r>
    </w:p>
    <w:p w14:paraId="4760853B" w14:textId="2EB4AF6C" w:rsidR="00CA0C17" w:rsidRPr="001B3F61" w:rsidRDefault="002C39AF" w:rsidP="00CA0C17">
      <w:pPr>
        <w:widowControl w:val="0"/>
        <w:numPr>
          <w:ilvl w:val="0"/>
          <w:numId w:val="36"/>
        </w:numPr>
        <w:tabs>
          <w:tab w:val="clear" w:pos="504"/>
          <w:tab w:val="num" w:pos="1152"/>
        </w:tabs>
        <w:autoSpaceDE w:val="0"/>
        <w:autoSpaceDN w:val="0"/>
        <w:spacing w:after="120" w:line="240" w:lineRule="auto"/>
        <w:ind w:left="1440" w:hanging="540"/>
        <w:jc w:val="both"/>
        <w:rPr>
          <w:rFonts w:cs="Arial"/>
        </w:rPr>
      </w:pPr>
      <w:r w:rsidRPr="001B3F61">
        <w:rPr>
          <w:rFonts w:cs="Arial"/>
          <w:spacing w:val="6"/>
        </w:rPr>
        <w:t>V</w:t>
      </w:r>
      <w:r w:rsidR="00CA0C17" w:rsidRPr="001B3F61">
        <w:rPr>
          <w:rFonts w:cs="Arial"/>
          <w:spacing w:val="6"/>
        </w:rPr>
        <w:t xml:space="preserve">erify compliance with regulatory conditions for the services and the clauses </w:t>
      </w:r>
      <w:r w:rsidR="00CA0C17" w:rsidRPr="001B3F61">
        <w:rPr>
          <w:rFonts w:cs="Arial"/>
        </w:rPr>
        <w:t>herein ;</w:t>
      </w:r>
    </w:p>
    <w:p w14:paraId="5CE3F502" w14:textId="62E05AA7" w:rsidR="00CA0C17" w:rsidRPr="001B3F61" w:rsidRDefault="002C39AF" w:rsidP="00CA0C17">
      <w:pPr>
        <w:widowControl w:val="0"/>
        <w:numPr>
          <w:ilvl w:val="0"/>
          <w:numId w:val="36"/>
        </w:numPr>
        <w:tabs>
          <w:tab w:val="clear" w:pos="504"/>
          <w:tab w:val="num" w:pos="1152"/>
        </w:tabs>
        <w:autoSpaceDE w:val="0"/>
        <w:autoSpaceDN w:val="0"/>
        <w:spacing w:after="120" w:line="240" w:lineRule="auto"/>
        <w:ind w:left="1440" w:hanging="540"/>
        <w:jc w:val="both"/>
        <w:rPr>
          <w:rFonts w:cs="Arial"/>
          <w:spacing w:val="1"/>
        </w:rPr>
      </w:pPr>
      <w:r w:rsidRPr="001B3F61">
        <w:rPr>
          <w:rFonts w:cs="Arial"/>
          <w:spacing w:val="10"/>
        </w:rPr>
        <w:t>M</w:t>
      </w:r>
      <w:r w:rsidR="00CA0C17" w:rsidRPr="001B3F61">
        <w:rPr>
          <w:rFonts w:cs="Arial"/>
          <w:spacing w:val="10"/>
        </w:rPr>
        <w:t xml:space="preserve">ake its best efforts to see that good quality service is carried out by the </w:t>
      </w:r>
      <w:r w:rsidR="00CA0C17" w:rsidRPr="001B3F61">
        <w:rPr>
          <w:rFonts w:cs="Arial"/>
          <w:spacing w:val="1"/>
        </w:rPr>
        <w:t>Company ; monitor users' requests and complaints;</w:t>
      </w:r>
    </w:p>
    <w:p w14:paraId="303B3FFE" w14:textId="073EB767" w:rsidR="00CA0C17" w:rsidRPr="001B3F61" w:rsidRDefault="002C39AF" w:rsidP="00CA0C17">
      <w:pPr>
        <w:widowControl w:val="0"/>
        <w:numPr>
          <w:ilvl w:val="0"/>
          <w:numId w:val="37"/>
        </w:numPr>
        <w:autoSpaceDE w:val="0"/>
        <w:autoSpaceDN w:val="0"/>
        <w:spacing w:after="120" w:line="240" w:lineRule="auto"/>
        <w:ind w:left="1440" w:hanging="540"/>
        <w:rPr>
          <w:rFonts w:cs="Arial"/>
          <w:spacing w:val="2"/>
        </w:rPr>
      </w:pPr>
      <w:r w:rsidRPr="001B3F61">
        <w:rPr>
          <w:rFonts w:cs="Arial"/>
          <w:spacing w:val="2"/>
        </w:rPr>
        <w:t>C</w:t>
      </w:r>
      <w:r w:rsidR="00CA0C17" w:rsidRPr="001B3F61">
        <w:rPr>
          <w:rFonts w:cs="Arial"/>
          <w:spacing w:val="2"/>
        </w:rPr>
        <w:t>heck reasonableness of Company's practices,</w:t>
      </w:r>
    </w:p>
    <w:p w14:paraId="6C12CD2F" w14:textId="7BD764B1" w:rsidR="00CA0C17" w:rsidRPr="001B3F61" w:rsidRDefault="002C39AF" w:rsidP="00CA0C17">
      <w:pPr>
        <w:widowControl w:val="0"/>
        <w:numPr>
          <w:ilvl w:val="0"/>
          <w:numId w:val="37"/>
        </w:numPr>
        <w:autoSpaceDE w:val="0"/>
        <w:autoSpaceDN w:val="0"/>
        <w:spacing w:after="120" w:line="240" w:lineRule="auto"/>
        <w:ind w:left="1440" w:hanging="540"/>
        <w:rPr>
          <w:rFonts w:cs="Arial"/>
          <w:spacing w:val="1"/>
        </w:rPr>
      </w:pPr>
      <w:r w:rsidRPr="001B3F61">
        <w:rPr>
          <w:rFonts w:cs="Arial"/>
          <w:spacing w:val="1"/>
        </w:rPr>
        <w:t>C</w:t>
      </w:r>
      <w:r w:rsidR="00CA0C17" w:rsidRPr="001B3F61">
        <w:rPr>
          <w:rFonts w:cs="Arial"/>
          <w:spacing w:val="1"/>
        </w:rPr>
        <w:t xml:space="preserve">ollect and publish data related to the activity of the </w:t>
      </w:r>
      <w:r w:rsidRPr="001B3F61">
        <w:rPr>
          <w:rFonts w:cs="Arial"/>
          <w:spacing w:val="2"/>
        </w:rPr>
        <w:t>[## insert]</w:t>
      </w:r>
      <w:r w:rsidR="00CA0C17" w:rsidRPr="001B3F61">
        <w:rPr>
          <w:rFonts w:cs="Arial"/>
          <w:spacing w:val="1"/>
        </w:rPr>
        <w:t xml:space="preserve"> </w:t>
      </w:r>
      <w:r w:rsidR="00CA0C17" w:rsidRPr="001B3F61">
        <w:rPr>
          <w:rFonts w:cs="Arial"/>
          <w:spacing w:val="2"/>
        </w:rPr>
        <w:t>INFRASTRUCTURE/FACILITY</w:t>
      </w:r>
      <w:r w:rsidR="00CA0C17" w:rsidRPr="001B3F61">
        <w:rPr>
          <w:rFonts w:cs="Arial"/>
          <w:spacing w:val="1"/>
        </w:rPr>
        <w:t>,</w:t>
      </w:r>
    </w:p>
    <w:p w14:paraId="28568314" w14:textId="77777777" w:rsidR="00CA0C17" w:rsidRPr="001B3F61" w:rsidRDefault="00CA0C17" w:rsidP="00CA0C17">
      <w:pPr>
        <w:widowControl w:val="0"/>
        <w:numPr>
          <w:ilvl w:val="0"/>
          <w:numId w:val="36"/>
        </w:numPr>
        <w:tabs>
          <w:tab w:val="clear" w:pos="504"/>
          <w:tab w:val="num" w:pos="1152"/>
        </w:tabs>
        <w:autoSpaceDE w:val="0"/>
        <w:autoSpaceDN w:val="0"/>
        <w:spacing w:after="120" w:line="240" w:lineRule="auto"/>
        <w:ind w:left="1440" w:hanging="540"/>
        <w:rPr>
          <w:rFonts w:cs="Arial"/>
          <w:spacing w:val="1"/>
        </w:rPr>
      </w:pPr>
      <w:r w:rsidRPr="001B3F61">
        <w:rPr>
          <w:rFonts w:cs="Arial"/>
          <w:spacing w:val="1"/>
        </w:rPr>
        <w:t>Stimulate increase of quality, production, and environment protection.</w:t>
      </w:r>
    </w:p>
    <w:p w14:paraId="7BAD39FE" w14:textId="0A058C3D" w:rsidR="00F030B4" w:rsidRPr="001B3F61" w:rsidRDefault="00CA0C17" w:rsidP="00F030B4">
      <w:pPr>
        <w:pStyle w:val="Heading1"/>
        <w:rPr>
          <w:rStyle w:val="Heading1Char"/>
          <w:b/>
          <w:bCs/>
        </w:rPr>
      </w:pPr>
      <w:bookmarkStart w:id="42" w:name="_Toc209692164"/>
      <w:r w:rsidRPr="001B3F61">
        <w:rPr>
          <w:b w:val="0"/>
          <w:bCs w:val="0"/>
          <w:spacing w:val="2"/>
        </w:rPr>
        <w:t>4.</w:t>
      </w:r>
      <w:r w:rsidRPr="001B3F61">
        <w:rPr>
          <w:b w:val="0"/>
          <w:bCs w:val="0"/>
          <w:spacing w:val="-2"/>
        </w:rPr>
        <w:tab/>
      </w:r>
      <w:r w:rsidRPr="001B3F61">
        <w:rPr>
          <w:rStyle w:val="Heading1Char"/>
          <w:b/>
          <w:bCs/>
        </w:rPr>
        <w:t>THE REGULATORY AUTHORITY</w:t>
      </w:r>
      <w:bookmarkEnd w:id="42"/>
    </w:p>
    <w:p w14:paraId="1100153E" w14:textId="77777777" w:rsidR="00CA0C17" w:rsidRPr="001B3F61" w:rsidRDefault="00CA0C17" w:rsidP="00CA0C17">
      <w:pPr>
        <w:tabs>
          <w:tab w:val="left" w:leader="underscore" w:pos="3523"/>
        </w:tabs>
        <w:spacing w:after="120"/>
        <w:ind w:left="900"/>
        <w:jc w:val="both"/>
        <w:rPr>
          <w:rFonts w:cs="Arial"/>
        </w:rPr>
      </w:pPr>
      <w:r w:rsidRPr="001B3F61">
        <w:rPr>
          <w:rFonts w:cs="Arial"/>
          <w:spacing w:val="5"/>
        </w:rPr>
        <w:t xml:space="preserve">The Regulatory Authority shall be an administrative body which is referred to in </w:t>
      </w:r>
      <w:r w:rsidRPr="001B3F61">
        <w:rPr>
          <w:rFonts w:cs="Arial"/>
          <w:spacing w:val="2"/>
        </w:rPr>
        <w:t xml:space="preserve">[RELEVANT LEGISLATION]. </w:t>
      </w:r>
      <w:r w:rsidRPr="001B3F61">
        <w:rPr>
          <w:rFonts w:cs="Arial"/>
          <w:spacing w:val="6"/>
        </w:rPr>
        <w:t xml:space="preserve"> Before the setting into place of such Regulatory </w:t>
      </w:r>
      <w:r w:rsidRPr="001B3F61">
        <w:rPr>
          <w:rFonts w:cs="Arial"/>
          <w:spacing w:val="5"/>
        </w:rPr>
        <w:t xml:space="preserve">Authority and until the day it is operational, the Ministry shall carry out its functions </w:t>
      </w:r>
      <w:r w:rsidRPr="001B3F61">
        <w:rPr>
          <w:rFonts w:cs="Arial"/>
        </w:rPr>
        <w:t>and prerogatives.</w:t>
      </w:r>
    </w:p>
    <w:p w14:paraId="4B3BAFA2" w14:textId="18777B1F" w:rsidR="00CA0C17" w:rsidRPr="001B3F61" w:rsidRDefault="00CA0C17" w:rsidP="00CA0C17">
      <w:pPr>
        <w:spacing w:after="120"/>
        <w:ind w:left="900"/>
        <w:jc w:val="both"/>
        <w:rPr>
          <w:rFonts w:cs="Arial"/>
        </w:rPr>
      </w:pPr>
      <w:r w:rsidRPr="001B3F61">
        <w:rPr>
          <w:rFonts w:cs="Arial"/>
          <w:spacing w:val="4"/>
        </w:rPr>
        <w:t xml:space="preserve">The role of the Regulatory Authority is to monitor and supervise the proper and adequate performance by the Company in carrying out its obligations under this Agreement, including without being limited to, the </w:t>
      </w:r>
      <w:r w:rsidR="002C39AF" w:rsidRPr="001B3F61">
        <w:rPr>
          <w:rFonts w:cs="Arial"/>
          <w:spacing w:val="4"/>
        </w:rPr>
        <w:t>fulfilment</w:t>
      </w:r>
      <w:r w:rsidRPr="001B3F61">
        <w:rPr>
          <w:rFonts w:cs="Arial"/>
          <w:spacing w:val="4"/>
        </w:rPr>
        <w:t xml:space="preserve"> of all Applicable </w:t>
      </w:r>
      <w:r w:rsidRPr="001B3F61">
        <w:rPr>
          <w:rFonts w:cs="Arial"/>
        </w:rPr>
        <w:t>Regulations, Maintenance and Performance Indicators.</w:t>
      </w:r>
    </w:p>
    <w:p w14:paraId="4BCDB7F6" w14:textId="77777777" w:rsidR="00CA0C17" w:rsidRPr="001B3F61" w:rsidRDefault="00CA0C17" w:rsidP="002C39AF">
      <w:pPr>
        <w:pStyle w:val="Heading1"/>
      </w:pPr>
      <w:bookmarkStart w:id="43" w:name="_Toc204778026"/>
      <w:bookmarkStart w:id="44" w:name="_Toc209692165"/>
      <w:r w:rsidRPr="001B3F61">
        <w:rPr>
          <w:spacing w:val="-4"/>
        </w:rPr>
        <w:t>5.</w:t>
      </w:r>
      <w:r w:rsidRPr="001B3F61">
        <w:tab/>
        <w:t>COMMENCEMENT</w:t>
      </w:r>
      <w:bookmarkEnd w:id="43"/>
      <w:bookmarkEnd w:id="44"/>
      <w:r w:rsidRPr="001B3F61">
        <w:t xml:space="preserve"> </w:t>
      </w:r>
    </w:p>
    <w:p w14:paraId="2E17379A" w14:textId="77777777" w:rsidR="00CA0C17" w:rsidRPr="001B3F61" w:rsidRDefault="00CA0C17" w:rsidP="002C39AF">
      <w:pPr>
        <w:pStyle w:val="Heading2"/>
      </w:pPr>
      <w:bookmarkStart w:id="45" w:name="_Toc204778027"/>
      <w:bookmarkStart w:id="46" w:name="_Toc209692166"/>
      <w:r w:rsidRPr="001B3F61">
        <w:rPr>
          <w:spacing w:val="-4"/>
        </w:rPr>
        <w:t>5.1</w:t>
      </w:r>
      <w:r w:rsidRPr="001B3F61">
        <w:tab/>
        <w:t>Conditions Precedent</w:t>
      </w:r>
      <w:bookmarkEnd w:id="45"/>
      <w:bookmarkEnd w:id="46"/>
    </w:p>
    <w:p w14:paraId="4BBCE39D" w14:textId="77777777" w:rsidR="00CA0C17" w:rsidRPr="001B3F61" w:rsidRDefault="00CA0C17" w:rsidP="00CA0C17">
      <w:pPr>
        <w:spacing w:after="120"/>
        <w:ind w:left="900"/>
        <w:jc w:val="both"/>
        <w:rPr>
          <w:rFonts w:cs="Arial"/>
          <w:spacing w:val="-3"/>
        </w:rPr>
      </w:pPr>
      <w:r w:rsidRPr="001B3F61">
        <w:rPr>
          <w:rFonts w:cs="Arial"/>
          <w:spacing w:val="-3"/>
        </w:rPr>
        <w:t>The following shall be conditions precedent to the issue of the Notice of Approval:</w:t>
      </w:r>
    </w:p>
    <w:p w14:paraId="2874E19E" w14:textId="4D274C2D" w:rsidR="00CA0C17" w:rsidRPr="001B3F61" w:rsidRDefault="002C39AF" w:rsidP="00CA0C17">
      <w:pPr>
        <w:widowControl w:val="0"/>
        <w:numPr>
          <w:ilvl w:val="0"/>
          <w:numId w:val="38"/>
        </w:numPr>
        <w:autoSpaceDE w:val="0"/>
        <w:autoSpaceDN w:val="0"/>
        <w:spacing w:after="120" w:line="240" w:lineRule="auto"/>
        <w:ind w:left="1440" w:hanging="540"/>
        <w:jc w:val="both"/>
        <w:rPr>
          <w:rFonts w:cs="Arial"/>
          <w:spacing w:val="-3"/>
        </w:rPr>
      </w:pPr>
      <w:r w:rsidRPr="001B3F61">
        <w:rPr>
          <w:rFonts w:cs="Arial"/>
          <w:spacing w:val="-3"/>
        </w:rPr>
        <w:t>Initialling</w:t>
      </w:r>
      <w:r w:rsidR="00CA0C17" w:rsidRPr="001B3F61">
        <w:rPr>
          <w:rFonts w:cs="Arial"/>
          <w:spacing w:val="-3"/>
        </w:rPr>
        <w:t xml:space="preserve"> of this Agreement by the Company and the Conceding Authority ;</w:t>
      </w:r>
    </w:p>
    <w:p w14:paraId="27002D3C" w14:textId="77777777"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spacing w:val="-4"/>
        </w:rPr>
        <w:t xml:space="preserve">Grant of the Approvals required to be obtained prior to the Date of Entry into </w:t>
      </w:r>
      <w:r w:rsidRPr="001B3F61">
        <w:rPr>
          <w:rFonts w:cs="Arial"/>
        </w:rPr>
        <w:t>Force from the Relevant Authorities ;</w:t>
      </w:r>
    </w:p>
    <w:p w14:paraId="4CD43189" w14:textId="77777777"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spacing w:val="-4"/>
        </w:rPr>
        <w:t xml:space="preserve">Delivery to the Company of a legal opinion by the Conceding Authority's legal </w:t>
      </w:r>
      <w:r w:rsidRPr="001B3F61">
        <w:rPr>
          <w:rFonts w:cs="Arial"/>
        </w:rPr>
        <w:t>adviser in the form set out in Part I of Annex 11 ;</w:t>
      </w:r>
    </w:p>
    <w:p w14:paraId="037D2D57" w14:textId="77777777"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spacing w:val="-4"/>
        </w:rPr>
        <w:t xml:space="preserve">Delivery to the Conceding Authority of a legal opinion by the Company's legal </w:t>
      </w:r>
      <w:r w:rsidRPr="001B3F61">
        <w:rPr>
          <w:rFonts w:cs="Arial"/>
        </w:rPr>
        <w:t>adviser in the form set out in Part II of Annex 11 ;</w:t>
      </w:r>
    </w:p>
    <w:p w14:paraId="74410A8A" w14:textId="165C4CE1"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spacing w:val="-4"/>
        </w:rPr>
        <w:t>Subscription and real</w:t>
      </w:r>
      <w:r w:rsidR="00071E16" w:rsidRPr="001B3F61">
        <w:rPr>
          <w:rFonts w:cs="Arial"/>
          <w:spacing w:val="-4"/>
        </w:rPr>
        <w:t>isa</w:t>
      </w:r>
      <w:r w:rsidRPr="001B3F61">
        <w:rPr>
          <w:rFonts w:cs="Arial"/>
          <w:spacing w:val="-4"/>
        </w:rPr>
        <w:t xml:space="preserve">tion of sufficient share capital to allow the Company to </w:t>
      </w:r>
      <w:r w:rsidRPr="001B3F61">
        <w:rPr>
          <w:rFonts w:cs="Arial"/>
        </w:rPr>
        <w:t>carry out its obligations under this Agreement,</w:t>
      </w:r>
    </w:p>
    <w:p w14:paraId="7E3E4937" w14:textId="328261EC"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spacing w:val="2"/>
        </w:rPr>
        <w:t xml:space="preserve">Delivery by the Company to the Conceding Authority of the Rehabilitation </w:t>
      </w:r>
      <w:r w:rsidRPr="001B3F61">
        <w:rPr>
          <w:rFonts w:cs="Arial"/>
        </w:rPr>
        <w:t xml:space="preserve">Bond in order to guarantee the proper and timely performance of the Rehabilitation Works, issued by a financial institution acceptable to the </w:t>
      </w:r>
      <w:r w:rsidRPr="001B3F61">
        <w:rPr>
          <w:rFonts w:cs="Arial"/>
          <w:spacing w:val="2"/>
        </w:rPr>
        <w:t xml:space="preserve">Conceding Authority, substantially in the form set out in Annex 6, in an </w:t>
      </w:r>
      <w:r w:rsidRPr="001B3F61">
        <w:rPr>
          <w:rFonts w:cs="Arial"/>
          <w:spacing w:val="-6"/>
        </w:rPr>
        <w:t xml:space="preserve">amount of </w:t>
      </w:r>
      <w:r w:rsidR="002C39AF" w:rsidRPr="001B3F61">
        <w:rPr>
          <w:rFonts w:cs="Arial"/>
          <w:spacing w:val="2"/>
        </w:rPr>
        <w:t>[## insert]</w:t>
      </w:r>
      <w:r w:rsidRPr="001B3F61">
        <w:rPr>
          <w:rFonts w:cs="Arial"/>
          <w:spacing w:val="-6"/>
          <w:u w:val="single"/>
        </w:rPr>
        <w:t xml:space="preserve"> </w:t>
      </w:r>
      <w:r w:rsidRPr="001B3F61">
        <w:rPr>
          <w:rFonts w:cs="Arial"/>
          <w:spacing w:val="-6"/>
        </w:rPr>
        <w:t xml:space="preserve">and valid until the later of (a) twelve (12) months after [Final] </w:t>
      </w:r>
      <w:r w:rsidRPr="001B3F61">
        <w:rPr>
          <w:rFonts w:cs="Arial"/>
        </w:rPr>
        <w:t>Rehabilitation Completion, and (b) the provision of the Maintenance and Performance Bond ;</w:t>
      </w:r>
    </w:p>
    <w:p w14:paraId="368BB133" w14:textId="29A5881E" w:rsidR="00CA0C17" w:rsidRPr="001B3F61" w:rsidRDefault="00CA0C17" w:rsidP="00CA0C17">
      <w:pPr>
        <w:widowControl w:val="0"/>
        <w:numPr>
          <w:ilvl w:val="0"/>
          <w:numId w:val="38"/>
        </w:numPr>
        <w:autoSpaceDE w:val="0"/>
        <w:autoSpaceDN w:val="0"/>
        <w:spacing w:after="120" w:line="240" w:lineRule="auto"/>
        <w:ind w:left="1440" w:hanging="540"/>
        <w:jc w:val="both"/>
        <w:rPr>
          <w:rFonts w:cs="Arial"/>
          <w:spacing w:val="-3"/>
        </w:rPr>
      </w:pPr>
      <w:r w:rsidRPr="001B3F61">
        <w:rPr>
          <w:rFonts w:cs="Arial"/>
          <w:spacing w:val="-5"/>
        </w:rPr>
        <w:t xml:space="preserve">Establishment of the Inventory of </w:t>
      </w:r>
      <w:r w:rsidRPr="001B3F61">
        <w:rPr>
          <w:rFonts w:cs="Arial"/>
          <w:spacing w:val="2"/>
        </w:rPr>
        <w:t>INFRASTRUCTURE/FACILITY</w:t>
      </w:r>
      <w:r w:rsidRPr="001B3F61">
        <w:rPr>
          <w:rFonts w:cs="Arial"/>
          <w:spacing w:val="-5"/>
        </w:rPr>
        <w:t xml:space="preserve"> Equipment to be leased or bought by </w:t>
      </w:r>
      <w:r w:rsidRPr="001B3F61">
        <w:rPr>
          <w:rFonts w:cs="Arial"/>
          <w:spacing w:val="-3"/>
        </w:rPr>
        <w:t xml:space="preserve">the Company, and </w:t>
      </w:r>
      <w:r w:rsidR="002C39AF" w:rsidRPr="001B3F61">
        <w:rPr>
          <w:rFonts w:cs="Arial"/>
          <w:spacing w:val="-3"/>
        </w:rPr>
        <w:t>initialling</w:t>
      </w:r>
      <w:r w:rsidRPr="001B3F61">
        <w:rPr>
          <w:rFonts w:cs="Arial"/>
          <w:spacing w:val="-3"/>
        </w:rPr>
        <w:t xml:space="preserve"> of the resulting contracts to be put in Appendix 2.</w:t>
      </w:r>
    </w:p>
    <w:p w14:paraId="2819D2DC" w14:textId="77777777" w:rsidR="00CA0C17" w:rsidRPr="001B3F61" w:rsidRDefault="00CA0C17" w:rsidP="00CA0C17">
      <w:pPr>
        <w:widowControl w:val="0"/>
        <w:numPr>
          <w:ilvl w:val="0"/>
          <w:numId w:val="38"/>
        </w:numPr>
        <w:autoSpaceDE w:val="0"/>
        <w:autoSpaceDN w:val="0"/>
        <w:spacing w:after="120" w:line="240" w:lineRule="auto"/>
        <w:ind w:left="1440" w:hanging="540"/>
        <w:jc w:val="both"/>
        <w:rPr>
          <w:rFonts w:cs="Arial"/>
        </w:rPr>
      </w:pPr>
      <w:r w:rsidRPr="001B3F61">
        <w:rPr>
          <w:rFonts w:cs="Arial"/>
        </w:rPr>
        <w:t>Delivery of Insurance Certificate in accordance with Clause 17.</w:t>
      </w:r>
    </w:p>
    <w:p w14:paraId="01BB19E4" w14:textId="77777777" w:rsidR="00CA0C17" w:rsidRPr="001B3F61" w:rsidRDefault="00CA0C17" w:rsidP="002C39AF">
      <w:pPr>
        <w:pStyle w:val="Heading2"/>
      </w:pPr>
      <w:bookmarkStart w:id="47" w:name="_Toc204778028"/>
      <w:bookmarkStart w:id="48" w:name="_Toc209692167"/>
      <w:r w:rsidRPr="001B3F61">
        <w:rPr>
          <w:spacing w:val="-4"/>
        </w:rPr>
        <w:t xml:space="preserve">5.2 </w:t>
      </w:r>
      <w:r w:rsidRPr="001B3F61">
        <w:rPr>
          <w:spacing w:val="-2"/>
        </w:rPr>
        <w:tab/>
      </w:r>
      <w:r w:rsidRPr="001B3F61">
        <w:t>Satisfaction of Conditions Precedent, Date of Entry into Force</w:t>
      </w:r>
      <w:bookmarkEnd w:id="47"/>
      <w:bookmarkEnd w:id="48"/>
    </w:p>
    <w:p w14:paraId="01DCFCC0" w14:textId="77777777" w:rsidR="00CA0C17" w:rsidRPr="001B3F61" w:rsidRDefault="00CA0C17" w:rsidP="00CA0C17">
      <w:pPr>
        <w:spacing w:after="120"/>
        <w:ind w:left="900" w:hanging="900"/>
        <w:jc w:val="both"/>
        <w:rPr>
          <w:rFonts w:cs="Arial"/>
        </w:rPr>
      </w:pPr>
      <w:r w:rsidRPr="001B3F61">
        <w:rPr>
          <w:rFonts w:cs="Arial"/>
          <w:spacing w:val="-4"/>
        </w:rPr>
        <w:t xml:space="preserve">5.2.1 </w:t>
      </w:r>
      <w:r w:rsidRPr="001B3F61">
        <w:rPr>
          <w:rFonts w:cs="Arial"/>
          <w:spacing w:val="-4"/>
        </w:rPr>
        <w:tab/>
        <w:t xml:space="preserve">The Company and the Conceding Authority shall use their best efforts to procure the </w:t>
      </w:r>
      <w:r w:rsidRPr="001B3F61">
        <w:rPr>
          <w:rFonts w:cs="Arial"/>
        </w:rPr>
        <w:t xml:space="preserve">satisfaction of the </w:t>
      </w:r>
      <w:proofErr w:type="gramStart"/>
      <w:r w:rsidRPr="001B3F61">
        <w:rPr>
          <w:rFonts w:cs="Arial"/>
        </w:rPr>
        <w:t>conditions</w:t>
      </w:r>
      <w:proofErr w:type="gramEnd"/>
      <w:r w:rsidRPr="001B3F61">
        <w:rPr>
          <w:rFonts w:cs="Arial"/>
        </w:rPr>
        <w:t xml:space="preserve"> precedent specified in Clause 5.1 as soon as practicable. </w:t>
      </w:r>
      <w:r w:rsidRPr="001B3F61">
        <w:rPr>
          <w:rFonts w:cs="Arial"/>
          <w:spacing w:val="-4"/>
        </w:rPr>
        <w:t xml:space="preserve">Upon satisfaction of such conditions, the Conceding Authority shall issue a Notice of </w:t>
      </w:r>
      <w:r w:rsidRPr="001B3F61">
        <w:rPr>
          <w:rFonts w:cs="Arial"/>
        </w:rPr>
        <w:t>Approval.</w:t>
      </w:r>
    </w:p>
    <w:p w14:paraId="15D8F8B8" w14:textId="77777777" w:rsidR="00CA0C17" w:rsidRPr="001B3F61" w:rsidRDefault="00CA0C17" w:rsidP="00CA0C17">
      <w:pPr>
        <w:spacing w:after="120"/>
        <w:ind w:left="900" w:hanging="900"/>
        <w:jc w:val="both"/>
        <w:rPr>
          <w:rFonts w:cs="Arial"/>
        </w:rPr>
      </w:pPr>
      <w:r w:rsidRPr="001B3F61">
        <w:rPr>
          <w:rFonts w:cs="Arial"/>
          <w:spacing w:val="-4"/>
        </w:rPr>
        <w:t>5.2.2</w:t>
      </w:r>
      <w:r w:rsidRPr="001B3F61">
        <w:rPr>
          <w:rFonts w:cs="Arial"/>
          <w:spacing w:val="-4"/>
        </w:rPr>
        <w:tab/>
        <w:t xml:space="preserve">Upon reception of the Notice of Approval, the Company shall transfer the value of the </w:t>
      </w:r>
      <w:r w:rsidRPr="001B3F61">
        <w:rPr>
          <w:rFonts w:cs="Arial"/>
        </w:rPr>
        <w:t>Entry Fee on the Escrow Account pursuant to Clause 2.5.1.2.</w:t>
      </w:r>
    </w:p>
    <w:p w14:paraId="3FCA6057" w14:textId="77777777" w:rsidR="00CA0C17" w:rsidRPr="001B3F61" w:rsidRDefault="00CA0C17" w:rsidP="00CA0C17">
      <w:pPr>
        <w:spacing w:after="120"/>
        <w:ind w:left="900" w:hanging="900"/>
        <w:jc w:val="both"/>
        <w:rPr>
          <w:rFonts w:cs="Arial"/>
        </w:rPr>
      </w:pPr>
      <w:r w:rsidRPr="001B3F61">
        <w:rPr>
          <w:rFonts w:cs="Arial"/>
          <w:spacing w:val="5"/>
        </w:rPr>
        <w:t xml:space="preserve">5.2.3 </w:t>
      </w:r>
      <w:r w:rsidRPr="001B3F61">
        <w:rPr>
          <w:rFonts w:cs="Arial"/>
          <w:spacing w:val="5"/>
        </w:rPr>
        <w:tab/>
        <w:t xml:space="preserve">Following provision of the Rehabilitation Bond in accordance with Clause 5.1(f), </w:t>
      </w:r>
      <w:r w:rsidRPr="001B3F61">
        <w:rPr>
          <w:rFonts w:cs="Arial"/>
          <w:spacing w:val="-4"/>
        </w:rPr>
        <w:t xml:space="preserve">unless there is any accrued liability under the Bid Bond, the Conceding Authority shall </w:t>
      </w:r>
      <w:r w:rsidRPr="001B3F61">
        <w:rPr>
          <w:rFonts w:cs="Arial"/>
          <w:spacing w:val="-5"/>
        </w:rPr>
        <w:t xml:space="preserve">undertake with due expedition such action as the Company may reasonably request to </w:t>
      </w:r>
      <w:r w:rsidRPr="001B3F61">
        <w:rPr>
          <w:rFonts w:cs="Arial"/>
          <w:spacing w:val="-6"/>
        </w:rPr>
        <w:t xml:space="preserve">assist the Company in procuring the release of so much of the Bid Bond as remains </w:t>
      </w:r>
      <w:r w:rsidRPr="001B3F61">
        <w:rPr>
          <w:rFonts w:cs="Arial"/>
        </w:rPr>
        <w:t>outstanding.</w:t>
      </w:r>
    </w:p>
    <w:p w14:paraId="51DEAFFB" w14:textId="7F519B52" w:rsidR="00CA0C17" w:rsidRPr="001B3F61" w:rsidRDefault="00CA0C17" w:rsidP="00CA0C17">
      <w:pPr>
        <w:spacing w:after="120"/>
        <w:ind w:left="900" w:hanging="900"/>
        <w:jc w:val="both"/>
        <w:rPr>
          <w:rFonts w:cs="Arial"/>
        </w:rPr>
      </w:pPr>
      <w:r w:rsidRPr="001B3F61">
        <w:rPr>
          <w:rFonts w:cs="Arial"/>
          <w:spacing w:val="11"/>
        </w:rPr>
        <w:t xml:space="preserve">5.2.4 </w:t>
      </w:r>
      <w:r w:rsidRPr="001B3F61">
        <w:rPr>
          <w:rFonts w:cs="Arial"/>
          <w:spacing w:val="11"/>
        </w:rPr>
        <w:tab/>
        <w:t xml:space="preserve">If the conditions specified in Clause 5.1 are not fulfilled or 'waived by mutual </w:t>
      </w:r>
      <w:r w:rsidRPr="001B3F61">
        <w:rPr>
          <w:rFonts w:cs="Arial"/>
          <w:spacing w:val="4"/>
        </w:rPr>
        <w:t xml:space="preserve">agreement of the parties within [six] months of the date of this Agreement, either party </w:t>
      </w:r>
      <w:r w:rsidRPr="001B3F61">
        <w:rPr>
          <w:rFonts w:cs="Arial"/>
          <w:spacing w:val="8"/>
        </w:rPr>
        <w:t xml:space="preserve">may terminate this Agreement immediately by notice and neither party shall be liable </w:t>
      </w:r>
      <w:r w:rsidRPr="001B3F61">
        <w:rPr>
          <w:rFonts w:cs="Arial"/>
          <w:spacing w:val="4"/>
        </w:rPr>
        <w:t>to the other for any damages or losses in respect thereof except that the Conceding Authority shall be entitled to draw the Bid Bond (or the equivalent amount of the Rehabilitation Bond if provided) if the non-</w:t>
      </w:r>
      <w:r w:rsidR="002C39AF" w:rsidRPr="001B3F61">
        <w:rPr>
          <w:rFonts w:cs="Arial"/>
          <w:spacing w:val="4"/>
        </w:rPr>
        <w:t>fulfilment</w:t>
      </w:r>
      <w:r w:rsidRPr="001B3F61">
        <w:rPr>
          <w:rFonts w:cs="Arial"/>
          <w:spacing w:val="4"/>
        </w:rPr>
        <w:t xml:space="preserve"> of the conditions precedent was due to the Company's failure to use its best </w:t>
      </w:r>
      <w:r w:rsidR="002C39AF" w:rsidRPr="001B3F61">
        <w:rPr>
          <w:rFonts w:cs="Arial"/>
          <w:spacing w:val="4"/>
        </w:rPr>
        <w:t>endeavours</w:t>
      </w:r>
      <w:r w:rsidRPr="001B3F61">
        <w:rPr>
          <w:rFonts w:cs="Arial"/>
          <w:spacing w:val="4"/>
        </w:rPr>
        <w:t xml:space="preserve"> or to proceed in accordance with </w:t>
      </w:r>
      <w:r w:rsidRPr="001B3F61">
        <w:rPr>
          <w:rFonts w:cs="Arial"/>
        </w:rPr>
        <w:t>the Tender.</w:t>
      </w:r>
    </w:p>
    <w:p w14:paraId="671217A8" w14:textId="77777777" w:rsidR="00CA0C17" w:rsidRPr="001B3F61" w:rsidRDefault="00CA0C17" w:rsidP="00CA0C17">
      <w:pPr>
        <w:spacing w:after="120"/>
        <w:ind w:left="900" w:hanging="900"/>
        <w:jc w:val="both"/>
        <w:rPr>
          <w:rFonts w:cs="Arial"/>
          <w:spacing w:val="3"/>
        </w:rPr>
      </w:pPr>
      <w:r w:rsidRPr="001B3F61">
        <w:rPr>
          <w:rFonts w:cs="Arial"/>
          <w:spacing w:val="7"/>
        </w:rPr>
        <w:t xml:space="preserve">5.2.5 </w:t>
      </w:r>
      <w:r w:rsidRPr="001B3F61">
        <w:rPr>
          <w:rFonts w:cs="Arial"/>
          <w:spacing w:val="7"/>
        </w:rPr>
        <w:tab/>
        <w:t xml:space="preserve">Within three (3) business days after confirmation of the reception of the Entry Fee by the Conceding Authority on the above mentioned Escrow Account, the Company and </w:t>
      </w:r>
      <w:r w:rsidRPr="001B3F61">
        <w:rPr>
          <w:rFonts w:cs="Arial"/>
          <w:spacing w:val="3"/>
        </w:rPr>
        <w:t>the Conceding Authority shall sign the Concession Agreement.</w:t>
      </w:r>
    </w:p>
    <w:p w14:paraId="3C228251" w14:textId="77777777" w:rsidR="00CA0C17" w:rsidRPr="001B3F61" w:rsidRDefault="00CA0C17" w:rsidP="002C39AF">
      <w:pPr>
        <w:pStyle w:val="Heading2"/>
      </w:pPr>
      <w:bookmarkStart w:id="49" w:name="_Toc204778029"/>
      <w:bookmarkStart w:id="50" w:name="_Toc209692168"/>
      <w:r w:rsidRPr="001B3F61">
        <w:rPr>
          <w:spacing w:val="6"/>
        </w:rPr>
        <w:t>5.3</w:t>
      </w:r>
      <w:r w:rsidRPr="001B3F61">
        <w:rPr>
          <w:spacing w:val="-2"/>
        </w:rPr>
        <w:tab/>
      </w:r>
      <w:r w:rsidRPr="001B3F61">
        <w:t>Transition Period</w:t>
      </w:r>
      <w:bookmarkEnd w:id="49"/>
      <w:bookmarkEnd w:id="50"/>
    </w:p>
    <w:p w14:paraId="12EE21B0" w14:textId="7343FB83" w:rsidR="00CA0C17" w:rsidRPr="001B3F61" w:rsidRDefault="00CA0C17" w:rsidP="00CA0C17">
      <w:pPr>
        <w:spacing w:after="120"/>
        <w:ind w:left="900"/>
        <w:jc w:val="both"/>
        <w:rPr>
          <w:rFonts w:cs="Arial"/>
          <w:spacing w:val="3"/>
        </w:rPr>
      </w:pPr>
      <w:r w:rsidRPr="001B3F61">
        <w:rPr>
          <w:rFonts w:cs="Arial"/>
          <w:spacing w:val="4"/>
        </w:rPr>
        <w:t>Upon signature of the Concession Agreement which material</w:t>
      </w:r>
      <w:r w:rsidR="00071E16" w:rsidRPr="001B3F61">
        <w:rPr>
          <w:rFonts w:cs="Arial"/>
          <w:spacing w:val="4"/>
        </w:rPr>
        <w:t>ise</w:t>
      </w:r>
      <w:r w:rsidRPr="001B3F61">
        <w:rPr>
          <w:rFonts w:cs="Arial"/>
          <w:spacing w:val="4"/>
        </w:rPr>
        <w:t xml:space="preserve">s the date of Entry into Force of this Agreement, the Company and the Conceding Authority shall agree within </w:t>
      </w:r>
      <w:r w:rsidRPr="001B3F61">
        <w:rPr>
          <w:rFonts w:cs="Arial"/>
          <w:spacing w:val="8"/>
        </w:rPr>
        <w:t xml:space="preserve">ten (10) days of a Transition Period Agreement, which will address inter alia the </w:t>
      </w:r>
      <w:r w:rsidRPr="001B3F61">
        <w:rPr>
          <w:rFonts w:cs="Arial"/>
          <w:spacing w:val="3"/>
        </w:rPr>
        <w:t>following issues:</w:t>
      </w:r>
    </w:p>
    <w:p w14:paraId="548F229F" w14:textId="77777777" w:rsidR="00CA0C17" w:rsidRPr="001B3F61" w:rsidRDefault="00CA0C17" w:rsidP="00CA0C17">
      <w:pPr>
        <w:widowControl w:val="0"/>
        <w:numPr>
          <w:ilvl w:val="0"/>
          <w:numId w:val="39"/>
        </w:numPr>
        <w:autoSpaceDE w:val="0"/>
        <w:autoSpaceDN w:val="0"/>
        <w:spacing w:after="120" w:line="240" w:lineRule="auto"/>
        <w:ind w:left="1440" w:hanging="540"/>
        <w:jc w:val="both"/>
        <w:rPr>
          <w:rFonts w:cs="Arial"/>
          <w:spacing w:val="3"/>
        </w:rPr>
      </w:pPr>
      <w:r w:rsidRPr="001B3F61">
        <w:rPr>
          <w:rFonts w:cs="Arial"/>
          <w:spacing w:val="2"/>
        </w:rPr>
        <w:t xml:space="preserve">Conditions and calendar of transfer of site, equipment and personnel included </w:t>
      </w:r>
      <w:r w:rsidRPr="001B3F61">
        <w:rPr>
          <w:rFonts w:cs="Arial"/>
          <w:spacing w:val="3"/>
        </w:rPr>
        <w:t xml:space="preserve">within the </w:t>
      </w:r>
      <w:r w:rsidRPr="001B3F61">
        <w:rPr>
          <w:rFonts w:cs="Arial"/>
          <w:spacing w:val="8"/>
        </w:rPr>
        <w:t>Perimeter</w:t>
      </w:r>
      <w:r w:rsidRPr="001B3F61">
        <w:rPr>
          <w:rFonts w:cs="Arial"/>
          <w:spacing w:val="3"/>
        </w:rPr>
        <w:t>;</w:t>
      </w:r>
    </w:p>
    <w:p w14:paraId="123004C2" w14:textId="77777777" w:rsidR="00CA0C17" w:rsidRPr="001B3F61" w:rsidRDefault="00CA0C17" w:rsidP="00CA0C17">
      <w:pPr>
        <w:widowControl w:val="0"/>
        <w:numPr>
          <w:ilvl w:val="0"/>
          <w:numId w:val="39"/>
        </w:numPr>
        <w:autoSpaceDE w:val="0"/>
        <w:autoSpaceDN w:val="0"/>
        <w:spacing w:after="120" w:line="240" w:lineRule="auto"/>
        <w:ind w:left="1440" w:hanging="540"/>
        <w:jc w:val="both"/>
        <w:rPr>
          <w:rFonts w:cs="Arial"/>
          <w:spacing w:val="3"/>
        </w:rPr>
      </w:pPr>
      <w:r w:rsidRPr="001B3F61">
        <w:rPr>
          <w:rFonts w:cs="Arial"/>
          <w:spacing w:val="4"/>
        </w:rPr>
        <w:t>Establishment of inventories; sales of various materials or utilities by the Conceding</w:t>
      </w:r>
      <w:r w:rsidRPr="001B3F61">
        <w:rPr>
          <w:rFonts w:cs="Arial"/>
          <w:spacing w:val="3"/>
        </w:rPr>
        <w:t xml:space="preserve"> Authority to the Company;</w:t>
      </w:r>
    </w:p>
    <w:p w14:paraId="57333588" w14:textId="77777777" w:rsidR="00CA0C17" w:rsidRPr="001B3F61" w:rsidRDefault="00CA0C17" w:rsidP="00CA0C17">
      <w:pPr>
        <w:widowControl w:val="0"/>
        <w:numPr>
          <w:ilvl w:val="0"/>
          <w:numId w:val="39"/>
        </w:numPr>
        <w:autoSpaceDE w:val="0"/>
        <w:autoSpaceDN w:val="0"/>
        <w:spacing w:after="120" w:line="240" w:lineRule="auto"/>
        <w:ind w:left="1440" w:hanging="540"/>
        <w:jc w:val="both"/>
        <w:rPr>
          <w:rFonts w:cs="Arial"/>
          <w:spacing w:val="4"/>
        </w:rPr>
      </w:pPr>
      <w:r w:rsidRPr="001B3F61">
        <w:rPr>
          <w:rFonts w:cs="Arial"/>
          <w:spacing w:val="4"/>
        </w:rPr>
        <w:t>Administrative procedures and approvals;</w:t>
      </w:r>
    </w:p>
    <w:p w14:paraId="62997EF1" w14:textId="77777777" w:rsidR="00CA0C17" w:rsidRPr="001B3F61" w:rsidRDefault="00CA0C17" w:rsidP="00CA0C17">
      <w:pPr>
        <w:widowControl w:val="0"/>
        <w:numPr>
          <w:ilvl w:val="0"/>
          <w:numId w:val="39"/>
        </w:numPr>
        <w:autoSpaceDE w:val="0"/>
        <w:autoSpaceDN w:val="0"/>
        <w:spacing w:after="120" w:line="240" w:lineRule="auto"/>
        <w:ind w:left="1440" w:hanging="540"/>
        <w:jc w:val="both"/>
        <w:rPr>
          <w:rFonts w:cs="Arial"/>
          <w:spacing w:val="3"/>
        </w:rPr>
      </w:pPr>
      <w:r w:rsidRPr="001B3F61">
        <w:rPr>
          <w:rFonts w:cs="Arial"/>
          <w:spacing w:val="3"/>
        </w:rPr>
        <w:t xml:space="preserve">Transfer </w:t>
      </w:r>
      <w:r w:rsidRPr="001B3F61">
        <w:rPr>
          <w:rFonts w:cs="Arial"/>
          <w:spacing w:val="4"/>
        </w:rPr>
        <w:t>of</w:t>
      </w:r>
      <w:r w:rsidRPr="001B3F61">
        <w:rPr>
          <w:rFonts w:cs="Arial"/>
          <w:spacing w:val="3"/>
        </w:rPr>
        <w:t xml:space="preserve"> utility contracts to the Company;</w:t>
      </w:r>
    </w:p>
    <w:p w14:paraId="35A7C9E7" w14:textId="77777777" w:rsidR="00CA0C17" w:rsidRPr="001B3F61" w:rsidRDefault="00CA0C17" w:rsidP="00CA0C17">
      <w:pPr>
        <w:widowControl w:val="0"/>
        <w:numPr>
          <w:ilvl w:val="0"/>
          <w:numId w:val="39"/>
        </w:numPr>
        <w:autoSpaceDE w:val="0"/>
        <w:autoSpaceDN w:val="0"/>
        <w:spacing w:after="120" w:line="240" w:lineRule="auto"/>
        <w:ind w:left="1440" w:hanging="540"/>
        <w:jc w:val="both"/>
        <w:rPr>
          <w:rFonts w:cs="Arial"/>
          <w:spacing w:val="2"/>
        </w:rPr>
      </w:pPr>
      <w:r w:rsidRPr="001B3F61">
        <w:rPr>
          <w:rFonts w:cs="Arial"/>
          <w:spacing w:val="2"/>
        </w:rPr>
        <w:t xml:space="preserve">Transfer of </w:t>
      </w:r>
      <w:r w:rsidRPr="001B3F61">
        <w:rPr>
          <w:rFonts w:cs="Arial"/>
          <w:spacing w:val="4"/>
        </w:rPr>
        <w:t>personnel</w:t>
      </w:r>
      <w:r w:rsidRPr="001B3F61">
        <w:rPr>
          <w:rFonts w:cs="Arial"/>
          <w:spacing w:val="2"/>
        </w:rPr>
        <w:t>;</w:t>
      </w:r>
    </w:p>
    <w:p w14:paraId="00F98168" w14:textId="77777777" w:rsidR="00CA0C17" w:rsidRPr="001B3F61" w:rsidRDefault="00CA0C17" w:rsidP="002C39AF">
      <w:pPr>
        <w:pStyle w:val="Heading2"/>
      </w:pPr>
      <w:bookmarkStart w:id="51" w:name="_Toc204778030"/>
      <w:bookmarkStart w:id="52" w:name="_Toc209692169"/>
      <w:r w:rsidRPr="001B3F61">
        <w:rPr>
          <w:spacing w:val="6"/>
        </w:rPr>
        <w:t>5.4</w:t>
      </w:r>
      <w:r w:rsidRPr="001B3F61">
        <w:tab/>
        <w:t>Takeover Procedures</w:t>
      </w:r>
      <w:bookmarkEnd w:id="51"/>
      <w:bookmarkEnd w:id="52"/>
    </w:p>
    <w:p w14:paraId="7EE62820" w14:textId="77777777" w:rsidR="00CA0C17" w:rsidRPr="001B3F61" w:rsidRDefault="00CA0C17" w:rsidP="00CA0C17">
      <w:pPr>
        <w:spacing w:after="120"/>
        <w:ind w:left="900" w:right="288" w:hanging="900"/>
        <w:jc w:val="both"/>
        <w:rPr>
          <w:rFonts w:cs="Arial"/>
          <w:spacing w:val="4"/>
        </w:rPr>
      </w:pPr>
      <w:r w:rsidRPr="001B3F61">
        <w:rPr>
          <w:rFonts w:cs="Arial"/>
          <w:spacing w:val="6"/>
        </w:rPr>
        <w:t>5.4.1</w:t>
      </w:r>
      <w:r w:rsidRPr="001B3F61">
        <w:rPr>
          <w:rFonts w:cs="Arial"/>
          <w:spacing w:val="2"/>
        </w:rPr>
        <w:tab/>
        <w:t xml:space="preserve">Upon satisfactory completion of the above Transition Period program, the Company </w:t>
      </w:r>
      <w:r w:rsidRPr="001B3F61">
        <w:rPr>
          <w:rFonts w:cs="Arial"/>
          <w:spacing w:val="4"/>
        </w:rPr>
        <w:t>may issue to the Conceding Authority a Request for Take Over.</w:t>
      </w:r>
    </w:p>
    <w:p w14:paraId="5E9E606A" w14:textId="77777777" w:rsidR="00CA0C17" w:rsidRPr="001B3F61" w:rsidRDefault="00CA0C17" w:rsidP="00CA0C17">
      <w:pPr>
        <w:spacing w:after="120"/>
        <w:ind w:left="900" w:right="288" w:hanging="900"/>
        <w:jc w:val="both"/>
        <w:rPr>
          <w:rFonts w:cs="Arial"/>
          <w:spacing w:val="4"/>
        </w:rPr>
      </w:pPr>
      <w:r w:rsidRPr="001B3F61">
        <w:rPr>
          <w:rFonts w:cs="Arial"/>
          <w:spacing w:val="6"/>
        </w:rPr>
        <w:t>5.4.2</w:t>
      </w:r>
      <w:r w:rsidRPr="001B3F61">
        <w:rPr>
          <w:rFonts w:cs="Arial"/>
        </w:rPr>
        <w:tab/>
        <w:t xml:space="preserve">Upon reception of this Request, the Conceding Authority shall issue a Certificate of </w:t>
      </w:r>
      <w:r w:rsidRPr="001B3F61">
        <w:rPr>
          <w:rFonts w:cs="Arial"/>
          <w:spacing w:val="4"/>
        </w:rPr>
        <w:t>Commencement which will confirm the transfer of free possession of the Perimeter.</w:t>
      </w:r>
    </w:p>
    <w:p w14:paraId="7CE5B392" w14:textId="77777777" w:rsidR="00CA0C17" w:rsidRPr="001B3F61" w:rsidRDefault="00CA0C17" w:rsidP="00CA0C17">
      <w:pPr>
        <w:spacing w:after="120"/>
        <w:ind w:left="900" w:right="216" w:hanging="900"/>
        <w:jc w:val="both"/>
        <w:rPr>
          <w:rFonts w:cs="Arial"/>
          <w:spacing w:val="4"/>
        </w:rPr>
      </w:pPr>
      <w:r w:rsidRPr="001B3F61">
        <w:rPr>
          <w:rFonts w:cs="Arial"/>
          <w:spacing w:val="6"/>
        </w:rPr>
        <w:t>5.4.3</w:t>
      </w:r>
      <w:r w:rsidRPr="001B3F61">
        <w:rPr>
          <w:rFonts w:cs="Arial"/>
        </w:rPr>
        <w:tab/>
        <w:t xml:space="preserve">Upon reception of the Certificate of Commencement, the Company shall, pursuant to </w:t>
      </w:r>
      <w:r w:rsidRPr="001B3F61">
        <w:rPr>
          <w:rFonts w:cs="Arial"/>
          <w:spacing w:val="8"/>
        </w:rPr>
        <w:t xml:space="preserve">Clause 2.5.1.4, transfer the Entry Fee to the Conceding Authority within three (3) </w:t>
      </w:r>
      <w:r w:rsidRPr="001B3F61">
        <w:rPr>
          <w:rFonts w:cs="Arial"/>
          <w:spacing w:val="4"/>
        </w:rPr>
        <w:t>business days.</w:t>
      </w:r>
    </w:p>
    <w:p w14:paraId="1326EBEA" w14:textId="77777777" w:rsidR="00CA0C17" w:rsidRPr="001B3F61" w:rsidRDefault="00CA0C17" w:rsidP="00CA0C17">
      <w:pPr>
        <w:spacing w:after="120"/>
        <w:ind w:left="900" w:right="216" w:hanging="900"/>
        <w:jc w:val="both"/>
        <w:rPr>
          <w:rFonts w:cs="Arial"/>
          <w:spacing w:val="4"/>
        </w:rPr>
      </w:pPr>
      <w:r w:rsidRPr="001B3F61">
        <w:rPr>
          <w:rFonts w:cs="Arial"/>
          <w:spacing w:val="6"/>
        </w:rPr>
        <w:t>5.4.4</w:t>
      </w:r>
      <w:r w:rsidRPr="001B3F61">
        <w:rPr>
          <w:rFonts w:cs="Arial"/>
        </w:rPr>
        <w:tab/>
        <w:t xml:space="preserve">The Commencement Date of this Agreement will start upon confirmation of </w:t>
      </w:r>
      <w:r w:rsidRPr="001B3F61">
        <w:rPr>
          <w:rFonts w:cs="Arial"/>
          <w:spacing w:val="8"/>
        </w:rPr>
        <w:t>the</w:t>
      </w:r>
      <w:r w:rsidRPr="001B3F61">
        <w:rPr>
          <w:rFonts w:cs="Arial"/>
        </w:rPr>
        <w:t xml:space="preserve"> transfer of the Entry Fee by the Conceding Authority. Starting from this date, the </w:t>
      </w:r>
      <w:r w:rsidRPr="001B3F61">
        <w:rPr>
          <w:rFonts w:cs="Arial"/>
          <w:spacing w:val="4"/>
        </w:rPr>
        <w:t>Company will be fully responsible for all operations within the agreed Perimeter.</w:t>
      </w:r>
    </w:p>
    <w:p w14:paraId="57353DDB" w14:textId="44B5B913" w:rsidR="00CA0C17" w:rsidRPr="001B3F61" w:rsidRDefault="002C39AF" w:rsidP="002C39AF">
      <w:pPr>
        <w:pStyle w:val="Heading1"/>
      </w:pPr>
      <w:bookmarkStart w:id="53" w:name="_Toc204777241"/>
      <w:bookmarkStart w:id="54" w:name="_Toc204778031"/>
      <w:bookmarkStart w:id="55" w:name="_Toc209692170"/>
      <w:r w:rsidRPr="001B3F61">
        <w:t xml:space="preserve">6. </w:t>
      </w:r>
      <w:r w:rsidRPr="001B3F61">
        <w:tab/>
      </w:r>
      <w:r w:rsidR="00CA0C17" w:rsidRPr="001B3F61">
        <w:t>TRANSFER OF FREE POSSESSION OF THE PERIMETER</w:t>
      </w:r>
      <w:bookmarkEnd w:id="53"/>
      <w:bookmarkEnd w:id="54"/>
      <w:bookmarkEnd w:id="55"/>
    </w:p>
    <w:p w14:paraId="3092F033" w14:textId="77777777" w:rsidR="00CA0C17" w:rsidRPr="001B3F61" w:rsidRDefault="00CA0C17" w:rsidP="002C39AF">
      <w:pPr>
        <w:pStyle w:val="Heading2"/>
        <w:rPr>
          <w:spacing w:val="-2"/>
        </w:rPr>
      </w:pPr>
      <w:bookmarkStart w:id="56" w:name="_Toc204778032"/>
      <w:bookmarkStart w:id="57" w:name="_Toc209692171"/>
      <w:r w:rsidRPr="001B3F61">
        <w:t xml:space="preserve">6.1 </w:t>
      </w:r>
      <w:r w:rsidRPr="001B3F61">
        <w:rPr>
          <w:spacing w:val="-2"/>
        </w:rPr>
        <w:tab/>
      </w:r>
      <w:r w:rsidRPr="001B3F61">
        <w:t>Acquisition of Free Possession</w:t>
      </w:r>
      <w:bookmarkEnd w:id="56"/>
      <w:bookmarkEnd w:id="57"/>
    </w:p>
    <w:p w14:paraId="10158EC0" w14:textId="3BE2DF74" w:rsidR="00CA0C17" w:rsidRPr="001B3F61" w:rsidRDefault="00CA0C17" w:rsidP="00CA0C17">
      <w:pPr>
        <w:spacing w:after="120"/>
        <w:ind w:left="900" w:hanging="900"/>
        <w:jc w:val="both"/>
        <w:rPr>
          <w:rFonts w:cs="Arial"/>
        </w:rPr>
      </w:pPr>
      <w:r w:rsidRPr="001B3F61">
        <w:rPr>
          <w:rFonts w:cs="Arial"/>
          <w:spacing w:val="4"/>
        </w:rPr>
        <w:t>6.1.1</w:t>
      </w:r>
      <w:r w:rsidRPr="001B3F61">
        <w:rPr>
          <w:rFonts w:cs="Arial"/>
          <w:spacing w:val="4"/>
        </w:rPr>
        <w:tab/>
        <w:t>Subject to the definition of the Perimeter as set forth in this Agreement, speci</w:t>
      </w:r>
      <w:r w:rsidR="002C39AF" w:rsidRPr="001B3F61">
        <w:rPr>
          <w:rFonts w:cs="Arial"/>
          <w:spacing w:val="4"/>
        </w:rPr>
        <w:t>fic</w:t>
      </w:r>
      <w:r w:rsidRPr="001B3F61">
        <w:rPr>
          <w:rFonts w:cs="Arial"/>
          <w:spacing w:val="4"/>
        </w:rPr>
        <w:t xml:space="preserve">ally </w:t>
      </w:r>
      <w:r w:rsidRPr="001B3F61">
        <w:rPr>
          <w:rFonts w:cs="Arial"/>
        </w:rPr>
        <w:t xml:space="preserve">regarding the rights which were granted by </w:t>
      </w:r>
      <w:r w:rsidRPr="001B3F61">
        <w:rPr>
          <w:rFonts w:cs="Arial"/>
          <w:spacing w:val="2"/>
        </w:rPr>
        <w:t>INFRASTRUCTURE/FACILITY</w:t>
      </w:r>
      <w:r w:rsidRPr="001B3F61">
        <w:rPr>
          <w:rFonts w:cs="Arial"/>
        </w:rPr>
        <w:t xml:space="preserve"> concerning certain and </w:t>
      </w:r>
      <w:r w:rsidRPr="001B3F61">
        <w:rPr>
          <w:rFonts w:cs="Arial"/>
          <w:spacing w:val="3"/>
        </w:rPr>
        <w:t xml:space="preserve">equipment, the Conceding Authority shall be responsible for obtaining at its own cost </w:t>
      </w:r>
      <w:r w:rsidRPr="001B3F61">
        <w:rPr>
          <w:rFonts w:cs="Arial"/>
          <w:spacing w:val="5"/>
        </w:rPr>
        <w:t xml:space="preserve">Free Possession of the Perimeter (in its conditions as at the date of this Agreement) </w:t>
      </w:r>
      <w:r w:rsidRPr="001B3F61">
        <w:rPr>
          <w:rFonts w:cs="Arial"/>
        </w:rPr>
        <w:t>and of the Rights of Way.</w:t>
      </w:r>
    </w:p>
    <w:p w14:paraId="26121466" w14:textId="77777777" w:rsidR="00CA0C17" w:rsidRPr="001B3F61" w:rsidRDefault="00CA0C17" w:rsidP="00CA0C17">
      <w:pPr>
        <w:spacing w:after="120"/>
        <w:ind w:left="900" w:hanging="900"/>
        <w:jc w:val="both"/>
        <w:rPr>
          <w:rFonts w:cs="Arial"/>
        </w:rPr>
      </w:pPr>
      <w:r w:rsidRPr="001B3F61">
        <w:rPr>
          <w:rFonts w:cs="Arial"/>
          <w:spacing w:val="5"/>
        </w:rPr>
        <w:t xml:space="preserve">6.1.2 </w:t>
      </w:r>
      <w:r w:rsidRPr="001B3F61">
        <w:rPr>
          <w:rFonts w:cs="Arial"/>
          <w:spacing w:val="5"/>
        </w:rPr>
        <w:tab/>
        <w:t xml:space="preserve">Subject to the terms of definition of the Perimeter as set forth in this Agreement, </w:t>
      </w:r>
      <w:r w:rsidRPr="001B3F61">
        <w:rPr>
          <w:rFonts w:cs="Arial"/>
        </w:rPr>
        <w:t xml:space="preserve">specially regarding the rights which were granted by the </w:t>
      </w:r>
      <w:r w:rsidRPr="001B3F61">
        <w:rPr>
          <w:rFonts w:cs="Arial"/>
          <w:spacing w:val="2"/>
        </w:rPr>
        <w:t>INFRASTRUCTURE/FACILITY</w:t>
      </w:r>
      <w:r w:rsidRPr="001B3F61">
        <w:rPr>
          <w:rFonts w:cs="Arial"/>
        </w:rPr>
        <w:t xml:space="preserve"> concerning certain </w:t>
      </w:r>
      <w:r w:rsidRPr="001B3F61">
        <w:rPr>
          <w:rFonts w:cs="Arial"/>
          <w:spacing w:val="3"/>
        </w:rPr>
        <w:t xml:space="preserve">equipment in the Perimeter, the Conceding Authority declares that it is entitled to </w:t>
      </w:r>
      <w:r w:rsidRPr="001B3F61">
        <w:rPr>
          <w:rFonts w:cs="Arial"/>
          <w:spacing w:val="4"/>
        </w:rPr>
        <w:t xml:space="preserve">all Rights of Way and use of the Perimeter so as to be in a position to grant the </w:t>
      </w:r>
      <w:r w:rsidRPr="001B3F61">
        <w:rPr>
          <w:rFonts w:cs="Arial"/>
        </w:rPr>
        <w:t>Company its Concession Rights as per this Agreement.</w:t>
      </w:r>
    </w:p>
    <w:p w14:paraId="1EA54CD2" w14:textId="77777777" w:rsidR="00CA0C17" w:rsidRPr="001B3F61" w:rsidRDefault="00CA0C17" w:rsidP="00CA0C17">
      <w:pPr>
        <w:spacing w:after="120"/>
        <w:ind w:left="900" w:hanging="900"/>
        <w:jc w:val="both"/>
        <w:rPr>
          <w:rFonts w:cs="Arial"/>
        </w:rPr>
      </w:pPr>
      <w:r w:rsidRPr="001B3F61">
        <w:rPr>
          <w:rFonts w:cs="Arial"/>
          <w:spacing w:val="2"/>
        </w:rPr>
        <w:t xml:space="preserve">6.1.3 </w:t>
      </w:r>
      <w:r w:rsidRPr="001B3F61">
        <w:rPr>
          <w:rFonts w:cs="Arial"/>
          <w:spacing w:val="2"/>
        </w:rPr>
        <w:tab/>
        <w:t xml:space="preserve">The Conceding Authority shall not dispose of or grant or agree to dispose of or to grant </w:t>
      </w:r>
      <w:r w:rsidRPr="001B3F61">
        <w:rPr>
          <w:rFonts w:cs="Arial"/>
          <w:spacing w:val="4"/>
        </w:rPr>
        <w:t xml:space="preserve">any present of future right(s) or interest(s) in any part of the Perimeter, and shall keep the same free from any liens or encumbrances, that might have a materially adverse </w:t>
      </w:r>
      <w:r w:rsidRPr="001B3F61">
        <w:rPr>
          <w:rFonts w:cs="Arial"/>
          <w:spacing w:val="1"/>
        </w:rPr>
        <w:t xml:space="preserve">effect on the Company's enjoyment of the Concession Rights during the Concession </w:t>
      </w:r>
      <w:r w:rsidRPr="001B3F61">
        <w:rPr>
          <w:rFonts w:cs="Arial"/>
        </w:rPr>
        <w:t>period.</w:t>
      </w:r>
    </w:p>
    <w:p w14:paraId="4680DDDE" w14:textId="43AB66D1" w:rsidR="00CA0C17" w:rsidRPr="001B3F61" w:rsidRDefault="00CA0C17" w:rsidP="002C39AF">
      <w:pPr>
        <w:pStyle w:val="Heading2"/>
      </w:pPr>
      <w:bookmarkStart w:id="58" w:name="_Toc204778033"/>
      <w:bookmarkStart w:id="59" w:name="_Toc209692172"/>
      <w:r w:rsidRPr="001B3F61">
        <w:t>6.2</w:t>
      </w:r>
      <w:r w:rsidRPr="001B3F61">
        <w:rPr>
          <w:spacing w:val="-2"/>
        </w:rPr>
        <w:tab/>
      </w:r>
      <w:r w:rsidRPr="001B3F61">
        <w:t>Delivery Dates</w:t>
      </w:r>
      <w:r w:rsidR="002C39AF" w:rsidRPr="001B3F61">
        <w:t xml:space="preserve"> </w:t>
      </w:r>
      <w:r w:rsidRPr="001B3F61">
        <w:t>[</w:t>
      </w:r>
      <w:r w:rsidR="002C39AF" w:rsidRPr="001B3F61">
        <w:t>L</w:t>
      </w:r>
      <w:r w:rsidRPr="001B3F61">
        <w:t>and Site Packages]</w:t>
      </w:r>
      <w:bookmarkEnd w:id="58"/>
      <w:bookmarkEnd w:id="59"/>
      <w:r w:rsidRPr="001B3F61">
        <w:t xml:space="preserve"> </w:t>
      </w:r>
    </w:p>
    <w:p w14:paraId="58CC75B9" w14:textId="77777777" w:rsidR="00CA0C17" w:rsidRPr="001B3F61" w:rsidRDefault="00CA0C17" w:rsidP="00CA0C17">
      <w:pPr>
        <w:spacing w:after="120"/>
        <w:ind w:left="900"/>
        <w:jc w:val="both"/>
        <w:rPr>
          <w:rFonts w:cs="Arial"/>
        </w:rPr>
      </w:pPr>
      <w:r w:rsidRPr="001B3F61">
        <w:rPr>
          <w:rFonts w:cs="Arial"/>
          <w:spacing w:val="4"/>
        </w:rPr>
        <w:t xml:space="preserve">The Conceding Authority shall deliver Free Possession of the Perimeter (or the </w:t>
      </w:r>
      <w:r w:rsidRPr="001B3F61">
        <w:rPr>
          <w:rFonts w:cs="Arial"/>
          <w:spacing w:val="3"/>
        </w:rPr>
        <w:t>relevant parts thereof)</w:t>
      </w:r>
      <w:r w:rsidRPr="001B3F61">
        <w:rPr>
          <w:rFonts w:cs="Arial"/>
          <w:spacing w:val="3"/>
          <w:vertAlign w:val="superscript"/>
        </w:rPr>
        <w:t xml:space="preserve"> </w:t>
      </w:r>
      <w:r w:rsidRPr="001B3F61">
        <w:rPr>
          <w:rFonts w:cs="Arial"/>
          <w:spacing w:val="3"/>
        </w:rPr>
        <w:t xml:space="preserve">and shall grant the Rights of Way to the Company not later </w:t>
      </w:r>
      <w:r w:rsidRPr="001B3F61">
        <w:rPr>
          <w:rFonts w:cs="Arial"/>
        </w:rPr>
        <w:t>than 3 business days after the Commencement Date.</w:t>
      </w:r>
    </w:p>
    <w:p w14:paraId="36CD1F83" w14:textId="77777777" w:rsidR="00CA0C17" w:rsidRPr="001B3F61" w:rsidRDefault="00CA0C17" w:rsidP="002C39AF">
      <w:pPr>
        <w:pStyle w:val="Heading2"/>
        <w:rPr>
          <w:spacing w:val="-2"/>
        </w:rPr>
      </w:pPr>
      <w:bookmarkStart w:id="60" w:name="_Toc204778034"/>
      <w:bookmarkStart w:id="61" w:name="_Toc209692173"/>
      <w:r w:rsidRPr="001B3F61">
        <w:t>6.3</w:t>
      </w:r>
      <w:r w:rsidRPr="001B3F61">
        <w:rPr>
          <w:spacing w:val="-2"/>
        </w:rPr>
        <w:tab/>
      </w:r>
      <w:r w:rsidRPr="001B3F61">
        <w:t>The Conceding Authority to Certify Free Possession</w:t>
      </w:r>
      <w:bookmarkEnd w:id="60"/>
      <w:bookmarkEnd w:id="61"/>
    </w:p>
    <w:p w14:paraId="763EAE3E" w14:textId="77777777" w:rsidR="00CA0C17" w:rsidRPr="001B3F61" w:rsidRDefault="00CA0C17" w:rsidP="00CA0C17">
      <w:pPr>
        <w:spacing w:after="120"/>
        <w:ind w:left="900"/>
        <w:jc w:val="both"/>
        <w:rPr>
          <w:rFonts w:cs="Arial"/>
        </w:rPr>
      </w:pPr>
      <w:r w:rsidRPr="001B3F61">
        <w:rPr>
          <w:rFonts w:cs="Arial"/>
          <w:spacing w:val="-2"/>
        </w:rPr>
        <w:t xml:space="preserve">Subject to the provisions of this Agreement, the Conceding Authority shall certify the </w:t>
      </w:r>
      <w:r w:rsidRPr="001B3F61">
        <w:rPr>
          <w:rFonts w:cs="Arial"/>
        </w:rPr>
        <w:t xml:space="preserve">delivery to the Company of Free Possession of the Perimeter [(or the relevant parts </w:t>
      </w:r>
      <w:r w:rsidRPr="001B3F61">
        <w:rPr>
          <w:rFonts w:cs="Arial"/>
          <w:spacing w:val="3"/>
        </w:rPr>
        <w:t xml:space="preserve">thereof)] together with the necessary Rights of Way, by delivery [on each occasion] of a certificate to that effect, and shall indemnify and hold the Company harmless against </w:t>
      </w:r>
      <w:r w:rsidRPr="001B3F61">
        <w:rPr>
          <w:rFonts w:cs="Arial"/>
          <w:spacing w:val="8"/>
        </w:rPr>
        <w:t xml:space="preserve">all claims, costs, actions, liabilities and expenses sustained or incurred by the </w:t>
      </w:r>
      <w:r w:rsidRPr="001B3F61">
        <w:rPr>
          <w:rFonts w:cs="Arial"/>
          <w:spacing w:val="7"/>
        </w:rPr>
        <w:t xml:space="preserve">Company </w:t>
      </w:r>
      <w:r w:rsidRPr="001B3F61">
        <w:rPr>
          <w:rFonts w:cs="Arial"/>
          <w:i/>
          <w:iCs/>
          <w:spacing w:val="7"/>
        </w:rPr>
        <w:t xml:space="preserve">as a </w:t>
      </w:r>
      <w:r w:rsidRPr="001B3F61">
        <w:rPr>
          <w:rFonts w:cs="Arial"/>
          <w:spacing w:val="7"/>
        </w:rPr>
        <w:t xml:space="preserve">result of any failure by the Conceding Authority to perform its </w:t>
      </w:r>
      <w:r w:rsidRPr="001B3F61">
        <w:rPr>
          <w:rFonts w:cs="Arial"/>
        </w:rPr>
        <w:t>obligations under this Clause 6.</w:t>
      </w:r>
    </w:p>
    <w:p w14:paraId="5DAF6F91" w14:textId="00F0CCB8" w:rsidR="00CA0C17" w:rsidRPr="001B3F61" w:rsidRDefault="002C39AF" w:rsidP="002C39AF">
      <w:pPr>
        <w:pStyle w:val="Heading1"/>
      </w:pPr>
      <w:bookmarkStart w:id="62" w:name="_Toc204777242"/>
      <w:bookmarkStart w:id="63" w:name="_Toc204778035"/>
      <w:bookmarkStart w:id="64" w:name="_Toc209692174"/>
      <w:r w:rsidRPr="001B3F61">
        <w:t>7.</w:t>
      </w:r>
      <w:r w:rsidRPr="001B3F61">
        <w:tab/>
      </w:r>
      <w:r w:rsidR="00CA0C17" w:rsidRPr="001B3F61">
        <w:t>QUALIFIED ENGINEER</w:t>
      </w:r>
      <w:bookmarkEnd w:id="62"/>
      <w:bookmarkEnd w:id="63"/>
      <w:bookmarkEnd w:id="64"/>
    </w:p>
    <w:p w14:paraId="2E57EF02" w14:textId="77777777" w:rsidR="00CA0C17" w:rsidRPr="001B3F61" w:rsidRDefault="00CA0C17" w:rsidP="002C39AF">
      <w:pPr>
        <w:pStyle w:val="Heading2"/>
        <w:rPr>
          <w:spacing w:val="1"/>
        </w:rPr>
      </w:pPr>
      <w:bookmarkStart w:id="65" w:name="_Toc204778036"/>
      <w:bookmarkStart w:id="66" w:name="_Toc209692175"/>
      <w:r w:rsidRPr="001B3F61">
        <w:t>7.1</w:t>
      </w:r>
      <w:r w:rsidRPr="001B3F61">
        <w:rPr>
          <w:spacing w:val="1"/>
        </w:rPr>
        <w:tab/>
      </w:r>
      <w:r w:rsidRPr="001B3F61">
        <w:t>Appointment of a Qualified Engineer</w:t>
      </w:r>
      <w:bookmarkEnd w:id="65"/>
      <w:bookmarkEnd w:id="66"/>
    </w:p>
    <w:p w14:paraId="7E78F7B0" w14:textId="77777777" w:rsidR="00CA0C17" w:rsidRPr="001B3F61" w:rsidRDefault="00CA0C17" w:rsidP="00CA0C17">
      <w:pPr>
        <w:spacing w:after="120"/>
        <w:ind w:left="900" w:hanging="990"/>
        <w:jc w:val="both"/>
        <w:rPr>
          <w:rFonts w:cs="Arial"/>
          <w:spacing w:val="7"/>
        </w:rPr>
      </w:pPr>
      <w:r w:rsidRPr="001B3F61">
        <w:rPr>
          <w:rFonts w:cs="Arial"/>
        </w:rPr>
        <w:t>7.1.1</w:t>
      </w:r>
      <w:r w:rsidRPr="001B3F61">
        <w:rPr>
          <w:rFonts w:cs="Arial"/>
        </w:rPr>
        <w:tab/>
      </w:r>
      <w:r w:rsidRPr="001B3F61">
        <w:rPr>
          <w:rFonts w:cs="Arial"/>
          <w:spacing w:val="7"/>
        </w:rPr>
        <w:t>The Qualified Engineer may be appointed by the Conceding Authority.</w:t>
      </w:r>
    </w:p>
    <w:p w14:paraId="365F3588" w14:textId="77777777" w:rsidR="00CA0C17" w:rsidRPr="001B3F61" w:rsidRDefault="00CA0C17" w:rsidP="00CA0C17">
      <w:pPr>
        <w:spacing w:after="120"/>
        <w:ind w:left="900" w:hanging="990"/>
        <w:jc w:val="both"/>
        <w:rPr>
          <w:rFonts w:cs="Arial"/>
          <w:spacing w:val="7"/>
        </w:rPr>
      </w:pPr>
      <w:r w:rsidRPr="001B3F61">
        <w:rPr>
          <w:rFonts w:cs="Arial"/>
          <w:spacing w:val="7"/>
        </w:rPr>
        <w:t>7.1.2</w:t>
      </w:r>
      <w:r w:rsidRPr="001B3F61">
        <w:rPr>
          <w:rFonts w:cs="Arial"/>
          <w:spacing w:val="7"/>
        </w:rPr>
        <w:tab/>
        <w:t>The fees and expenses of the Qualified Engineer shall not be borne by the Company, if the Perimeter is not to be transferred all at the same time.</w:t>
      </w:r>
    </w:p>
    <w:p w14:paraId="7D956E3C" w14:textId="77777777" w:rsidR="00CA0C17" w:rsidRPr="001B3F61" w:rsidRDefault="00CA0C17" w:rsidP="002C39AF">
      <w:pPr>
        <w:pStyle w:val="Heading2"/>
      </w:pPr>
      <w:bookmarkStart w:id="67" w:name="_Toc204778037"/>
      <w:bookmarkStart w:id="68" w:name="_Toc209692176"/>
      <w:r w:rsidRPr="001B3F61">
        <w:rPr>
          <w:spacing w:val="6"/>
        </w:rPr>
        <w:t>7.2</w:t>
      </w:r>
      <w:r w:rsidRPr="001B3F61">
        <w:rPr>
          <w:spacing w:val="-2"/>
        </w:rPr>
        <w:tab/>
      </w:r>
      <w:r w:rsidRPr="001B3F61">
        <w:t>Role of the Qualified Engineer</w:t>
      </w:r>
      <w:bookmarkEnd w:id="67"/>
      <w:bookmarkEnd w:id="68"/>
    </w:p>
    <w:p w14:paraId="68B2DDBE" w14:textId="49754BF7" w:rsidR="00CA0C17" w:rsidRPr="001B3F61" w:rsidRDefault="00CA0C17" w:rsidP="00CA0C17">
      <w:pPr>
        <w:spacing w:after="120"/>
        <w:ind w:left="900" w:hanging="990"/>
        <w:jc w:val="both"/>
        <w:rPr>
          <w:rFonts w:cs="Arial"/>
          <w:spacing w:val="1"/>
        </w:rPr>
      </w:pPr>
      <w:r w:rsidRPr="001B3F61">
        <w:rPr>
          <w:rFonts w:cs="Arial"/>
          <w:spacing w:val="8"/>
        </w:rPr>
        <w:t xml:space="preserve">7.2.1 </w:t>
      </w:r>
      <w:r w:rsidRPr="001B3F61">
        <w:rPr>
          <w:rFonts w:cs="Arial"/>
          <w:spacing w:val="8"/>
        </w:rPr>
        <w:tab/>
        <w:t xml:space="preserve">The Qualified Engineer shall act as an independent and objective reporter to the </w:t>
      </w:r>
      <w:r w:rsidRPr="001B3F61">
        <w:rPr>
          <w:rFonts w:cs="Arial"/>
          <w:spacing w:val="7"/>
        </w:rPr>
        <w:t xml:space="preserve">Conceding Authority and the Regulatory Authority on the progress and condition of </w:t>
      </w:r>
      <w:r w:rsidRPr="001B3F61">
        <w:rPr>
          <w:rFonts w:cs="Arial"/>
          <w:spacing w:val="6"/>
        </w:rPr>
        <w:t xml:space="preserve">the Rehabilitation Works, the operation, and maintenance, development of the Perimeter </w:t>
      </w:r>
      <w:r w:rsidRPr="001B3F61">
        <w:rPr>
          <w:rFonts w:cs="Arial"/>
          <w:spacing w:val="4"/>
        </w:rPr>
        <w:t>and optim</w:t>
      </w:r>
      <w:r w:rsidR="00071E16" w:rsidRPr="001B3F61">
        <w:rPr>
          <w:rFonts w:cs="Arial"/>
          <w:spacing w:val="4"/>
        </w:rPr>
        <w:t>isa</w:t>
      </w:r>
      <w:r w:rsidRPr="001B3F61">
        <w:rPr>
          <w:rFonts w:cs="Arial"/>
          <w:spacing w:val="4"/>
        </w:rPr>
        <w:t xml:space="preserve">tion of the services performed in the Perimeter and on any other matters </w:t>
      </w:r>
      <w:r w:rsidRPr="001B3F61">
        <w:rPr>
          <w:rFonts w:cs="Arial"/>
          <w:spacing w:val="1"/>
        </w:rPr>
        <w:t>relating to the Project.</w:t>
      </w:r>
    </w:p>
    <w:p w14:paraId="30F1BC3C" w14:textId="77777777" w:rsidR="00CA0C17" w:rsidRPr="001B3F61" w:rsidRDefault="00CA0C17" w:rsidP="00CA0C17">
      <w:pPr>
        <w:spacing w:after="120"/>
        <w:ind w:left="908" w:hanging="994"/>
        <w:jc w:val="both"/>
        <w:rPr>
          <w:rFonts w:cs="Arial"/>
        </w:rPr>
      </w:pPr>
      <w:r w:rsidRPr="001B3F61">
        <w:rPr>
          <w:rFonts w:cs="Arial"/>
          <w:spacing w:val="7"/>
        </w:rPr>
        <w:t xml:space="preserve">7.2.2 </w:t>
      </w:r>
      <w:r w:rsidRPr="001B3F61">
        <w:rPr>
          <w:rFonts w:cs="Arial"/>
          <w:spacing w:val="7"/>
        </w:rPr>
        <w:tab/>
        <w:t xml:space="preserve">The parties hereby undertake to each other that they shall grant the Qualified Engineer </w:t>
      </w:r>
      <w:r w:rsidRPr="001B3F61">
        <w:rPr>
          <w:rFonts w:cs="Arial"/>
        </w:rPr>
        <w:t xml:space="preserve">such access to the Perimeter and </w:t>
      </w:r>
      <w:r w:rsidRPr="001B3F61">
        <w:rPr>
          <w:rFonts w:cs="Arial"/>
          <w:spacing w:val="2"/>
        </w:rPr>
        <w:t>INFRASTRUCTURE/FACILITY</w:t>
      </w:r>
      <w:r w:rsidRPr="001B3F61">
        <w:rPr>
          <w:rFonts w:cs="Arial"/>
        </w:rPr>
        <w:t xml:space="preserve">, the Rehabilitation Works and any other place or </w:t>
      </w:r>
      <w:r w:rsidRPr="001B3F61">
        <w:rPr>
          <w:rFonts w:cs="Arial"/>
          <w:spacing w:val="8"/>
        </w:rPr>
        <w:t xml:space="preserve">information relating to the Project as he may reasonably require in order to carry out </w:t>
      </w:r>
      <w:r w:rsidRPr="001B3F61">
        <w:rPr>
          <w:rFonts w:cs="Arial"/>
          <w:spacing w:val="6"/>
        </w:rPr>
        <w:t xml:space="preserve">his obligations. The Company shall not at any time seek to influence his independence </w:t>
      </w:r>
      <w:r w:rsidRPr="001B3F61">
        <w:rPr>
          <w:rFonts w:cs="Arial"/>
          <w:spacing w:val="7"/>
        </w:rPr>
        <w:t xml:space="preserve">and objectivity. The aforesaid undertakings shall survive the termination of this </w:t>
      </w:r>
      <w:r w:rsidRPr="001B3F61">
        <w:rPr>
          <w:rFonts w:cs="Arial"/>
        </w:rPr>
        <w:t>Agreement.</w:t>
      </w:r>
    </w:p>
    <w:p w14:paraId="44CF0717" w14:textId="77777777" w:rsidR="00CA0C17" w:rsidRPr="001B3F61" w:rsidRDefault="00CA0C17" w:rsidP="00CA0C17">
      <w:pPr>
        <w:spacing w:after="120"/>
        <w:ind w:left="900" w:hanging="990"/>
        <w:jc w:val="both"/>
        <w:rPr>
          <w:rFonts w:cs="Arial"/>
          <w:spacing w:val="2"/>
        </w:rPr>
      </w:pPr>
      <w:r w:rsidRPr="001B3F61">
        <w:rPr>
          <w:rFonts w:cs="Arial"/>
          <w:spacing w:val="4"/>
        </w:rPr>
        <w:t xml:space="preserve">7.2.3 </w:t>
      </w:r>
      <w:r w:rsidRPr="001B3F61">
        <w:rPr>
          <w:rFonts w:cs="Arial"/>
          <w:spacing w:val="4"/>
        </w:rPr>
        <w:tab/>
        <w:t xml:space="preserve">In accordance with Clause 10.3 the Qualified Engineer shall issue to the Conceding </w:t>
      </w:r>
      <w:r w:rsidRPr="001B3F61">
        <w:rPr>
          <w:rFonts w:cs="Arial"/>
          <w:spacing w:val="7"/>
        </w:rPr>
        <w:t xml:space="preserve">Authority the Rehabilitation Completion Certificate in case the Company has fulfilled </w:t>
      </w:r>
      <w:r w:rsidRPr="001B3F61">
        <w:rPr>
          <w:rFonts w:cs="Arial"/>
          <w:spacing w:val="12"/>
        </w:rPr>
        <w:t xml:space="preserve">its obligations. Such certificate is then given to the Company by the Qualified </w:t>
      </w:r>
      <w:r w:rsidRPr="001B3F61">
        <w:rPr>
          <w:rFonts w:cs="Arial"/>
          <w:spacing w:val="4"/>
        </w:rPr>
        <w:t xml:space="preserve">Engineer which may use it to obtain the waiving and cancellation of the Rehabilitation </w:t>
      </w:r>
      <w:r w:rsidRPr="001B3F61">
        <w:rPr>
          <w:rFonts w:cs="Arial"/>
          <w:spacing w:val="2"/>
        </w:rPr>
        <w:t>Bond by recovering the original from the Conceding Authority.</w:t>
      </w:r>
    </w:p>
    <w:p w14:paraId="554FC729" w14:textId="77777777" w:rsidR="00CA0C17" w:rsidRPr="001B3F61" w:rsidRDefault="00CA0C17" w:rsidP="002C39AF">
      <w:pPr>
        <w:pStyle w:val="Heading1"/>
      </w:pPr>
      <w:bookmarkStart w:id="69" w:name="_Toc204778038"/>
      <w:bookmarkStart w:id="70" w:name="_Toc209692177"/>
      <w:r w:rsidRPr="001B3F61">
        <w:rPr>
          <w:spacing w:val="6"/>
        </w:rPr>
        <w:t>8.</w:t>
      </w:r>
      <w:r w:rsidRPr="001B3F61">
        <w:tab/>
        <w:t>DESIGN</w:t>
      </w:r>
      <w:bookmarkEnd w:id="69"/>
      <w:bookmarkEnd w:id="70"/>
    </w:p>
    <w:p w14:paraId="70984682" w14:textId="77777777" w:rsidR="00CA0C17" w:rsidRPr="001B3F61" w:rsidRDefault="00CA0C17" w:rsidP="002C39AF">
      <w:pPr>
        <w:pStyle w:val="Heading2"/>
      </w:pPr>
      <w:bookmarkStart w:id="71" w:name="_Toc204778039"/>
      <w:bookmarkStart w:id="72" w:name="_Toc209692178"/>
      <w:r w:rsidRPr="001B3F61">
        <w:rPr>
          <w:spacing w:val="6"/>
        </w:rPr>
        <w:t>8.1</w:t>
      </w:r>
      <w:r w:rsidRPr="001B3F61">
        <w:tab/>
        <w:t>Design Criteria</w:t>
      </w:r>
      <w:bookmarkEnd w:id="71"/>
      <w:bookmarkEnd w:id="72"/>
    </w:p>
    <w:p w14:paraId="1CD5E888" w14:textId="77777777" w:rsidR="00CA0C17" w:rsidRPr="001B3F61" w:rsidRDefault="00CA0C17" w:rsidP="00CA0C17">
      <w:pPr>
        <w:spacing w:after="120"/>
        <w:ind w:left="900"/>
        <w:jc w:val="both"/>
        <w:rPr>
          <w:rFonts w:cs="Arial"/>
          <w:spacing w:val="2"/>
        </w:rPr>
      </w:pPr>
      <w:r w:rsidRPr="001B3F61">
        <w:rPr>
          <w:rFonts w:cs="Arial"/>
          <w:spacing w:val="4"/>
        </w:rPr>
        <w:t xml:space="preserve">The Company shall prepare a preliminary design for the Rehabilitation Works and Development Works in accordance with the Design Criteria mentioned in Appendix 5. The Company shall prepare the Detailed Design on the basis of the preliminary design </w:t>
      </w:r>
      <w:r w:rsidRPr="001B3F61">
        <w:rPr>
          <w:rFonts w:cs="Arial"/>
          <w:spacing w:val="2"/>
        </w:rPr>
        <w:t>approved by the Conceding Authority.</w:t>
      </w:r>
    </w:p>
    <w:p w14:paraId="55467442" w14:textId="77777777" w:rsidR="00CA0C17" w:rsidRPr="001B3F61" w:rsidRDefault="00CA0C17" w:rsidP="002C39AF">
      <w:pPr>
        <w:pStyle w:val="Heading2"/>
      </w:pPr>
      <w:bookmarkStart w:id="73" w:name="_Toc204778040"/>
      <w:bookmarkStart w:id="74" w:name="_Toc209692179"/>
      <w:r w:rsidRPr="001B3F61">
        <w:rPr>
          <w:spacing w:val="6"/>
        </w:rPr>
        <w:t>8.2</w:t>
      </w:r>
      <w:r w:rsidRPr="001B3F61">
        <w:rPr>
          <w:spacing w:val="-2"/>
        </w:rPr>
        <w:tab/>
      </w:r>
      <w:r w:rsidRPr="001B3F61">
        <w:t>Approval of Design</w:t>
      </w:r>
      <w:bookmarkEnd w:id="73"/>
      <w:bookmarkEnd w:id="74"/>
    </w:p>
    <w:p w14:paraId="0AE6F36D" w14:textId="77777777" w:rsidR="00CA0C17" w:rsidRPr="001B3F61" w:rsidRDefault="00CA0C17" w:rsidP="00CA0C17">
      <w:pPr>
        <w:spacing w:after="120"/>
        <w:ind w:left="900"/>
        <w:jc w:val="both"/>
        <w:rPr>
          <w:rFonts w:cs="Arial"/>
          <w:spacing w:val="3"/>
        </w:rPr>
      </w:pPr>
      <w:r w:rsidRPr="001B3F61">
        <w:rPr>
          <w:rFonts w:cs="Arial"/>
          <w:spacing w:val="7"/>
        </w:rPr>
        <w:t xml:space="preserve">The Company shall not commence or permit the commencement of construction of </w:t>
      </w:r>
      <w:r w:rsidRPr="001B3F61">
        <w:rPr>
          <w:rFonts w:cs="Arial"/>
          <w:spacing w:val="8"/>
        </w:rPr>
        <w:t xml:space="preserve">any part of the Rehabilitation Works until the preliminary design and the detailed </w:t>
      </w:r>
      <w:r w:rsidRPr="001B3F61">
        <w:rPr>
          <w:rFonts w:cs="Arial"/>
          <w:spacing w:val="4"/>
        </w:rPr>
        <w:t xml:space="preserve">design has been approved by the Conceding Authority on the basis of the report of </w:t>
      </w:r>
      <w:r w:rsidRPr="001B3F61">
        <w:rPr>
          <w:rFonts w:cs="Arial"/>
          <w:spacing w:val="3"/>
        </w:rPr>
        <w:t>Qualified Engineer in accordance with the Design Review Procedure.</w:t>
      </w:r>
    </w:p>
    <w:p w14:paraId="59156234" w14:textId="77777777" w:rsidR="00CA0C17" w:rsidRPr="001B3F61" w:rsidRDefault="00CA0C17" w:rsidP="002C39AF">
      <w:pPr>
        <w:pStyle w:val="Heading2"/>
      </w:pPr>
      <w:bookmarkStart w:id="75" w:name="_Toc204778041"/>
      <w:bookmarkStart w:id="76" w:name="_Toc209692180"/>
      <w:r w:rsidRPr="001B3F61">
        <w:rPr>
          <w:spacing w:val="6"/>
        </w:rPr>
        <w:t>8.3</w:t>
      </w:r>
      <w:r w:rsidRPr="001B3F61">
        <w:rPr>
          <w:spacing w:val="-2"/>
        </w:rPr>
        <w:tab/>
      </w:r>
      <w:r w:rsidRPr="001B3F61">
        <w:t>Changes to Design</w:t>
      </w:r>
      <w:bookmarkEnd w:id="75"/>
      <w:bookmarkEnd w:id="76"/>
    </w:p>
    <w:p w14:paraId="24655B48" w14:textId="77777777" w:rsidR="00CA0C17" w:rsidRPr="001B3F61" w:rsidRDefault="00CA0C17" w:rsidP="00CA0C17">
      <w:pPr>
        <w:spacing w:after="120"/>
        <w:ind w:left="900"/>
        <w:jc w:val="both"/>
        <w:rPr>
          <w:rFonts w:cs="Arial"/>
          <w:spacing w:val="4"/>
        </w:rPr>
      </w:pPr>
      <w:r w:rsidRPr="001B3F61">
        <w:rPr>
          <w:rFonts w:cs="Arial"/>
          <w:spacing w:val="6"/>
        </w:rPr>
        <w:t xml:space="preserve">The Company may at any time propose changes to the Design Criteria, preliminary </w:t>
      </w:r>
      <w:r w:rsidRPr="001B3F61">
        <w:rPr>
          <w:rFonts w:cs="Arial"/>
          <w:spacing w:val="7"/>
        </w:rPr>
        <w:t xml:space="preserve">design and/or detailed design if such changes will expedite the rehabilitation, reduce </w:t>
      </w:r>
      <w:r w:rsidRPr="001B3F61">
        <w:rPr>
          <w:rFonts w:cs="Arial"/>
          <w:spacing w:val="6"/>
        </w:rPr>
        <w:t xml:space="preserve">the cost of rehabilitation, operation or maintenance, or improve the quality of the </w:t>
      </w:r>
      <w:r w:rsidRPr="001B3F61">
        <w:rPr>
          <w:rFonts w:cs="Arial"/>
          <w:spacing w:val="13"/>
        </w:rPr>
        <w:t xml:space="preserve">Project. However, the Company shall not make any such changes without first </w:t>
      </w:r>
      <w:r w:rsidRPr="001B3F61">
        <w:rPr>
          <w:rFonts w:cs="Arial"/>
          <w:spacing w:val="8"/>
        </w:rPr>
        <w:t xml:space="preserve">obtaining the written approval of the Conceding Authority in accordance with the </w:t>
      </w:r>
      <w:r w:rsidRPr="001B3F61">
        <w:rPr>
          <w:rFonts w:cs="Arial"/>
          <w:spacing w:val="4"/>
        </w:rPr>
        <w:t>Design Review Procedure.</w:t>
      </w:r>
    </w:p>
    <w:p w14:paraId="5F6B8C55" w14:textId="77777777" w:rsidR="00CA0C17" w:rsidRPr="001B3F61" w:rsidRDefault="00CA0C17" w:rsidP="002C39AF">
      <w:pPr>
        <w:pStyle w:val="Heading2"/>
      </w:pPr>
      <w:bookmarkStart w:id="77" w:name="_Toc204778042"/>
      <w:bookmarkStart w:id="78" w:name="_Toc209692181"/>
      <w:r w:rsidRPr="001B3F61">
        <w:rPr>
          <w:spacing w:val="2"/>
        </w:rPr>
        <w:t xml:space="preserve">8.4 </w:t>
      </w:r>
      <w:r w:rsidRPr="001B3F61">
        <w:rPr>
          <w:spacing w:val="-2"/>
        </w:rPr>
        <w:tab/>
      </w:r>
      <w:r w:rsidRPr="001B3F61">
        <w:t>Responsibility for Design</w:t>
      </w:r>
      <w:bookmarkEnd w:id="77"/>
      <w:bookmarkEnd w:id="78"/>
    </w:p>
    <w:p w14:paraId="3BF3750B" w14:textId="77777777" w:rsidR="00CA0C17" w:rsidRPr="001B3F61" w:rsidRDefault="00CA0C17" w:rsidP="00CA0C17">
      <w:pPr>
        <w:spacing w:after="120"/>
        <w:ind w:left="900"/>
        <w:jc w:val="both"/>
        <w:rPr>
          <w:rFonts w:cs="Arial"/>
          <w:spacing w:val="2"/>
        </w:rPr>
      </w:pPr>
      <w:r w:rsidRPr="001B3F61">
        <w:rPr>
          <w:rFonts w:cs="Arial"/>
          <w:spacing w:val="4"/>
        </w:rPr>
        <w:t xml:space="preserve">The Company shall be solely responsible for any deficiency in the design of the </w:t>
      </w:r>
      <w:r w:rsidRPr="001B3F61">
        <w:rPr>
          <w:rFonts w:cs="Arial"/>
          <w:spacing w:val="6"/>
        </w:rPr>
        <w:t xml:space="preserve">Rehabilitation Works. The failure of the Conceding Authority to object to any stage of </w:t>
      </w:r>
      <w:r w:rsidRPr="001B3F61">
        <w:rPr>
          <w:rFonts w:cs="Arial"/>
          <w:spacing w:val="4"/>
        </w:rPr>
        <w:t xml:space="preserve">the design or any changes thereto or any approval by the Conceding Authority shall not be construed as a waiver by the Conceding Authority of any of its rights under this </w:t>
      </w:r>
      <w:r w:rsidRPr="001B3F61">
        <w:rPr>
          <w:rFonts w:cs="Arial"/>
          <w:spacing w:val="2"/>
        </w:rPr>
        <w:t>Agreement or in any way relieve the Company of its obligations hereunder.</w:t>
      </w:r>
    </w:p>
    <w:p w14:paraId="05DDEA83" w14:textId="77777777" w:rsidR="00CA0C17" w:rsidRPr="001B3F61" w:rsidRDefault="00CA0C17" w:rsidP="002C39AF">
      <w:pPr>
        <w:pStyle w:val="Heading1"/>
      </w:pPr>
      <w:bookmarkStart w:id="79" w:name="_Toc204778043"/>
      <w:bookmarkStart w:id="80" w:name="_Toc209692182"/>
      <w:r w:rsidRPr="001B3F61">
        <w:rPr>
          <w:spacing w:val="2"/>
        </w:rPr>
        <w:t>9.</w:t>
      </w:r>
      <w:r w:rsidRPr="001B3F61">
        <w:rPr>
          <w:spacing w:val="2"/>
        </w:rPr>
        <w:tab/>
      </w:r>
      <w:r w:rsidRPr="001B3F61">
        <w:t>REHABILITATION AND DEVELOPMENT WORKS</w:t>
      </w:r>
      <w:bookmarkEnd w:id="79"/>
      <w:bookmarkEnd w:id="80"/>
    </w:p>
    <w:p w14:paraId="2D7A49F4" w14:textId="77777777" w:rsidR="00CA0C17" w:rsidRPr="001B3F61" w:rsidRDefault="00CA0C17" w:rsidP="002C39AF">
      <w:pPr>
        <w:pStyle w:val="Heading2"/>
      </w:pPr>
      <w:bookmarkStart w:id="81" w:name="_Toc204778044"/>
      <w:bookmarkStart w:id="82" w:name="_Toc209692183"/>
      <w:r w:rsidRPr="001B3F61">
        <w:rPr>
          <w:spacing w:val="2"/>
        </w:rPr>
        <w:t>9.1</w:t>
      </w:r>
      <w:r w:rsidRPr="001B3F61">
        <w:rPr>
          <w:spacing w:val="2"/>
        </w:rPr>
        <w:tab/>
      </w:r>
      <w:r w:rsidRPr="001B3F61">
        <w:t>Principal Obligation of the Company</w:t>
      </w:r>
      <w:bookmarkEnd w:id="81"/>
      <w:bookmarkEnd w:id="82"/>
    </w:p>
    <w:p w14:paraId="4773EF7B" w14:textId="77777777" w:rsidR="00CA0C17" w:rsidRPr="001B3F61" w:rsidRDefault="00CA0C17" w:rsidP="00CA0C17">
      <w:pPr>
        <w:spacing w:after="120"/>
        <w:ind w:left="900"/>
        <w:jc w:val="both"/>
        <w:rPr>
          <w:rFonts w:cs="Arial"/>
          <w:spacing w:val="3"/>
        </w:rPr>
      </w:pPr>
      <w:r w:rsidRPr="001B3F61">
        <w:rPr>
          <w:rFonts w:cs="Arial"/>
          <w:spacing w:val="5"/>
        </w:rPr>
        <w:t xml:space="preserve">The Company undertakes, at its own cost and risk, to carry out or to procure the </w:t>
      </w:r>
      <w:r w:rsidRPr="001B3F61">
        <w:rPr>
          <w:rFonts w:cs="Arial"/>
          <w:spacing w:val="6"/>
        </w:rPr>
        <w:t xml:space="preserve">performance of the Rehabilitation Works and Development Works in accordance with </w:t>
      </w:r>
      <w:r w:rsidRPr="001B3F61">
        <w:rPr>
          <w:rFonts w:cs="Arial"/>
          <w:spacing w:val="5"/>
        </w:rPr>
        <w:t xml:space="preserve">the Design Criteria, the Rehabilitation Schedule and the provisions of this Agreement </w:t>
      </w:r>
      <w:r w:rsidRPr="001B3F61">
        <w:rPr>
          <w:rFonts w:cs="Arial"/>
          <w:spacing w:val="4"/>
        </w:rPr>
        <w:t xml:space="preserve">and meet the minimum quality of services under the Maintenance and Performance </w:t>
      </w:r>
      <w:r w:rsidRPr="001B3F61">
        <w:rPr>
          <w:rFonts w:cs="Arial"/>
          <w:spacing w:val="3"/>
        </w:rPr>
        <w:t>Standards according to Clause 9.2.</w:t>
      </w:r>
    </w:p>
    <w:p w14:paraId="45B7135B" w14:textId="77777777" w:rsidR="00CA0C17" w:rsidRPr="001B3F61" w:rsidRDefault="00CA0C17" w:rsidP="002C39AF">
      <w:pPr>
        <w:pStyle w:val="Heading2"/>
      </w:pPr>
      <w:bookmarkStart w:id="83" w:name="_Toc204778045"/>
      <w:bookmarkStart w:id="84" w:name="_Toc209692184"/>
      <w:r w:rsidRPr="001B3F61">
        <w:rPr>
          <w:spacing w:val="2"/>
        </w:rPr>
        <w:t>9.2</w:t>
      </w:r>
      <w:r w:rsidRPr="001B3F61">
        <w:rPr>
          <w:spacing w:val="2"/>
        </w:rPr>
        <w:tab/>
      </w:r>
      <w:r w:rsidRPr="001B3F61">
        <w:t>Rehabilitation Schedule</w:t>
      </w:r>
      <w:bookmarkEnd w:id="83"/>
      <w:bookmarkEnd w:id="84"/>
    </w:p>
    <w:p w14:paraId="1B6E6373" w14:textId="6C3F2369" w:rsidR="00CA0C17" w:rsidRPr="001B3F61" w:rsidRDefault="00CA0C17" w:rsidP="00CA0C17">
      <w:pPr>
        <w:tabs>
          <w:tab w:val="left" w:pos="900"/>
        </w:tabs>
        <w:spacing w:after="120"/>
        <w:ind w:left="900" w:hanging="900"/>
        <w:jc w:val="both"/>
        <w:rPr>
          <w:rFonts w:cs="Arial"/>
          <w:spacing w:val="3"/>
        </w:rPr>
      </w:pPr>
      <w:r w:rsidRPr="001B3F61">
        <w:rPr>
          <w:rFonts w:cs="Arial"/>
          <w:spacing w:val="6"/>
        </w:rPr>
        <w:t>9.2.1</w:t>
      </w:r>
      <w:r w:rsidRPr="001B3F61">
        <w:rPr>
          <w:rFonts w:cs="Arial"/>
          <w:spacing w:val="4"/>
        </w:rPr>
        <w:tab/>
        <w:t xml:space="preserve">The Company shall carry out the Rehabilitation Works as required in Clause 9.1 herein </w:t>
      </w:r>
      <w:r w:rsidRPr="001B3F61">
        <w:rPr>
          <w:rFonts w:cs="Arial"/>
          <w:spacing w:val="3"/>
        </w:rPr>
        <w:t xml:space="preserve">above within 3 (three) years as from Entry into Force: </w:t>
      </w:r>
      <w:r w:rsidR="002C39AF" w:rsidRPr="001B3F61">
        <w:rPr>
          <w:rFonts w:cs="Arial"/>
          <w:spacing w:val="2"/>
        </w:rPr>
        <w:t>[## insert]</w:t>
      </w:r>
    </w:p>
    <w:p w14:paraId="74EA0100" w14:textId="77777777" w:rsidR="00CA0C17" w:rsidRPr="001B3F61" w:rsidRDefault="00CA0C17" w:rsidP="00CA0C17">
      <w:pPr>
        <w:spacing w:after="120"/>
        <w:ind w:left="900"/>
        <w:jc w:val="both"/>
        <w:rPr>
          <w:rFonts w:cs="Arial"/>
          <w:spacing w:val="2"/>
        </w:rPr>
      </w:pPr>
      <w:r w:rsidRPr="001B3F61">
        <w:rPr>
          <w:rFonts w:cs="Arial"/>
          <w:spacing w:val="4"/>
        </w:rPr>
        <w:t xml:space="preserve">The foregoing Milestone Dates may be revised in the event of Force Majeure in </w:t>
      </w:r>
      <w:r w:rsidRPr="001B3F61">
        <w:rPr>
          <w:rFonts w:cs="Arial"/>
          <w:spacing w:val="6"/>
        </w:rPr>
        <w:t xml:space="preserve">accordance with the provisions of Clause 20 or as a result of delay caused by a breach </w:t>
      </w:r>
      <w:r w:rsidRPr="001B3F61">
        <w:rPr>
          <w:rFonts w:cs="Arial"/>
          <w:spacing w:val="2"/>
        </w:rPr>
        <w:t>of this Agreement by the Conceding Authority or by mutual agreement of the parties.</w:t>
      </w:r>
    </w:p>
    <w:p w14:paraId="50354F1D" w14:textId="77777777" w:rsidR="00CA0C17" w:rsidRPr="001B3F61" w:rsidRDefault="00CA0C17" w:rsidP="00CA0C17">
      <w:pPr>
        <w:spacing w:after="120"/>
        <w:ind w:left="900" w:hanging="900"/>
        <w:jc w:val="both"/>
        <w:rPr>
          <w:rFonts w:cs="Arial"/>
        </w:rPr>
      </w:pPr>
      <w:r w:rsidRPr="001B3F61">
        <w:rPr>
          <w:rFonts w:cs="Arial"/>
          <w:spacing w:val="6"/>
        </w:rPr>
        <w:t>9.2.2</w:t>
      </w:r>
      <w:r w:rsidRPr="001B3F61">
        <w:rPr>
          <w:rFonts w:cs="Arial"/>
          <w:spacing w:val="7"/>
        </w:rPr>
        <w:tab/>
        <w:t xml:space="preserve">These Rehabilitation Works shall be done in the Rehabilitation Schedule as described </w:t>
      </w:r>
      <w:r w:rsidRPr="001B3F61">
        <w:rPr>
          <w:rFonts w:cs="Arial"/>
        </w:rPr>
        <w:t>in Annex 4.</w:t>
      </w:r>
    </w:p>
    <w:p w14:paraId="47A33B21" w14:textId="77777777" w:rsidR="00CA0C17" w:rsidRPr="001B3F61" w:rsidRDefault="00CA0C17" w:rsidP="002C39AF">
      <w:pPr>
        <w:pStyle w:val="Heading2"/>
      </w:pPr>
      <w:bookmarkStart w:id="85" w:name="_Toc204778046"/>
      <w:bookmarkStart w:id="86" w:name="_Toc209692185"/>
      <w:r w:rsidRPr="001B3F61">
        <w:rPr>
          <w:spacing w:val="2"/>
        </w:rPr>
        <w:t>9.3</w:t>
      </w:r>
      <w:r w:rsidRPr="001B3F61">
        <w:rPr>
          <w:spacing w:val="2"/>
        </w:rPr>
        <w:tab/>
      </w:r>
      <w:r w:rsidRPr="001B3F61">
        <w:t>Rehabilitation and Development Contractors</w:t>
      </w:r>
      <w:bookmarkEnd w:id="85"/>
      <w:bookmarkEnd w:id="86"/>
      <w:r w:rsidRPr="001B3F61">
        <w:t xml:space="preserve"> </w:t>
      </w:r>
    </w:p>
    <w:p w14:paraId="5C203163" w14:textId="77777777" w:rsidR="00CA0C17" w:rsidRPr="001B3F61" w:rsidRDefault="00CA0C17" w:rsidP="00CA0C17">
      <w:pPr>
        <w:spacing w:after="120"/>
        <w:ind w:left="900" w:hanging="900"/>
        <w:jc w:val="both"/>
        <w:rPr>
          <w:rFonts w:cs="Arial"/>
          <w:spacing w:val="3"/>
        </w:rPr>
      </w:pPr>
      <w:r w:rsidRPr="001B3F61">
        <w:rPr>
          <w:rFonts w:cs="Arial"/>
          <w:spacing w:val="6"/>
        </w:rPr>
        <w:t>9.3.1</w:t>
      </w:r>
      <w:r w:rsidRPr="001B3F61">
        <w:rPr>
          <w:rFonts w:cs="Arial"/>
          <w:spacing w:val="16"/>
        </w:rPr>
        <w:tab/>
        <w:t xml:space="preserve">The Company shall freely enter into any contract with any third party for the </w:t>
      </w:r>
      <w:r w:rsidRPr="001B3F61">
        <w:rPr>
          <w:rFonts w:cs="Arial"/>
          <w:spacing w:val="3"/>
        </w:rPr>
        <w:t>performance of the Rehabilitation Works and Development Works or any part thereof.</w:t>
      </w:r>
    </w:p>
    <w:p w14:paraId="5A1378FB" w14:textId="77777777" w:rsidR="00CA0C17" w:rsidRPr="001B3F61" w:rsidRDefault="00CA0C17" w:rsidP="00CA0C17">
      <w:pPr>
        <w:spacing w:after="120"/>
        <w:ind w:left="900" w:hanging="900"/>
        <w:jc w:val="both"/>
        <w:rPr>
          <w:rFonts w:cs="Arial"/>
          <w:spacing w:val="2"/>
        </w:rPr>
      </w:pPr>
      <w:r w:rsidRPr="001B3F61">
        <w:rPr>
          <w:rFonts w:cs="Arial"/>
          <w:spacing w:val="5"/>
        </w:rPr>
        <w:t xml:space="preserve">9.3.2 </w:t>
      </w:r>
      <w:r w:rsidRPr="001B3F61">
        <w:rPr>
          <w:rFonts w:cs="Arial"/>
          <w:spacing w:val="5"/>
        </w:rPr>
        <w:tab/>
        <w:t xml:space="preserve">The appointment of any Rehabilitation Contractors or any third party to undertake any </w:t>
      </w:r>
      <w:r w:rsidRPr="001B3F61">
        <w:rPr>
          <w:rFonts w:cs="Arial"/>
          <w:spacing w:val="12"/>
        </w:rPr>
        <w:t xml:space="preserve">part of the Rehabilitation Works and Development </w:t>
      </w:r>
      <w:r w:rsidRPr="001B3F61">
        <w:rPr>
          <w:rFonts w:cs="Arial"/>
          <w:spacing w:val="6"/>
        </w:rPr>
        <w:t>Works</w:t>
      </w:r>
      <w:r w:rsidRPr="001B3F61">
        <w:rPr>
          <w:rFonts w:cs="Arial"/>
          <w:spacing w:val="12"/>
        </w:rPr>
        <w:t xml:space="preserve"> shall not relieve the </w:t>
      </w:r>
      <w:r w:rsidRPr="001B3F61">
        <w:rPr>
          <w:rFonts w:cs="Arial"/>
          <w:spacing w:val="2"/>
        </w:rPr>
        <w:t>Company from its obligations under this Agreement.</w:t>
      </w:r>
    </w:p>
    <w:p w14:paraId="3815231B" w14:textId="77777777" w:rsidR="00CA0C17" w:rsidRPr="001B3F61" w:rsidRDefault="00CA0C17" w:rsidP="002C39AF">
      <w:pPr>
        <w:pStyle w:val="Heading2"/>
      </w:pPr>
      <w:bookmarkStart w:id="87" w:name="_Toc204778047"/>
      <w:bookmarkStart w:id="88" w:name="_Toc209692186"/>
      <w:r w:rsidRPr="001B3F61">
        <w:rPr>
          <w:spacing w:val="4"/>
        </w:rPr>
        <w:t>9.4</w:t>
      </w:r>
      <w:r w:rsidRPr="001B3F61">
        <w:rPr>
          <w:spacing w:val="-2"/>
        </w:rPr>
        <w:tab/>
      </w:r>
      <w:r w:rsidRPr="001B3F61">
        <w:t>Clearance of Site</w:t>
      </w:r>
      <w:bookmarkEnd w:id="87"/>
      <w:bookmarkEnd w:id="88"/>
    </w:p>
    <w:p w14:paraId="1DF08832" w14:textId="77777777" w:rsidR="00CA0C17" w:rsidRPr="001B3F61" w:rsidRDefault="00CA0C17" w:rsidP="00CA0C17">
      <w:pPr>
        <w:spacing w:after="120"/>
        <w:ind w:left="900" w:hanging="900"/>
        <w:jc w:val="both"/>
        <w:rPr>
          <w:rFonts w:cs="Arial"/>
        </w:rPr>
      </w:pPr>
      <w:r w:rsidRPr="001B3F61">
        <w:rPr>
          <w:rFonts w:cs="Arial"/>
          <w:spacing w:val="8"/>
        </w:rPr>
        <w:t xml:space="preserve">9.4.1 </w:t>
      </w:r>
      <w:r w:rsidRPr="001B3F61">
        <w:rPr>
          <w:rFonts w:cs="Arial"/>
          <w:spacing w:val="8"/>
        </w:rPr>
        <w:tab/>
        <w:t xml:space="preserve">The Company shall be responsible, at its own cost for removal of all structures, </w:t>
      </w:r>
      <w:r w:rsidRPr="001B3F61">
        <w:rPr>
          <w:rFonts w:cs="Arial"/>
          <w:spacing w:val="4"/>
        </w:rPr>
        <w:t xml:space="preserve">buildings and other impediments hindering the performance of the Rehabilitation </w:t>
      </w:r>
      <w:r w:rsidRPr="001B3F61">
        <w:rPr>
          <w:rFonts w:cs="Arial"/>
        </w:rPr>
        <w:t xml:space="preserve">Works on the relevant part(s) of the Perimeter and the Rights of Way and on any land </w:t>
      </w:r>
      <w:r w:rsidRPr="001B3F61">
        <w:rPr>
          <w:rFonts w:cs="Arial"/>
          <w:spacing w:val="6"/>
        </w:rPr>
        <w:t xml:space="preserve">provided by the Conceding Authority to the Company in respect of which Rights of </w:t>
      </w:r>
      <w:r w:rsidRPr="001B3F61">
        <w:rPr>
          <w:rFonts w:cs="Arial"/>
        </w:rPr>
        <w:t>Way are granted hereunder.</w:t>
      </w:r>
    </w:p>
    <w:p w14:paraId="2FA5A149" w14:textId="77777777" w:rsidR="00CA0C17" w:rsidRPr="001B3F61" w:rsidRDefault="00CA0C17" w:rsidP="00CA0C17">
      <w:pPr>
        <w:spacing w:after="120"/>
        <w:ind w:left="900" w:hanging="900"/>
        <w:jc w:val="both"/>
        <w:rPr>
          <w:rFonts w:cs="Arial"/>
          <w:spacing w:val="1"/>
        </w:rPr>
      </w:pPr>
      <w:r w:rsidRPr="001B3F61">
        <w:rPr>
          <w:rFonts w:cs="Arial"/>
          <w:spacing w:val="2"/>
        </w:rPr>
        <w:t>9.4.2</w:t>
      </w:r>
      <w:r w:rsidRPr="001B3F61">
        <w:rPr>
          <w:rFonts w:cs="Arial"/>
          <w:spacing w:val="3"/>
        </w:rPr>
        <w:tab/>
        <w:t xml:space="preserve">The Company shall be responsible for the costs of any diversions to and </w:t>
      </w:r>
      <w:r w:rsidRPr="001B3F61">
        <w:rPr>
          <w:rFonts w:cs="Arial"/>
        </w:rPr>
        <w:t>rerouting</w:t>
      </w:r>
      <w:r w:rsidRPr="001B3F61">
        <w:rPr>
          <w:rFonts w:cs="Arial"/>
          <w:spacing w:val="3"/>
        </w:rPr>
        <w:t xml:space="preserve"> of </w:t>
      </w:r>
      <w:r w:rsidRPr="001B3F61">
        <w:rPr>
          <w:rFonts w:cs="Arial"/>
          <w:spacing w:val="1"/>
        </w:rPr>
        <w:t>roads on Perimeter which it deems to be necessary for the Rehabilitation Works.</w:t>
      </w:r>
    </w:p>
    <w:p w14:paraId="00292D10" w14:textId="77777777" w:rsidR="00CA0C17" w:rsidRPr="001B3F61" w:rsidRDefault="00CA0C17" w:rsidP="00CA0C17">
      <w:pPr>
        <w:tabs>
          <w:tab w:val="left" w:pos="713"/>
        </w:tabs>
        <w:spacing w:after="120"/>
        <w:ind w:left="900" w:hanging="900"/>
        <w:jc w:val="both"/>
        <w:rPr>
          <w:rFonts w:cs="Arial"/>
        </w:rPr>
      </w:pPr>
      <w:r w:rsidRPr="001B3F61">
        <w:rPr>
          <w:rFonts w:cs="Arial"/>
          <w:spacing w:val="2"/>
        </w:rPr>
        <w:t>9.4.3</w:t>
      </w:r>
      <w:r w:rsidRPr="001B3F61">
        <w:rPr>
          <w:rFonts w:cs="Arial"/>
          <w:spacing w:val="12"/>
        </w:rPr>
        <w:tab/>
        <w:t xml:space="preserve">The Company shall act in cooperation with the Railway Concessionaire for its </w:t>
      </w:r>
      <w:r w:rsidRPr="001B3F61">
        <w:rPr>
          <w:rFonts w:cs="Arial"/>
        </w:rPr>
        <w:t>obligations of Clearance of site.</w:t>
      </w:r>
    </w:p>
    <w:p w14:paraId="46B2737D" w14:textId="77777777" w:rsidR="00CA0C17" w:rsidRPr="001B3F61" w:rsidRDefault="00CA0C17" w:rsidP="002C39AF">
      <w:pPr>
        <w:pStyle w:val="Heading2"/>
      </w:pPr>
      <w:bookmarkStart w:id="89" w:name="_Toc204778048"/>
      <w:bookmarkStart w:id="90" w:name="_Toc209692187"/>
      <w:r w:rsidRPr="001B3F61">
        <w:rPr>
          <w:rFonts w:cs="Garamond"/>
          <w:spacing w:val="-4"/>
        </w:rPr>
        <w:t>9.5</w:t>
      </w:r>
      <w:r w:rsidRPr="001B3F61">
        <w:rPr>
          <w:rFonts w:cs="Garamond"/>
          <w:spacing w:val="-4"/>
        </w:rPr>
        <w:tab/>
      </w:r>
      <w:r w:rsidRPr="001B3F61">
        <w:t>Archaeological Finds</w:t>
      </w:r>
      <w:bookmarkEnd w:id="89"/>
      <w:bookmarkEnd w:id="90"/>
    </w:p>
    <w:p w14:paraId="4705507D" w14:textId="77777777" w:rsidR="00CA0C17" w:rsidRPr="001B3F61" w:rsidRDefault="00CA0C17" w:rsidP="00CA0C17">
      <w:pPr>
        <w:spacing w:after="120"/>
        <w:ind w:left="900" w:hanging="900"/>
        <w:jc w:val="both"/>
        <w:rPr>
          <w:rFonts w:cs="Times New Roman"/>
          <w:spacing w:val="-4"/>
        </w:rPr>
      </w:pPr>
      <w:r w:rsidRPr="001B3F61">
        <w:rPr>
          <w:spacing w:val="-4"/>
        </w:rPr>
        <w:t xml:space="preserve">9.5.1 </w:t>
      </w:r>
      <w:r w:rsidRPr="001B3F61">
        <w:rPr>
          <w:spacing w:val="-4"/>
        </w:rPr>
        <w:tab/>
        <w:t>The Company hereby acknowledges that any fossils, coins, articles of value or antiquity and structures and other remains or things of geological or archaeological interest present on the Perimeter or Rights of Way are and shall remain the property of the Conceding Authority. In the event of the discovery of any such items the Company shall immediately inform the Conceding Authority and shall:</w:t>
      </w:r>
    </w:p>
    <w:p w14:paraId="31ED979D" w14:textId="21C62B7F" w:rsidR="00CA0C17" w:rsidRPr="001B3F61" w:rsidRDefault="00CA0C17" w:rsidP="00CA0C17">
      <w:pPr>
        <w:widowControl w:val="0"/>
        <w:numPr>
          <w:ilvl w:val="0"/>
          <w:numId w:val="41"/>
        </w:numPr>
        <w:autoSpaceDE w:val="0"/>
        <w:autoSpaceDN w:val="0"/>
        <w:spacing w:after="120" w:line="240" w:lineRule="auto"/>
        <w:ind w:left="1440" w:hanging="540"/>
        <w:jc w:val="both"/>
        <w:rPr>
          <w:rFonts w:cs="Arial"/>
          <w:spacing w:val="1"/>
        </w:rPr>
      </w:pPr>
      <w:r w:rsidRPr="001B3F61">
        <w:rPr>
          <w:rFonts w:cs="Arial"/>
          <w:spacing w:val="6"/>
        </w:rPr>
        <w:t xml:space="preserve">if the items discovered are movable, allow the Conceding Authority, at the </w:t>
      </w:r>
      <w:r w:rsidRPr="001B3F61">
        <w:rPr>
          <w:rFonts w:cs="Arial"/>
          <w:spacing w:val="1"/>
        </w:rPr>
        <w:t>Conceding Authority</w:t>
      </w:r>
      <w:r w:rsidR="002C39AF" w:rsidRPr="001B3F61">
        <w:rPr>
          <w:rFonts w:cs="Arial"/>
          <w:spacing w:val="1"/>
        </w:rPr>
        <w:t>’</w:t>
      </w:r>
      <w:r w:rsidRPr="001B3F61">
        <w:rPr>
          <w:rFonts w:cs="Arial"/>
          <w:spacing w:val="1"/>
        </w:rPr>
        <w:t>s cost, to enter the Perimeter and effect their removal ; or</w:t>
      </w:r>
    </w:p>
    <w:p w14:paraId="02DE3177" w14:textId="77777777" w:rsidR="00CA0C17" w:rsidRPr="001B3F61" w:rsidRDefault="00CA0C17" w:rsidP="00CA0C17">
      <w:pPr>
        <w:widowControl w:val="0"/>
        <w:numPr>
          <w:ilvl w:val="0"/>
          <w:numId w:val="41"/>
        </w:numPr>
        <w:autoSpaceDE w:val="0"/>
        <w:autoSpaceDN w:val="0"/>
        <w:spacing w:after="120" w:line="240" w:lineRule="auto"/>
        <w:ind w:left="1440" w:hanging="540"/>
        <w:jc w:val="both"/>
        <w:rPr>
          <w:rFonts w:cs="Arial"/>
          <w:spacing w:val="1"/>
        </w:rPr>
      </w:pPr>
      <w:r w:rsidRPr="001B3F61">
        <w:rPr>
          <w:rFonts w:cs="Arial"/>
          <w:spacing w:val="2"/>
        </w:rPr>
        <w:t xml:space="preserve">If the items are immovable allow the Conceding Authority, at its own cost, to </w:t>
      </w:r>
      <w:proofErr w:type="gramStart"/>
      <w:r w:rsidRPr="001B3F61">
        <w:rPr>
          <w:rFonts w:cs="Arial"/>
          <w:spacing w:val="1"/>
        </w:rPr>
        <w:t>effect</w:t>
      </w:r>
      <w:proofErr w:type="gramEnd"/>
      <w:r w:rsidRPr="001B3F61">
        <w:rPr>
          <w:rFonts w:cs="Arial"/>
          <w:spacing w:val="1"/>
        </w:rPr>
        <w:t xml:space="preserve"> such investigation as the Conceding Authority may reasonably require.</w:t>
      </w:r>
    </w:p>
    <w:p w14:paraId="211C4406" w14:textId="415347AC" w:rsidR="00CA0C17" w:rsidRPr="001B3F61" w:rsidRDefault="00CA0C17" w:rsidP="00CA0C17">
      <w:pPr>
        <w:spacing w:after="120"/>
        <w:ind w:left="900" w:hanging="900"/>
        <w:jc w:val="both"/>
        <w:rPr>
          <w:rFonts w:cs="Arial"/>
        </w:rPr>
      </w:pPr>
      <w:r w:rsidRPr="001B3F61">
        <w:rPr>
          <w:rFonts w:cs="Arial"/>
          <w:spacing w:val="4"/>
        </w:rPr>
        <w:t xml:space="preserve">9.5.2 </w:t>
      </w:r>
      <w:r w:rsidRPr="001B3F61">
        <w:rPr>
          <w:rFonts w:cs="Arial"/>
          <w:spacing w:val="4"/>
        </w:rPr>
        <w:tab/>
        <w:t xml:space="preserve">All costs arising from such protective measures shall be borne by the Conceding </w:t>
      </w:r>
      <w:r w:rsidRPr="001B3F61">
        <w:rPr>
          <w:rFonts w:cs="Arial"/>
          <w:spacing w:val="9"/>
        </w:rPr>
        <w:t xml:space="preserve">Authority, and the Conceding Authority shall grant such extension of time and </w:t>
      </w:r>
      <w:r w:rsidRPr="001B3F61">
        <w:rPr>
          <w:rFonts w:cs="Arial"/>
          <w:spacing w:val="3"/>
        </w:rPr>
        <w:t xml:space="preserve">reimburse the Company for such increase in costs as is required to put the Company in </w:t>
      </w:r>
      <w:r w:rsidRPr="001B3F61">
        <w:rPr>
          <w:rFonts w:cs="Arial"/>
          <w:spacing w:val="5"/>
        </w:rPr>
        <w:t xml:space="preserve">the same economic position as it would have been in had the relevant measure not </w:t>
      </w:r>
      <w:r w:rsidRPr="001B3F61">
        <w:rPr>
          <w:rFonts w:cs="Arial"/>
          <w:spacing w:val="3"/>
        </w:rPr>
        <w:t xml:space="preserve">been necessary, provided that the obligation of the Conceding Authority under this </w:t>
      </w:r>
      <w:r w:rsidRPr="001B3F61">
        <w:rPr>
          <w:rFonts w:cs="Arial"/>
          <w:spacing w:val="2"/>
        </w:rPr>
        <w:t xml:space="preserve">Clause is subject to the obligation of the Company to use its best </w:t>
      </w:r>
      <w:r w:rsidR="002C39AF" w:rsidRPr="001B3F61">
        <w:rPr>
          <w:rFonts w:cs="Arial"/>
          <w:spacing w:val="2"/>
        </w:rPr>
        <w:t>endeavours</w:t>
      </w:r>
      <w:r w:rsidRPr="001B3F61">
        <w:rPr>
          <w:rFonts w:cs="Arial"/>
          <w:spacing w:val="2"/>
        </w:rPr>
        <w:t xml:space="preserve"> at all times </w:t>
      </w:r>
      <w:r w:rsidRPr="001B3F61">
        <w:rPr>
          <w:rFonts w:cs="Arial"/>
        </w:rPr>
        <w:t>to avoid or minim</w:t>
      </w:r>
      <w:r w:rsidR="00071E16" w:rsidRPr="001B3F61">
        <w:rPr>
          <w:rFonts w:cs="Arial"/>
        </w:rPr>
        <w:t>ise</w:t>
      </w:r>
      <w:r w:rsidRPr="001B3F61">
        <w:rPr>
          <w:rFonts w:cs="Arial"/>
        </w:rPr>
        <w:t xml:space="preserve"> such delays and increases in costs.</w:t>
      </w:r>
    </w:p>
    <w:p w14:paraId="546A70F3" w14:textId="77777777" w:rsidR="00CA0C17" w:rsidRPr="001B3F61" w:rsidRDefault="00CA0C17" w:rsidP="002C39AF">
      <w:pPr>
        <w:pStyle w:val="Heading2"/>
      </w:pPr>
      <w:bookmarkStart w:id="91" w:name="_Toc204778049"/>
      <w:bookmarkStart w:id="92" w:name="_Toc209692188"/>
      <w:r w:rsidRPr="001B3F61">
        <w:rPr>
          <w:spacing w:val="4"/>
        </w:rPr>
        <w:t xml:space="preserve">9.6 </w:t>
      </w:r>
      <w:r w:rsidRPr="001B3F61">
        <w:rPr>
          <w:spacing w:val="-2"/>
        </w:rPr>
        <w:tab/>
      </w:r>
      <w:r w:rsidRPr="001B3F61">
        <w:t>Unforeseeable Man-Made Environmental Hazards</w:t>
      </w:r>
      <w:bookmarkEnd w:id="91"/>
      <w:bookmarkEnd w:id="92"/>
    </w:p>
    <w:p w14:paraId="127BF1CC" w14:textId="77777777" w:rsidR="00CA0C17" w:rsidRPr="001B3F61" w:rsidRDefault="00CA0C17" w:rsidP="00CA0C17">
      <w:pPr>
        <w:spacing w:after="120"/>
        <w:ind w:left="900" w:hanging="900"/>
        <w:jc w:val="both"/>
        <w:rPr>
          <w:rFonts w:cs="Arial"/>
        </w:rPr>
      </w:pPr>
      <w:r w:rsidRPr="001B3F61">
        <w:rPr>
          <w:rFonts w:cs="Arial"/>
          <w:spacing w:val="8"/>
        </w:rPr>
        <w:t xml:space="preserve">9.6.1 </w:t>
      </w:r>
      <w:r w:rsidRPr="001B3F61">
        <w:rPr>
          <w:rFonts w:cs="Arial"/>
          <w:spacing w:val="8"/>
        </w:rPr>
        <w:tab/>
        <w:t xml:space="preserve">The Company shall be deemed to have investigated and satisfied itself, prior to </w:t>
      </w:r>
      <w:r w:rsidRPr="001B3F61">
        <w:rPr>
          <w:rFonts w:cs="Arial"/>
          <w:spacing w:val="-2"/>
        </w:rPr>
        <w:t xml:space="preserve">entering into this Agreement, as to all matters affecting the Perimeter, including all </w:t>
      </w:r>
      <w:r w:rsidRPr="001B3F61">
        <w:rPr>
          <w:rFonts w:cs="Arial"/>
          <w:spacing w:val="4"/>
        </w:rPr>
        <w:t xml:space="preserve">underwater and underground conditions, dumpsites, chemical deposits, </w:t>
      </w:r>
      <w:r w:rsidRPr="001B3F61">
        <w:rPr>
          <w:rFonts w:cs="Arial"/>
          <w:spacing w:val="-2"/>
        </w:rPr>
        <w:t xml:space="preserve">munitions, mines, defects, climatic conditions and any other potential obstacles to the </w:t>
      </w:r>
      <w:r w:rsidRPr="001B3F61">
        <w:rPr>
          <w:rFonts w:cs="Arial"/>
          <w:spacing w:val="2"/>
        </w:rPr>
        <w:t xml:space="preserve">Rehabilitation Works. Accordingly, the Company shall not be entitled inter alia under </w:t>
      </w:r>
      <w:r w:rsidRPr="001B3F61">
        <w:rPr>
          <w:rFonts w:cs="Arial"/>
          <w:spacing w:val="-2"/>
        </w:rPr>
        <w:t xml:space="preserve">Clause 9.6.2 to any extension of time or any payment from the Conceding Authority in </w:t>
      </w:r>
      <w:r w:rsidRPr="001B3F61">
        <w:rPr>
          <w:rFonts w:cs="Arial"/>
          <w:spacing w:val="4"/>
        </w:rPr>
        <w:t xml:space="preserve">respect of such matters which either were or should reasonably have been foreseen by </w:t>
      </w:r>
      <w:r w:rsidRPr="001B3F61">
        <w:rPr>
          <w:rFonts w:cs="Arial"/>
        </w:rPr>
        <w:t>the Company on or prior to the date of this Agreement.</w:t>
      </w:r>
    </w:p>
    <w:p w14:paraId="37F7D895" w14:textId="71814E67" w:rsidR="00CA0C17" w:rsidRPr="001B3F61" w:rsidRDefault="00CA0C17" w:rsidP="00CA0C17">
      <w:pPr>
        <w:spacing w:after="120"/>
        <w:ind w:left="900" w:hanging="900"/>
        <w:jc w:val="both"/>
        <w:rPr>
          <w:rFonts w:cs="Arial"/>
        </w:rPr>
      </w:pPr>
      <w:r w:rsidRPr="001B3F61">
        <w:rPr>
          <w:rFonts w:cs="Arial"/>
          <w:spacing w:val="2"/>
        </w:rPr>
        <w:t xml:space="preserve">9.6.2 </w:t>
      </w:r>
      <w:r w:rsidRPr="001B3F61">
        <w:rPr>
          <w:rFonts w:cs="Arial"/>
          <w:spacing w:val="2"/>
        </w:rPr>
        <w:tab/>
        <w:t xml:space="preserve">Subject to Clause 9.6.1 and under the express condition that such following obligation </w:t>
      </w:r>
      <w:r w:rsidRPr="001B3F61">
        <w:rPr>
          <w:rFonts w:cs="Arial"/>
          <w:spacing w:val="-2"/>
        </w:rPr>
        <w:t xml:space="preserve">shall terminate one year as from the Entry into Force of this Agreement the Conceding Authority shall defend, indemnify and hold the Company harmless from and against all </w:t>
      </w:r>
      <w:r w:rsidRPr="001B3F61">
        <w:rPr>
          <w:rFonts w:cs="Arial"/>
          <w:spacing w:val="4"/>
        </w:rPr>
        <w:t xml:space="preserve">liabilities, damages, losses, expenses and claims caused by the existence on or affecting the Perimeter at the date of signature of this Agreement of any dangerous dumpsites, hazardous chemical contamination or deposit, munitions, </w:t>
      </w:r>
      <w:r w:rsidRPr="001B3F61">
        <w:rPr>
          <w:rFonts w:cs="Arial"/>
          <w:spacing w:val="-2"/>
        </w:rPr>
        <w:t xml:space="preserve">mines, or other man-made environmental hazards. In the event of discovery, prior to Rehabilitation Completion, of any such hazards which, in the opinion of the Company, </w:t>
      </w:r>
      <w:r w:rsidRPr="001B3F61">
        <w:rPr>
          <w:rFonts w:cs="Arial"/>
          <w:spacing w:val="4"/>
        </w:rPr>
        <w:t xml:space="preserve">necessitate an extension of time and/or an increase in costs, the Company shall give </w:t>
      </w:r>
      <w:r w:rsidRPr="001B3F61">
        <w:rPr>
          <w:rFonts w:cs="Arial"/>
          <w:spacing w:val="1"/>
        </w:rPr>
        <w:t xml:space="preserve">notice of the same to the Conceding Authority and to the Qualified Engineer together </w:t>
      </w:r>
      <w:r w:rsidRPr="001B3F61">
        <w:rPr>
          <w:rFonts w:cs="Arial"/>
          <w:spacing w:val="5"/>
        </w:rPr>
        <w:t xml:space="preserve">with all supporting information. The Conceding Authority shall grant such extension </w:t>
      </w:r>
      <w:r w:rsidRPr="001B3F61">
        <w:rPr>
          <w:rFonts w:cs="Arial"/>
          <w:spacing w:val="-2"/>
        </w:rPr>
        <w:t xml:space="preserve">of time and reimburse the Company for such increase in costs as in the opinion of the </w:t>
      </w:r>
      <w:r w:rsidRPr="001B3F61">
        <w:rPr>
          <w:rFonts w:cs="Arial"/>
          <w:spacing w:val="2"/>
        </w:rPr>
        <w:t xml:space="preserve">Conceding Authority is required to put the Company in the same economic position as </w:t>
      </w:r>
      <w:r w:rsidRPr="001B3F61">
        <w:rPr>
          <w:rFonts w:cs="Arial"/>
          <w:spacing w:val="3"/>
        </w:rPr>
        <w:t xml:space="preserve">it would have been in had the relevant hazard not existed, provided that the Company </w:t>
      </w:r>
      <w:r w:rsidRPr="001B3F61">
        <w:rPr>
          <w:rFonts w:cs="Arial"/>
          <w:spacing w:val="2"/>
        </w:rPr>
        <w:t xml:space="preserve">shall use its best </w:t>
      </w:r>
      <w:r w:rsidR="002C39AF" w:rsidRPr="001B3F61">
        <w:rPr>
          <w:rFonts w:cs="Arial"/>
          <w:spacing w:val="2"/>
        </w:rPr>
        <w:t>endeavours</w:t>
      </w:r>
      <w:r w:rsidRPr="001B3F61">
        <w:rPr>
          <w:rFonts w:cs="Arial"/>
          <w:spacing w:val="2"/>
        </w:rPr>
        <w:t xml:space="preserve"> at all times to avoid or minim</w:t>
      </w:r>
      <w:r w:rsidR="00071E16" w:rsidRPr="001B3F61">
        <w:rPr>
          <w:rFonts w:cs="Arial"/>
          <w:spacing w:val="2"/>
        </w:rPr>
        <w:t>ise</w:t>
      </w:r>
      <w:r w:rsidRPr="001B3F61">
        <w:rPr>
          <w:rFonts w:cs="Arial"/>
          <w:spacing w:val="2"/>
        </w:rPr>
        <w:t xml:space="preserve"> such delays and increases </w:t>
      </w:r>
      <w:r w:rsidRPr="001B3F61">
        <w:rPr>
          <w:rFonts w:cs="Arial"/>
        </w:rPr>
        <w:t>in costs.</w:t>
      </w:r>
    </w:p>
    <w:p w14:paraId="3A3C8BD2" w14:textId="77777777" w:rsidR="00CA0C17" w:rsidRPr="001B3F61" w:rsidRDefault="00CA0C17" w:rsidP="002C39AF">
      <w:pPr>
        <w:pStyle w:val="Heading2"/>
      </w:pPr>
      <w:bookmarkStart w:id="93" w:name="_Toc204778050"/>
      <w:bookmarkStart w:id="94" w:name="_Toc209692189"/>
      <w:r w:rsidRPr="001B3F61">
        <w:t>9.7</w:t>
      </w:r>
      <w:r w:rsidRPr="001B3F61">
        <w:rPr>
          <w:spacing w:val="-2"/>
        </w:rPr>
        <w:tab/>
      </w:r>
      <w:r w:rsidRPr="001B3F61">
        <w:t>Information Relating to the Rehabilitation Works</w:t>
      </w:r>
      <w:bookmarkEnd w:id="93"/>
      <w:bookmarkEnd w:id="94"/>
    </w:p>
    <w:p w14:paraId="3FCCB9E7" w14:textId="161124B0" w:rsidR="00CA0C17" w:rsidRPr="001B3F61" w:rsidRDefault="00CA0C17" w:rsidP="00CA0C17">
      <w:pPr>
        <w:spacing w:after="120"/>
        <w:ind w:left="900" w:hanging="900"/>
        <w:jc w:val="both"/>
        <w:rPr>
          <w:rFonts w:cs="Arial"/>
        </w:rPr>
      </w:pPr>
      <w:r w:rsidRPr="001B3F61">
        <w:rPr>
          <w:rFonts w:cs="Arial"/>
          <w:spacing w:val="4"/>
        </w:rPr>
        <w:t xml:space="preserve">9.7.1 </w:t>
      </w:r>
      <w:r w:rsidRPr="001B3F61">
        <w:rPr>
          <w:rFonts w:cs="Arial"/>
          <w:spacing w:val="4"/>
        </w:rPr>
        <w:tab/>
        <w:t xml:space="preserve">The Company shall furnish to the Conceding Authority and Regulatory Authority all </w:t>
      </w:r>
      <w:r w:rsidRPr="001B3F61">
        <w:rPr>
          <w:rFonts w:cs="Arial"/>
          <w:spacing w:val="-2"/>
        </w:rPr>
        <w:t xml:space="preserve">such reports and other such information as the Conceding Authority and Regulatory </w:t>
      </w:r>
      <w:r w:rsidRPr="001B3F61">
        <w:rPr>
          <w:rFonts w:cs="Arial"/>
          <w:spacing w:val="4"/>
        </w:rPr>
        <w:t xml:space="preserve">Authority may reasonably request from time to time for the purpose of ensuring that </w:t>
      </w:r>
      <w:r w:rsidRPr="001B3F61">
        <w:rPr>
          <w:rFonts w:cs="Arial"/>
          <w:spacing w:val="11"/>
        </w:rPr>
        <w:t xml:space="preserve">the performance of the Rehabilitation Works and Development Works by the </w:t>
      </w:r>
      <w:r w:rsidRPr="001B3F61">
        <w:rPr>
          <w:rFonts w:cs="Arial"/>
          <w:spacing w:val="-2"/>
        </w:rPr>
        <w:t xml:space="preserve">Company </w:t>
      </w:r>
      <w:proofErr w:type="gramStart"/>
      <w:r w:rsidRPr="001B3F61">
        <w:rPr>
          <w:rFonts w:cs="Arial"/>
          <w:spacing w:val="-2"/>
        </w:rPr>
        <w:t>is in compliance with</w:t>
      </w:r>
      <w:proofErr w:type="gramEnd"/>
      <w:r w:rsidRPr="001B3F61">
        <w:rPr>
          <w:rFonts w:cs="Arial"/>
          <w:spacing w:val="-2"/>
        </w:rPr>
        <w:t xml:space="preserve"> the Company</w:t>
      </w:r>
      <w:r w:rsidR="002C39AF" w:rsidRPr="001B3F61">
        <w:rPr>
          <w:rFonts w:cs="Arial"/>
          <w:spacing w:val="-2"/>
        </w:rPr>
        <w:t>’</w:t>
      </w:r>
      <w:r w:rsidRPr="001B3F61">
        <w:rPr>
          <w:rFonts w:cs="Arial"/>
          <w:spacing w:val="-2"/>
        </w:rPr>
        <w:t xml:space="preserve">s obligations hereunder including the </w:t>
      </w:r>
      <w:r w:rsidRPr="001B3F61">
        <w:rPr>
          <w:rFonts w:cs="Arial"/>
        </w:rPr>
        <w:t>compliance with:</w:t>
      </w:r>
    </w:p>
    <w:p w14:paraId="2C0498C1" w14:textId="77777777" w:rsidR="00CA0C17" w:rsidRPr="001B3F61" w:rsidRDefault="00CA0C17" w:rsidP="00CA0C17">
      <w:pPr>
        <w:widowControl w:val="0"/>
        <w:numPr>
          <w:ilvl w:val="0"/>
          <w:numId w:val="42"/>
        </w:numPr>
        <w:autoSpaceDE w:val="0"/>
        <w:autoSpaceDN w:val="0"/>
        <w:spacing w:after="120" w:line="240" w:lineRule="auto"/>
        <w:ind w:left="1440" w:hanging="558"/>
        <w:jc w:val="both"/>
        <w:rPr>
          <w:rFonts w:cs="Arial"/>
        </w:rPr>
      </w:pPr>
      <w:r w:rsidRPr="001B3F61">
        <w:rPr>
          <w:rFonts w:cs="Arial"/>
          <w:spacing w:val="16"/>
        </w:rPr>
        <w:t xml:space="preserve">Applicable Regulations and generally applicable standards, rules and </w:t>
      </w:r>
      <w:r w:rsidRPr="001B3F61">
        <w:rPr>
          <w:rFonts w:cs="Arial"/>
        </w:rPr>
        <w:t>regulations ;</w:t>
      </w:r>
    </w:p>
    <w:p w14:paraId="4764E2AE" w14:textId="79D3626A" w:rsidR="00CA0C17" w:rsidRPr="001B3F61" w:rsidRDefault="002C39AF" w:rsidP="00CA0C17">
      <w:pPr>
        <w:widowControl w:val="0"/>
        <w:numPr>
          <w:ilvl w:val="0"/>
          <w:numId w:val="42"/>
        </w:numPr>
        <w:autoSpaceDE w:val="0"/>
        <w:autoSpaceDN w:val="0"/>
        <w:spacing w:after="120" w:line="240" w:lineRule="auto"/>
        <w:ind w:left="1440" w:hanging="558"/>
        <w:jc w:val="both"/>
        <w:rPr>
          <w:rFonts w:cs="Arial"/>
        </w:rPr>
      </w:pPr>
      <w:r w:rsidRPr="001B3F61">
        <w:rPr>
          <w:rFonts w:cs="Arial"/>
          <w:spacing w:val="16"/>
        </w:rPr>
        <w:t>T</w:t>
      </w:r>
      <w:r w:rsidR="00CA0C17" w:rsidRPr="001B3F61">
        <w:rPr>
          <w:rFonts w:cs="Arial"/>
          <w:spacing w:val="16"/>
        </w:rPr>
        <w:t xml:space="preserve">he key technical specifications used for the Rehabilitation Works and </w:t>
      </w:r>
      <w:r w:rsidR="00CA0C17" w:rsidRPr="001B3F61">
        <w:rPr>
          <w:rFonts w:cs="Arial"/>
        </w:rPr>
        <w:t>Development Works ; and</w:t>
      </w:r>
    </w:p>
    <w:p w14:paraId="0458FA64" w14:textId="77777777" w:rsidR="00CA0C17" w:rsidRPr="001B3F61" w:rsidRDefault="00CA0C17" w:rsidP="00CA0C17">
      <w:pPr>
        <w:spacing w:after="120"/>
        <w:ind w:left="900" w:hanging="900"/>
        <w:jc w:val="both"/>
        <w:rPr>
          <w:rFonts w:cs="Arial"/>
        </w:rPr>
      </w:pPr>
      <w:r w:rsidRPr="001B3F61">
        <w:rPr>
          <w:rFonts w:cs="Arial"/>
          <w:spacing w:val="4"/>
        </w:rPr>
        <w:t xml:space="preserve">9.7.2 </w:t>
      </w:r>
      <w:r w:rsidRPr="001B3F61">
        <w:rPr>
          <w:rFonts w:cs="Arial"/>
          <w:spacing w:val="4"/>
        </w:rPr>
        <w:tab/>
        <w:t xml:space="preserve">Upon [Final] Rehabilitation Completion, the Company shall supply the Qualified </w:t>
      </w:r>
      <w:r w:rsidRPr="001B3F61">
        <w:rPr>
          <w:rFonts w:cs="Arial"/>
        </w:rPr>
        <w:t>Engineer, the Regulatory Authority and the Conceding Authority with copies of all as-</w:t>
      </w:r>
      <w:r w:rsidRPr="001B3F61">
        <w:rPr>
          <w:rFonts w:cs="Arial"/>
          <w:spacing w:val="9"/>
        </w:rPr>
        <w:t xml:space="preserve">built drawings and such other technical and design information relating to the </w:t>
      </w:r>
      <w:r w:rsidRPr="001B3F61">
        <w:rPr>
          <w:rFonts w:cs="Arial"/>
        </w:rPr>
        <w:t>completed Rehabilitation Works as they may reasonably request.</w:t>
      </w:r>
    </w:p>
    <w:p w14:paraId="648A8540" w14:textId="77777777" w:rsidR="00CA0C17" w:rsidRPr="001B3F61" w:rsidRDefault="00CA0C17" w:rsidP="002C39AF">
      <w:pPr>
        <w:pStyle w:val="Heading2"/>
      </w:pPr>
      <w:bookmarkStart w:id="95" w:name="_Toc204778051"/>
      <w:bookmarkStart w:id="96" w:name="_Toc209692190"/>
      <w:r w:rsidRPr="001B3F61">
        <w:t>9.8</w:t>
      </w:r>
      <w:r w:rsidRPr="001B3F61">
        <w:rPr>
          <w:spacing w:val="-2"/>
        </w:rPr>
        <w:tab/>
      </w:r>
      <w:r w:rsidRPr="001B3F61">
        <w:t>Ownership and Inventory of the Perimeter</w:t>
      </w:r>
      <w:bookmarkEnd w:id="95"/>
      <w:bookmarkEnd w:id="96"/>
    </w:p>
    <w:p w14:paraId="3126C78F" w14:textId="77777777" w:rsidR="00CA0C17" w:rsidRPr="001B3F61" w:rsidRDefault="00CA0C17" w:rsidP="00CA0C17">
      <w:pPr>
        <w:spacing w:after="120"/>
        <w:ind w:left="900" w:hanging="900"/>
        <w:jc w:val="both"/>
        <w:rPr>
          <w:rFonts w:cs="Arial"/>
        </w:rPr>
      </w:pPr>
      <w:r w:rsidRPr="001B3F61">
        <w:rPr>
          <w:rFonts w:cs="Arial"/>
          <w:spacing w:val="4"/>
        </w:rPr>
        <w:t xml:space="preserve">9.8.1 </w:t>
      </w:r>
      <w:r w:rsidRPr="001B3F61">
        <w:rPr>
          <w:rFonts w:cs="Arial"/>
          <w:spacing w:val="4"/>
        </w:rPr>
        <w:tab/>
        <w:t xml:space="preserve">Subject to the following Clause 9.8.2, the parties hereby agree that legal title to the Perimeter or any part thereof, including the Rehabilitation Works and, Development </w:t>
      </w:r>
      <w:r w:rsidRPr="001B3F61">
        <w:rPr>
          <w:rFonts w:cs="Arial"/>
          <w:spacing w:val="3"/>
        </w:rPr>
        <w:t xml:space="preserve">Works subject to Clause 15.1 hereinafter, shall be held by the Conceding Authority at </w:t>
      </w:r>
      <w:r w:rsidRPr="001B3F61">
        <w:rPr>
          <w:rFonts w:cs="Arial"/>
        </w:rPr>
        <w:t>all times.</w:t>
      </w:r>
    </w:p>
    <w:p w14:paraId="37C29496" w14:textId="77777777" w:rsidR="00CA0C17" w:rsidRPr="001B3F61" w:rsidRDefault="00CA0C17" w:rsidP="00CA0C17">
      <w:pPr>
        <w:spacing w:after="120"/>
        <w:ind w:left="900"/>
        <w:jc w:val="both"/>
        <w:rPr>
          <w:rFonts w:cs="Arial"/>
        </w:rPr>
      </w:pPr>
      <w:r w:rsidRPr="001B3F61">
        <w:rPr>
          <w:rFonts w:cs="Arial"/>
          <w:spacing w:val="4"/>
        </w:rPr>
        <w:t xml:space="preserve">All Materials or equipment to be brought to the Perimeter by the Company shall be </w:t>
      </w:r>
      <w:r w:rsidRPr="001B3F61">
        <w:rPr>
          <w:rFonts w:cs="Arial"/>
          <w:spacing w:val="-2"/>
        </w:rPr>
        <w:t xml:space="preserve">deemed to remain the property of the Company as and when they are brought on to the </w:t>
      </w:r>
      <w:r w:rsidRPr="001B3F61">
        <w:rPr>
          <w:rFonts w:cs="Arial"/>
        </w:rPr>
        <w:t>Perimeter.</w:t>
      </w:r>
    </w:p>
    <w:p w14:paraId="3ECB1DF4" w14:textId="77777777" w:rsidR="00CA0C17" w:rsidRPr="001B3F61" w:rsidRDefault="00CA0C17" w:rsidP="00CA0C17">
      <w:pPr>
        <w:spacing w:after="120"/>
        <w:ind w:left="900" w:hanging="900"/>
        <w:jc w:val="both"/>
        <w:rPr>
          <w:rFonts w:cs="Arial"/>
        </w:rPr>
      </w:pPr>
      <w:r w:rsidRPr="001B3F61">
        <w:rPr>
          <w:rFonts w:cs="Arial"/>
          <w:spacing w:val="2"/>
        </w:rPr>
        <w:t xml:space="preserve">9.8.2 </w:t>
      </w:r>
      <w:r w:rsidRPr="001B3F61">
        <w:rPr>
          <w:rFonts w:cs="Arial"/>
          <w:spacing w:val="2"/>
        </w:rPr>
        <w:tab/>
        <w:t xml:space="preserve">Prior to the Commencement Date, the Conceding Authority and the Company shall </w:t>
      </w:r>
      <w:r w:rsidRPr="001B3F61">
        <w:rPr>
          <w:rFonts w:cs="Arial"/>
          <w:spacing w:val="1"/>
        </w:rPr>
        <w:t xml:space="preserve">draw up inventories of the infrastructure, superstructure and associated assets and </w:t>
      </w:r>
      <w:r w:rsidRPr="001B3F61">
        <w:rPr>
          <w:rFonts w:cs="Arial"/>
          <w:spacing w:val="-1"/>
        </w:rPr>
        <w:t xml:space="preserve">facilities which form part of the Perimeter as follows. The Company shall ensure that </w:t>
      </w:r>
      <w:r w:rsidRPr="001B3F61">
        <w:rPr>
          <w:rFonts w:cs="Arial"/>
        </w:rPr>
        <w:t xml:space="preserve">the inventories are kept up-to-date throughout the Concession Period and shall </w:t>
      </w:r>
      <w:r w:rsidRPr="001B3F61">
        <w:rPr>
          <w:rFonts w:cs="Arial"/>
          <w:spacing w:val="1"/>
        </w:rPr>
        <w:t xml:space="preserve">periodically keep the Conceding Authority informed. The following inventories shall </w:t>
      </w:r>
      <w:r w:rsidRPr="001B3F61">
        <w:rPr>
          <w:rFonts w:cs="Arial"/>
        </w:rPr>
        <w:t>be made by the Conceding Authority and the Company:</w:t>
      </w:r>
    </w:p>
    <w:p w14:paraId="1148DCDB" w14:textId="77777777" w:rsidR="00CA0C17" w:rsidRPr="001B3F61" w:rsidRDefault="00CA0C17" w:rsidP="00CA0C17">
      <w:pPr>
        <w:spacing w:after="120"/>
        <w:ind w:left="900" w:hanging="900"/>
        <w:jc w:val="both"/>
        <w:rPr>
          <w:rFonts w:cs="Arial"/>
          <w:spacing w:val="-3"/>
        </w:rPr>
      </w:pPr>
      <w:r w:rsidRPr="001B3F61">
        <w:rPr>
          <w:rFonts w:cs="Arial"/>
          <w:spacing w:val="2"/>
        </w:rPr>
        <w:t xml:space="preserve">9.8.2.1 </w:t>
      </w:r>
      <w:r w:rsidRPr="001B3F61">
        <w:rPr>
          <w:rFonts w:cs="Arial"/>
          <w:spacing w:val="2"/>
        </w:rPr>
        <w:tab/>
        <w:t xml:space="preserve">An inventory of the existing infrastructure and superstructure located within the </w:t>
      </w:r>
      <w:r w:rsidRPr="001B3F61">
        <w:rPr>
          <w:rFonts w:cs="Arial"/>
          <w:spacing w:val="-3"/>
        </w:rPr>
        <w:t>Perimeter area and on which legal ownership title is held by the Conceding Authority;</w:t>
      </w:r>
    </w:p>
    <w:p w14:paraId="334D6E6A" w14:textId="77777777" w:rsidR="00CA0C17" w:rsidRPr="001B3F61" w:rsidRDefault="00CA0C17" w:rsidP="00CA0C17">
      <w:pPr>
        <w:spacing w:after="120"/>
        <w:ind w:left="900" w:hanging="900"/>
        <w:jc w:val="both"/>
        <w:rPr>
          <w:rFonts w:cs="Arial"/>
        </w:rPr>
      </w:pPr>
      <w:r w:rsidRPr="001B3F61">
        <w:rPr>
          <w:rFonts w:cs="Arial"/>
          <w:spacing w:val="-4"/>
        </w:rPr>
        <w:t xml:space="preserve">9.8.2.2 </w:t>
      </w:r>
      <w:r w:rsidRPr="001B3F61">
        <w:rPr>
          <w:rFonts w:cs="Arial"/>
          <w:spacing w:val="-4"/>
        </w:rPr>
        <w:tab/>
        <w:t xml:space="preserve">Two inventories of the conceded infrastructure and superstructure shall be (have been) </w:t>
      </w:r>
      <w:r w:rsidRPr="001B3F61">
        <w:rPr>
          <w:rFonts w:cs="Arial"/>
        </w:rPr>
        <w:t>made:</w:t>
      </w:r>
    </w:p>
    <w:p w14:paraId="3C919C78" w14:textId="4DBB2E69" w:rsidR="00CA0C17" w:rsidRPr="001B3F61" w:rsidRDefault="002C39AF" w:rsidP="00CA0C17">
      <w:pPr>
        <w:widowControl w:val="0"/>
        <w:numPr>
          <w:ilvl w:val="0"/>
          <w:numId w:val="43"/>
        </w:numPr>
        <w:autoSpaceDE w:val="0"/>
        <w:autoSpaceDN w:val="0"/>
        <w:spacing w:after="120" w:line="240" w:lineRule="auto"/>
        <w:ind w:left="1440" w:hanging="540"/>
        <w:jc w:val="both"/>
        <w:rPr>
          <w:rFonts w:cs="Arial"/>
        </w:rPr>
      </w:pPr>
      <w:r w:rsidRPr="001B3F61">
        <w:rPr>
          <w:rFonts w:cs="Arial"/>
        </w:rPr>
        <w:t>O</w:t>
      </w:r>
      <w:r w:rsidR="00CA0C17" w:rsidRPr="001B3F61">
        <w:rPr>
          <w:rFonts w:cs="Arial"/>
        </w:rPr>
        <w:t>ne before the Entry into Force of this Agreement ;</w:t>
      </w:r>
    </w:p>
    <w:p w14:paraId="392C77C5" w14:textId="77777777" w:rsidR="00CA0C17" w:rsidRPr="001B3F61" w:rsidRDefault="00CA0C17" w:rsidP="00CA0C17">
      <w:pPr>
        <w:widowControl w:val="0"/>
        <w:numPr>
          <w:ilvl w:val="0"/>
          <w:numId w:val="43"/>
        </w:numPr>
        <w:autoSpaceDE w:val="0"/>
        <w:autoSpaceDN w:val="0"/>
        <w:spacing w:after="120" w:line="240" w:lineRule="auto"/>
        <w:ind w:left="1440" w:hanging="540"/>
        <w:jc w:val="both"/>
        <w:rPr>
          <w:rFonts w:cs="Arial"/>
        </w:rPr>
      </w:pPr>
      <w:r w:rsidRPr="001B3F61">
        <w:rPr>
          <w:rFonts w:cs="Arial"/>
        </w:rPr>
        <w:t>One before the Commencement Date of this Agreement.</w:t>
      </w:r>
    </w:p>
    <w:p w14:paraId="79FB81AD" w14:textId="77777777" w:rsidR="00CA0C17" w:rsidRPr="001B3F61" w:rsidRDefault="00CA0C17" w:rsidP="00CA0C17">
      <w:pPr>
        <w:spacing w:after="120"/>
        <w:ind w:left="900" w:hanging="900"/>
        <w:jc w:val="both"/>
        <w:rPr>
          <w:rFonts w:cs="Arial"/>
        </w:rPr>
      </w:pPr>
      <w:r w:rsidRPr="001B3F61">
        <w:rPr>
          <w:rFonts w:cs="Arial"/>
          <w:spacing w:val="-1"/>
        </w:rPr>
        <w:t xml:space="preserve">9.8.2.3 </w:t>
      </w:r>
      <w:r w:rsidRPr="001B3F61">
        <w:rPr>
          <w:rFonts w:cs="Arial"/>
          <w:spacing w:val="-1"/>
        </w:rPr>
        <w:tab/>
        <w:t xml:space="preserve">An inventory of all equipment located within the Perimeter and which is the property </w:t>
      </w:r>
      <w:r w:rsidRPr="001B3F61">
        <w:rPr>
          <w:rFonts w:cs="Arial"/>
          <w:spacing w:val="-6"/>
        </w:rPr>
        <w:t xml:space="preserve">of the Conceding Authority as of the date of Entry into Force of this Agreement. Such </w:t>
      </w:r>
      <w:r w:rsidRPr="001B3F61">
        <w:rPr>
          <w:rFonts w:cs="Arial"/>
        </w:rPr>
        <w:t>inventory shall make the distinction between:</w:t>
      </w:r>
    </w:p>
    <w:p w14:paraId="40AAC422" w14:textId="3E12CF0C" w:rsidR="00CA0C17" w:rsidRPr="001B3F61" w:rsidRDefault="002C39AF" w:rsidP="00CA0C17">
      <w:pPr>
        <w:widowControl w:val="0"/>
        <w:numPr>
          <w:ilvl w:val="0"/>
          <w:numId w:val="44"/>
        </w:numPr>
        <w:tabs>
          <w:tab w:val="clear" w:pos="720"/>
          <w:tab w:val="num" w:pos="1440"/>
        </w:tabs>
        <w:autoSpaceDE w:val="0"/>
        <w:autoSpaceDN w:val="0"/>
        <w:spacing w:after="120" w:line="240" w:lineRule="auto"/>
        <w:ind w:left="1440" w:hanging="540"/>
        <w:jc w:val="both"/>
        <w:rPr>
          <w:rFonts w:cs="Arial"/>
        </w:rPr>
      </w:pPr>
      <w:r w:rsidRPr="001B3F61">
        <w:rPr>
          <w:rFonts w:cs="Arial"/>
          <w:spacing w:val="-4"/>
        </w:rPr>
        <w:t>E</w:t>
      </w:r>
      <w:r w:rsidR="00CA0C17" w:rsidRPr="001B3F61">
        <w:rPr>
          <w:rFonts w:cs="Arial"/>
          <w:spacing w:val="-4"/>
        </w:rPr>
        <w:t xml:space="preserve">quipment owned by the Conceding Authority and which it will use as a </w:t>
      </w:r>
      <w:r w:rsidR="00CA0C17" w:rsidRPr="001B3F61">
        <w:rPr>
          <w:rFonts w:cs="Arial"/>
          <w:spacing w:val="-1"/>
        </w:rPr>
        <w:t xml:space="preserve">contribution in kind by the Conceding Authority to pay out its share in the </w:t>
      </w:r>
      <w:r w:rsidR="00CA0C17" w:rsidRPr="001B3F61">
        <w:rPr>
          <w:rFonts w:cs="Arial"/>
          <w:spacing w:val="-6"/>
        </w:rPr>
        <w:t xml:space="preserve">capital stock of the Company, being understood that the ownership of this </w:t>
      </w:r>
      <w:r w:rsidR="00CA0C17" w:rsidRPr="001B3F61">
        <w:rPr>
          <w:rFonts w:cs="Arial"/>
        </w:rPr>
        <w:t>equipment is transferred to the Company ;</w:t>
      </w:r>
    </w:p>
    <w:p w14:paraId="7233109C" w14:textId="2ADC1FA2" w:rsidR="00CA0C17" w:rsidRPr="001B3F61" w:rsidRDefault="002C39AF" w:rsidP="00CA0C17">
      <w:pPr>
        <w:widowControl w:val="0"/>
        <w:numPr>
          <w:ilvl w:val="0"/>
          <w:numId w:val="44"/>
        </w:numPr>
        <w:tabs>
          <w:tab w:val="clear" w:pos="720"/>
          <w:tab w:val="num" w:pos="1440"/>
        </w:tabs>
        <w:autoSpaceDE w:val="0"/>
        <w:autoSpaceDN w:val="0"/>
        <w:spacing w:after="120" w:line="240" w:lineRule="auto"/>
        <w:ind w:left="1440" w:hanging="540"/>
        <w:jc w:val="both"/>
        <w:rPr>
          <w:rFonts w:cs="Arial"/>
        </w:rPr>
      </w:pPr>
      <w:r w:rsidRPr="001B3F61">
        <w:rPr>
          <w:rFonts w:cs="Arial"/>
          <w:spacing w:val="-2"/>
        </w:rPr>
        <w:t>E</w:t>
      </w:r>
      <w:r w:rsidR="00CA0C17" w:rsidRPr="001B3F61">
        <w:rPr>
          <w:rFonts w:cs="Arial"/>
          <w:spacing w:val="-2"/>
        </w:rPr>
        <w:t xml:space="preserve">quipment owned by the Conceding Authority and which is to be sold to the </w:t>
      </w:r>
      <w:r w:rsidR="00CA0C17" w:rsidRPr="001B3F61">
        <w:rPr>
          <w:rFonts w:cs="Arial"/>
        </w:rPr>
        <w:t>Company ;</w:t>
      </w:r>
    </w:p>
    <w:p w14:paraId="2C111CB8" w14:textId="44E1D18F" w:rsidR="00CA0C17" w:rsidRPr="001B3F61" w:rsidRDefault="002C39AF" w:rsidP="00CA0C17">
      <w:pPr>
        <w:widowControl w:val="0"/>
        <w:numPr>
          <w:ilvl w:val="0"/>
          <w:numId w:val="44"/>
        </w:numPr>
        <w:tabs>
          <w:tab w:val="clear" w:pos="720"/>
          <w:tab w:val="num" w:pos="1440"/>
        </w:tabs>
        <w:autoSpaceDE w:val="0"/>
        <w:autoSpaceDN w:val="0"/>
        <w:spacing w:after="120" w:line="240" w:lineRule="auto"/>
        <w:ind w:left="1440" w:hanging="540"/>
        <w:jc w:val="both"/>
        <w:rPr>
          <w:rFonts w:cs="Arial"/>
        </w:rPr>
      </w:pPr>
      <w:r w:rsidRPr="001B3F61">
        <w:rPr>
          <w:rFonts w:cs="Arial"/>
          <w:spacing w:val="-4"/>
        </w:rPr>
        <w:t>E</w:t>
      </w:r>
      <w:r w:rsidR="00CA0C17" w:rsidRPr="001B3F61">
        <w:rPr>
          <w:rFonts w:cs="Arial"/>
          <w:spacing w:val="-4"/>
        </w:rPr>
        <w:t xml:space="preserve">quipment owned by the Conceding Authority and which is to be leased to the </w:t>
      </w:r>
      <w:r w:rsidR="00CA0C17" w:rsidRPr="001B3F61">
        <w:rPr>
          <w:rFonts w:cs="Arial"/>
        </w:rPr>
        <w:t>Company ;</w:t>
      </w:r>
    </w:p>
    <w:p w14:paraId="278795FD" w14:textId="77777777" w:rsidR="00CA0C17" w:rsidRPr="001B3F61" w:rsidRDefault="00CA0C17" w:rsidP="00CA0C17">
      <w:pPr>
        <w:widowControl w:val="0"/>
        <w:numPr>
          <w:ilvl w:val="0"/>
          <w:numId w:val="44"/>
        </w:numPr>
        <w:tabs>
          <w:tab w:val="clear" w:pos="720"/>
          <w:tab w:val="num" w:pos="1440"/>
        </w:tabs>
        <w:autoSpaceDE w:val="0"/>
        <w:autoSpaceDN w:val="0"/>
        <w:spacing w:after="120" w:line="240" w:lineRule="auto"/>
        <w:ind w:left="1440" w:hanging="540"/>
        <w:jc w:val="both"/>
        <w:rPr>
          <w:rFonts w:cs="Arial"/>
        </w:rPr>
      </w:pPr>
      <w:r w:rsidRPr="001B3F61">
        <w:rPr>
          <w:rFonts w:cs="Arial"/>
        </w:rPr>
        <w:t xml:space="preserve">Equipment owned by the Conceding Authority and which is to be removed by </w:t>
      </w:r>
      <w:r w:rsidRPr="001B3F61">
        <w:rPr>
          <w:rFonts w:cs="Arial"/>
          <w:spacing w:val="-6"/>
        </w:rPr>
        <w:t xml:space="preserve">the Conceding Authority from the area of the Perimeter or which is to be left on </w:t>
      </w:r>
      <w:r w:rsidRPr="001B3F61">
        <w:rPr>
          <w:rFonts w:cs="Arial"/>
        </w:rPr>
        <w:t>the Perimeter at a designated area under conditions to be agreed upon.</w:t>
      </w:r>
    </w:p>
    <w:p w14:paraId="1791C7E8" w14:textId="77777777" w:rsidR="00CA0C17" w:rsidRPr="001B3F61" w:rsidRDefault="00CA0C17" w:rsidP="00CA0C17">
      <w:pPr>
        <w:spacing w:after="120"/>
        <w:ind w:left="900" w:hanging="900"/>
        <w:jc w:val="both"/>
        <w:rPr>
          <w:rFonts w:cs="Arial"/>
          <w:u w:val="single"/>
        </w:rPr>
      </w:pPr>
      <w:r w:rsidRPr="001B3F61">
        <w:rPr>
          <w:rFonts w:cs="Arial"/>
        </w:rPr>
        <w:t xml:space="preserve">9.8.3 </w:t>
      </w:r>
      <w:r w:rsidRPr="001B3F61">
        <w:rPr>
          <w:rFonts w:cs="Arial"/>
        </w:rPr>
        <w:tab/>
      </w:r>
      <w:r w:rsidRPr="001B3F61">
        <w:rPr>
          <w:rFonts w:cs="Arial"/>
          <w:u w:val="single"/>
        </w:rPr>
        <w:t>Inventory of Development Works</w:t>
      </w:r>
    </w:p>
    <w:p w14:paraId="4EAEBD36" w14:textId="77777777" w:rsidR="00CA0C17" w:rsidRPr="001B3F61" w:rsidRDefault="00CA0C17" w:rsidP="00CA0C17">
      <w:pPr>
        <w:spacing w:after="120"/>
        <w:ind w:left="900"/>
        <w:jc w:val="both"/>
        <w:rPr>
          <w:rFonts w:cs="Arial"/>
        </w:rPr>
      </w:pPr>
      <w:r w:rsidRPr="001B3F61">
        <w:rPr>
          <w:rFonts w:cs="Arial"/>
          <w:spacing w:val="-1"/>
        </w:rPr>
        <w:t xml:space="preserve">An inventory of all Development Works which would be built, constructed or brought </w:t>
      </w:r>
      <w:r w:rsidRPr="001B3F61">
        <w:rPr>
          <w:rFonts w:cs="Arial"/>
          <w:spacing w:val="-2"/>
        </w:rPr>
        <w:t xml:space="preserve">by the Company on the Perimeter shall be made by the Company and shall be kept </w:t>
      </w:r>
      <w:r w:rsidRPr="001B3F61">
        <w:rPr>
          <w:rFonts w:cs="Arial"/>
        </w:rPr>
        <w:t>updated.</w:t>
      </w:r>
    </w:p>
    <w:p w14:paraId="209DA7B9" w14:textId="2AB93700" w:rsidR="00CA0C17" w:rsidRPr="001B3F61" w:rsidRDefault="002C39AF" w:rsidP="002C39AF">
      <w:pPr>
        <w:pStyle w:val="Heading1"/>
      </w:pPr>
      <w:bookmarkStart w:id="97" w:name="_Toc204777243"/>
      <w:bookmarkStart w:id="98" w:name="_Toc204778052"/>
      <w:bookmarkStart w:id="99" w:name="_Toc209692191"/>
      <w:r w:rsidRPr="001B3F61">
        <w:t>10.</w:t>
      </w:r>
      <w:r w:rsidRPr="001B3F61">
        <w:tab/>
      </w:r>
      <w:r w:rsidR="00CA0C17" w:rsidRPr="001B3F61">
        <w:t>INSPECTION AND [FINAL</w:t>
      </w:r>
      <w:r w:rsidRPr="001B3F61">
        <w:t>]</w:t>
      </w:r>
      <w:r w:rsidR="00CA0C17" w:rsidRPr="001B3F61">
        <w:t xml:space="preserve"> REHABILITATION COMPLETION</w:t>
      </w:r>
      <w:bookmarkEnd w:id="97"/>
      <w:bookmarkEnd w:id="98"/>
      <w:bookmarkEnd w:id="99"/>
    </w:p>
    <w:p w14:paraId="5B381549" w14:textId="77777777" w:rsidR="00CA0C17" w:rsidRPr="001B3F61" w:rsidRDefault="00CA0C17" w:rsidP="002C39AF">
      <w:pPr>
        <w:pStyle w:val="Heading2"/>
        <w:rPr>
          <w:spacing w:val="-2"/>
        </w:rPr>
      </w:pPr>
      <w:bookmarkStart w:id="100" w:name="_Toc204778053"/>
      <w:bookmarkStart w:id="101" w:name="_Toc209692192"/>
      <w:r w:rsidRPr="001B3F61">
        <w:t>10.1</w:t>
      </w:r>
      <w:r w:rsidRPr="001B3F61">
        <w:rPr>
          <w:spacing w:val="-2"/>
        </w:rPr>
        <w:tab/>
      </w:r>
      <w:r w:rsidRPr="001B3F61">
        <w:t>Inspection</w:t>
      </w:r>
      <w:bookmarkEnd w:id="100"/>
      <w:bookmarkEnd w:id="101"/>
      <w:r w:rsidRPr="001B3F61">
        <w:t xml:space="preserve"> </w:t>
      </w:r>
    </w:p>
    <w:p w14:paraId="11956A63" w14:textId="77777777" w:rsidR="00CA0C17" w:rsidRPr="001B3F61" w:rsidRDefault="00CA0C17" w:rsidP="00CA0C17">
      <w:pPr>
        <w:spacing w:after="120"/>
        <w:ind w:left="907"/>
        <w:jc w:val="both"/>
        <w:rPr>
          <w:rFonts w:cs="Arial"/>
        </w:rPr>
      </w:pPr>
      <w:r w:rsidRPr="001B3F61">
        <w:rPr>
          <w:rFonts w:cs="Arial"/>
          <w:spacing w:val="4"/>
        </w:rPr>
        <w:t xml:space="preserve">When the Company considers the Rehabilitation Works [(or any section thereof)] have </w:t>
      </w:r>
      <w:r w:rsidRPr="001B3F61">
        <w:rPr>
          <w:rFonts w:cs="Arial"/>
          <w:spacing w:val="8"/>
        </w:rPr>
        <w:t xml:space="preserve">been completed in accordance with this Agreement, the Company shall give notice </w:t>
      </w:r>
      <w:r w:rsidRPr="001B3F61">
        <w:rPr>
          <w:rFonts w:cs="Arial"/>
          <w:spacing w:val="5"/>
        </w:rPr>
        <w:t xml:space="preserve">thereof in writing to the Qualified Engineer and the Conceding Authority. Within 14 </w:t>
      </w:r>
      <w:r w:rsidRPr="001B3F61">
        <w:rPr>
          <w:rFonts w:cs="Arial"/>
          <w:spacing w:val="8"/>
        </w:rPr>
        <w:t xml:space="preserve">days of receipt of such notice the Conceding Authority, the Company and the </w:t>
      </w:r>
      <w:r w:rsidRPr="001B3F61">
        <w:rPr>
          <w:rFonts w:cs="Arial"/>
          <w:spacing w:val="4"/>
        </w:rPr>
        <w:t xml:space="preserve">Qualified Engineer, shall inspect the Rehabilitation Works [(or the relevant section </w:t>
      </w:r>
      <w:r w:rsidRPr="001B3F61">
        <w:rPr>
          <w:rFonts w:cs="Arial"/>
        </w:rPr>
        <w:t>thereof)].</w:t>
      </w:r>
    </w:p>
    <w:p w14:paraId="2C1F1BC7" w14:textId="77777777" w:rsidR="00CA0C17" w:rsidRPr="001B3F61" w:rsidRDefault="00CA0C17" w:rsidP="002C39AF">
      <w:pPr>
        <w:pStyle w:val="Heading2"/>
      </w:pPr>
      <w:bookmarkStart w:id="102" w:name="_Toc204778054"/>
      <w:bookmarkStart w:id="103" w:name="_Toc209692193"/>
      <w:r w:rsidRPr="001B3F61">
        <w:t xml:space="preserve">10.2 </w:t>
      </w:r>
      <w:r w:rsidRPr="001B3F61">
        <w:rPr>
          <w:spacing w:val="-2"/>
        </w:rPr>
        <w:tab/>
      </w:r>
      <w:r w:rsidRPr="001B3F61">
        <w:t>Works Necessary</w:t>
      </w:r>
      <w:bookmarkEnd w:id="102"/>
      <w:bookmarkEnd w:id="103"/>
    </w:p>
    <w:p w14:paraId="40796388" w14:textId="77777777" w:rsidR="00CA0C17" w:rsidRPr="001B3F61" w:rsidRDefault="00CA0C17" w:rsidP="00CA0C17">
      <w:pPr>
        <w:spacing w:after="120"/>
        <w:ind w:left="900"/>
        <w:jc w:val="both"/>
        <w:rPr>
          <w:rFonts w:cs="Arial"/>
        </w:rPr>
      </w:pPr>
      <w:r w:rsidRPr="001B3F61">
        <w:rPr>
          <w:rFonts w:cs="Arial"/>
          <w:spacing w:val="4"/>
        </w:rPr>
        <w:t xml:space="preserve">If the Conceding Authority is not satisfied that the Rehabilitation Works [(or relevant </w:t>
      </w:r>
      <w:r w:rsidRPr="001B3F61">
        <w:rPr>
          <w:rFonts w:cs="Arial"/>
          <w:spacing w:val="8"/>
        </w:rPr>
        <w:t xml:space="preserve">section thereof)] have been completed in accordance with this Agreement, the </w:t>
      </w:r>
      <w:r w:rsidRPr="001B3F61">
        <w:rPr>
          <w:rFonts w:cs="Arial"/>
          <w:spacing w:val="4"/>
        </w:rPr>
        <w:t xml:space="preserve">Conceding Authority shall give notice to that effect to the Company stating its reasons </w:t>
      </w:r>
      <w:r w:rsidRPr="001B3F61">
        <w:rPr>
          <w:rFonts w:cs="Arial"/>
          <w:spacing w:val="8"/>
        </w:rPr>
        <w:t xml:space="preserve">and identifying the work to be carried out. On receipt of such notice the Company </w:t>
      </w:r>
      <w:r w:rsidRPr="001B3F61">
        <w:rPr>
          <w:rFonts w:cs="Arial"/>
          <w:spacing w:val="6"/>
        </w:rPr>
        <w:t xml:space="preserve">shall take such steps as are necessary properly to complete the Rehabilitation Works </w:t>
      </w:r>
      <w:r w:rsidRPr="001B3F61">
        <w:rPr>
          <w:rFonts w:cs="Arial"/>
          <w:spacing w:val="8"/>
        </w:rPr>
        <w:t xml:space="preserve">[(or relevant section thereof)] and shall submit a further notice in accordance with </w:t>
      </w:r>
      <w:r w:rsidRPr="001B3F61">
        <w:rPr>
          <w:rFonts w:cs="Arial"/>
        </w:rPr>
        <w:t>Clause 10.1.</w:t>
      </w:r>
    </w:p>
    <w:p w14:paraId="0BEC21C4" w14:textId="77777777" w:rsidR="00CA0C17" w:rsidRPr="001B3F61" w:rsidRDefault="00CA0C17" w:rsidP="002C39AF">
      <w:pPr>
        <w:pStyle w:val="Heading2"/>
      </w:pPr>
      <w:bookmarkStart w:id="104" w:name="_Toc204778055"/>
      <w:bookmarkStart w:id="105" w:name="_Toc209692194"/>
      <w:r w:rsidRPr="001B3F61">
        <w:t>10.3</w:t>
      </w:r>
      <w:r w:rsidRPr="001B3F61">
        <w:rPr>
          <w:spacing w:val="-2"/>
        </w:rPr>
        <w:tab/>
      </w:r>
      <w:r w:rsidRPr="001B3F61">
        <w:t>Rehabilitation Completion Certificate</w:t>
      </w:r>
      <w:bookmarkEnd w:id="104"/>
      <w:bookmarkEnd w:id="105"/>
    </w:p>
    <w:p w14:paraId="7CD80902" w14:textId="77777777" w:rsidR="00CA0C17" w:rsidRPr="001B3F61" w:rsidRDefault="00CA0C17" w:rsidP="00CA0C17">
      <w:pPr>
        <w:spacing w:after="120"/>
        <w:ind w:left="900"/>
        <w:jc w:val="both"/>
        <w:rPr>
          <w:rFonts w:cs="Arial"/>
          <w:spacing w:val="4"/>
        </w:rPr>
      </w:pPr>
      <w:r w:rsidRPr="001B3F61">
        <w:rPr>
          <w:rFonts w:cs="Arial"/>
          <w:spacing w:val="8"/>
        </w:rPr>
        <w:t xml:space="preserve">If the Conceding Authority is satisfied that the Rehabilitation Works [(or relevant section thereof)] have been completed in accordance with this Agreement, the </w:t>
      </w:r>
      <w:r w:rsidRPr="001B3F61">
        <w:rPr>
          <w:rFonts w:cs="Arial"/>
        </w:rPr>
        <w:t xml:space="preserve">Conceding Authority shall immediately issue together with the Qualified Engineer the </w:t>
      </w:r>
      <w:r w:rsidRPr="001B3F61">
        <w:rPr>
          <w:rFonts w:cs="Arial"/>
          <w:spacing w:val="4"/>
        </w:rPr>
        <w:t>Rehabilitation Completion Certificate.</w:t>
      </w:r>
    </w:p>
    <w:p w14:paraId="06DE8366" w14:textId="77777777" w:rsidR="00CA0C17" w:rsidRPr="001B3F61" w:rsidRDefault="00CA0C17" w:rsidP="002C39AF">
      <w:pPr>
        <w:pStyle w:val="Heading2"/>
      </w:pPr>
      <w:bookmarkStart w:id="106" w:name="_Toc204778056"/>
      <w:bookmarkStart w:id="107" w:name="_Toc209692195"/>
      <w:r w:rsidRPr="001B3F61">
        <w:t>10.4</w:t>
      </w:r>
      <w:r w:rsidRPr="001B3F61">
        <w:rPr>
          <w:spacing w:val="-2"/>
        </w:rPr>
        <w:tab/>
      </w:r>
      <w:r w:rsidRPr="001B3F61">
        <w:t>Final Rehabilitation Completion</w:t>
      </w:r>
      <w:bookmarkEnd w:id="106"/>
      <w:bookmarkEnd w:id="107"/>
    </w:p>
    <w:p w14:paraId="2163824D" w14:textId="77777777" w:rsidR="00CA0C17" w:rsidRPr="001B3F61" w:rsidRDefault="00CA0C17" w:rsidP="00CA0C17">
      <w:pPr>
        <w:spacing w:after="120"/>
        <w:ind w:left="900"/>
        <w:jc w:val="both"/>
        <w:rPr>
          <w:rFonts w:cs="Arial"/>
        </w:rPr>
      </w:pPr>
      <w:r w:rsidRPr="001B3F61">
        <w:rPr>
          <w:rFonts w:cs="Arial"/>
        </w:rPr>
        <w:t xml:space="preserve">Final Rehabilitation Completion shall be deemed to occur on the date of issue of the </w:t>
      </w:r>
      <w:r w:rsidRPr="001B3F61">
        <w:rPr>
          <w:rFonts w:cs="Arial"/>
          <w:spacing w:val="6"/>
        </w:rPr>
        <w:t xml:space="preserve">Rehabilitation Completion Certificate for the last section of the Rehabilitation Works </w:t>
      </w:r>
      <w:r w:rsidRPr="001B3F61">
        <w:rPr>
          <w:rFonts w:cs="Arial"/>
        </w:rPr>
        <w:t>to be completed.</w:t>
      </w:r>
    </w:p>
    <w:p w14:paraId="018A77D4" w14:textId="2656AF78" w:rsidR="00CA0C17" w:rsidRPr="001B3F61" w:rsidRDefault="002C39AF" w:rsidP="002C39AF">
      <w:pPr>
        <w:pStyle w:val="Heading1"/>
      </w:pPr>
      <w:bookmarkStart w:id="108" w:name="_Toc204777244"/>
      <w:bookmarkStart w:id="109" w:name="_Toc204778057"/>
      <w:bookmarkStart w:id="110" w:name="_Toc209692196"/>
      <w:r w:rsidRPr="001B3F61">
        <w:t>11.</w:t>
      </w:r>
      <w:r w:rsidRPr="001B3F61">
        <w:tab/>
      </w:r>
      <w:r w:rsidR="00CA0C17" w:rsidRPr="001B3F61">
        <w:t>DELAY IN [FINAL] REHABILITATION COMPLETION</w:t>
      </w:r>
      <w:bookmarkEnd w:id="108"/>
      <w:bookmarkEnd w:id="109"/>
      <w:bookmarkEnd w:id="110"/>
    </w:p>
    <w:p w14:paraId="3823A7CE" w14:textId="77777777" w:rsidR="00CA0C17" w:rsidRPr="001B3F61" w:rsidRDefault="00CA0C17" w:rsidP="002C39AF">
      <w:pPr>
        <w:pStyle w:val="Heading2"/>
        <w:rPr>
          <w:spacing w:val="-2"/>
        </w:rPr>
      </w:pPr>
      <w:bookmarkStart w:id="111" w:name="_Toc204778058"/>
      <w:bookmarkStart w:id="112" w:name="_Toc209692197"/>
      <w:r w:rsidRPr="001B3F61">
        <w:t>11.1</w:t>
      </w:r>
      <w:r w:rsidRPr="001B3F61">
        <w:rPr>
          <w:spacing w:val="-2"/>
        </w:rPr>
        <w:tab/>
      </w:r>
      <w:r w:rsidRPr="001B3F61">
        <w:t>Delay due to the Company</w:t>
      </w:r>
      <w:bookmarkEnd w:id="111"/>
      <w:bookmarkEnd w:id="112"/>
    </w:p>
    <w:p w14:paraId="4AE94E9F" w14:textId="77777777" w:rsidR="00CA0C17" w:rsidRPr="001B3F61" w:rsidRDefault="00CA0C17" w:rsidP="00CA0C17">
      <w:pPr>
        <w:spacing w:after="120"/>
        <w:ind w:left="900" w:hanging="900"/>
        <w:jc w:val="both"/>
        <w:rPr>
          <w:rFonts w:cs="Arial"/>
        </w:rPr>
      </w:pPr>
      <w:r w:rsidRPr="001B3F61">
        <w:rPr>
          <w:rFonts w:cs="Arial"/>
          <w:spacing w:val="8"/>
        </w:rPr>
        <w:t xml:space="preserve">11.1.1 </w:t>
      </w:r>
      <w:r w:rsidRPr="001B3F61">
        <w:rPr>
          <w:rFonts w:cs="Arial"/>
          <w:spacing w:val="8"/>
        </w:rPr>
        <w:tab/>
        <w:t xml:space="preserve">If Final Rehabilitation Completion is not achieved by the Target Rehabilitation </w:t>
      </w:r>
      <w:r w:rsidRPr="001B3F61">
        <w:rPr>
          <w:rFonts w:cs="Arial"/>
          <w:spacing w:val="6"/>
        </w:rPr>
        <w:t xml:space="preserve">Completion date set out in the Rehabilitation Schedule for any reason other than a </w:t>
      </w:r>
      <w:r w:rsidRPr="001B3F61">
        <w:rPr>
          <w:rFonts w:cs="Arial"/>
          <w:spacing w:val="8"/>
        </w:rPr>
        <w:t xml:space="preserve">breach of this Agreement by the Conceding Authority or by Force Majeure, the </w:t>
      </w:r>
      <w:r w:rsidRPr="001B3F61">
        <w:rPr>
          <w:rFonts w:cs="Arial"/>
          <w:spacing w:val="4"/>
        </w:rPr>
        <w:t xml:space="preserve">Conceding Authority shall be entitled to claim from the Company and receive damages </w:t>
      </w:r>
      <w:r w:rsidRPr="001B3F61">
        <w:rPr>
          <w:rFonts w:cs="Arial"/>
          <w:spacing w:val="3"/>
        </w:rPr>
        <w:t xml:space="preserve">without prejudice to the Conceding Authority's right to terminate this Agreement under </w:t>
      </w:r>
      <w:r w:rsidRPr="001B3F61">
        <w:rPr>
          <w:rFonts w:cs="Arial"/>
        </w:rPr>
        <w:t>Clause 21.</w:t>
      </w:r>
    </w:p>
    <w:p w14:paraId="737A0552" w14:textId="77777777" w:rsidR="00CA0C17" w:rsidRPr="001B3F61" w:rsidRDefault="00CA0C17" w:rsidP="00CA0C17">
      <w:pPr>
        <w:spacing w:after="120"/>
        <w:ind w:left="907" w:hanging="907"/>
        <w:jc w:val="both"/>
        <w:rPr>
          <w:rFonts w:cs="Arial"/>
          <w:spacing w:val="5"/>
        </w:rPr>
      </w:pPr>
      <w:r w:rsidRPr="001B3F61">
        <w:rPr>
          <w:rFonts w:cs="Arial"/>
          <w:spacing w:val="6"/>
        </w:rPr>
        <w:t xml:space="preserve">11.1.2 </w:t>
      </w:r>
      <w:r w:rsidRPr="001B3F61">
        <w:rPr>
          <w:rFonts w:cs="Arial"/>
          <w:spacing w:val="6"/>
        </w:rPr>
        <w:tab/>
        <w:t xml:space="preserve">For the payment of such liquidated damages, the Conceding Authority shall be entitled </w:t>
      </w:r>
      <w:r w:rsidRPr="001B3F61">
        <w:rPr>
          <w:rFonts w:cs="Arial"/>
          <w:spacing w:val="7"/>
        </w:rPr>
        <w:t xml:space="preserve">to draw on the Rehabilitation Bond until the Rehabilitation Bond has been fully drawn </w:t>
      </w:r>
      <w:r w:rsidRPr="001B3F61">
        <w:rPr>
          <w:rFonts w:cs="Arial"/>
          <w:spacing w:val="10"/>
        </w:rPr>
        <w:t xml:space="preserve">down after which the Company shall have no further obligation to the Conceding </w:t>
      </w:r>
      <w:r w:rsidRPr="001B3F61">
        <w:rPr>
          <w:rFonts w:cs="Arial"/>
          <w:spacing w:val="5"/>
        </w:rPr>
        <w:t>Authority in respect of delay in [Final] Rehabilitation Completion.</w:t>
      </w:r>
    </w:p>
    <w:p w14:paraId="2B2B19A5" w14:textId="77777777" w:rsidR="00CA0C17" w:rsidRPr="001B3F61" w:rsidRDefault="00CA0C17" w:rsidP="00CA0C17">
      <w:pPr>
        <w:spacing w:after="120"/>
        <w:ind w:left="900" w:hanging="900"/>
        <w:jc w:val="both"/>
        <w:rPr>
          <w:rFonts w:cs="Arial"/>
          <w:b/>
          <w:bCs/>
          <w:spacing w:val="8"/>
          <w:u w:val="single"/>
        </w:rPr>
      </w:pPr>
      <w:r w:rsidRPr="001B3F61">
        <w:rPr>
          <w:rFonts w:cs="Arial"/>
          <w:b/>
          <w:bCs/>
          <w:spacing w:val="8"/>
        </w:rPr>
        <w:t xml:space="preserve">11.2 </w:t>
      </w:r>
      <w:r w:rsidRPr="001B3F61">
        <w:rPr>
          <w:rFonts w:cs="Arial"/>
          <w:b/>
          <w:bCs/>
          <w:spacing w:val="8"/>
        </w:rPr>
        <w:tab/>
      </w:r>
      <w:r w:rsidRPr="001B3F61">
        <w:rPr>
          <w:rStyle w:val="Heading2Char"/>
        </w:rPr>
        <w:t>Release of the Rehabilitation Bond</w:t>
      </w:r>
    </w:p>
    <w:p w14:paraId="2F839659" w14:textId="77777777" w:rsidR="00CA0C17" w:rsidRPr="001B3F61" w:rsidRDefault="00CA0C17" w:rsidP="00CA0C17">
      <w:pPr>
        <w:spacing w:after="120"/>
        <w:ind w:left="900"/>
        <w:jc w:val="both"/>
        <w:rPr>
          <w:rFonts w:cs="Arial"/>
          <w:spacing w:val="2"/>
        </w:rPr>
      </w:pPr>
      <w:r w:rsidRPr="001B3F61">
        <w:rPr>
          <w:rFonts w:cs="Arial"/>
          <w:spacing w:val="6"/>
        </w:rPr>
        <w:t xml:space="preserve">Following the later of (a) the receipt by the Conceding Authority of the Maintenance </w:t>
      </w:r>
      <w:r w:rsidRPr="001B3F61">
        <w:rPr>
          <w:rFonts w:cs="Arial"/>
          <w:spacing w:val="8"/>
        </w:rPr>
        <w:t xml:space="preserve">and Performance Bond in accordance with Clause 12.2, and (b) twelve (12) months </w:t>
      </w:r>
      <w:r w:rsidRPr="001B3F61">
        <w:rPr>
          <w:rFonts w:cs="Arial"/>
          <w:spacing w:val="4"/>
        </w:rPr>
        <w:t xml:space="preserve">after [Final] Rehabilitation Completion, unless there is any accrued liability under the Rehabilitation Bond the Conceding Authority shall undertake with due expedition such action as the Company may reasonably request to assist the Company in procuring the </w:t>
      </w:r>
      <w:r w:rsidRPr="001B3F61">
        <w:rPr>
          <w:rFonts w:cs="Arial"/>
          <w:spacing w:val="2"/>
        </w:rPr>
        <w:t>release of so much of the Rehabilitation Bond as remains outstanding.</w:t>
      </w:r>
    </w:p>
    <w:p w14:paraId="662BB224" w14:textId="77777777" w:rsidR="00CA0C17" w:rsidRPr="001B3F61" w:rsidRDefault="00CA0C17" w:rsidP="002C39AF">
      <w:pPr>
        <w:pStyle w:val="Heading1"/>
        <w:rPr>
          <w:spacing w:val="8"/>
        </w:rPr>
      </w:pPr>
      <w:bookmarkStart w:id="113" w:name="_Toc204778059"/>
      <w:bookmarkStart w:id="114" w:name="_Toc209692198"/>
      <w:r w:rsidRPr="001B3F61">
        <w:rPr>
          <w:spacing w:val="8"/>
        </w:rPr>
        <w:t xml:space="preserve">12. </w:t>
      </w:r>
      <w:r w:rsidRPr="001B3F61">
        <w:rPr>
          <w:spacing w:val="8"/>
        </w:rPr>
        <w:tab/>
      </w:r>
      <w:r w:rsidRPr="001B3F61">
        <w:t>OPERATION AND MAINTENANCE</w:t>
      </w:r>
      <w:bookmarkEnd w:id="113"/>
      <w:bookmarkEnd w:id="114"/>
      <w:r w:rsidRPr="001B3F61">
        <w:rPr>
          <w:spacing w:val="8"/>
        </w:rPr>
        <w:t xml:space="preserve"> </w:t>
      </w:r>
    </w:p>
    <w:p w14:paraId="355DF8CE" w14:textId="77777777" w:rsidR="00CA0C17" w:rsidRPr="001B3F61" w:rsidRDefault="00CA0C17" w:rsidP="002C39AF">
      <w:pPr>
        <w:pStyle w:val="Heading2"/>
        <w:rPr>
          <w:spacing w:val="11"/>
        </w:rPr>
      </w:pPr>
      <w:bookmarkStart w:id="115" w:name="_Toc204778060"/>
      <w:bookmarkStart w:id="116" w:name="_Toc209692199"/>
      <w:r w:rsidRPr="001B3F61">
        <w:rPr>
          <w:spacing w:val="11"/>
        </w:rPr>
        <w:t xml:space="preserve">12.1 </w:t>
      </w:r>
      <w:r w:rsidRPr="001B3F61">
        <w:rPr>
          <w:spacing w:val="11"/>
        </w:rPr>
        <w:tab/>
      </w:r>
      <w:r w:rsidRPr="001B3F61">
        <w:t>Principal Obligation of the company</w:t>
      </w:r>
      <w:bookmarkEnd w:id="115"/>
      <w:bookmarkEnd w:id="116"/>
    </w:p>
    <w:p w14:paraId="711EB5A0" w14:textId="1EBB50BF" w:rsidR="00CA0C17" w:rsidRPr="001B3F61" w:rsidRDefault="00CA0C17" w:rsidP="00CA0C17">
      <w:pPr>
        <w:spacing w:after="120"/>
        <w:ind w:left="900"/>
        <w:jc w:val="both"/>
        <w:rPr>
          <w:rFonts w:cs="Arial"/>
          <w:spacing w:val="1"/>
        </w:rPr>
      </w:pPr>
      <w:r w:rsidRPr="001B3F61">
        <w:rPr>
          <w:rFonts w:cs="Arial"/>
          <w:spacing w:val="12"/>
        </w:rPr>
        <w:t xml:space="preserve">The Company shall be responsible for the management, operation, maintenance, </w:t>
      </w:r>
      <w:r w:rsidRPr="001B3F61">
        <w:rPr>
          <w:rFonts w:cs="Arial"/>
          <w:spacing w:val="8"/>
        </w:rPr>
        <w:t>repair, development and optim</w:t>
      </w:r>
      <w:r w:rsidR="00071E16" w:rsidRPr="001B3F61">
        <w:rPr>
          <w:rFonts w:cs="Arial"/>
          <w:spacing w:val="8"/>
        </w:rPr>
        <w:t>isa</w:t>
      </w:r>
      <w:r w:rsidRPr="001B3F61">
        <w:rPr>
          <w:rFonts w:cs="Arial"/>
          <w:spacing w:val="8"/>
        </w:rPr>
        <w:t xml:space="preserve">tion of the Perimeter throughout the Concession Period, at its own cost and risk. The Company shall ensure that throughout the Concession Period the Perimeter is at all times suitable for use by the public and is </w:t>
      </w:r>
      <w:r w:rsidRPr="001B3F61">
        <w:rPr>
          <w:rFonts w:cs="Arial"/>
          <w:spacing w:val="4"/>
        </w:rPr>
        <w:t xml:space="preserve">operated and maintained safely and in accordance with all Applicable Regulations, all Maintenance and Performance standards to be approved by the Regulatory Authority , </w:t>
      </w:r>
      <w:r w:rsidRPr="001B3F61">
        <w:rPr>
          <w:rFonts w:cs="Arial"/>
          <w:spacing w:val="1"/>
        </w:rPr>
        <w:t xml:space="preserve">Prudent Industry Practice principles, the Code of Operations of the </w:t>
      </w:r>
      <w:r w:rsidRPr="001B3F61">
        <w:rPr>
          <w:rFonts w:cs="Arial"/>
          <w:spacing w:val="2"/>
        </w:rPr>
        <w:t>INFRASTRUCTURE/FACILITY</w:t>
      </w:r>
      <w:r w:rsidRPr="001B3F61">
        <w:rPr>
          <w:rFonts w:cs="Arial"/>
          <w:spacing w:val="1"/>
        </w:rPr>
        <w:t>.</w:t>
      </w:r>
    </w:p>
    <w:p w14:paraId="422A9D35" w14:textId="77777777" w:rsidR="00CA0C17" w:rsidRPr="001B3F61" w:rsidRDefault="00CA0C17" w:rsidP="002C39AF">
      <w:pPr>
        <w:pStyle w:val="Heading2"/>
        <w:rPr>
          <w:spacing w:val="9"/>
        </w:rPr>
      </w:pPr>
      <w:bookmarkStart w:id="117" w:name="_Toc204778061"/>
      <w:bookmarkStart w:id="118" w:name="_Toc209692200"/>
      <w:r w:rsidRPr="001B3F61">
        <w:rPr>
          <w:spacing w:val="9"/>
        </w:rPr>
        <w:t xml:space="preserve">12.2 </w:t>
      </w:r>
      <w:r w:rsidRPr="001B3F61">
        <w:rPr>
          <w:spacing w:val="9"/>
        </w:rPr>
        <w:tab/>
      </w:r>
      <w:r w:rsidRPr="001B3F61">
        <w:t>Maintenance and Performance Bond</w:t>
      </w:r>
      <w:bookmarkEnd w:id="117"/>
      <w:bookmarkEnd w:id="118"/>
    </w:p>
    <w:p w14:paraId="77DDCB40" w14:textId="681466A0" w:rsidR="00CA0C17" w:rsidRPr="001B3F61" w:rsidRDefault="00CA0C17" w:rsidP="00CA0C17">
      <w:pPr>
        <w:spacing w:after="120"/>
        <w:ind w:left="900"/>
        <w:jc w:val="both"/>
        <w:rPr>
          <w:rFonts w:cs="Arial"/>
          <w:spacing w:val="2"/>
        </w:rPr>
      </w:pPr>
      <w:r w:rsidRPr="001B3F61">
        <w:rPr>
          <w:rFonts w:cs="Arial"/>
          <w:spacing w:val="4"/>
        </w:rPr>
        <w:t xml:space="preserve">No later than twelve (12) months after Rehabilitation Completion, the Company shall </w:t>
      </w:r>
      <w:r w:rsidRPr="001B3F61">
        <w:rPr>
          <w:rFonts w:cs="Arial"/>
          <w:spacing w:val="8"/>
        </w:rPr>
        <w:t xml:space="preserve">deliver the Maintenance and Performance Bond to the Conceding Authority to </w:t>
      </w:r>
      <w:r w:rsidRPr="001B3F61">
        <w:rPr>
          <w:rFonts w:cs="Arial"/>
          <w:spacing w:val="6"/>
        </w:rPr>
        <w:t xml:space="preserve">guarantee the proper and timely performance of the Company's obligations in relation to the operation and maintenance of the Perimeter and achievement of respective </w:t>
      </w:r>
      <w:r w:rsidRPr="001B3F61">
        <w:rPr>
          <w:rFonts w:cs="Arial"/>
          <w:spacing w:val="9"/>
        </w:rPr>
        <w:t xml:space="preserve">indicators set in Appendix 7, issued by a financial institution acceptable to the </w:t>
      </w:r>
      <w:r w:rsidRPr="001B3F61">
        <w:rPr>
          <w:rFonts w:cs="Arial"/>
          <w:spacing w:val="4"/>
        </w:rPr>
        <w:t>Conceding Authority, substantially in the form set out at Annex 6, in an amount of US dollars</w:t>
      </w:r>
      <w:r w:rsidR="002C39AF" w:rsidRPr="001B3F61">
        <w:rPr>
          <w:rFonts w:cs="Arial"/>
          <w:spacing w:val="4"/>
        </w:rPr>
        <w:t xml:space="preserve"> </w:t>
      </w:r>
      <w:r w:rsidR="002C39AF" w:rsidRPr="001B3F61">
        <w:rPr>
          <w:rFonts w:cs="Arial"/>
          <w:spacing w:val="2"/>
        </w:rPr>
        <w:t>[## insert]</w:t>
      </w:r>
      <w:r w:rsidRPr="001B3F61">
        <w:rPr>
          <w:rFonts w:cs="Arial"/>
          <w:spacing w:val="4"/>
        </w:rPr>
        <w:t xml:space="preserve"> and valid until the provision of the </w:t>
      </w:r>
      <w:r w:rsidRPr="001B3F61">
        <w:rPr>
          <w:rFonts w:cs="Arial"/>
          <w:spacing w:val="2"/>
        </w:rPr>
        <w:t>Handback Bond in accordance with Clause 18.</w:t>
      </w:r>
    </w:p>
    <w:p w14:paraId="12CB3DA7" w14:textId="77777777" w:rsidR="00CA0C17" w:rsidRPr="001B3F61" w:rsidRDefault="00CA0C17" w:rsidP="002C39AF">
      <w:pPr>
        <w:pStyle w:val="Heading2"/>
        <w:rPr>
          <w:spacing w:val="9"/>
        </w:rPr>
      </w:pPr>
      <w:bookmarkStart w:id="119" w:name="_Toc204778062"/>
      <w:bookmarkStart w:id="120" w:name="_Toc209692201"/>
      <w:r w:rsidRPr="001B3F61">
        <w:rPr>
          <w:spacing w:val="9"/>
        </w:rPr>
        <w:t xml:space="preserve">12.3 </w:t>
      </w:r>
      <w:r w:rsidRPr="001B3F61">
        <w:rPr>
          <w:spacing w:val="9"/>
        </w:rPr>
        <w:tab/>
      </w:r>
      <w:r w:rsidRPr="001B3F61">
        <w:t>Operation and Maintenance Contractors</w:t>
      </w:r>
      <w:bookmarkEnd w:id="119"/>
      <w:bookmarkEnd w:id="120"/>
    </w:p>
    <w:p w14:paraId="1A08FC9F" w14:textId="77777777" w:rsidR="00CA0C17" w:rsidRPr="001B3F61" w:rsidRDefault="00CA0C17" w:rsidP="00CA0C17">
      <w:pPr>
        <w:spacing w:after="120"/>
        <w:ind w:left="900"/>
        <w:jc w:val="both"/>
        <w:rPr>
          <w:rFonts w:cs="Arial"/>
        </w:rPr>
      </w:pPr>
      <w:r w:rsidRPr="001B3F61">
        <w:rPr>
          <w:rFonts w:cs="Arial"/>
          <w:spacing w:val="4"/>
        </w:rPr>
        <w:t xml:space="preserve">The appointment of any operator or any other third party to undertake operation or </w:t>
      </w:r>
      <w:r w:rsidRPr="001B3F61">
        <w:rPr>
          <w:rFonts w:cs="Arial"/>
          <w:spacing w:val="10"/>
        </w:rPr>
        <w:t xml:space="preserve">maintenance of the Perimeter shall not relieve the Company from its obligations </w:t>
      </w:r>
      <w:r w:rsidRPr="001B3F61">
        <w:rPr>
          <w:rFonts w:cs="Arial"/>
        </w:rPr>
        <w:t>hereunder.</w:t>
      </w:r>
    </w:p>
    <w:p w14:paraId="65D02824" w14:textId="77777777" w:rsidR="00CA0C17" w:rsidRPr="001B3F61" w:rsidRDefault="00CA0C17" w:rsidP="002C39AF">
      <w:pPr>
        <w:pStyle w:val="Heading2"/>
        <w:rPr>
          <w:spacing w:val="6"/>
        </w:rPr>
      </w:pPr>
      <w:bookmarkStart w:id="121" w:name="_Toc204778063"/>
      <w:bookmarkStart w:id="122" w:name="_Toc209692202"/>
      <w:r w:rsidRPr="001B3F61">
        <w:rPr>
          <w:spacing w:val="6"/>
        </w:rPr>
        <w:t xml:space="preserve">12.4 </w:t>
      </w:r>
      <w:r w:rsidRPr="001B3F61">
        <w:rPr>
          <w:spacing w:val="6"/>
        </w:rPr>
        <w:tab/>
      </w:r>
      <w:r w:rsidRPr="001B3F61">
        <w:t>Public Service Authorities</w:t>
      </w:r>
      <w:bookmarkEnd w:id="121"/>
      <w:bookmarkEnd w:id="122"/>
      <w:r w:rsidRPr="001B3F61">
        <w:rPr>
          <w:spacing w:val="6"/>
        </w:rPr>
        <w:t xml:space="preserve"> </w:t>
      </w:r>
    </w:p>
    <w:p w14:paraId="7DA0D8BF" w14:textId="55B71308" w:rsidR="00CA0C17" w:rsidRPr="001B3F61" w:rsidRDefault="00CA0C17" w:rsidP="00CA0C17">
      <w:pPr>
        <w:spacing w:after="120"/>
        <w:ind w:left="900"/>
        <w:jc w:val="both"/>
        <w:rPr>
          <w:rFonts w:cs="Arial"/>
        </w:rPr>
      </w:pPr>
      <w:r w:rsidRPr="001B3F61">
        <w:rPr>
          <w:rFonts w:cs="Arial"/>
          <w:spacing w:val="2"/>
        </w:rPr>
        <w:t xml:space="preserve">The public police and emergency service and the measures necessary in order to ensure </w:t>
      </w:r>
      <w:r w:rsidRPr="001B3F61">
        <w:rPr>
          <w:rFonts w:cs="Arial"/>
          <w:spacing w:val="1"/>
        </w:rPr>
        <w:t xml:space="preserve">the protection of persons and property in the </w:t>
      </w:r>
      <w:r w:rsidRPr="001B3F61">
        <w:rPr>
          <w:rFonts w:cs="Arial"/>
          <w:spacing w:val="2"/>
        </w:rPr>
        <w:t>INFRASTRUCTURE/FACILITY</w:t>
      </w:r>
      <w:r w:rsidRPr="001B3F61">
        <w:rPr>
          <w:rFonts w:cs="Arial"/>
          <w:spacing w:val="1"/>
        </w:rPr>
        <w:t xml:space="preserve"> and Perimeter shall be undertaken by </w:t>
      </w:r>
      <w:r w:rsidRPr="001B3F61">
        <w:rPr>
          <w:rFonts w:cs="Arial"/>
          <w:spacing w:val="-2"/>
        </w:rPr>
        <w:t xml:space="preserve">the appropriate Government Authorities at their own cost and in consultation with the </w:t>
      </w:r>
      <w:r w:rsidRPr="001B3F61">
        <w:rPr>
          <w:rFonts w:cs="Arial"/>
          <w:spacing w:val="3"/>
        </w:rPr>
        <w:t xml:space="preserve">Company. These Authorities shall ensure that the level of law enforcement in the </w:t>
      </w:r>
      <w:r w:rsidRPr="001B3F61">
        <w:rPr>
          <w:rFonts w:cs="Arial"/>
        </w:rPr>
        <w:t xml:space="preserve">Perimeter is consistent with prevailing </w:t>
      </w:r>
      <w:r w:rsidR="002C39AF" w:rsidRPr="001B3F61">
        <w:rPr>
          <w:rFonts w:cs="Arial"/>
          <w:spacing w:val="2"/>
        </w:rPr>
        <w:t>[## insert]</w:t>
      </w:r>
      <w:r w:rsidRPr="001B3F61">
        <w:rPr>
          <w:rFonts w:cs="Arial"/>
        </w:rPr>
        <w:t xml:space="preserve"> laws and practice.</w:t>
      </w:r>
    </w:p>
    <w:p w14:paraId="1EA81844" w14:textId="77777777" w:rsidR="00CA0C17" w:rsidRPr="001B3F61" w:rsidRDefault="00CA0C17" w:rsidP="002C39AF">
      <w:pPr>
        <w:pStyle w:val="Heading2"/>
        <w:rPr>
          <w:spacing w:val="7"/>
        </w:rPr>
      </w:pPr>
      <w:bookmarkStart w:id="123" w:name="_Toc204778064"/>
      <w:bookmarkStart w:id="124" w:name="_Toc209692203"/>
      <w:r w:rsidRPr="001B3F61">
        <w:rPr>
          <w:spacing w:val="7"/>
        </w:rPr>
        <w:t>12.5</w:t>
      </w:r>
      <w:r w:rsidRPr="001B3F61">
        <w:rPr>
          <w:spacing w:val="7"/>
        </w:rPr>
        <w:tab/>
      </w:r>
      <w:r w:rsidRPr="001B3F61">
        <w:t>Inspection and Maintenance</w:t>
      </w:r>
      <w:bookmarkEnd w:id="123"/>
      <w:bookmarkEnd w:id="124"/>
    </w:p>
    <w:p w14:paraId="31B7AC5D" w14:textId="29D620C8" w:rsidR="00CA0C17" w:rsidRPr="001B3F61" w:rsidRDefault="00CA0C17" w:rsidP="00CA0C17">
      <w:pPr>
        <w:spacing w:after="120"/>
        <w:ind w:left="900" w:hanging="900"/>
        <w:jc w:val="both"/>
        <w:rPr>
          <w:rFonts w:cs="Arial"/>
        </w:rPr>
      </w:pPr>
      <w:r w:rsidRPr="001B3F61">
        <w:rPr>
          <w:rFonts w:cs="Arial"/>
          <w:spacing w:val="3"/>
        </w:rPr>
        <w:t xml:space="preserve">12.5.1 </w:t>
      </w:r>
      <w:r w:rsidRPr="001B3F61">
        <w:rPr>
          <w:rFonts w:cs="Arial"/>
          <w:spacing w:val="3"/>
        </w:rPr>
        <w:tab/>
        <w:t xml:space="preserve">Within six months (6 months) of the Commencement Date, the Company shall prepare </w:t>
      </w:r>
      <w:r w:rsidRPr="001B3F61">
        <w:rPr>
          <w:rFonts w:cs="Arial"/>
          <w:spacing w:val="5"/>
        </w:rPr>
        <w:t xml:space="preserve">a manual for inspection and maintenance of the Perimeter </w:t>
      </w:r>
      <w:r w:rsidRPr="001B3F61">
        <w:rPr>
          <w:rFonts w:cs="Arial"/>
          <w:spacing w:val="4"/>
        </w:rPr>
        <w:t xml:space="preserve">which shall be such as to meet Applicable Regulations on safety and which shall </w:t>
      </w:r>
      <w:r w:rsidRPr="001B3F61">
        <w:rPr>
          <w:rFonts w:cs="Arial"/>
          <w:spacing w:val="3"/>
        </w:rPr>
        <w:t xml:space="preserve">include procedures and schedules for carrying out periodical and annual inspections, </w:t>
      </w:r>
      <w:r w:rsidRPr="001B3F61">
        <w:rPr>
          <w:rFonts w:cs="Arial"/>
          <w:spacing w:val="4"/>
        </w:rPr>
        <w:t xml:space="preserve">routine preventive maintenance, heavy repair maintenance and annual maintenance, and for adjusting and improving the inspection and maintenance program. In drafting </w:t>
      </w:r>
      <w:r w:rsidRPr="001B3F61">
        <w:rPr>
          <w:rFonts w:cs="Arial"/>
          <w:spacing w:val="2"/>
        </w:rPr>
        <w:t xml:space="preserve">such manual, the Company shall give due consideration to the usual standards and </w:t>
      </w:r>
      <w:r w:rsidRPr="001B3F61">
        <w:rPr>
          <w:rFonts w:cs="Arial"/>
          <w:spacing w:val="-2"/>
        </w:rPr>
        <w:t xml:space="preserve">practices which are applicable on an international basis and particularly in the State's </w:t>
      </w:r>
      <w:r w:rsidR="002C39AF" w:rsidRPr="001B3F61">
        <w:rPr>
          <w:rFonts w:cs="Arial"/>
        </w:rPr>
        <w:t>neighbouring</w:t>
      </w:r>
      <w:r w:rsidRPr="001B3F61">
        <w:rPr>
          <w:rFonts w:cs="Arial"/>
        </w:rPr>
        <w:t xml:space="preserve"> countries, as well as per application of </w:t>
      </w:r>
      <w:r w:rsidR="002C39AF" w:rsidRPr="001B3F61">
        <w:rPr>
          <w:rFonts w:cs="Arial"/>
          <w:spacing w:val="2"/>
        </w:rPr>
        <w:t>[## insert]</w:t>
      </w:r>
      <w:r w:rsidRPr="001B3F61">
        <w:rPr>
          <w:rFonts w:cs="Arial"/>
        </w:rPr>
        <w:t xml:space="preserve"> [Relevant]</w:t>
      </w:r>
      <w:r w:rsidRPr="001B3F61">
        <w:rPr>
          <w:rFonts w:cs="Arial"/>
          <w:spacing w:val="3"/>
        </w:rPr>
        <w:t xml:space="preserve"> rules. The Company shall provide a copy of </w:t>
      </w:r>
      <w:r w:rsidRPr="001B3F61">
        <w:rPr>
          <w:rFonts w:cs="Arial"/>
        </w:rPr>
        <w:t xml:space="preserve">such manual to the Regulatory Authority [and the Qualified Engineer if appointed] and </w:t>
      </w:r>
      <w:r w:rsidRPr="001B3F61">
        <w:rPr>
          <w:rFonts w:cs="Arial"/>
          <w:spacing w:val="-2"/>
        </w:rPr>
        <w:t xml:space="preserve">shall incorporate [their/its] reasonable comments. Thereafter such manual shall not be </w:t>
      </w:r>
      <w:r w:rsidRPr="001B3F61">
        <w:rPr>
          <w:rFonts w:cs="Arial"/>
          <w:spacing w:val="3"/>
        </w:rPr>
        <w:t xml:space="preserve">modified without the prior approval of the Regulatory Authority, which approval shall </w:t>
      </w:r>
      <w:r w:rsidRPr="001B3F61">
        <w:rPr>
          <w:rFonts w:cs="Arial"/>
        </w:rPr>
        <w:t>not be unreasonably withheld.</w:t>
      </w:r>
    </w:p>
    <w:p w14:paraId="6E5C4672" w14:textId="77777777" w:rsidR="00CA0C17" w:rsidRPr="001B3F61" w:rsidRDefault="00CA0C17" w:rsidP="00CA0C17">
      <w:pPr>
        <w:spacing w:after="120"/>
        <w:ind w:left="900" w:hanging="900"/>
        <w:jc w:val="both"/>
        <w:rPr>
          <w:rFonts w:cs="Arial"/>
        </w:rPr>
      </w:pPr>
      <w:r w:rsidRPr="001B3F61">
        <w:rPr>
          <w:rFonts w:cs="Arial"/>
          <w:spacing w:val="-2"/>
        </w:rPr>
        <w:t xml:space="preserve">12.5.2 </w:t>
      </w:r>
      <w:r w:rsidRPr="001B3F61">
        <w:rPr>
          <w:rFonts w:cs="Arial"/>
          <w:spacing w:val="-2"/>
        </w:rPr>
        <w:tab/>
        <w:t xml:space="preserve">After the Entry into Force and until the end of the Concession Period, the Regulatory Authority may inspect the Perimeter from time to time to ensure that the Company's </w:t>
      </w:r>
      <w:r w:rsidRPr="001B3F61">
        <w:rPr>
          <w:rFonts w:cs="Arial"/>
        </w:rPr>
        <w:t>obligations in respect of such operation and maintenance are being discharged in accordance with the terms of this Agreement.</w:t>
      </w:r>
    </w:p>
    <w:p w14:paraId="65077B5F" w14:textId="77777777" w:rsidR="00CA0C17" w:rsidRPr="001B3F61" w:rsidRDefault="00CA0C17" w:rsidP="00CA0C17">
      <w:pPr>
        <w:spacing w:after="120"/>
        <w:ind w:left="900" w:hanging="900"/>
        <w:jc w:val="both"/>
        <w:rPr>
          <w:rFonts w:cs="Arial"/>
        </w:rPr>
      </w:pPr>
      <w:r w:rsidRPr="001B3F61">
        <w:rPr>
          <w:rFonts w:cs="Arial"/>
          <w:spacing w:val="-2"/>
        </w:rPr>
        <w:t xml:space="preserve">12.5.3 </w:t>
      </w:r>
      <w:r w:rsidRPr="001B3F61">
        <w:rPr>
          <w:rFonts w:cs="Arial"/>
          <w:spacing w:val="-2"/>
        </w:rPr>
        <w:tab/>
        <w:t xml:space="preserve">If any inspection by the Regulatory Authority reveals that the Perimeter is not being </w:t>
      </w:r>
      <w:r w:rsidRPr="001B3F61">
        <w:rPr>
          <w:rFonts w:cs="Arial"/>
          <w:spacing w:val="3"/>
        </w:rPr>
        <w:t xml:space="preserve">maintained in accordance with this Agreement, the Regulatory Authority shall give </w:t>
      </w:r>
      <w:r w:rsidRPr="001B3F61">
        <w:rPr>
          <w:rFonts w:cs="Arial"/>
        </w:rPr>
        <w:t>notice to the Company of the default and specifying:</w:t>
      </w:r>
    </w:p>
    <w:p w14:paraId="6B14E45E" w14:textId="77777777" w:rsidR="00CA0C17" w:rsidRPr="001B3F61" w:rsidRDefault="00CA0C17" w:rsidP="00CA0C17">
      <w:pPr>
        <w:widowControl w:val="0"/>
        <w:numPr>
          <w:ilvl w:val="0"/>
          <w:numId w:val="46"/>
        </w:numPr>
        <w:autoSpaceDE w:val="0"/>
        <w:autoSpaceDN w:val="0"/>
        <w:spacing w:after="120" w:line="240" w:lineRule="auto"/>
        <w:ind w:left="1440" w:hanging="540"/>
        <w:jc w:val="both"/>
        <w:rPr>
          <w:rFonts w:cs="Arial"/>
          <w:spacing w:val="1"/>
        </w:rPr>
      </w:pPr>
      <w:r w:rsidRPr="001B3F61">
        <w:rPr>
          <w:rFonts w:cs="Arial"/>
          <w:spacing w:val="1"/>
        </w:rPr>
        <w:t>the works required to rectify the default ; and</w:t>
      </w:r>
    </w:p>
    <w:p w14:paraId="1B89E9D4" w14:textId="77777777" w:rsidR="00CA0C17" w:rsidRPr="001B3F61" w:rsidRDefault="00CA0C17" w:rsidP="00CA0C17">
      <w:pPr>
        <w:widowControl w:val="0"/>
        <w:numPr>
          <w:ilvl w:val="0"/>
          <w:numId w:val="46"/>
        </w:numPr>
        <w:autoSpaceDE w:val="0"/>
        <w:autoSpaceDN w:val="0"/>
        <w:spacing w:after="120" w:line="240" w:lineRule="auto"/>
        <w:ind w:left="1440" w:hanging="540"/>
        <w:jc w:val="both"/>
        <w:rPr>
          <w:rFonts w:cs="Arial"/>
        </w:rPr>
      </w:pPr>
      <w:r w:rsidRPr="001B3F61">
        <w:rPr>
          <w:rFonts w:cs="Arial"/>
        </w:rPr>
        <w:t xml:space="preserve">A reasonable period of time (having regard to the nature of the default and the </w:t>
      </w:r>
      <w:r w:rsidRPr="001B3F61">
        <w:rPr>
          <w:rFonts w:cs="Arial"/>
          <w:spacing w:val="8"/>
        </w:rPr>
        <w:t xml:space="preserve">extent of the works required) in which the Company is to make good the </w:t>
      </w:r>
      <w:r w:rsidRPr="001B3F61">
        <w:rPr>
          <w:rFonts w:cs="Arial"/>
        </w:rPr>
        <w:t>default at its own cost.</w:t>
      </w:r>
    </w:p>
    <w:p w14:paraId="14DC3147" w14:textId="77777777" w:rsidR="00CA0C17" w:rsidRPr="001B3F61" w:rsidRDefault="00CA0C17" w:rsidP="00CA0C17">
      <w:pPr>
        <w:spacing w:after="120"/>
        <w:ind w:left="900" w:hanging="900"/>
        <w:jc w:val="both"/>
        <w:rPr>
          <w:rFonts w:cs="Arial"/>
          <w:spacing w:val="2"/>
        </w:rPr>
      </w:pPr>
      <w:r w:rsidRPr="001B3F61">
        <w:rPr>
          <w:rFonts w:cs="Arial"/>
          <w:spacing w:val="5"/>
        </w:rPr>
        <w:t xml:space="preserve">12.5.4 </w:t>
      </w:r>
      <w:r w:rsidRPr="001B3F61">
        <w:rPr>
          <w:rFonts w:cs="Arial"/>
          <w:spacing w:val="5"/>
        </w:rPr>
        <w:tab/>
        <w:t xml:space="preserve">If, at any time, the Regulatory Authority serves notice under Clause 12.5.3 and the </w:t>
      </w:r>
      <w:r w:rsidRPr="001B3F61">
        <w:rPr>
          <w:rFonts w:cs="Arial"/>
          <w:spacing w:val="13"/>
        </w:rPr>
        <w:t xml:space="preserve">Company fails to rectify the default within the time period specified, then the </w:t>
      </w:r>
      <w:r w:rsidRPr="001B3F61">
        <w:rPr>
          <w:rFonts w:cs="Arial"/>
          <w:spacing w:val="8"/>
        </w:rPr>
        <w:t xml:space="preserve">Conceding Authority or the Regulatory Authority may (without prejudice to the any other right or remedy available to the Conceding Authority or the Regulatory </w:t>
      </w:r>
      <w:r w:rsidRPr="001B3F61">
        <w:rPr>
          <w:rFonts w:cs="Arial"/>
          <w:spacing w:val="9"/>
        </w:rPr>
        <w:t xml:space="preserve">Authority) itself take such steps as necessary to rectify the default or engage a third </w:t>
      </w:r>
      <w:r w:rsidRPr="001B3F61">
        <w:rPr>
          <w:rFonts w:cs="Arial"/>
        </w:rPr>
        <w:t xml:space="preserve">party to take such steps. The Company shall reimburse the Conceding Authority or the Regulatory Authority for all reasonable costs so incurred and failing proper and timely </w:t>
      </w:r>
      <w:r w:rsidRPr="001B3F61">
        <w:rPr>
          <w:rFonts w:cs="Arial"/>
          <w:spacing w:val="7"/>
        </w:rPr>
        <w:t xml:space="preserve">reimbursement the Conceding Authority or the Regulatory Authority shall be entitled </w:t>
      </w:r>
      <w:r w:rsidRPr="001B3F61">
        <w:rPr>
          <w:rFonts w:cs="Arial"/>
          <w:spacing w:val="4"/>
        </w:rPr>
        <w:t xml:space="preserve">to draw on the Maintenance and Performance Bond to cover such expense to the full </w:t>
      </w:r>
      <w:r w:rsidRPr="001B3F61">
        <w:rPr>
          <w:rFonts w:cs="Arial"/>
          <w:spacing w:val="2"/>
        </w:rPr>
        <w:t>amount of the Maintenance and Performance Bond.</w:t>
      </w:r>
    </w:p>
    <w:p w14:paraId="5E5B1A4D" w14:textId="77777777" w:rsidR="00CA0C17" w:rsidRPr="001B3F61" w:rsidRDefault="00CA0C17" w:rsidP="00CA0C17">
      <w:pPr>
        <w:spacing w:after="120"/>
        <w:ind w:left="907"/>
        <w:jc w:val="both"/>
        <w:rPr>
          <w:rFonts w:cs="Arial"/>
          <w:spacing w:val="2"/>
        </w:rPr>
      </w:pPr>
      <w:r w:rsidRPr="001B3F61">
        <w:rPr>
          <w:rFonts w:cs="Arial"/>
        </w:rPr>
        <w:t xml:space="preserve">The notices and penalties to be imposed on the Company in case of event of default are </w:t>
      </w:r>
      <w:r w:rsidRPr="001B3F61">
        <w:rPr>
          <w:rFonts w:cs="Arial"/>
          <w:spacing w:val="2"/>
        </w:rPr>
        <w:t>described in Clause 2.8 and Annex 14.</w:t>
      </w:r>
    </w:p>
    <w:p w14:paraId="680CEDF0" w14:textId="77777777" w:rsidR="00CA0C17" w:rsidRPr="001B3F61" w:rsidRDefault="00CA0C17" w:rsidP="002C39AF">
      <w:pPr>
        <w:pStyle w:val="Heading2"/>
      </w:pPr>
      <w:bookmarkStart w:id="125" w:name="_Toc204778065"/>
      <w:bookmarkStart w:id="126" w:name="_Toc209692204"/>
      <w:r w:rsidRPr="001B3F61">
        <w:t xml:space="preserve">12.6 </w:t>
      </w:r>
      <w:r w:rsidRPr="001B3F61">
        <w:tab/>
        <w:t>Availability of the Perimeter</w:t>
      </w:r>
      <w:bookmarkEnd w:id="125"/>
      <w:bookmarkEnd w:id="126"/>
    </w:p>
    <w:p w14:paraId="5310F497" w14:textId="77777777" w:rsidR="00CA0C17" w:rsidRPr="001B3F61" w:rsidRDefault="00CA0C17" w:rsidP="00CA0C17">
      <w:pPr>
        <w:spacing w:after="120"/>
        <w:ind w:left="900"/>
        <w:jc w:val="both"/>
        <w:rPr>
          <w:rFonts w:cs="Arial"/>
          <w:spacing w:val="2"/>
        </w:rPr>
      </w:pPr>
      <w:r w:rsidRPr="001B3F61">
        <w:rPr>
          <w:rFonts w:cs="Arial"/>
          <w:spacing w:val="12"/>
        </w:rPr>
        <w:t xml:space="preserve">12.6.1 During the Concession Period, the Company shall ensure that the Perimeter is </w:t>
      </w:r>
      <w:r w:rsidRPr="001B3F61">
        <w:rPr>
          <w:rFonts w:cs="Arial"/>
        </w:rPr>
        <w:t xml:space="preserve">available and open to users and that the service offered to the public at the Perimeter is </w:t>
      </w:r>
      <w:r w:rsidRPr="001B3F61">
        <w:rPr>
          <w:rFonts w:cs="Arial"/>
          <w:spacing w:val="4"/>
        </w:rPr>
        <w:t xml:space="preserve">convenient and safe at all times in all weather conditions. The Company shall not be </w:t>
      </w:r>
      <w:r w:rsidRPr="001B3F61">
        <w:rPr>
          <w:rFonts w:cs="Arial"/>
          <w:spacing w:val="8"/>
        </w:rPr>
        <w:t xml:space="preserve">considered in breach of its obligations under this Clause 12.6 to the extent that all or </w:t>
      </w:r>
      <w:r w:rsidRPr="001B3F61">
        <w:rPr>
          <w:rFonts w:cs="Arial"/>
          <w:spacing w:val="6"/>
        </w:rPr>
        <w:t xml:space="preserve">any part of the Perimeter is not available to users as a result of : (i) Force Majeure ; (ii) </w:t>
      </w:r>
      <w:r w:rsidRPr="001B3F61">
        <w:rPr>
          <w:rFonts w:cs="Arial"/>
          <w:spacing w:val="4"/>
        </w:rPr>
        <w:t xml:space="preserve">a breach of this Agreement by the Conceding Authority; (iii) measures taken in accordance with this Agreement to ensure the safety of the Perimeter (including maintenance) ; or (iv) compliance with a request of the Conceding Authority, or any Government Authority, the effect of which is to close all or part of the Perimeter. Notwithstanding the foregoing, the Company shall keep all unaffected parts of the </w:t>
      </w:r>
      <w:r w:rsidRPr="001B3F61">
        <w:rPr>
          <w:rFonts w:cs="Arial"/>
          <w:spacing w:val="2"/>
        </w:rPr>
        <w:t>Perimeter that can be safely operated open to users at all times.</w:t>
      </w:r>
    </w:p>
    <w:p w14:paraId="4C842DFB" w14:textId="6FD946EE" w:rsidR="00CA0C17" w:rsidRPr="001B3F61" w:rsidRDefault="00CA0C17" w:rsidP="00CA0C17">
      <w:pPr>
        <w:spacing w:after="120"/>
        <w:ind w:left="907" w:hanging="907"/>
        <w:jc w:val="both"/>
        <w:rPr>
          <w:rFonts w:cs="Arial"/>
          <w:spacing w:val="3"/>
        </w:rPr>
      </w:pPr>
      <w:r w:rsidRPr="001B3F61">
        <w:rPr>
          <w:rFonts w:cs="Arial"/>
          <w:spacing w:val="4"/>
        </w:rPr>
        <w:t xml:space="preserve">12.6.2 </w:t>
      </w:r>
      <w:r w:rsidRPr="001B3F61">
        <w:rPr>
          <w:rFonts w:cs="Arial"/>
          <w:spacing w:val="4"/>
        </w:rPr>
        <w:tab/>
        <w:t>Subject to the provisions of this Agreement, the Company shall be free to organ</w:t>
      </w:r>
      <w:r w:rsidR="00071E16" w:rsidRPr="001B3F61">
        <w:rPr>
          <w:rFonts w:cs="Arial"/>
          <w:spacing w:val="4"/>
        </w:rPr>
        <w:t>ise</w:t>
      </w:r>
      <w:r w:rsidRPr="001B3F61">
        <w:rPr>
          <w:rFonts w:cs="Arial"/>
          <w:spacing w:val="4"/>
        </w:rPr>
        <w:t xml:space="preserve"> the services provided to users of the Perimeter </w:t>
      </w:r>
      <w:proofErr w:type="gramStart"/>
      <w:r w:rsidRPr="001B3F61">
        <w:rPr>
          <w:rFonts w:cs="Arial"/>
          <w:spacing w:val="4"/>
        </w:rPr>
        <w:t>taking into account</w:t>
      </w:r>
      <w:proofErr w:type="gramEnd"/>
      <w:r w:rsidRPr="001B3F61">
        <w:rPr>
          <w:rFonts w:cs="Arial"/>
          <w:spacing w:val="4"/>
        </w:rPr>
        <w:t xml:space="preserve"> the market demand for </w:t>
      </w:r>
      <w:r w:rsidRPr="001B3F61">
        <w:rPr>
          <w:rFonts w:cs="Arial"/>
          <w:spacing w:val="7"/>
        </w:rPr>
        <w:t xml:space="preserve">and commercial viability of such services which the Company shall be entitled to </w:t>
      </w:r>
      <w:r w:rsidRPr="001B3F61">
        <w:rPr>
          <w:rFonts w:cs="Arial"/>
          <w:spacing w:val="3"/>
        </w:rPr>
        <w:t>evaluate at its own discretion.</w:t>
      </w:r>
    </w:p>
    <w:p w14:paraId="05E4C9F5" w14:textId="77777777" w:rsidR="00CA0C17" w:rsidRPr="001B3F61" w:rsidRDefault="00CA0C17" w:rsidP="00CA0C17">
      <w:pPr>
        <w:spacing w:after="120"/>
        <w:ind w:left="907" w:hanging="907"/>
        <w:jc w:val="both"/>
        <w:rPr>
          <w:rFonts w:cs="Arial"/>
          <w:spacing w:val="2"/>
        </w:rPr>
      </w:pPr>
      <w:r w:rsidRPr="001B3F61">
        <w:rPr>
          <w:rFonts w:cs="Arial"/>
          <w:spacing w:val="6"/>
        </w:rPr>
        <w:t xml:space="preserve">12.6.3 </w:t>
      </w:r>
      <w:r w:rsidRPr="001B3F61">
        <w:rPr>
          <w:rFonts w:cs="Arial"/>
          <w:spacing w:val="6"/>
        </w:rPr>
        <w:tab/>
        <w:t xml:space="preserve">The Company shall provide its services to users in order of priority based on the order </w:t>
      </w:r>
      <w:r w:rsidRPr="001B3F61">
        <w:rPr>
          <w:rFonts w:cs="Arial"/>
          <w:spacing w:val="4"/>
        </w:rPr>
        <w:t xml:space="preserve">of receipt of the requests for service from the users, provided that the Company may </w:t>
      </w:r>
      <w:r w:rsidRPr="001B3F61">
        <w:rPr>
          <w:rFonts w:cs="Arial"/>
          <w:spacing w:val="5"/>
        </w:rPr>
        <w:t xml:space="preserve">enter into agreements to accord greater priority to regular users, and subject always to </w:t>
      </w:r>
      <w:r w:rsidRPr="001B3F61">
        <w:rPr>
          <w:rFonts w:cs="Arial"/>
          <w:spacing w:val="4"/>
        </w:rPr>
        <w:t xml:space="preserve">the requirements of safety at the discretion of the Company under the control of the </w:t>
      </w:r>
      <w:r w:rsidRPr="001B3F61">
        <w:rPr>
          <w:rFonts w:cs="Arial"/>
          <w:spacing w:val="8"/>
        </w:rPr>
        <w:t xml:space="preserve">police and emergency services at the Perimeter. The Company shall keep a register of the </w:t>
      </w:r>
      <w:r w:rsidRPr="001B3F61">
        <w:rPr>
          <w:rFonts w:cs="Arial"/>
          <w:spacing w:val="4"/>
        </w:rPr>
        <w:t xml:space="preserve">requests for service received from users and shall make available such registers to the </w:t>
      </w:r>
      <w:r w:rsidRPr="001B3F61">
        <w:rPr>
          <w:rFonts w:cs="Arial"/>
          <w:spacing w:val="2"/>
        </w:rPr>
        <w:t>Conceding Authority and to the public on reasonable request.</w:t>
      </w:r>
    </w:p>
    <w:p w14:paraId="35247254" w14:textId="77777777" w:rsidR="00CA0C17" w:rsidRPr="001B3F61" w:rsidRDefault="00CA0C17" w:rsidP="002C39AF">
      <w:pPr>
        <w:pStyle w:val="Heading2"/>
        <w:rPr>
          <w:spacing w:val="12"/>
        </w:rPr>
      </w:pPr>
      <w:r w:rsidRPr="001B3F61">
        <w:rPr>
          <w:spacing w:val="2"/>
        </w:rPr>
        <w:br w:type="page"/>
      </w:r>
      <w:bookmarkStart w:id="127" w:name="_Toc204778066"/>
      <w:bookmarkStart w:id="128" w:name="_Toc209692205"/>
      <w:r w:rsidRPr="001B3F61">
        <w:rPr>
          <w:spacing w:val="12"/>
        </w:rPr>
        <w:t xml:space="preserve">12.7 </w:t>
      </w:r>
      <w:r w:rsidRPr="001B3F61">
        <w:rPr>
          <w:spacing w:val="12"/>
        </w:rPr>
        <w:tab/>
      </w:r>
      <w:r w:rsidRPr="001B3F61">
        <w:t>Code of Operations</w:t>
      </w:r>
      <w:bookmarkEnd w:id="127"/>
      <w:bookmarkEnd w:id="128"/>
    </w:p>
    <w:p w14:paraId="5242CE71" w14:textId="77777777" w:rsidR="00CA0C17" w:rsidRPr="001B3F61" w:rsidRDefault="00CA0C17" w:rsidP="00CA0C17">
      <w:pPr>
        <w:spacing w:after="120"/>
        <w:ind w:left="900" w:hanging="900"/>
        <w:jc w:val="both"/>
        <w:rPr>
          <w:rFonts w:cs="Arial"/>
          <w:spacing w:val="2"/>
        </w:rPr>
      </w:pPr>
      <w:r w:rsidRPr="001B3F61">
        <w:rPr>
          <w:rFonts w:cs="Arial"/>
          <w:spacing w:val="8"/>
        </w:rPr>
        <w:t xml:space="preserve">12.7.1 </w:t>
      </w:r>
      <w:r w:rsidRPr="001B3F61">
        <w:rPr>
          <w:rFonts w:cs="Arial"/>
          <w:spacing w:val="8"/>
        </w:rPr>
        <w:tab/>
        <w:t xml:space="preserve">No later than six (6) months after the Entry into Force the Company shall have </w:t>
      </w:r>
      <w:r w:rsidRPr="001B3F61">
        <w:rPr>
          <w:rFonts w:cs="Arial"/>
          <w:spacing w:val="4"/>
        </w:rPr>
        <w:t xml:space="preserve">prepared and shall have submitted to the Conceding and Regulatory Authorities rules a "Code of Operations" . The entry into effect of the Code of Operations shall be subject </w:t>
      </w:r>
      <w:r w:rsidRPr="001B3F61">
        <w:rPr>
          <w:rFonts w:cs="Arial"/>
          <w:spacing w:val="11"/>
        </w:rPr>
        <w:t xml:space="preserve">to the prior written approval of the Regulatory Authority which shall not be </w:t>
      </w:r>
      <w:r w:rsidRPr="001B3F61">
        <w:rPr>
          <w:rFonts w:cs="Arial"/>
          <w:spacing w:val="8"/>
        </w:rPr>
        <w:t xml:space="preserve">unreasonably withheld. The Company shall be entitled to modify the Code of </w:t>
      </w:r>
      <w:r w:rsidRPr="001B3F61">
        <w:rPr>
          <w:rFonts w:cs="Arial"/>
          <w:spacing w:val="4"/>
        </w:rPr>
        <w:t xml:space="preserve">Operations during the Concession Period, provided that the entry into effect of any modification shall be subject to the prior written approval of the Regulatory Authority </w:t>
      </w:r>
      <w:r w:rsidRPr="001B3F61">
        <w:rPr>
          <w:rFonts w:cs="Arial"/>
          <w:spacing w:val="2"/>
        </w:rPr>
        <w:t>which shall not be unreasonably withheld.</w:t>
      </w:r>
    </w:p>
    <w:p w14:paraId="67F69B4B" w14:textId="77777777" w:rsidR="00CA0C17" w:rsidRPr="001B3F61" w:rsidRDefault="00CA0C17" w:rsidP="00CA0C17">
      <w:pPr>
        <w:spacing w:after="120"/>
        <w:ind w:left="900" w:hanging="900"/>
        <w:jc w:val="both"/>
        <w:rPr>
          <w:rFonts w:cs="Arial"/>
          <w:spacing w:val="2"/>
        </w:rPr>
      </w:pPr>
      <w:r w:rsidRPr="001B3F61">
        <w:rPr>
          <w:rFonts w:cs="Arial"/>
          <w:spacing w:val="5"/>
        </w:rPr>
        <w:t xml:space="preserve">12.7.2 </w:t>
      </w:r>
      <w:r w:rsidRPr="001B3F61">
        <w:rPr>
          <w:rFonts w:cs="Arial"/>
          <w:spacing w:val="5"/>
        </w:rPr>
        <w:tab/>
        <w:t xml:space="preserve">Until issuance of such Code of Operations the existing legal framework </w:t>
      </w:r>
      <w:r w:rsidRPr="001B3F61">
        <w:rPr>
          <w:rFonts w:cs="Arial"/>
          <w:spacing w:val="2"/>
        </w:rPr>
        <w:t>shall apply.</w:t>
      </w:r>
    </w:p>
    <w:p w14:paraId="7AB068B4" w14:textId="77777777" w:rsidR="00CA0C17" w:rsidRPr="001B3F61" w:rsidRDefault="00CA0C17" w:rsidP="00CA0C17">
      <w:pPr>
        <w:spacing w:after="120"/>
        <w:ind w:left="900" w:hanging="900"/>
        <w:jc w:val="both"/>
        <w:rPr>
          <w:rFonts w:cs="Arial"/>
          <w:spacing w:val="4"/>
        </w:rPr>
      </w:pPr>
      <w:r w:rsidRPr="001B3F61">
        <w:rPr>
          <w:rFonts w:cs="Arial"/>
          <w:spacing w:val="6"/>
        </w:rPr>
        <w:t xml:space="preserve">12.7.3 </w:t>
      </w:r>
      <w:r w:rsidRPr="001B3F61">
        <w:rPr>
          <w:rFonts w:cs="Arial"/>
          <w:spacing w:val="6"/>
        </w:rPr>
        <w:tab/>
        <w:t xml:space="preserve">The Company shall give users of the </w:t>
      </w:r>
      <w:r w:rsidRPr="001B3F61">
        <w:rPr>
          <w:rFonts w:cs="Arial"/>
          <w:spacing w:val="2"/>
        </w:rPr>
        <w:t>INFRASTRUCTURE/FACILITY</w:t>
      </w:r>
      <w:r w:rsidRPr="001B3F61">
        <w:rPr>
          <w:rFonts w:cs="Arial"/>
          <w:spacing w:val="6"/>
        </w:rPr>
        <w:t xml:space="preserve"> due notice of the Code of Operations and at </w:t>
      </w:r>
      <w:r w:rsidRPr="001B3F61">
        <w:rPr>
          <w:rFonts w:cs="Arial"/>
          <w:spacing w:val="4"/>
        </w:rPr>
        <w:t>least fourteen (14) days notice of any modification thereto.</w:t>
      </w:r>
    </w:p>
    <w:p w14:paraId="5CADC723" w14:textId="77777777" w:rsidR="00CA0C17" w:rsidRPr="001B3F61" w:rsidRDefault="00CA0C17" w:rsidP="002C39AF">
      <w:pPr>
        <w:pStyle w:val="Heading2"/>
      </w:pPr>
      <w:bookmarkStart w:id="129" w:name="_Toc204778067"/>
      <w:bookmarkStart w:id="130" w:name="_Toc209692206"/>
      <w:r w:rsidRPr="001B3F61">
        <w:rPr>
          <w:spacing w:val="9"/>
        </w:rPr>
        <w:t xml:space="preserve">12.8 </w:t>
      </w:r>
      <w:r w:rsidRPr="001B3F61">
        <w:rPr>
          <w:spacing w:val="9"/>
        </w:rPr>
        <w:tab/>
      </w:r>
      <w:r w:rsidRPr="001B3F61">
        <w:t>Safety and Emergency Measures</w:t>
      </w:r>
      <w:bookmarkEnd w:id="129"/>
      <w:bookmarkEnd w:id="130"/>
    </w:p>
    <w:p w14:paraId="11BD6C66" w14:textId="77777777" w:rsidR="00CA0C17" w:rsidRPr="001B3F61" w:rsidRDefault="00CA0C17" w:rsidP="00CA0C17">
      <w:pPr>
        <w:spacing w:after="120"/>
        <w:ind w:left="900" w:hanging="900"/>
        <w:jc w:val="both"/>
        <w:rPr>
          <w:rFonts w:cs="Arial"/>
        </w:rPr>
      </w:pPr>
      <w:r w:rsidRPr="001B3F61">
        <w:rPr>
          <w:rFonts w:cs="Arial"/>
          <w:spacing w:val="9"/>
        </w:rPr>
        <w:t xml:space="preserve">12.8.1 </w:t>
      </w:r>
      <w:r w:rsidRPr="001B3F61">
        <w:rPr>
          <w:rFonts w:cs="Arial"/>
          <w:spacing w:val="9"/>
        </w:rPr>
        <w:tab/>
        <w:t xml:space="preserve">The Company shall manage, operate, maintain and repair the Perimeter so as to improve the safety of the services provided at the Perimeter and of the equipment </w:t>
      </w:r>
      <w:r w:rsidRPr="001B3F61">
        <w:rPr>
          <w:rFonts w:cs="Arial"/>
        </w:rPr>
        <w:t>located therein.</w:t>
      </w:r>
    </w:p>
    <w:p w14:paraId="2AF44100" w14:textId="77777777" w:rsidR="00CA0C17" w:rsidRPr="001B3F61" w:rsidRDefault="00CA0C17" w:rsidP="00CA0C17">
      <w:pPr>
        <w:spacing w:after="120"/>
        <w:ind w:left="900" w:hanging="900"/>
        <w:jc w:val="both"/>
        <w:rPr>
          <w:rFonts w:cs="Arial"/>
          <w:spacing w:val="2"/>
        </w:rPr>
      </w:pPr>
      <w:r w:rsidRPr="001B3F61">
        <w:rPr>
          <w:rFonts w:cs="Arial"/>
          <w:spacing w:val="4"/>
        </w:rPr>
        <w:t xml:space="preserve">12.8.2 </w:t>
      </w:r>
      <w:r w:rsidRPr="001B3F61">
        <w:rPr>
          <w:rFonts w:cs="Arial"/>
          <w:spacing w:val="4"/>
        </w:rPr>
        <w:tab/>
        <w:t xml:space="preserve">Notwithstanding any other provision of this Agreement the Regulatory Authority shall </w:t>
      </w:r>
      <w:r w:rsidRPr="001B3F61">
        <w:rPr>
          <w:rFonts w:cs="Arial"/>
          <w:spacing w:val="6"/>
        </w:rPr>
        <w:t xml:space="preserve">have the right to close the Perimeter or any parts thereof, or take any other measure if, </w:t>
      </w:r>
      <w:r w:rsidRPr="001B3F61">
        <w:rPr>
          <w:rFonts w:cs="Arial"/>
          <w:spacing w:val="9"/>
        </w:rPr>
        <w:t xml:space="preserve">in the Regulatory Authority's opinion, such closure or measure is necessary in an </w:t>
      </w:r>
      <w:r w:rsidRPr="001B3F61">
        <w:rPr>
          <w:rFonts w:cs="Arial"/>
          <w:spacing w:val="2"/>
        </w:rPr>
        <w:t>emergency case for the protection of the public.</w:t>
      </w:r>
    </w:p>
    <w:p w14:paraId="776E5C76" w14:textId="77777777" w:rsidR="00CA0C17" w:rsidRPr="001B3F61" w:rsidRDefault="00CA0C17" w:rsidP="002C39AF">
      <w:pPr>
        <w:pStyle w:val="Heading2"/>
      </w:pPr>
      <w:bookmarkStart w:id="131" w:name="_Toc204778068"/>
      <w:bookmarkStart w:id="132" w:name="_Toc209692207"/>
      <w:r w:rsidRPr="001B3F61">
        <w:rPr>
          <w:spacing w:val="12"/>
        </w:rPr>
        <w:t xml:space="preserve">12.9 </w:t>
      </w:r>
      <w:r w:rsidRPr="001B3F61">
        <w:rPr>
          <w:spacing w:val="12"/>
        </w:rPr>
        <w:tab/>
      </w:r>
      <w:r w:rsidRPr="001B3F61">
        <w:t>Operating Reports</w:t>
      </w:r>
      <w:bookmarkEnd w:id="131"/>
      <w:bookmarkEnd w:id="132"/>
    </w:p>
    <w:p w14:paraId="5FDE154C" w14:textId="77777777" w:rsidR="00CA0C17" w:rsidRPr="001B3F61" w:rsidRDefault="00CA0C17" w:rsidP="00CA0C17">
      <w:pPr>
        <w:spacing w:after="120"/>
        <w:ind w:left="900" w:hanging="900"/>
        <w:jc w:val="both"/>
        <w:rPr>
          <w:rFonts w:cs="Arial"/>
          <w:spacing w:val="2"/>
        </w:rPr>
      </w:pPr>
      <w:r w:rsidRPr="001B3F61">
        <w:rPr>
          <w:rFonts w:cs="Arial"/>
          <w:spacing w:val="4"/>
        </w:rPr>
        <w:t xml:space="preserve">12.9.1 </w:t>
      </w:r>
      <w:r w:rsidRPr="001B3F61">
        <w:rPr>
          <w:rFonts w:cs="Arial"/>
          <w:spacing w:val="4"/>
        </w:rPr>
        <w:tab/>
        <w:t xml:space="preserve">Every three (3) months the Company shall submit to the Conceding Authority and the </w:t>
      </w:r>
      <w:r w:rsidRPr="001B3F61">
        <w:rPr>
          <w:rFonts w:cs="Arial"/>
          <w:spacing w:val="-1"/>
        </w:rPr>
        <w:t xml:space="preserve">Regulatory Authority a report in the format to be agreed upon </w:t>
      </w:r>
      <w:r w:rsidRPr="001B3F61">
        <w:rPr>
          <w:rFonts w:cs="Arial"/>
          <w:spacing w:val="2"/>
        </w:rPr>
        <w:t>between the Conceding Authority and the Company:</w:t>
      </w:r>
    </w:p>
    <w:p w14:paraId="65E3FD51" w14:textId="77777777" w:rsidR="00CA0C17" w:rsidRPr="001B3F61" w:rsidRDefault="00CA0C17" w:rsidP="00CA0C17">
      <w:pPr>
        <w:spacing w:after="120"/>
        <w:ind w:left="900"/>
        <w:jc w:val="both"/>
        <w:rPr>
          <w:rFonts w:cs="Arial"/>
          <w:bCs/>
          <w:iCs/>
          <w:spacing w:val="1"/>
        </w:rPr>
      </w:pPr>
      <w:r w:rsidRPr="001B3F61">
        <w:rPr>
          <w:rFonts w:cs="Arial"/>
          <w:bCs/>
          <w:iCs/>
          <w:spacing w:val="4"/>
        </w:rPr>
        <w:t xml:space="preserve">[Perimeter activity details required by the Conceding Authority such as volume of </w:t>
      </w:r>
      <w:r w:rsidRPr="001B3F61">
        <w:rPr>
          <w:rFonts w:cs="Arial"/>
          <w:bCs/>
          <w:iCs/>
          <w:spacing w:val="1"/>
        </w:rPr>
        <w:t>activity, loading and unloading times etc.].</w:t>
      </w:r>
    </w:p>
    <w:p w14:paraId="7679FE2A" w14:textId="58F89171" w:rsidR="00CA0C17" w:rsidRPr="001B3F61" w:rsidRDefault="00CA0C17" w:rsidP="00CA0C17">
      <w:pPr>
        <w:spacing w:after="120"/>
        <w:ind w:left="900" w:hanging="900"/>
        <w:jc w:val="both"/>
        <w:rPr>
          <w:rFonts w:cs="Arial"/>
          <w:spacing w:val="2"/>
        </w:rPr>
      </w:pPr>
      <w:r w:rsidRPr="001B3F61">
        <w:rPr>
          <w:rFonts w:cs="Arial"/>
          <w:spacing w:val="4"/>
        </w:rPr>
        <w:t>12.9.2</w:t>
      </w:r>
      <w:r w:rsidR="002C39AF" w:rsidRPr="001B3F61">
        <w:rPr>
          <w:rFonts w:cs="Arial"/>
          <w:spacing w:val="4"/>
        </w:rPr>
        <w:tab/>
      </w:r>
      <w:r w:rsidRPr="001B3F61">
        <w:rPr>
          <w:rFonts w:cs="Arial"/>
          <w:spacing w:val="4"/>
        </w:rPr>
        <w:t xml:space="preserve">In case there is a decrease in traffic/activity from one year compared to the other, the </w:t>
      </w:r>
      <w:r w:rsidRPr="001B3F61">
        <w:rPr>
          <w:rFonts w:cs="Arial"/>
          <w:spacing w:val="12"/>
        </w:rPr>
        <w:t xml:space="preserve">Company shall immediately inform the Regulatory Authority and Conceding </w:t>
      </w:r>
      <w:r w:rsidRPr="001B3F61">
        <w:rPr>
          <w:rFonts w:cs="Arial"/>
          <w:spacing w:val="2"/>
        </w:rPr>
        <w:t>Authority, and it shall give all detailed comments, and explanations thereof.</w:t>
      </w:r>
    </w:p>
    <w:p w14:paraId="4118871F" w14:textId="77777777" w:rsidR="00CA0C17" w:rsidRPr="001B3F61" w:rsidRDefault="00CA0C17" w:rsidP="002C39AF">
      <w:pPr>
        <w:pStyle w:val="Heading2"/>
        <w:rPr>
          <w:spacing w:val="3"/>
        </w:rPr>
      </w:pPr>
      <w:bookmarkStart w:id="133" w:name="_Toc204778069"/>
      <w:bookmarkStart w:id="134" w:name="_Toc209692208"/>
      <w:r w:rsidRPr="001B3F61">
        <w:rPr>
          <w:spacing w:val="3"/>
        </w:rPr>
        <w:t xml:space="preserve">12.10 </w:t>
      </w:r>
      <w:r w:rsidRPr="001B3F61">
        <w:rPr>
          <w:spacing w:val="3"/>
        </w:rPr>
        <w:tab/>
      </w:r>
      <w:r w:rsidRPr="001B3F61">
        <w:t>Loan of Perimeter Equipment and Personnel to Users</w:t>
      </w:r>
      <w:bookmarkEnd w:id="133"/>
      <w:bookmarkEnd w:id="134"/>
    </w:p>
    <w:p w14:paraId="65047F76" w14:textId="77777777" w:rsidR="00CA0C17" w:rsidRPr="001B3F61" w:rsidRDefault="00CA0C17" w:rsidP="00CA0C17">
      <w:pPr>
        <w:spacing w:after="120"/>
        <w:ind w:left="900"/>
        <w:jc w:val="both"/>
        <w:rPr>
          <w:rFonts w:cs="Arial"/>
          <w:spacing w:val="3"/>
        </w:rPr>
      </w:pPr>
      <w:r w:rsidRPr="001B3F61">
        <w:rPr>
          <w:rFonts w:cs="Arial"/>
          <w:spacing w:val="7"/>
        </w:rPr>
        <w:t xml:space="preserve">If the Company hires-out equipment and personnel to users pursuant this Agreement, </w:t>
      </w:r>
      <w:r w:rsidRPr="001B3F61">
        <w:rPr>
          <w:rFonts w:cs="Arial"/>
          <w:spacing w:val="3"/>
        </w:rPr>
        <w:t>the Company shall ensure that:</w:t>
      </w:r>
    </w:p>
    <w:p w14:paraId="789AAB7A" w14:textId="136CF951" w:rsidR="00CA0C17" w:rsidRPr="001B3F61" w:rsidRDefault="002C39AF" w:rsidP="00CA0C17">
      <w:pPr>
        <w:widowControl w:val="0"/>
        <w:numPr>
          <w:ilvl w:val="0"/>
          <w:numId w:val="47"/>
        </w:numPr>
        <w:autoSpaceDE w:val="0"/>
        <w:autoSpaceDN w:val="0"/>
        <w:spacing w:after="120" w:line="240" w:lineRule="auto"/>
        <w:ind w:left="1440" w:hanging="540"/>
        <w:jc w:val="both"/>
        <w:rPr>
          <w:rFonts w:cs="Arial"/>
        </w:rPr>
      </w:pPr>
      <w:r w:rsidRPr="001B3F61">
        <w:rPr>
          <w:rFonts w:cs="Arial"/>
          <w:spacing w:val="8"/>
        </w:rPr>
        <w:t>T</w:t>
      </w:r>
      <w:r w:rsidR="00CA0C17" w:rsidRPr="001B3F61">
        <w:rPr>
          <w:rFonts w:cs="Arial"/>
          <w:spacing w:val="8"/>
        </w:rPr>
        <w:t xml:space="preserve">he users engage sufficient personnel to allow the safe and proper use of the </w:t>
      </w:r>
      <w:r w:rsidR="00CA0C17" w:rsidRPr="001B3F61">
        <w:rPr>
          <w:rFonts w:cs="Arial"/>
        </w:rPr>
        <w:t>equipment; and</w:t>
      </w:r>
    </w:p>
    <w:p w14:paraId="60B170D0" w14:textId="20043B95" w:rsidR="00CA0C17" w:rsidRPr="001B3F61" w:rsidRDefault="002C39AF" w:rsidP="00CA0C17">
      <w:pPr>
        <w:widowControl w:val="0"/>
        <w:numPr>
          <w:ilvl w:val="0"/>
          <w:numId w:val="47"/>
        </w:numPr>
        <w:autoSpaceDE w:val="0"/>
        <w:autoSpaceDN w:val="0"/>
        <w:spacing w:after="120" w:line="240" w:lineRule="auto"/>
        <w:ind w:left="1454" w:hanging="547"/>
        <w:jc w:val="both"/>
        <w:rPr>
          <w:rFonts w:cs="Arial"/>
          <w:spacing w:val="4"/>
        </w:rPr>
      </w:pPr>
      <w:r w:rsidRPr="001B3F61">
        <w:rPr>
          <w:rFonts w:cs="Arial"/>
          <w:spacing w:val="4"/>
        </w:rPr>
        <w:t>T</w:t>
      </w:r>
      <w:r w:rsidR="00CA0C17" w:rsidRPr="001B3F61">
        <w:rPr>
          <w:rFonts w:cs="Arial"/>
          <w:spacing w:val="4"/>
        </w:rPr>
        <w:t>he equipment is only used for the purposes for which it is intended; and</w:t>
      </w:r>
    </w:p>
    <w:p w14:paraId="1241C165" w14:textId="77777777" w:rsidR="00CA0C17" w:rsidRPr="001B3F61" w:rsidRDefault="00CA0C17" w:rsidP="00CA0C17">
      <w:pPr>
        <w:widowControl w:val="0"/>
        <w:numPr>
          <w:ilvl w:val="0"/>
          <w:numId w:val="47"/>
        </w:numPr>
        <w:autoSpaceDE w:val="0"/>
        <w:autoSpaceDN w:val="0"/>
        <w:spacing w:after="120" w:line="240" w:lineRule="auto"/>
        <w:ind w:left="1440" w:hanging="540"/>
        <w:jc w:val="both"/>
        <w:rPr>
          <w:rFonts w:cs="Arial"/>
          <w:b/>
          <w:bCs/>
          <w:spacing w:val="4"/>
          <w:u w:val="single"/>
        </w:rPr>
      </w:pPr>
      <w:r w:rsidRPr="001B3F61">
        <w:rPr>
          <w:rFonts w:cs="Arial"/>
          <w:spacing w:val="4"/>
        </w:rPr>
        <w:t>The user is made responsible for any improper use and adequately insured.</w:t>
      </w:r>
    </w:p>
    <w:p w14:paraId="7FA4ED65" w14:textId="77777777" w:rsidR="00CA0C17" w:rsidRPr="001B3F61" w:rsidRDefault="00CA0C17" w:rsidP="002C39AF">
      <w:pPr>
        <w:pStyle w:val="Heading2"/>
        <w:rPr>
          <w:spacing w:val="4"/>
        </w:rPr>
      </w:pPr>
      <w:bookmarkStart w:id="135" w:name="_Toc204778070"/>
      <w:bookmarkStart w:id="136" w:name="_Toc209692209"/>
      <w:r w:rsidRPr="001B3F61">
        <w:rPr>
          <w:spacing w:val="4"/>
        </w:rPr>
        <w:t xml:space="preserve">12.11 </w:t>
      </w:r>
      <w:r w:rsidRPr="001B3F61">
        <w:rPr>
          <w:spacing w:val="4"/>
        </w:rPr>
        <w:tab/>
      </w:r>
      <w:r w:rsidRPr="001B3F61">
        <w:t>Perimeter Equipment</w:t>
      </w:r>
      <w:bookmarkEnd w:id="135"/>
      <w:bookmarkEnd w:id="136"/>
    </w:p>
    <w:p w14:paraId="75343440" w14:textId="77777777" w:rsidR="00CA0C17" w:rsidRPr="001B3F61" w:rsidRDefault="00CA0C17" w:rsidP="00CA0C17">
      <w:pPr>
        <w:spacing w:after="120"/>
        <w:ind w:left="900"/>
        <w:jc w:val="both"/>
        <w:rPr>
          <w:rFonts w:cs="Arial"/>
          <w:spacing w:val="1"/>
        </w:rPr>
      </w:pPr>
      <w:r w:rsidRPr="001B3F61">
        <w:rPr>
          <w:rFonts w:cs="Arial"/>
          <w:spacing w:val="4"/>
        </w:rPr>
        <w:t xml:space="preserve">The Company shall be entitled to hire-out or sell any of its own equipment within the Perimeter provided that the Company shall obtain the prior written approval of the </w:t>
      </w:r>
      <w:r w:rsidRPr="001B3F61">
        <w:rPr>
          <w:rFonts w:cs="Arial"/>
          <w:spacing w:val="1"/>
        </w:rPr>
        <w:t>Conceding Authority for:</w:t>
      </w:r>
    </w:p>
    <w:p w14:paraId="6EC55F20" w14:textId="77777777" w:rsidR="00CA0C17" w:rsidRPr="001B3F61" w:rsidRDefault="00CA0C17" w:rsidP="00CA0C17">
      <w:pPr>
        <w:widowControl w:val="0"/>
        <w:numPr>
          <w:ilvl w:val="0"/>
          <w:numId w:val="48"/>
        </w:numPr>
        <w:autoSpaceDE w:val="0"/>
        <w:autoSpaceDN w:val="0"/>
        <w:spacing w:after="120" w:line="240" w:lineRule="auto"/>
        <w:ind w:left="1440" w:hanging="540"/>
        <w:jc w:val="both"/>
        <w:rPr>
          <w:rFonts w:cs="Arial"/>
          <w:spacing w:val="4"/>
        </w:rPr>
      </w:pPr>
      <w:r w:rsidRPr="001B3F61">
        <w:rPr>
          <w:rFonts w:cs="Arial"/>
          <w:spacing w:val="5"/>
        </w:rPr>
        <w:t xml:space="preserve">any contract of hire of its equipment to any third party with a duration in excess </w:t>
      </w:r>
      <w:r w:rsidRPr="001B3F61">
        <w:rPr>
          <w:rFonts w:cs="Arial"/>
          <w:spacing w:val="4"/>
        </w:rPr>
        <w:t>of [one year] ; and</w:t>
      </w:r>
    </w:p>
    <w:p w14:paraId="24DF53C6" w14:textId="21999AD5" w:rsidR="00CA0C17" w:rsidRPr="001B3F61" w:rsidRDefault="00CA0C17" w:rsidP="00CA0C17">
      <w:pPr>
        <w:widowControl w:val="0"/>
        <w:numPr>
          <w:ilvl w:val="0"/>
          <w:numId w:val="48"/>
        </w:numPr>
        <w:autoSpaceDE w:val="0"/>
        <w:autoSpaceDN w:val="0"/>
        <w:spacing w:after="120" w:line="240" w:lineRule="auto"/>
        <w:ind w:left="1440" w:hanging="540"/>
        <w:jc w:val="both"/>
        <w:rPr>
          <w:rFonts w:cs="Arial"/>
        </w:rPr>
      </w:pPr>
      <w:r w:rsidRPr="001B3F61">
        <w:rPr>
          <w:rFonts w:cs="Arial"/>
          <w:spacing w:val="18"/>
        </w:rPr>
        <w:t xml:space="preserve">For any sale of its own equipment to any third party for a value above </w:t>
      </w:r>
      <w:r w:rsidR="002C39AF" w:rsidRPr="001B3F61">
        <w:rPr>
          <w:rFonts w:cs="Arial"/>
          <w:spacing w:val="2"/>
        </w:rPr>
        <w:t>[## insert]</w:t>
      </w:r>
      <w:r w:rsidRPr="001B3F61">
        <w:rPr>
          <w:rFonts w:cs="Arial"/>
        </w:rPr>
        <w:t xml:space="preserve"> USD.</w:t>
      </w:r>
    </w:p>
    <w:p w14:paraId="269DA43B" w14:textId="77777777" w:rsidR="00CA0C17" w:rsidRPr="001B3F61" w:rsidRDefault="00CA0C17" w:rsidP="00CA0C17">
      <w:pPr>
        <w:spacing w:after="120"/>
        <w:ind w:left="900"/>
        <w:jc w:val="both"/>
        <w:rPr>
          <w:rFonts w:cs="Arial"/>
          <w:spacing w:val="3"/>
        </w:rPr>
      </w:pPr>
      <w:r w:rsidRPr="001B3F61">
        <w:rPr>
          <w:rFonts w:cs="Arial"/>
          <w:spacing w:val="8"/>
        </w:rPr>
        <w:t xml:space="preserve">In addition, in the case of any sale of its own equipment to any third party, the </w:t>
      </w:r>
      <w:r w:rsidRPr="001B3F61">
        <w:rPr>
          <w:rFonts w:cs="Arial"/>
          <w:spacing w:val="4"/>
        </w:rPr>
        <w:t xml:space="preserve">Company shall offer the Conceding Authority a first right of refusal. Accordingly, such equipment may only be sold to third parties provided that the Company has first given </w:t>
      </w:r>
      <w:r w:rsidRPr="001B3F61">
        <w:rPr>
          <w:rFonts w:cs="Arial"/>
          <w:spacing w:val="6"/>
        </w:rPr>
        <w:t xml:space="preserve">notice of the terms of the intended sale to the Conceding Authority and provided that </w:t>
      </w:r>
      <w:r w:rsidRPr="001B3F61">
        <w:rPr>
          <w:rFonts w:cs="Arial"/>
          <w:spacing w:val="4"/>
        </w:rPr>
        <w:t xml:space="preserve">the Conceding Authority has not offered to purchase the equipment on identical terms </w:t>
      </w:r>
      <w:r w:rsidRPr="001B3F61">
        <w:rPr>
          <w:rFonts w:cs="Arial"/>
          <w:spacing w:val="3"/>
        </w:rPr>
        <w:t>within [thirty (30)] days after receipt of such notice.</w:t>
      </w:r>
    </w:p>
    <w:p w14:paraId="08B221FC" w14:textId="77777777" w:rsidR="00CA0C17" w:rsidRPr="001B3F61" w:rsidRDefault="00CA0C17" w:rsidP="002C39AF">
      <w:pPr>
        <w:pStyle w:val="Heading2"/>
        <w:rPr>
          <w:spacing w:val="4"/>
        </w:rPr>
      </w:pPr>
      <w:bookmarkStart w:id="137" w:name="_Toc204778071"/>
      <w:bookmarkStart w:id="138" w:name="_Toc209692210"/>
      <w:r w:rsidRPr="001B3F61">
        <w:rPr>
          <w:spacing w:val="4"/>
        </w:rPr>
        <w:t xml:space="preserve">12.12 </w:t>
      </w:r>
      <w:r w:rsidRPr="001B3F61">
        <w:rPr>
          <w:spacing w:val="4"/>
        </w:rPr>
        <w:tab/>
      </w:r>
      <w:r w:rsidRPr="001B3F61">
        <w:t>Personnel</w:t>
      </w:r>
      <w:bookmarkEnd w:id="137"/>
      <w:bookmarkEnd w:id="138"/>
    </w:p>
    <w:p w14:paraId="34CE7D04" w14:textId="77777777" w:rsidR="00CA0C17" w:rsidRPr="001B3F61" w:rsidRDefault="00CA0C17" w:rsidP="00CA0C17">
      <w:pPr>
        <w:spacing w:after="120"/>
        <w:ind w:left="1080" w:hanging="1080"/>
        <w:jc w:val="both"/>
        <w:rPr>
          <w:rFonts w:cs="Arial"/>
          <w:spacing w:val="3"/>
        </w:rPr>
      </w:pPr>
      <w:r w:rsidRPr="001B3F61">
        <w:rPr>
          <w:rFonts w:cs="Arial"/>
          <w:spacing w:val="8"/>
        </w:rPr>
        <w:t xml:space="preserve">12.12.1 </w:t>
      </w:r>
      <w:r w:rsidRPr="001B3F61">
        <w:rPr>
          <w:rFonts w:cs="Arial"/>
          <w:spacing w:val="8"/>
        </w:rPr>
        <w:tab/>
        <w:t xml:space="preserve">The Company shall first select its national staff from existing </w:t>
      </w:r>
      <w:r w:rsidRPr="001B3F61">
        <w:rPr>
          <w:rFonts w:cs="Arial"/>
          <w:spacing w:val="2"/>
        </w:rPr>
        <w:t>INFRASTRUCTURE/FACILITY</w:t>
      </w:r>
      <w:r w:rsidRPr="001B3F61">
        <w:rPr>
          <w:rFonts w:cs="Arial"/>
          <w:spacing w:val="8"/>
        </w:rPr>
        <w:t xml:space="preserve"> employees. </w:t>
      </w:r>
      <w:r w:rsidRPr="001B3F61">
        <w:rPr>
          <w:rFonts w:cs="Arial"/>
          <w:spacing w:val="4"/>
        </w:rPr>
        <w:t xml:space="preserve">To avoid any doubt, the existing employees of </w:t>
      </w:r>
      <w:r w:rsidRPr="001B3F61">
        <w:rPr>
          <w:rFonts w:cs="Arial"/>
          <w:spacing w:val="2"/>
        </w:rPr>
        <w:t>INFRASTRUCTURE/FACILITY</w:t>
      </w:r>
      <w:r w:rsidRPr="001B3F61">
        <w:rPr>
          <w:rFonts w:cs="Arial"/>
          <w:spacing w:val="4"/>
        </w:rPr>
        <w:t xml:space="preserve"> for the </w:t>
      </w:r>
      <w:r w:rsidRPr="001B3F61">
        <w:rPr>
          <w:rFonts w:cs="Arial"/>
          <w:spacing w:val="2"/>
        </w:rPr>
        <w:t>INFRASTRUCTURE/FACILITY</w:t>
      </w:r>
      <w:r w:rsidRPr="001B3F61">
        <w:rPr>
          <w:rFonts w:cs="Arial"/>
          <w:spacing w:val="4"/>
        </w:rPr>
        <w:t xml:space="preserve"> will remain with </w:t>
      </w:r>
      <w:r w:rsidRPr="001B3F61">
        <w:rPr>
          <w:rFonts w:cs="Arial"/>
          <w:spacing w:val="2"/>
        </w:rPr>
        <w:t>INFRASTRUCTURE/FACILITY</w:t>
      </w:r>
      <w:r w:rsidRPr="001B3F61">
        <w:rPr>
          <w:rFonts w:cs="Arial"/>
          <w:spacing w:val="4"/>
        </w:rPr>
        <w:t xml:space="preserve"> </w:t>
      </w:r>
      <w:r w:rsidRPr="001B3F61">
        <w:rPr>
          <w:rFonts w:cs="Arial"/>
          <w:spacing w:val="13"/>
        </w:rPr>
        <w:t xml:space="preserve">unless they are invited to be employed by the Company and accept to join the </w:t>
      </w:r>
      <w:r w:rsidRPr="001B3F61">
        <w:rPr>
          <w:rFonts w:cs="Arial"/>
          <w:spacing w:val="4"/>
        </w:rPr>
        <w:t xml:space="preserve">Company. In such case their earnings and benefits should not be reduced compared to </w:t>
      </w:r>
      <w:r w:rsidRPr="001B3F61">
        <w:rPr>
          <w:rFonts w:cs="Arial"/>
          <w:spacing w:val="3"/>
        </w:rPr>
        <w:t>their previous situation.</w:t>
      </w:r>
    </w:p>
    <w:p w14:paraId="709ECC54" w14:textId="77777777" w:rsidR="00CA0C17" w:rsidRPr="001B3F61" w:rsidRDefault="00CA0C17" w:rsidP="00CA0C17">
      <w:pPr>
        <w:spacing w:after="120"/>
        <w:ind w:left="1080" w:hanging="1080"/>
        <w:jc w:val="both"/>
        <w:rPr>
          <w:rFonts w:cs="Arial"/>
        </w:rPr>
      </w:pPr>
      <w:r w:rsidRPr="001B3F61">
        <w:rPr>
          <w:rFonts w:cs="Arial"/>
          <w:spacing w:val="7"/>
        </w:rPr>
        <w:t xml:space="preserve">12.12.2 </w:t>
      </w:r>
      <w:r w:rsidRPr="001B3F61">
        <w:rPr>
          <w:rFonts w:cs="Arial"/>
          <w:spacing w:val="7"/>
        </w:rPr>
        <w:tab/>
        <w:t xml:space="preserve">The Company must select its employees during the Transition Period and must notify </w:t>
      </w:r>
      <w:r w:rsidRPr="001B3F61">
        <w:rPr>
          <w:rFonts w:cs="Arial"/>
          <w:spacing w:val="8"/>
        </w:rPr>
        <w:t xml:space="preserve">the Conceding Authority of navies and identity of the persons who will have been </w:t>
      </w:r>
      <w:r w:rsidRPr="001B3F61">
        <w:rPr>
          <w:rFonts w:cs="Arial"/>
        </w:rPr>
        <w:t>selected.</w:t>
      </w:r>
    </w:p>
    <w:p w14:paraId="1711B678" w14:textId="77777777" w:rsidR="00CA0C17" w:rsidRPr="001B3F61" w:rsidRDefault="00CA0C17" w:rsidP="00CA0C17">
      <w:pPr>
        <w:spacing w:after="120"/>
        <w:ind w:left="1080" w:hanging="1080"/>
        <w:jc w:val="both"/>
        <w:rPr>
          <w:rFonts w:cs="Arial"/>
          <w:spacing w:val="2"/>
        </w:rPr>
      </w:pPr>
      <w:r w:rsidRPr="001B3F61">
        <w:rPr>
          <w:rFonts w:cs="Arial"/>
          <w:spacing w:val="4"/>
        </w:rPr>
        <w:t xml:space="preserve">12.12.3 </w:t>
      </w:r>
      <w:r w:rsidRPr="001B3F61">
        <w:rPr>
          <w:rFonts w:cs="Arial"/>
          <w:spacing w:val="4"/>
        </w:rPr>
        <w:tab/>
        <w:t xml:space="preserve">The personnel selection procedure shall be made in accordance with conditions to be </w:t>
      </w:r>
      <w:r w:rsidRPr="001B3F61">
        <w:rPr>
          <w:rFonts w:cs="Arial"/>
          <w:spacing w:val="8"/>
        </w:rPr>
        <w:t xml:space="preserve">agreed upon between the selected bidders to the Tender, the Company and the </w:t>
      </w:r>
      <w:r w:rsidRPr="001B3F61">
        <w:rPr>
          <w:rFonts w:cs="Arial"/>
          <w:spacing w:val="2"/>
        </w:rPr>
        <w:t>Conceding Authority to be included as Annex 16 to the present Agreement.</w:t>
      </w:r>
    </w:p>
    <w:p w14:paraId="1D91C820" w14:textId="77777777" w:rsidR="00CA0C17" w:rsidRPr="001B3F61" w:rsidRDefault="00CA0C17" w:rsidP="00CA0C17">
      <w:pPr>
        <w:spacing w:after="120"/>
        <w:ind w:left="1080" w:hanging="1080"/>
        <w:jc w:val="both"/>
        <w:rPr>
          <w:rFonts w:cs="Arial"/>
          <w:spacing w:val="5"/>
        </w:rPr>
      </w:pPr>
      <w:r w:rsidRPr="001B3F61">
        <w:rPr>
          <w:rFonts w:cs="Arial"/>
          <w:spacing w:val="12"/>
        </w:rPr>
        <w:t xml:space="preserve">12.12.4 </w:t>
      </w:r>
      <w:r w:rsidRPr="001B3F61">
        <w:rPr>
          <w:rFonts w:cs="Arial"/>
          <w:spacing w:val="12"/>
        </w:rPr>
        <w:tab/>
        <w:t xml:space="preserve">The Company shall comply with the Labor and Tax legislation in respect of the </w:t>
      </w:r>
      <w:r w:rsidRPr="001B3F61">
        <w:rPr>
          <w:rFonts w:cs="Arial"/>
          <w:spacing w:val="5"/>
        </w:rPr>
        <w:t xml:space="preserve">personnel employed by it, including for the employees recruited from </w:t>
      </w:r>
      <w:r w:rsidRPr="001B3F61">
        <w:rPr>
          <w:rFonts w:cs="Arial"/>
          <w:spacing w:val="2"/>
        </w:rPr>
        <w:t>INFRASTRUCTURE/FACILITY</w:t>
      </w:r>
      <w:r w:rsidRPr="001B3F61">
        <w:rPr>
          <w:rFonts w:cs="Arial"/>
          <w:spacing w:val="5"/>
        </w:rPr>
        <w:t>.</w:t>
      </w:r>
    </w:p>
    <w:p w14:paraId="7CB745BE" w14:textId="77777777" w:rsidR="00CA0C17" w:rsidRPr="001B3F61" w:rsidRDefault="00CA0C17" w:rsidP="002C39AF">
      <w:pPr>
        <w:pStyle w:val="Heading2"/>
        <w:rPr>
          <w:spacing w:val="5"/>
        </w:rPr>
      </w:pPr>
      <w:bookmarkStart w:id="139" w:name="_Toc204778072"/>
      <w:bookmarkStart w:id="140" w:name="_Toc209692211"/>
      <w:r w:rsidRPr="001B3F61">
        <w:rPr>
          <w:spacing w:val="5"/>
        </w:rPr>
        <w:t xml:space="preserve">12.13 </w:t>
      </w:r>
      <w:r w:rsidRPr="001B3F61">
        <w:rPr>
          <w:spacing w:val="5"/>
        </w:rPr>
        <w:tab/>
      </w:r>
      <w:r w:rsidRPr="001B3F61">
        <w:t>National Services, Goods and Labor</w:t>
      </w:r>
      <w:bookmarkEnd w:id="139"/>
      <w:bookmarkEnd w:id="140"/>
    </w:p>
    <w:p w14:paraId="1DFB8D3A" w14:textId="77777777" w:rsidR="00CA0C17" w:rsidRPr="001B3F61" w:rsidRDefault="00CA0C17" w:rsidP="00CA0C17">
      <w:pPr>
        <w:spacing w:after="120"/>
        <w:ind w:left="1080" w:right="72" w:hanging="1080"/>
        <w:jc w:val="both"/>
        <w:rPr>
          <w:rFonts w:cs="Arial"/>
        </w:rPr>
      </w:pPr>
      <w:r w:rsidRPr="001B3F61">
        <w:rPr>
          <w:rFonts w:cs="Arial"/>
          <w:spacing w:val="12"/>
        </w:rPr>
        <w:t xml:space="preserve">12.13.1 </w:t>
      </w:r>
      <w:r w:rsidRPr="001B3F61">
        <w:rPr>
          <w:rFonts w:cs="Arial"/>
          <w:spacing w:val="12"/>
        </w:rPr>
        <w:tab/>
        <w:t xml:space="preserve">The Company shall use national services and goods whenever they are </w:t>
      </w:r>
      <w:r w:rsidRPr="001B3F61">
        <w:rPr>
          <w:rFonts w:cs="Arial"/>
          <w:spacing w:val="4"/>
        </w:rPr>
        <w:t xml:space="preserve">competitive in terms of quality, service, relevant expertise, delivery schedule and price, and shall insure that its contractors and sub-contractors observe this provision. The </w:t>
      </w:r>
      <w:r w:rsidRPr="001B3F61">
        <w:rPr>
          <w:rFonts w:cs="Arial"/>
          <w:spacing w:val="6"/>
        </w:rPr>
        <w:t xml:space="preserve">Company shall include national contractors in invitations for competitive bidding </w:t>
      </w:r>
      <w:r w:rsidRPr="001B3F61">
        <w:rPr>
          <w:rFonts w:cs="Arial"/>
          <w:spacing w:val="7"/>
        </w:rPr>
        <w:t xml:space="preserve">for contracts if they produce services and goods of the kind and quality required and </w:t>
      </w:r>
      <w:r w:rsidRPr="001B3F61">
        <w:rPr>
          <w:rFonts w:cs="Arial"/>
          <w:spacing w:val="8"/>
        </w:rPr>
        <w:t xml:space="preserve">shall require their contractors to do the same with respect to sub-contracts. When </w:t>
      </w:r>
      <w:r w:rsidRPr="001B3F61">
        <w:rPr>
          <w:rFonts w:cs="Arial"/>
          <w:spacing w:val="6"/>
        </w:rPr>
        <w:t xml:space="preserve">evaluating bids for contracts generally, the Company shall </w:t>
      </w:r>
      <w:proofErr w:type="gramStart"/>
      <w:r w:rsidRPr="001B3F61">
        <w:rPr>
          <w:rFonts w:cs="Arial"/>
          <w:spacing w:val="6"/>
        </w:rPr>
        <w:t>take into account</w:t>
      </w:r>
      <w:proofErr w:type="gramEnd"/>
      <w:r w:rsidRPr="001B3F61">
        <w:rPr>
          <w:rFonts w:cs="Arial"/>
          <w:spacing w:val="6"/>
        </w:rPr>
        <w:t xml:space="preserve"> the extent </w:t>
      </w:r>
      <w:r w:rsidRPr="001B3F61">
        <w:rPr>
          <w:rFonts w:cs="Arial"/>
          <w:spacing w:val="4"/>
        </w:rPr>
        <w:t>to which the bidders use national services and goods. The Company shall be responsible for the observation of these provisions by its contractors and their sub</w:t>
      </w:r>
      <w:r w:rsidRPr="001B3F61">
        <w:rPr>
          <w:rFonts w:cs="Arial"/>
          <w:spacing w:val="4"/>
        </w:rPr>
        <w:softHyphen/>
      </w:r>
      <w:r w:rsidRPr="001B3F61">
        <w:rPr>
          <w:rFonts w:cs="Arial"/>
        </w:rPr>
        <w:t>contractors.</w:t>
      </w:r>
    </w:p>
    <w:p w14:paraId="56659FA5" w14:textId="77777777" w:rsidR="00CA0C17" w:rsidRPr="001B3F61" w:rsidRDefault="00CA0C17" w:rsidP="00CA0C17">
      <w:pPr>
        <w:spacing w:after="120"/>
        <w:ind w:left="1080" w:right="72" w:hanging="1080"/>
        <w:jc w:val="both"/>
        <w:rPr>
          <w:rFonts w:cs="Arial"/>
          <w:spacing w:val="2"/>
        </w:rPr>
      </w:pPr>
      <w:r w:rsidRPr="001B3F61">
        <w:rPr>
          <w:rFonts w:cs="Arial"/>
          <w:spacing w:val="4"/>
        </w:rPr>
        <w:t xml:space="preserve">12.13.2 </w:t>
      </w:r>
      <w:r w:rsidRPr="001B3F61">
        <w:rPr>
          <w:rFonts w:cs="Arial"/>
          <w:spacing w:val="4"/>
        </w:rPr>
        <w:tab/>
        <w:t>With the exception of the minimum of foreign specialists required, competent national</w:t>
      </w:r>
      <w:r w:rsidRPr="001B3F61">
        <w:rPr>
          <w:rFonts w:cs="Arial"/>
          <w:spacing w:val="6"/>
        </w:rPr>
        <w:t xml:space="preserve"> labor shall be employed for the construction, operation and maintenance </w:t>
      </w:r>
      <w:r w:rsidRPr="001B3F61">
        <w:rPr>
          <w:rFonts w:cs="Arial"/>
          <w:spacing w:val="7"/>
        </w:rPr>
        <w:t xml:space="preserve">of the Project. The Company shall comply with national labor laws and respect </w:t>
      </w:r>
      <w:r w:rsidRPr="001B3F61">
        <w:rPr>
          <w:rFonts w:cs="Arial"/>
          <w:spacing w:val="4"/>
        </w:rPr>
        <w:t xml:space="preserve">the rights of the workers. The Company shall be responsible for compliance with this </w:t>
      </w:r>
      <w:r w:rsidRPr="001B3F61">
        <w:rPr>
          <w:rFonts w:cs="Arial"/>
          <w:spacing w:val="2"/>
        </w:rPr>
        <w:t>provision by its contractors and their sub-contractors.</w:t>
      </w:r>
    </w:p>
    <w:p w14:paraId="13AA51EA" w14:textId="77777777" w:rsidR="00CA0C17" w:rsidRPr="001B3F61" w:rsidRDefault="00CA0C17" w:rsidP="002C39AF">
      <w:pPr>
        <w:pStyle w:val="Heading2"/>
        <w:rPr>
          <w:spacing w:val="4"/>
        </w:rPr>
      </w:pPr>
      <w:bookmarkStart w:id="141" w:name="_Toc204778073"/>
      <w:bookmarkStart w:id="142" w:name="_Toc209692212"/>
      <w:r w:rsidRPr="001B3F61">
        <w:rPr>
          <w:spacing w:val="4"/>
        </w:rPr>
        <w:t xml:space="preserve">12.14 </w:t>
      </w:r>
      <w:r w:rsidRPr="001B3F61">
        <w:rPr>
          <w:spacing w:val="4"/>
        </w:rPr>
        <w:tab/>
      </w:r>
      <w:r w:rsidRPr="001B3F61">
        <w:t>Warehousing and Storage of Goods</w:t>
      </w:r>
      <w:bookmarkEnd w:id="141"/>
      <w:bookmarkEnd w:id="142"/>
    </w:p>
    <w:p w14:paraId="081530BD" w14:textId="2525D3AC" w:rsidR="00CA0C17" w:rsidRPr="001B3F61" w:rsidRDefault="00CA0C17" w:rsidP="00CA0C17">
      <w:pPr>
        <w:spacing w:after="120"/>
        <w:ind w:left="1080" w:right="72"/>
        <w:jc w:val="both"/>
        <w:rPr>
          <w:rFonts w:cs="Arial"/>
        </w:rPr>
      </w:pPr>
      <w:r w:rsidRPr="001B3F61">
        <w:rPr>
          <w:rFonts w:cs="Arial"/>
          <w:spacing w:val="8"/>
        </w:rPr>
        <w:t>Warehouses, terminals and storage yards shall be kept locked and secure outside normal working hours and access thereto shall be restricted to properly author</w:t>
      </w:r>
      <w:r w:rsidR="00071E16" w:rsidRPr="001B3F61">
        <w:rPr>
          <w:rFonts w:cs="Arial"/>
          <w:spacing w:val="8"/>
        </w:rPr>
        <w:t>ise</w:t>
      </w:r>
      <w:r w:rsidRPr="001B3F61">
        <w:rPr>
          <w:rFonts w:cs="Arial"/>
          <w:spacing w:val="8"/>
        </w:rPr>
        <w:t xml:space="preserve">d </w:t>
      </w:r>
      <w:r w:rsidRPr="001B3F61">
        <w:rPr>
          <w:rFonts w:cs="Arial"/>
          <w:spacing w:val="7"/>
        </w:rPr>
        <w:t xml:space="preserve">persons, such as police officers, guards, customs or immigration authorities and </w:t>
      </w:r>
      <w:r w:rsidRPr="001B3F61">
        <w:rPr>
          <w:rFonts w:cs="Arial"/>
        </w:rPr>
        <w:t>emergency services.</w:t>
      </w:r>
    </w:p>
    <w:p w14:paraId="2FFB7503" w14:textId="77777777" w:rsidR="00CA0C17" w:rsidRPr="001B3F61" w:rsidRDefault="00CA0C17" w:rsidP="00CA0C17">
      <w:pPr>
        <w:spacing w:after="120"/>
        <w:ind w:left="1080" w:right="72"/>
        <w:jc w:val="both"/>
        <w:rPr>
          <w:rFonts w:cs="Arial"/>
        </w:rPr>
      </w:pPr>
      <w:r w:rsidRPr="001B3F61">
        <w:rPr>
          <w:rFonts w:cs="Arial"/>
          <w:spacing w:val="4"/>
        </w:rPr>
        <w:t xml:space="preserve">The Company shall carry out a visual inspection and such other measures as may be necessary to ensure that goods stored in the Perimeter conform to the </w:t>
      </w:r>
      <w:r w:rsidRPr="001B3F61">
        <w:rPr>
          <w:rFonts w:cs="Arial"/>
          <w:spacing w:val="8"/>
        </w:rPr>
        <w:t xml:space="preserve">applicable health and safety standards and all Applicable Regulations and shall be </w:t>
      </w:r>
      <w:r w:rsidRPr="001B3F61">
        <w:rPr>
          <w:rFonts w:cs="Arial"/>
        </w:rPr>
        <w:t>entitled to refuse to store goods which do not so conform.</w:t>
      </w:r>
    </w:p>
    <w:p w14:paraId="5CC4D053" w14:textId="77777777" w:rsidR="00CA0C17" w:rsidRPr="001B3F61" w:rsidRDefault="00CA0C17" w:rsidP="00CA0C17">
      <w:pPr>
        <w:spacing w:after="120"/>
        <w:ind w:left="1080" w:right="72"/>
        <w:jc w:val="both"/>
        <w:rPr>
          <w:rFonts w:cs="Arial"/>
          <w:spacing w:val="4"/>
        </w:rPr>
      </w:pPr>
      <w:r w:rsidRPr="001B3F61">
        <w:rPr>
          <w:rFonts w:cs="Arial"/>
          <w:spacing w:val="3"/>
        </w:rPr>
        <w:t xml:space="preserve">The Company shall take appropriate measures to avoid cross-contamination of goods </w:t>
      </w:r>
      <w:r w:rsidRPr="001B3F61">
        <w:rPr>
          <w:rFonts w:cs="Arial"/>
          <w:spacing w:val="4"/>
        </w:rPr>
        <w:t>stored in warehouses and terminals.</w:t>
      </w:r>
    </w:p>
    <w:p w14:paraId="0578F100" w14:textId="77777777" w:rsidR="00CA0C17" w:rsidRPr="001B3F61" w:rsidRDefault="00CA0C17" w:rsidP="002C39AF">
      <w:pPr>
        <w:pStyle w:val="Heading2"/>
        <w:rPr>
          <w:spacing w:val="4"/>
        </w:rPr>
      </w:pPr>
      <w:bookmarkStart w:id="143" w:name="_Toc204778074"/>
      <w:bookmarkStart w:id="144" w:name="_Toc209692213"/>
      <w:r w:rsidRPr="001B3F61">
        <w:rPr>
          <w:spacing w:val="4"/>
        </w:rPr>
        <w:t xml:space="preserve">12.15 </w:t>
      </w:r>
      <w:r w:rsidRPr="001B3F61">
        <w:rPr>
          <w:spacing w:val="4"/>
        </w:rPr>
        <w:tab/>
      </w:r>
      <w:r w:rsidRPr="001B3F61">
        <w:t>Claims Register</w:t>
      </w:r>
      <w:bookmarkEnd w:id="143"/>
      <w:bookmarkEnd w:id="144"/>
    </w:p>
    <w:p w14:paraId="0BC22F3F" w14:textId="77777777" w:rsidR="00CA0C17" w:rsidRPr="001B3F61" w:rsidRDefault="00CA0C17" w:rsidP="00CA0C17">
      <w:pPr>
        <w:spacing w:after="120"/>
        <w:ind w:left="1080" w:right="72"/>
        <w:jc w:val="both"/>
        <w:rPr>
          <w:rFonts w:cs="Arial"/>
          <w:spacing w:val="1"/>
        </w:rPr>
      </w:pPr>
      <w:r w:rsidRPr="001B3F61">
        <w:rPr>
          <w:rFonts w:cs="Arial"/>
          <w:spacing w:val="6"/>
        </w:rPr>
        <w:t xml:space="preserve">The Company shall maintain a record of claims and complaints received from users of </w:t>
      </w:r>
      <w:r w:rsidRPr="001B3F61">
        <w:rPr>
          <w:rFonts w:cs="Arial"/>
          <w:spacing w:val="9"/>
        </w:rPr>
        <w:t xml:space="preserve">the Perimeter. The Company shall make available such register to the Regulatory </w:t>
      </w:r>
      <w:r w:rsidRPr="001B3F61">
        <w:rPr>
          <w:rFonts w:cs="Arial"/>
          <w:spacing w:val="1"/>
        </w:rPr>
        <w:t>Authority and to the public on reasonable request.</w:t>
      </w:r>
    </w:p>
    <w:p w14:paraId="339B37BD" w14:textId="77777777" w:rsidR="00CA0C17" w:rsidRPr="001B3F61" w:rsidRDefault="00CA0C17" w:rsidP="002C39AF">
      <w:pPr>
        <w:pStyle w:val="Heading1"/>
      </w:pPr>
      <w:bookmarkStart w:id="145" w:name="_Toc204778075"/>
      <w:bookmarkStart w:id="146" w:name="_Toc209692214"/>
      <w:r w:rsidRPr="001B3F61">
        <w:rPr>
          <w:spacing w:val="12"/>
        </w:rPr>
        <w:t xml:space="preserve">13. </w:t>
      </w:r>
      <w:r w:rsidRPr="001B3F61">
        <w:rPr>
          <w:spacing w:val="12"/>
        </w:rPr>
        <w:tab/>
      </w:r>
      <w:r w:rsidRPr="001B3F61">
        <w:t>TARIFFS FOR COMMERCIAL SERVICES</w:t>
      </w:r>
      <w:bookmarkEnd w:id="145"/>
      <w:bookmarkEnd w:id="146"/>
      <w:r w:rsidRPr="001B3F61">
        <w:t xml:space="preserve"> </w:t>
      </w:r>
    </w:p>
    <w:p w14:paraId="64B61BCF" w14:textId="77777777" w:rsidR="00CA0C17" w:rsidRPr="001B3F61" w:rsidRDefault="00CA0C17" w:rsidP="002C39AF">
      <w:pPr>
        <w:pStyle w:val="Heading2"/>
        <w:rPr>
          <w:spacing w:val="9"/>
        </w:rPr>
      </w:pPr>
      <w:bookmarkStart w:id="147" w:name="_Toc204778076"/>
      <w:bookmarkStart w:id="148" w:name="_Toc209692215"/>
      <w:r w:rsidRPr="001B3F61">
        <w:rPr>
          <w:spacing w:val="9"/>
        </w:rPr>
        <w:t xml:space="preserve">13.1 </w:t>
      </w:r>
      <w:r w:rsidRPr="001B3F61">
        <w:rPr>
          <w:spacing w:val="9"/>
        </w:rPr>
        <w:tab/>
      </w:r>
      <w:r w:rsidRPr="001B3F61">
        <w:t>Company’s Entitlement to Collect Tariffs</w:t>
      </w:r>
      <w:bookmarkEnd w:id="147"/>
      <w:bookmarkEnd w:id="148"/>
    </w:p>
    <w:p w14:paraId="3955BF59" w14:textId="77777777" w:rsidR="00CA0C17" w:rsidRPr="001B3F61" w:rsidRDefault="00CA0C17" w:rsidP="00CA0C17">
      <w:pPr>
        <w:spacing w:after="120"/>
        <w:ind w:left="1080" w:hanging="1080"/>
        <w:jc w:val="both"/>
        <w:rPr>
          <w:rFonts w:cs="Arial"/>
        </w:rPr>
      </w:pPr>
      <w:r w:rsidRPr="001B3F61">
        <w:rPr>
          <w:rFonts w:cs="Arial"/>
        </w:rPr>
        <w:t xml:space="preserve">13.1.1 </w:t>
      </w:r>
      <w:r w:rsidRPr="001B3F61">
        <w:rPr>
          <w:rFonts w:cs="Arial"/>
        </w:rPr>
        <w:tab/>
        <w:t xml:space="preserve">The Company shall be entitled to charge and collect payment of </w:t>
      </w:r>
      <w:r w:rsidRPr="001B3F61">
        <w:rPr>
          <w:rFonts w:cs="Arial"/>
          <w:spacing w:val="2"/>
        </w:rPr>
        <w:t>INFRASTRUCTURE/FACILITY</w:t>
      </w:r>
      <w:r w:rsidRPr="001B3F61">
        <w:rPr>
          <w:rFonts w:cs="Arial"/>
        </w:rPr>
        <w:t xml:space="preserve"> dues and tariffs in consideration for the services supplied by the Company related to </w:t>
      </w:r>
      <w:r w:rsidRPr="001B3F61">
        <w:rPr>
          <w:rFonts w:cs="Arial"/>
          <w:spacing w:val="8"/>
        </w:rPr>
        <w:t xml:space="preserve"> services on the in accordance with the terms of this </w:t>
      </w:r>
      <w:r w:rsidRPr="001B3F61">
        <w:rPr>
          <w:rFonts w:cs="Arial"/>
        </w:rPr>
        <w:t>Agreement.</w:t>
      </w:r>
    </w:p>
    <w:p w14:paraId="299A896F" w14:textId="77777777" w:rsidR="00CA0C17" w:rsidRPr="001B3F61" w:rsidRDefault="00CA0C17" w:rsidP="00CA0C17">
      <w:pPr>
        <w:spacing w:after="120"/>
        <w:ind w:left="1080" w:hanging="1080"/>
        <w:jc w:val="both"/>
        <w:rPr>
          <w:rFonts w:cs="Arial"/>
          <w:spacing w:val="5"/>
        </w:rPr>
      </w:pPr>
      <w:r w:rsidRPr="001B3F61">
        <w:rPr>
          <w:rFonts w:cs="Arial"/>
          <w:spacing w:val="5"/>
        </w:rPr>
        <w:t xml:space="preserve">13.1.2 </w:t>
      </w:r>
      <w:r w:rsidRPr="001B3F61">
        <w:rPr>
          <w:rFonts w:cs="Arial"/>
          <w:spacing w:val="5"/>
        </w:rPr>
        <w:tab/>
        <w:t>All expenses relating to tariffs collection shall be borne by the Company.</w:t>
      </w:r>
    </w:p>
    <w:p w14:paraId="28972178" w14:textId="77777777" w:rsidR="00CA0C17" w:rsidRPr="001B3F61" w:rsidRDefault="00CA0C17" w:rsidP="00CA0C17">
      <w:pPr>
        <w:spacing w:after="120"/>
        <w:ind w:left="1080" w:hanging="1080"/>
        <w:jc w:val="both"/>
        <w:rPr>
          <w:rFonts w:cs="Arial"/>
        </w:rPr>
      </w:pPr>
      <w:r w:rsidRPr="001B3F61">
        <w:rPr>
          <w:rFonts w:cs="Arial"/>
          <w:spacing w:val="4"/>
        </w:rPr>
        <w:t xml:space="preserve">13.1.3 </w:t>
      </w:r>
      <w:r w:rsidRPr="001B3F61">
        <w:rPr>
          <w:rFonts w:cs="Arial"/>
          <w:spacing w:val="4"/>
        </w:rPr>
        <w:tab/>
        <w:t xml:space="preserve">The Company may set and collect tariffs for auxiliary operations and may adjust such </w:t>
      </w:r>
      <w:r w:rsidRPr="001B3F61">
        <w:rPr>
          <w:rFonts w:cs="Arial"/>
        </w:rPr>
        <w:t>tariffs.</w:t>
      </w:r>
    </w:p>
    <w:p w14:paraId="48EBD0A2" w14:textId="77777777" w:rsidR="00CA0C17" w:rsidRPr="001B3F61" w:rsidRDefault="00CA0C17" w:rsidP="002C39AF">
      <w:pPr>
        <w:pStyle w:val="Heading2"/>
        <w:rPr>
          <w:spacing w:val="14"/>
        </w:rPr>
      </w:pPr>
      <w:bookmarkStart w:id="149" w:name="_Toc204778077"/>
      <w:bookmarkStart w:id="150" w:name="_Toc209692216"/>
      <w:r w:rsidRPr="001B3F61">
        <w:rPr>
          <w:spacing w:val="14"/>
        </w:rPr>
        <w:t xml:space="preserve">13.2 </w:t>
      </w:r>
      <w:r w:rsidRPr="001B3F61">
        <w:rPr>
          <w:spacing w:val="14"/>
        </w:rPr>
        <w:tab/>
      </w:r>
      <w:r w:rsidRPr="001B3F61">
        <w:t>Tariffs Levels</w:t>
      </w:r>
      <w:bookmarkEnd w:id="149"/>
      <w:bookmarkEnd w:id="150"/>
    </w:p>
    <w:p w14:paraId="19AFC11A" w14:textId="77777777" w:rsidR="00CA0C17" w:rsidRPr="001B3F61" w:rsidRDefault="00CA0C17" w:rsidP="00CA0C17">
      <w:pPr>
        <w:spacing w:after="120"/>
        <w:ind w:left="900" w:hanging="900"/>
        <w:jc w:val="both"/>
        <w:rPr>
          <w:rFonts w:cs="Arial"/>
          <w:spacing w:val="3"/>
        </w:rPr>
      </w:pPr>
      <w:r w:rsidRPr="001B3F61">
        <w:rPr>
          <w:rFonts w:cs="Arial"/>
          <w:spacing w:val="9"/>
        </w:rPr>
        <w:t xml:space="preserve">13.2.1 </w:t>
      </w:r>
      <w:r w:rsidRPr="001B3F61">
        <w:rPr>
          <w:rFonts w:cs="Arial"/>
          <w:spacing w:val="9"/>
        </w:rPr>
        <w:tab/>
        <w:t xml:space="preserve">The tariffs charged by the Company for any service shall at all times be sufficient to </w:t>
      </w:r>
      <w:r w:rsidRPr="001B3F61">
        <w:rPr>
          <w:rFonts w:cs="Arial"/>
          <w:spacing w:val="6"/>
        </w:rPr>
        <w:t xml:space="preserve">cover the long-term costs to the Company in providing the services, except in the case </w:t>
      </w:r>
      <w:r w:rsidRPr="001B3F61">
        <w:rPr>
          <w:rFonts w:cs="Arial"/>
          <w:spacing w:val="7"/>
        </w:rPr>
        <w:t xml:space="preserve">of a promotional offer which is intended to increase the profitability of the Perimeter </w:t>
      </w:r>
      <w:r w:rsidRPr="001B3F61">
        <w:rPr>
          <w:rFonts w:cs="Arial"/>
          <w:spacing w:val="3"/>
        </w:rPr>
        <w:t>and which is available for a limited period of time.</w:t>
      </w:r>
    </w:p>
    <w:p w14:paraId="068FCBA7" w14:textId="77777777" w:rsidR="00CA0C17" w:rsidRPr="001B3F61" w:rsidRDefault="00CA0C17" w:rsidP="00CA0C17">
      <w:pPr>
        <w:spacing w:after="120"/>
        <w:ind w:left="900" w:hanging="900"/>
        <w:jc w:val="both"/>
        <w:rPr>
          <w:rFonts w:cs="Arial"/>
        </w:rPr>
      </w:pPr>
      <w:r w:rsidRPr="001B3F61">
        <w:rPr>
          <w:rFonts w:cs="Arial"/>
          <w:spacing w:val="5"/>
        </w:rPr>
        <w:t xml:space="preserve">13.2.2 </w:t>
      </w:r>
      <w:r w:rsidRPr="001B3F61">
        <w:rPr>
          <w:rFonts w:cs="Arial"/>
          <w:spacing w:val="5"/>
        </w:rPr>
        <w:tab/>
        <w:t xml:space="preserve">Subject to the foregoing, the Company shall be free to set and revise the tariffs charged </w:t>
      </w:r>
      <w:r w:rsidRPr="001B3F61">
        <w:rPr>
          <w:rFonts w:cs="Arial"/>
          <w:spacing w:val="6"/>
        </w:rPr>
        <w:t xml:space="preserve">for its services in order to </w:t>
      </w:r>
      <w:proofErr w:type="gramStart"/>
      <w:r w:rsidRPr="001B3F61">
        <w:rPr>
          <w:rFonts w:cs="Arial"/>
          <w:spacing w:val="6"/>
        </w:rPr>
        <w:t>take into account</w:t>
      </w:r>
      <w:proofErr w:type="gramEnd"/>
      <w:r w:rsidRPr="001B3F61">
        <w:rPr>
          <w:rFonts w:cs="Arial"/>
          <w:spacing w:val="6"/>
        </w:rPr>
        <w:t xml:space="preserve"> the costs it incurs and/or the situation of </w:t>
      </w:r>
      <w:r w:rsidRPr="001B3F61">
        <w:rPr>
          <w:rFonts w:cs="Arial"/>
          <w:spacing w:val="8"/>
        </w:rPr>
        <w:t xml:space="preserve">the  market. The tariffs may include reductions intended to increase </w:t>
      </w:r>
      <w:r w:rsidRPr="001B3F61">
        <w:rPr>
          <w:rFonts w:cs="Arial"/>
          <w:spacing w:val="4"/>
        </w:rPr>
        <w:t xml:space="preserve">usage, improve the conditions of use and should improve the profitability of the </w:t>
      </w:r>
      <w:r w:rsidRPr="001B3F61">
        <w:rPr>
          <w:rFonts w:cs="Arial"/>
        </w:rPr>
        <w:t>Perimeter.</w:t>
      </w:r>
    </w:p>
    <w:p w14:paraId="55848AE7" w14:textId="77777777" w:rsidR="00CA0C17" w:rsidRPr="001B3F61" w:rsidRDefault="00CA0C17" w:rsidP="00CA0C17">
      <w:pPr>
        <w:spacing w:after="120"/>
        <w:ind w:left="900" w:hanging="900"/>
        <w:jc w:val="both"/>
        <w:rPr>
          <w:rFonts w:cs="Arial"/>
          <w:spacing w:val="4"/>
        </w:rPr>
      </w:pPr>
      <w:r w:rsidRPr="001B3F61">
        <w:rPr>
          <w:rFonts w:cs="Arial"/>
          <w:spacing w:val="10"/>
        </w:rPr>
        <w:t xml:space="preserve">13.2.3 </w:t>
      </w:r>
      <w:r w:rsidRPr="001B3F61">
        <w:rPr>
          <w:rFonts w:cs="Arial"/>
          <w:spacing w:val="10"/>
        </w:rPr>
        <w:tab/>
        <w:t xml:space="preserve">On foreign users the Company shall be allowed to charge and </w:t>
      </w:r>
      <w:r w:rsidRPr="001B3F61">
        <w:rPr>
          <w:rFonts w:cs="Arial"/>
          <w:spacing w:val="4"/>
        </w:rPr>
        <w:t>collect tariffs in foreign currencies such as USD.</w:t>
      </w:r>
    </w:p>
    <w:p w14:paraId="58D19376" w14:textId="77777777" w:rsidR="00CA0C17" w:rsidRPr="001B3F61" w:rsidRDefault="00CA0C17" w:rsidP="00CA0C17">
      <w:pPr>
        <w:spacing w:after="120"/>
        <w:ind w:left="900"/>
        <w:jc w:val="both"/>
        <w:rPr>
          <w:rFonts w:cs="Arial"/>
          <w:spacing w:val="5"/>
        </w:rPr>
      </w:pPr>
      <w:r w:rsidRPr="001B3F61">
        <w:rPr>
          <w:rFonts w:cs="Arial"/>
          <w:spacing w:val="8"/>
        </w:rPr>
        <w:t>On domestic users</w:t>
      </w:r>
      <w:r w:rsidRPr="001B3F61">
        <w:rPr>
          <w:rFonts w:cs="Arial"/>
          <w:spacing w:val="5"/>
        </w:rPr>
        <w:t xml:space="preserve"> the tariffs shall be charged and collected in national currency.</w:t>
      </w:r>
    </w:p>
    <w:p w14:paraId="7B130402" w14:textId="77777777" w:rsidR="00CA0C17" w:rsidRPr="001B3F61" w:rsidRDefault="00CA0C17" w:rsidP="002C39AF">
      <w:pPr>
        <w:pStyle w:val="Heading2"/>
        <w:rPr>
          <w:spacing w:val="9"/>
        </w:rPr>
      </w:pPr>
      <w:bookmarkStart w:id="151" w:name="_Toc204778078"/>
      <w:bookmarkStart w:id="152" w:name="_Toc209692217"/>
      <w:r w:rsidRPr="001B3F61">
        <w:rPr>
          <w:spacing w:val="9"/>
        </w:rPr>
        <w:t xml:space="preserve">13.3 </w:t>
      </w:r>
      <w:r w:rsidRPr="001B3F61">
        <w:rPr>
          <w:spacing w:val="9"/>
        </w:rPr>
        <w:tab/>
      </w:r>
      <w:r w:rsidRPr="001B3F61">
        <w:t>Notice of Changes in Tariffs</w:t>
      </w:r>
      <w:bookmarkEnd w:id="151"/>
      <w:bookmarkEnd w:id="152"/>
    </w:p>
    <w:p w14:paraId="238DC161" w14:textId="77777777" w:rsidR="00CA0C17" w:rsidRPr="001B3F61" w:rsidRDefault="00CA0C17" w:rsidP="00CA0C17">
      <w:pPr>
        <w:spacing w:after="120"/>
        <w:ind w:left="900"/>
        <w:jc w:val="both"/>
        <w:rPr>
          <w:rFonts w:cs="Arial"/>
          <w:spacing w:val="4"/>
        </w:rPr>
      </w:pPr>
      <w:r w:rsidRPr="001B3F61">
        <w:rPr>
          <w:rFonts w:cs="Arial"/>
          <w:spacing w:val="12"/>
        </w:rPr>
        <w:t xml:space="preserve">The Company shall provide clients with at least fourteen (14) days notice of any </w:t>
      </w:r>
      <w:r w:rsidRPr="001B3F61">
        <w:rPr>
          <w:rFonts w:cs="Arial"/>
          <w:spacing w:val="4"/>
        </w:rPr>
        <w:t>changes to tariffs levels during the Concession Period.</w:t>
      </w:r>
    </w:p>
    <w:p w14:paraId="10407B6F" w14:textId="60A822CA" w:rsidR="00CA0C17" w:rsidRPr="001B3F61" w:rsidRDefault="00CA0C17" w:rsidP="002C39AF">
      <w:pPr>
        <w:pStyle w:val="Heading2"/>
        <w:rPr>
          <w:spacing w:val="11"/>
        </w:rPr>
      </w:pPr>
      <w:bookmarkStart w:id="153" w:name="_Toc204778079"/>
      <w:bookmarkStart w:id="154" w:name="_Toc209692218"/>
      <w:r w:rsidRPr="001B3F61">
        <w:rPr>
          <w:spacing w:val="11"/>
        </w:rPr>
        <w:t xml:space="preserve">13.4 </w:t>
      </w:r>
      <w:r w:rsidRPr="001B3F61">
        <w:rPr>
          <w:spacing w:val="11"/>
        </w:rPr>
        <w:tab/>
      </w:r>
      <w:r w:rsidRPr="001B3F61">
        <w:t xml:space="preserve">Users Exempt from </w:t>
      </w:r>
      <w:r w:rsidR="002C39AF" w:rsidRPr="001B3F61">
        <w:t>T</w:t>
      </w:r>
      <w:r w:rsidRPr="001B3F61">
        <w:t>ariffs</w:t>
      </w:r>
      <w:bookmarkEnd w:id="153"/>
      <w:bookmarkEnd w:id="154"/>
    </w:p>
    <w:p w14:paraId="14CC18F5" w14:textId="77777777" w:rsidR="00CA0C17" w:rsidRPr="001B3F61" w:rsidRDefault="00CA0C17" w:rsidP="00CA0C17">
      <w:pPr>
        <w:spacing w:after="120"/>
        <w:ind w:left="900"/>
        <w:jc w:val="both"/>
        <w:rPr>
          <w:rFonts w:cs="Arial"/>
          <w:spacing w:val="3"/>
        </w:rPr>
      </w:pPr>
      <w:r w:rsidRPr="001B3F61">
        <w:rPr>
          <w:rFonts w:cs="Arial"/>
          <w:spacing w:val="7"/>
        </w:rPr>
        <w:t xml:space="preserve">Officers and agents of the ambulance, firefighters, police, emergency services and customs services as </w:t>
      </w:r>
      <w:r w:rsidRPr="001B3F61">
        <w:rPr>
          <w:rFonts w:cs="Arial"/>
          <w:spacing w:val="6"/>
        </w:rPr>
        <w:t xml:space="preserve">well as of the armed forces when performing their public duties shall be exempt from </w:t>
      </w:r>
      <w:r w:rsidRPr="001B3F61">
        <w:rPr>
          <w:rFonts w:cs="Arial"/>
          <w:spacing w:val="3"/>
        </w:rPr>
        <w:t>the obligation to pay tariffs for using the facilities and services of the Perimeter.</w:t>
      </w:r>
    </w:p>
    <w:p w14:paraId="74E63B5A" w14:textId="77777777" w:rsidR="00CA0C17" w:rsidRPr="001B3F61" w:rsidRDefault="00CA0C17" w:rsidP="002C39AF">
      <w:pPr>
        <w:pStyle w:val="Heading1"/>
      </w:pPr>
      <w:bookmarkStart w:id="155" w:name="_Toc204778080"/>
      <w:bookmarkStart w:id="156" w:name="_Toc209692219"/>
      <w:r w:rsidRPr="001B3F61">
        <w:rPr>
          <w:spacing w:val="2"/>
        </w:rPr>
        <w:t>14.</w:t>
      </w:r>
      <w:r w:rsidRPr="001B3F61">
        <w:rPr>
          <w:spacing w:val="-2"/>
        </w:rPr>
        <w:tab/>
      </w:r>
      <w:r w:rsidRPr="001B3F61">
        <w:t>GENERAL OBLIGATIONS OF THE PARTIES</w:t>
      </w:r>
      <w:bookmarkEnd w:id="155"/>
      <w:bookmarkEnd w:id="156"/>
    </w:p>
    <w:p w14:paraId="3F7FEF6B" w14:textId="77777777" w:rsidR="00CA0C17" w:rsidRPr="001B3F61" w:rsidRDefault="00CA0C17" w:rsidP="002C39AF">
      <w:pPr>
        <w:pStyle w:val="Heading2"/>
      </w:pPr>
      <w:bookmarkStart w:id="157" w:name="_Toc204778081"/>
      <w:bookmarkStart w:id="158" w:name="_Toc209692220"/>
      <w:r w:rsidRPr="001B3F61">
        <w:rPr>
          <w:spacing w:val="2"/>
        </w:rPr>
        <w:t>14.1</w:t>
      </w:r>
      <w:r w:rsidRPr="001B3F61">
        <w:rPr>
          <w:spacing w:val="-2"/>
        </w:rPr>
        <w:tab/>
      </w:r>
      <w:r w:rsidRPr="001B3F61">
        <w:t>Compliance With and Changes in Laws and Regulations</w:t>
      </w:r>
      <w:bookmarkEnd w:id="157"/>
      <w:bookmarkEnd w:id="158"/>
      <w:r w:rsidRPr="001B3F61">
        <w:t xml:space="preserve"> </w:t>
      </w:r>
    </w:p>
    <w:p w14:paraId="2A10C24D" w14:textId="48C3EBFD" w:rsidR="00CA0C17" w:rsidRPr="001B3F61" w:rsidRDefault="00CA0C17" w:rsidP="00CA0C17">
      <w:pPr>
        <w:spacing w:after="120"/>
        <w:ind w:left="900"/>
        <w:jc w:val="both"/>
        <w:rPr>
          <w:rFonts w:cs="Arial"/>
          <w:spacing w:val="3"/>
        </w:rPr>
      </w:pPr>
      <w:r w:rsidRPr="001B3F61">
        <w:rPr>
          <w:rFonts w:cs="Arial"/>
          <w:spacing w:val="4"/>
        </w:rPr>
        <w:t xml:space="preserve">Both parties shall at all times observe and comply with all Applicable Regulations in carrying out their obligations under this Agreement. Both parties shall be deemed at all </w:t>
      </w:r>
      <w:r w:rsidRPr="001B3F61">
        <w:rPr>
          <w:rFonts w:cs="Arial"/>
          <w:spacing w:val="3"/>
        </w:rPr>
        <w:t xml:space="preserve">times to have full knowledge of the relevant laws and regulations of </w:t>
      </w:r>
      <w:r w:rsidR="002C39AF" w:rsidRPr="001B3F61">
        <w:rPr>
          <w:rFonts w:cs="Arial"/>
          <w:spacing w:val="2"/>
        </w:rPr>
        <w:t>[## insert]</w:t>
      </w:r>
    </w:p>
    <w:p w14:paraId="5FFAC310" w14:textId="77777777" w:rsidR="00CA0C17" w:rsidRPr="001B3F61" w:rsidRDefault="00CA0C17" w:rsidP="002C39AF">
      <w:pPr>
        <w:pStyle w:val="Heading2"/>
      </w:pPr>
      <w:bookmarkStart w:id="159" w:name="_Toc204778082"/>
      <w:bookmarkStart w:id="160" w:name="_Toc209692221"/>
      <w:r w:rsidRPr="001B3F61">
        <w:rPr>
          <w:spacing w:val="2"/>
        </w:rPr>
        <w:t>14.2</w:t>
      </w:r>
      <w:r w:rsidRPr="001B3F61">
        <w:rPr>
          <w:spacing w:val="-2"/>
        </w:rPr>
        <w:tab/>
      </w:r>
      <w:r w:rsidRPr="001B3F61">
        <w:t>No Interference by the Conceding Authority or Government Authorities</w:t>
      </w:r>
      <w:bookmarkEnd w:id="159"/>
      <w:bookmarkEnd w:id="160"/>
    </w:p>
    <w:p w14:paraId="321A1468" w14:textId="77777777" w:rsidR="00CA0C17" w:rsidRPr="001B3F61" w:rsidRDefault="00CA0C17" w:rsidP="00CA0C17">
      <w:pPr>
        <w:spacing w:after="120"/>
        <w:ind w:left="900" w:hanging="900"/>
        <w:jc w:val="both"/>
        <w:rPr>
          <w:rFonts w:cs="Arial"/>
          <w:spacing w:val="3"/>
        </w:rPr>
      </w:pPr>
      <w:r w:rsidRPr="001B3F61">
        <w:rPr>
          <w:rFonts w:cs="Arial"/>
          <w:spacing w:val="7"/>
        </w:rPr>
        <w:t xml:space="preserve">14.2.1 </w:t>
      </w:r>
      <w:r w:rsidRPr="001B3F61">
        <w:rPr>
          <w:rFonts w:cs="Arial"/>
          <w:spacing w:val="7"/>
        </w:rPr>
        <w:tab/>
        <w:t xml:space="preserve">Subject to the provisions of this Agreement, the Conceding Authority undertakes not </w:t>
      </w:r>
      <w:r w:rsidRPr="001B3F61">
        <w:rPr>
          <w:rFonts w:cs="Arial"/>
          <w:spacing w:val="4"/>
        </w:rPr>
        <w:t xml:space="preserve">to do, and to ensure that no Government Authority does, anything which materially </w:t>
      </w:r>
      <w:r w:rsidRPr="001B3F61">
        <w:rPr>
          <w:rFonts w:cs="Arial"/>
          <w:spacing w:val="8"/>
        </w:rPr>
        <w:t xml:space="preserve">prevents or adversely affects the Company's ability to perform its obligations under </w:t>
      </w:r>
      <w:r w:rsidRPr="001B3F61">
        <w:rPr>
          <w:rFonts w:cs="Arial"/>
          <w:spacing w:val="4"/>
        </w:rPr>
        <w:t xml:space="preserve">this Agreement or the operation of or free access for users to the Perimeter or the </w:t>
      </w:r>
      <w:r w:rsidRPr="001B3F61">
        <w:rPr>
          <w:rFonts w:cs="Arial"/>
          <w:spacing w:val="10"/>
        </w:rPr>
        <w:t xml:space="preserve">collection by the Company of tariffs from users of the Perimeter save as may be </w:t>
      </w:r>
      <w:r w:rsidRPr="001B3F61">
        <w:rPr>
          <w:rFonts w:cs="Arial"/>
          <w:spacing w:val="4"/>
        </w:rPr>
        <w:t xml:space="preserve">necessary on the grounds of national security, public safety or for the discharge and </w:t>
      </w:r>
      <w:r w:rsidRPr="001B3F61">
        <w:rPr>
          <w:rFonts w:cs="Arial"/>
          <w:spacing w:val="3"/>
        </w:rPr>
        <w:t>performance of its duties under any Applicable Regulations.</w:t>
      </w:r>
    </w:p>
    <w:p w14:paraId="2D8D9A39" w14:textId="77777777" w:rsidR="00CA0C17" w:rsidRPr="001B3F61" w:rsidRDefault="00CA0C17" w:rsidP="00CA0C17">
      <w:pPr>
        <w:spacing w:after="120"/>
        <w:ind w:left="900" w:hanging="900"/>
        <w:jc w:val="both"/>
        <w:rPr>
          <w:rFonts w:cs="Arial"/>
          <w:spacing w:val="3"/>
        </w:rPr>
      </w:pPr>
      <w:r w:rsidRPr="001B3F61">
        <w:rPr>
          <w:rFonts w:cs="Arial"/>
          <w:spacing w:val="8"/>
        </w:rPr>
        <w:t xml:space="preserve">14.2.2 </w:t>
      </w:r>
      <w:r w:rsidRPr="001B3F61">
        <w:rPr>
          <w:rFonts w:cs="Arial"/>
          <w:spacing w:val="8"/>
        </w:rPr>
        <w:tab/>
        <w:t xml:space="preserve">If any operation or action is to be carried out by the Conceding Authority or its </w:t>
      </w:r>
      <w:r w:rsidRPr="001B3F61">
        <w:rPr>
          <w:rFonts w:cs="Arial"/>
          <w:spacing w:val="4"/>
        </w:rPr>
        <w:t xml:space="preserve">designee on the grounds of national security, public safety or for the discharge and performance of its duties under any applicable law, which will materially prevent or </w:t>
      </w:r>
      <w:r w:rsidRPr="001B3F61">
        <w:rPr>
          <w:rFonts w:cs="Arial"/>
          <w:spacing w:val="6"/>
        </w:rPr>
        <w:t xml:space="preserve">adversely affect the Company's ability to perform its obligations under this Agreement </w:t>
      </w:r>
      <w:r w:rsidRPr="001B3F61">
        <w:rPr>
          <w:rFonts w:cs="Arial"/>
          <w:spacing w:val="4"/>
        </w:rPr>
        <w:t xml:space="preserve">or the operation of or free access of clients for the Perimeter or the collection by the Company of tariffs from clients of the Perimeter, the Conceding Authority shall ensure that, except in the case of an emergency, written notice thereof is first given to the </w:t>
      </w:r>
      <w:r w:rsidRPr="001B3F61">
        <w:rPr>
          <w:rFonts w:cs="Arial"/>
          <w:spacing w:val="8"/>
        </w:rPr>
        <w:t xml:space="preserve">Company a reasonable period of time in advance so that such persons shall discuss </w:t>
      </w:r>
      <w:r w:rsidRPr="001B3F61">
        <w:rPr>
          <w:rFonts w:cs="Arial"/>
          <w:spacing w:val="9"/>
        </w:rPr>
        <w:t xml:space="preserve">with the Conceding Authority and the Company the method of carrying out such </w:t>
      </w:r>
      <w:r w:rsidRPr="001B3F61">
        <w:rPr>
          <w:rFonts w:cs="Arial"/>
          <w:spacing w:val="8"/>
        </w:rPr>
        <w:t xml:space="preserve">operations or action to ensure the least practicable disruption to the Company within </w:t>
      </w:r>
      <w:r w:rsidRPr="001B3F61">
        <w:rPr>
          <w:rFonts w:cs="Arial"/>
          <w:spacing w:val="5"/>
        </w:rPr>
        <w:t xml:space="preserve">the limits imposed by the prevailing requirements of national security, public safety or </w:t>
      </w:r>
      <w:r w:rsidRPr="001B3F61">
        <w:rPr>
          <w:rFonts w:cs="Arial"/>
          <w:spacing w:val="6"/>
        </w:rPr>
        <w:t xml:space="preserve">law. Nevertheless, if any such action by the Conceding Authority or its designee does </w:t>
      </w:r>
      <w:r w:rsidRPr="001B3F61">
        <w:rPr>
          <w:rFonts w:cs="Arial"/>
          <w:spacing w:val="8"/>
        </w:rPr>
        <w:t xml:space="preserve">cause delay to the Rehabilitation Works, the Rehabilitation Completion and the </w:t>
      </w:r>
      <w:r w:rsidRPr="001B3F61">
        <w:rPr>
          <w:rFonts w:cs="Arial"/>
          <w:spacing w:val="7"/>
        </w:rPr>
        <w:t xml:space="preserve">Concession Period shall be extended by an appropriate time period as determined by </w:t>
      </w:r>
      <w:r w:rsidRPr="001B3F61">
        <w:rPr>
          <w:rFonts w:cs="Arial"/>
          <w:spacing w:val="3"/>
        </w:rPr>
        <w:t>the Regulatory Authority or its Qualified Engineer.</w:t>
      </w:r>
    </w:p>
    <w:p w14:paraId="2C623847" w14:textId="77777777" w:rsidR="00CA0C17" w:rsidRPr="001B3F61" w:rsidRDefault="00CA0C17" w:rsidP="002C39AF">
      <w:pPr>
        <w:pStyle w:val="Heading2"/>
      </w:pPr>
      <w:bookmarkStart w:id="161" w:name="_Toc204778083"/>
      <w:bookmarkStart w:id="162" w:name="_Toc209692222"/>
      <w:r w:rsidRPr="001B3F61">
        <w:rPr>
          <w:spacing w:val="2"/>
        </w:rPr>
        <w:t>14.3</w:t>
      </w:r>
      <w:r w:rsidRPr="001B3F61">
        <w:rPr>
          <w:spacing w:val="-2"/>
        </w:rPr>
        <w:tab/>
      </w:r>
      <w:r w:rsidRPr="001B3F61">
        <w:t>Environmental Protection</w:t>
      </w:r>
      <w:bookmarkEnd w:id="161"/>
      <w:bookmarkEnd w:id="162"/>
    </w:p>
    <w:p w14:paraId="4F15BEC7" w14:textId="77777777" w:rsidR="00CA0C17" w:rsidRPr="001B3F61" w:rsidRDefault="00CA0C17" w:rsidP="00CA0C17">
      <w:pPr>
        <w:spacing w:after="120"/>
        <w:ind w:left="900"/>
        <w:jc w:val="both"/>
        <w:rPr>
          <w:rFonts w:cs="Arial"/>
          <w:spacing w:val="4"/>
        </w:rPr>
      </w:pPr>
      <w:r w:rsidRPr="001B3F61">
        <w:rPr>
          <w:rFonts w:cs="Arial"/>
          <w:spacing w:val="7"/>
        </w:rPr>
        <w:t xml:space="preserve">In the performance of its obligations under this Agreement the Company shall ensure </w:t>
      </w:r>
      <w:r w:rsidRPr="001B3F61">
        <w:rPr>
          <w:rFonts w:cs="Arial"/>
          <w:spacing w:val="4"/>
        </w:rPr>
        <w:t xml:space="preserve">that appropriate measures are taken to protect the environment of and around the Site </w:t>
      </w:r>
      <w:r w:rsidRPr="001B3F61">
        <w:rPr>
          <w:rFonts w:cs="Arial"/>
          <w:spacing w:val="11"/>
        </w:rPr>
        <w:t xml:space="preserve">from pollution, noise and other results of its operations in accordance with any </w:t>
      </w:r>
      <w:r w:rsidRPr="001B3F61">
        <w:rPr>
          <w:rFonts w:cs="Arial"/>
          <w:spacing w:val="4"/>
        </w:rPr>
        <w:t>Applicable Regulations.</w:t>
      </w:r>
    </w:p>
    <w:p w14:paraId="1044C0F9" w14:textId="77777777" w:rsidR="00CA0C17" w:rsidRPr="001B3F61" w:rsidRDefault="00CA0C17" w:rsidP="002C39AF">
      <w:pPr>
        <w:pStyle w:val="Heading2"/>
      </w:pPr>
      <w:bookmarkStart w:id="163" w:name="_Toc204778084"/>
      <w:bookmarkStart w:id="164" w:name="_Toc209692223"/>
      <w:r w:rsidRPr="001B3F61">
        <w:rPr>
          <w:spacing w:val="6"/>
        </w:rPr>
        <w:t>14.4</w:t>
      </w:r>
      <w:r w:rsidRPr="001B3F61">
        <w:rPr>
          <w:spacing w:val="-2"/>
        </w:rPr>
        <w:tab/>
      </w:r>
      <w:r w:rsidRPr="001B3F61">
        <w:t>Utilities</w:t>
      </w:r>
      <w:bookmarkEnd w:id="163"/>
      <w:bookmarkEnd w:id="164"/>
    </w:p>
    <w:p w14:paraId="38ABBA6B" w14:textId="77777777" w:rsidR="00CA0C17" w:rsidRPr="001B3F61" w:rsidRDefault="00CA0C17" w:rsidP="00CA0C17">
      <w:pPr>
        <w:spacing w:after="120"/>
        <w:ind w:left="900" w:hanging="900"/>
        <w:jc w:val="both"/>
        <w:rPr>
          <w:rFonts w:cs="Arial"/>
          <w:spacing w:val="5"/>
        </w:rPr>
      </w:pPr>
      <w:r w:rsidRPr="001B3F61">
        <w:rPr>
          <w:rFonts w:cs="Arial"/>
          <w:spacing w:val="5"/>
        </w:rPr>
        <w:t xml:space="preserve">14.4.1 </w:t>
      </w:r>
      <w:r w:rsidRPr="001B3F61">
        <w:rPr>
          <w:rFonts w:cs="Arial"/>
          <w:spacing w:val="5"/>
        </w:rPr>
        <w:tab/>
        <w:t>The Company shall pay for Utilities at the normal commercial rates.</w:t>
      </w:r>
    </w:p>
    <w:p w14:paraId="2F1B69EC" w14:textId="77777777" w:rsidR="00CA0C17" w:rsidRPr="001B3F61" w:rsidRDefault="00CA0C17" w:rsidP="00CA0C17">
      <w:pPr>
        <w:spacing w:after="120"/>
        <w:ind w:left="900" w:hanging="900"/>
        <w:jc w:val="both"/>
        <w:rPr>
          <w:rFonts w:cs="Arial"/>
          <w:spacing w:val="2"/>
        </w:rPr>
      </w:pPr>
      <w:r w:rsidRPr="001B3F61">
        <w:rPr>
          <w:rFonts w:cs="Arial"/>
          <w:spacing w:val="13"/>
        </w:rPr>
        <w:t xml:space="preserve">14.4.2 </w:t>
      </w:r>
      <w:r w:rsidRPr="001B3F61">
        <w:rPr>
          <w:rFonts w:cs="Arial"/>
          <w:spacing w:val="13"/>
        </w:rPr>
        <w:tab/>
        <w:t xml:space="preserve">The Company shall, at its own cost and risk, be responsible for the clearance, </w:t>
      </w:r>
      <w:r w:rsidRPr="001B3F61">
        <w:rPr>
          <w:rFonts w:cs="Arial"/>
          <w:spacing w:val="7"/>
        </w:rPr>
        <w:t xml:space="preserve">relocation and diversion of all Utilities on the Perimeter affecting the Rehabilitation </w:t>
      </w:r>
      <w:r w:rsidRPr="001B3F61">
        <w:rPr>
          <w:rFonts w:cs="Arial"/>
          <w:spacing w:val="2"/>
        </w:rPr>
        <w:t>Works or necessary to operate and maintain the Perimeter.</w:t>
      </w:r>
    </w:p>
    <w:p w14:paraId="49BB4E69" w14:textId="77777777" w:rsidR="00CA0C17" w:rsidRPr="001B3F61" w:rsidRDefault="00CA0C17" w:rsidP="002C39AF">
      <w:pPr>
        <w:pStyle w:val="Heading2"/>
        <w:rPr>
          <w:spacing w:val="9"/>
        </w:rPr>
      </w:pPr>
      <w:bookmarkStart w:id="165" w:name="_Toc204778085"/>
      <w:bookmarkStart w:id="166" w:name="_Toc209692224"/>
      <w:r w:rsidRPr="001B3F61">
        <w:rPr>
          <w:spacing w:val="9"/>
        </w:rPr>
        <w:t xml:space="preserve">14.5 </w:t>
      </w:r>
      <w:r w:rsidRPr="001B3F61">
        <w:rPr>
          <w:spacing w:val="9"/>
        </w:rPr>
        <w:tab/>
      </w:r>
      <w:r w:rsidRPr="001B3F61">
        <w:t>The Conceding Authority May Enter Perimeter</w:t>
      </w:r>
      <w:bookmarkEnd w:id="165"/>
      <w:bookmarkEnd w:id="166"/>
    </w:p>
    <w:p w14:paraId="31BBFD85" w14:textId="77777777" w:rsidR="00CA0C17" w:rsidRPr="001B3F61" w:rsidRDefault="00CA0C17" w:rsidP="00CA0C17">
      <w:pPr>
        <w:spacing w:after="120"/>
        <w:ind w:left="900"/>
        <w:jc w:val="both"/>
        <w:rPr>
          <w:rFonts w:cs="Arial"/>
        </w:rPr>
      </w:pPr>
      <w:r w:rsidRPr="001B3F61">
        <w:rPr>
          <w:rFonts w:cs="Arial"/>
          <w:spacing w:val="17"/>
        </w:rPr>
        <w:t xml:space="preserve">The Conceding Authority and the Regulatory Authority or any designated </w:t>
      </w:r>
      <w:r w:rsidRPr="001B3F61">
        <w:rPr>
          <w:rFonts w:cs="Arial"/>
          <w:spacing w:val="4"/>
        </w:rPr>
        <w:t xml:space="preserve">representative thereof may from time to time (subject and without prejudice to Clauses </w:t>
      </w:r>
      <w:r w:rsidRPr="001B3F61">
        <w:rPr>
          <w:rFonts w:cs="Arial"/>
        </w:rPr>
        <w:t>14.2 and 20.1) enter any part of the Perimeter in order to:</w:t>
      </w:r>
    </w:p>
    <w:p w14:paraId="13F995F6" w14:textId="708D2097" w:rsidR="00CA0C17" w:rsidRPr="001B3F61" w:rsidRDefault="002C39AF" w:rsidP="00CA0C17">
      <w:pPr>
        <w:widowControl w:val="0"/>
        <w:numPr>
          <w:ilvl w:val="0"/>
          <w:numId w:val="49"/>
        </w:numPr>
        <w:autoSpaceDE w:val="0"/>
        <w:autoSpaceDN w:val="0"/>
        <w:spacing w:after="120" w:line="240" w:lineRule="auto"/>
        <w:ind w:left="1454" w:hanging="547"/>
        <w:jc w:val="both"/>
        <w:rPr>
          <w:rFonts w:cs="Arial"/>
        </w:rPr>
      </w:pPr>
      <w:r w:rsidRPr="001B3F61">
        <w:rPr>
          <w:rFonts w:cs="Arial"/>
          <w:spacing w:val="18"/>
        </w:rPr>
        <w:t>A</w:t>
      </w:r>
      <w:r w:rsidR="00CA0C17" w:rsidRPr="001B3F61">
        <w:rPr>
          <w:rFonts w:cs="Arial"/>
          <w:spacing w:val="18"/>
        </w:rPr>
        <w:t xml:space="preserve">scertain whether the Rehabilitation Works are to become unsafe or </w:t>
      </w:r>
      <w:r w:rsidR="00CA0C17" w:rsidRPr="001B3F61">
        <w:rPr>
          <w:rFonts w:cs="Arial"/>
        </w:rPr>
        <w:t>dangerous ; or</w:t>
      </w:r>
    </w:p>
    <w:p w14:paraId="68FAAC25" w14:textId="77777777" w:rsidR="00CA0C17" w:rsidRPr="001B3F61" w:rsidRDefault="00CA0C17" w:rsidP="00CA0C17">
      <w:pPr>
        <w:widowControl w:val="0"/>
        <w:numPr>
          <w:ilvl w:val="0"/>
          <w:numId w:val="49"/>
        </w:numPr>
        <w:autoSpaceDE w:val="0"/>
        <w:autoSpaceDN w:val="0"/>
        <w:spacing w:after="120" w:line="240" w:lineRule="auto"/>
        <w:ind w:left="1454" w:hanging="547"/>
        <w:jc w:val="both"/>
        <w:rPr>
          <w:rFonts w:cs="Arial"/>
          <w:spacing w:val="3"/>
        </w:rPr>
      </w:pPr>
      <w:r w:rsidRPr="001B3F61">
        <w:rPr>
          <w:rFonts w:cs="Arial"/>
          <w:spacing w:val="6"/>
        </w:rPr>
        <w:t xml:space="preserve">Observe tests of materials, equipment or plant carried out, with the Qualified </w:t>
      </w:r>
      <w:r w:rsidRPr="001B3F61">
        <w:rPr>
          <w:rFonts w:cs="Arial"/>
          <w:spacing w:val="3"/>
        </w:rPr>
        <w:t>Engineer if they so elect.</w:t>
      </w:r>
    </w:p>
    <w:p w14:paraId="73AB06F7" w14:textId="77777777" w:rsidR="00CA0C17" w:rsidRPr="001B3F61" w:rsidRDefault="00CA0C17" w:rsidP="002C39AF">
      <w:pPr>
        <w:pStyle w:val="Heading2"/>
        <w:rPr>
          <w:spacing w:val="6"/>
        </w:rPr>
      </w:pPr>
      <w:bookmarkStart w:id="167" w:name="_Toc204778086"/>
      <w:bookmarkStart w:id="168" w:name="_Toc209692225"/>
      <w:r w:rsidRPr="001B3F61">
        <w:rPr>
          <w:spacing w:val="6"/>
        </w:rPr>
        <w:t xml:space="preserve">14.6 </w:t>
      </w:r>
      <w:r w:rsidRPr="001B3F61">
        <w:rPr>
          <w:spacing w:val="6"/>
        </w:rPr>
        <w:tab/>
      </w:r>
      <w:r w:rsidRPr="001B3F61">
        <w:t>Safety and Security on Perimeter</w:t>
      </w:r>
      <w:bookmarkEnd w:id="167"/>
      <w:bookmarkEnd w:id="168"/>
    </w:p>
    <w:p w14:paraId="033737C8" w14:textId="77777777" w:rsidR="00CA0C17" w:rsidRPr="001B3F61" w:rsidRDefault="00CA0C17" w:rsidP="00CA0C17">
      <w:pPr>
        <w:spacing w:after="120"/>
        <w:ind w:left="900" w:hanging="900"/>
        <w:jc w:val="both"/>
        <w:rPr>
          <w:rFonts w:cs="Arial"/>
          <w:spacing w:val="4"/>
        </w:rPr>
      </w:pPr>
      <w:r w:rsidRPr="001B3F61">
        <w:rPr>
          <w:rFonts w:cs="Arial"/>
          <w:spacing w:val="8"/>
        </w:rPr>
        <w:t xml:space="preserve">14.6.1 </w:t>
      </w:r>
      <w:r w:rsidRPr="001B3F61">
        <w:rPr>
          <w:rFonts w:cs="Arial"/>
          <w:spacing w:val="8"/>
        </w:rPr>
        <w:tab/>
        <w:t xml:space="preserve">The Company shall ensure that its operations on the Perimeter comply with all applicable health and safety standards under national law and generally all </w:t>
      </w:r>
      <w:r w:rsidRPr="001B3F61">
        <w:rPr>
          <w:rFonts w:cs="Arial"/>
          <w:spacing w:val="4"/>
        </w:rPr>
        <w:t>Applicable Regulations.</w:t>
      </w:r>
    </w:p>
    <w:p w14:paraId="7863A57B" w14:textId="32F18B29" w:rsidR="00CA0C17" w:rsidRPr="001B3F61" w:rsidRDefault="00CA0C17" w:rsidP="00CA0C17">
      <w:pPr>
        <w:spacing w:after="120"/>
        <w:ind w:left="900" w:hanging="900"/>
        <w:jc w:val="both"/>
        <w:rPr>
          <w:rFonts w:cs="Arial"/>
          <w:spacing w:val="2"/>
        </w:rPr>
      </w:pPr>
      <w:r w:rsidRPr="001B3F61">
        <w:rPr>
          <w:rFonts w:cs="Arial"/>
          <w:spacing w:val="4"/>
        </w:rPr>
        <w:t xml:space="preserve">14.6.2 </w:t>
      </w:r>
      <w:r w:rsidRPr="001B3F61">
        <w:rPr>
          <w:rFonts w:cs="Arial"/>
          <w:spacing w:val="4"/>
        </w:rPr>
        <w:tab/>
        <w:t xml:space="preserve">The Company shall be responsible for taking all necessary security measures on the </w:t>
      </w:r>
      <w:r w:rsidRPr="001B3F61">
        <w:rPr>
          <w:rFonts w:cs="Arial"/>
          <w:spacing w:val="5"/>
        </w:rPr>
        <w:t>Perimeter, including measures to exclude unauthor</w:t>
      </w:r>
      <w:r w:rsidR="00071E16" w:rsidRPr="001B3F61">
        <w:rPr>
          <w:rFonts w:cs="Arial"/>
          <w:spacing w:val="5"/>
        </w:rPr>
        <w:t>ise</w:t>
      </w:r>
      <w:r w:rsidRPr="001B3F61">
        <w:rPr>
          <w:rFonts w:cs="Arial"/>
          <w:spacing w:val="5"/>
        </w:rPr>
        <w:t xml:space="preserve">d access to the Rehabilitation </w:t>
      </w:r>
      <w:r w:rsidRPr="001B3F61">
        <w:rPr>
          <w:rFonts w:cs="Arial"/>
          <w:spacing w:val="7"/>
        </w:rPr>
        <w:t xml:space="preserve">Works and construction of the Developments Works. The Company's security agents </w:t>
      </w:r>
      <w:r w:rsidRPr="001B3F61">
        <w:rPr>
          <w:rFonts w:cs="Arial"/>
          <w:spacing w:val="2"/>
        </w:rPr>
        <w:t>shall wear or carry proof of identity and function when performing their duties.</w:t>
      </w:r>
    </w:p>
    <w:p w14:paraId="21D057E0" w14:textId="77777777" w:rsidR="00CA0C17" w:rsidRPr="001B3F61" w:rsidRDefault="00CA0C17" w:rsidP="002C39AF">
      <w:pPr>
        <w:pStyle w:val="Heading2"/>
      </w:pPr>
      <w:bookmarkStart w:id="169" w:name="_Toc204778087"/>
      <w:bookmarkStart w:id="170" w:name="_Toc209692226"/>
      <w:r w:rsidRPr="001B3F61">
        <w:t xml:space="preserve">14.7 </w:t>
      </w:r>
      <w:r w:rsidRPr="001B3F61">
        <w:tab/>
        <w:t>Taxes</w:t>
      </w:r>
      <w:bookmarkEnd w:id="169"/>
      <w:bookmarkEnd w:id="170"/>
    </w:p>
    <w:p w14:paraId="50C7DE0D" w14:textId="20B6B33C" w:rsidR="00CA0C17" w:rsidRPr="001B3F61" w:rsidRDefault="00CA0C17" w:rsidP="00CA0C17">
      <w:pPr>
        <w:spacing w:after="120"/>
        <w:ind w:left="900" w:hanging="900"/>
        <w:jc w:val="both"/>
        <w:rPr>
          <w:rFonts w:cs="Arial"/>
          <w:spacing w:val="2"/>
        </w:rPr>
      </w:pPr>
      <w:r w:rsidRPr="001B3F61">
        <w:rPr>
          <w:rFonts w:cs="Arial"/>
          <w:spacing w:val="4"/>
        </w:rPr>
        <w:t xml:space="preserve">14.7.1 </w:t>
      </w:r>
      <w:r w:rsidRPr="001B3F61">
        <w:rPr>
          <w:rFonts w:cs="Arial"/>
          <w:spacing w:val="4"/>
        </w:rPr>
        <w:tab/>
        <w:t xml:space="preserve">The Company shall pay all taxes, customs duties and charges in accordance with all </w:t>
      </w:r>
      <w:r w:rsidRPr="001B3F61">
        <w:rPr>
          <w:rFonts w:cs="Arial"/>
          <w:spacing w:val="8"/>
        </w:rPr>
        <w:t xml:space="preserve">applicable laws and regulations of </w:t>
      </w:r>
      <w:r w:rsidR="002C39AF" w:rsidRPr="001B3F61">
        <w:rPr>
          <w:rFonts w:cs="Arial"/>
          <w:spacing w:val="2"/>
        </w:rPr>
        <w:t>[## insert]</w:t>
      </w:r>
      <w:r w:rsidRPr="001B3F61">
        <w:rPr>
          <w:rFonts w:cs="Arial"/>
          <w:spacing w:val="8"/>
        </w:rPr>
        <w:t xml:space="preserve">, unless it benefits from privileges </w:t>
      </w:r>
      <w:r w:rsidRPr="001B3F61">
        <w:rPr>
          <w:rFonts w:cs="Arial"/>
          <w:spacing w:val="2"/>
        </w:rPr>
        <w:t>applied and obtained from the Relevant Authorities.</w:t>
      </w:r>
    </w:p>
    <w:p w14:paraId="1E9E82F9" w14:textId="77777777" w:rsidR="00CA0C17" w:rsidRPr="001B3F61" w:rsidRDefault="00CA0C17" w:rsidP="002C39AF">
      <w:pPr>
        <w:pStyle w:val="Heading2"/>
        <w:rPr>
          <w:spacing w:val="12"/>
        </w:rPr>
      </w:pPr>
      <w:bookmarkStart w:id="171" w:name="_Toc204778088"/>
      <w:bookmarkStart w:id="172" w:name="_Toc209692227"/>
      <w:r w:rsidRPr="001B3F61">
        <w:rPr>
          <w:spacing w:val="12"/>
        </w:rPr>
        <w:t xml:space="preserve">14.8 </w:t>
      </w:r>
      <w:r w:rsidRPr="001B3F61">
        <w:rPr>
          <w:spacing w:val="12"/>
        </w:rPr>
        <w:tab/>
      </w:r>
      <w:r w:rsidRPr="001B3F61">
        <w:t>Approvals</w:t>
      </w:r>
      <w:bookmarkEnd w:id="171"/>
      <w:bookmarkEnd w:id="172"/>
    </w:p>
    <w:p w14:paraId="421353AA" w14:textId="77777777" w:rsidR="00CA0C17" w:rsidRPr="001B3F61" w:rsidRDefault="00CA0C17" w:rsidP="00CA0C17">
      <w:pPr>
        <w:spacing w:after="120"/>
        <w:ind w:left="900"/>
        <w:jc w:val="both"/>
        <w:rPr>
          <w:rFonts w:cs="Arial"/>
          <w:spacing w:val="2"/>
        </w:rPr>
      </w:pPr>
      <w:r w:rsidRPr="001B3F61">
        <w:rPr>
          <w:rFonts w:cs="Arial"/>
          <w:spacing w:val="9"/>
        </w:rPr>
        <w:t xml:space="preserve">The Company shall at its own cost make all necessary applications and carry out all </w:t>
      </w:r>
      <w:r w:rsidRPr="001B3F61">
        <w:rPr>
          <w:rFonts w:cs="Arial"/>
          <w:spacing w:val="5"/>
        </w:rPr>
        <w:t xml:space="preserve">other necessary acts at the requisite time and in requisite form to obtain and maintain </w:t>
      </w:r>
      <w:r w:rsidRPr="001B3F61">
        <w:rPr>
          <w:rFonts w:cs="Arial"/>
          <w:spacing w:val="4"/>
        </w:rPr>
        <w:t xml:space="preserve">such Approvals as may be necessary for the Company to perform its obligations under </w:t>
      </w:r>
      <w:r w:rsidRPr="001B3F61">
        <w:rPr>
          <w:rFonts w:cs="Arial"/>
          <w:spacing w:val="2"/>
        </w:rPr>
        <w:t>this Agreement and the Development Plan.</w:t>
      </w:r>
    </w:p>
    <w:p w14:paraId="7A7D65FD" w14:textId="77777777" w:rsidR="00CA0C17" w:rsidRPr="001B3F61" w:rsidRDefault="00CA0C17" w:rsidP="002C39AF">
      <w:pPr>
        <w:pStyle w:val="Heading2"/>
        <w:rPr>
          <w:spacing w:val="8"/>
        </w:rPr>
      </w:pPr>
      <w:bookmarkStart w:id="173" w:name="_Toc204778089"/>
      <w:bookmarkStart w:id="174" w:name="_Toc209692228"/>
      <w:r w:rsidRPr="001B3F61">
        <w:rPr>
          <w:spacing w:val="8"/>
        </w:rPr>
        <w:t xml:space="preserve">14.9 </w:t>
      </w:r>
      <w:r w:rsidRPr="001B3F61">
        <w:rPr>
          <w:spacing w:val="8"/>
        </w:rPr>
        <w:tab/>
      </w:r>
      <w:r w:rsidRPr="001B3F61">
        <w:t>Company's Responsibility for its Contractors</w:t>
      </w:r>
      <w:bookmarkEnd w:id="173"/>
      <w:bookmarkEnd w:id="174"/>
    </w:p>
    <w:p w14:paraId="37BE94D2" w14:textId="77777777" w:rsidR="00CA0C17" w:rsidRPr="001B3F61" w:rsidRDefault="00CA0C17" w:rsidP="00CA0C17">
      <w:pPr>
        <w:spacing w:after="120"/>
        <w:ind w:left="907"/>
        <w:jc w:val="both"/>
        <w:rPr>
          <w:rFonts w:cs="Arial"/>
          <w:spacing w:val="3"/>
        </w:rPr>
      </w:pPr>
      <w:r w:rsidRPr="001B3F61">
        <w:rPr>
          <w:rFonts w:cs="Arial"/>
          <w:spacing w:val="4"/>
        </w:rPr>
        <w:t xml:space="preserve">For avoidance of doubt, the Company shall be responsible for the acts or omissions of </w:t>
      </w:r>
      <w:r w:rsidRPr="001B3F61">
        <w:rPr>
          <w:rFonts w:cs="Arial"/>
          <w:spacing w:val="7"/>
        </w:rPr>
        <w:t xml:space="preserve">any Rehabilitation Contractor if any and all its other sub-contractors, their employees </w:t>
      </w:r>
      <w:r w:rsidRPr="001B3F61">
        <w:rPr>
          <w:rFonts w:cs="Arial"/>
          <w:spacing w:val="3"/>
        </w:rPr>
        <w:t>and agents, as if such acts and omissions were the acts and omissions of the Company.</w:t>
      </w:r>
    </w:p>
    <w:p w14:paraId="25600426" w14:textId="77777777" w:rsidR="00CA0C17" w:rsidRPr="001B3F61" w:rsidRDefault="00CA0C17" w:rsidP="002C39AF">
      <w:pPr>
        <w:pStyle w:val="Heading1"/>
        <w:rPr>
          <w:spacing w:val="16"/>
        </w:rPr>
      </w:pPr>
      <w:bookmarkStart w:id="175" w:name="_Toc204778090"/>
      <w:bookmarkStart w:id="176" w:name="_Toc209692229"/>
      <w:r w:rsidRPr="001B3F61">
        <w:rPr>
          <w:spacing w:val="16"/>
        </w:rPr>
        <w:t xml:space="preserve">15. </w:t>
      </w:r>
      <w:r w:rsidRPr="001B3F61">
        <w:rPr>
          <w:spacing w:val="16"/>
        </w:rPr>
        <w:tab/>
      </w:r>
      <w:r w:rsidRPr="001B3F61">
        <w:t>DEVELOPMENT WORKS</w:t>
      </w:r>
      <w:bookmarkEnd w:id="175"/>
      <w:bookmarkEnd w:id="176"/>
      <w:r w:rsidRPr="001B3F61">
        <w:rPr>
          <w:spacing w:val="16"/>
        </w:rPr>
        <w:t xml:space="preserve"> </w:t>
      </w:r>
    </w:p>
    <w:p w14:paraId="6F8BE0B2" w14:textId="77777777" w:rsidR="00CA0C17" w:rsidRPr="001B3F61" w:rsidRDefault="00CA0C17" w:rsidP="002C39AF">
      <w:pPr>
        <w:pStyle w:val="Heading2"/>
        <w:rPr>
          <w:spacing w:val="12"/>
        </w:rPr>
      </w:pPr>
      <w:bookmarkStart w:id="177" w:name="_Toc204778091"/>
      <w:bookmarkStart w:id="178" w:name="_Toc209692230"/>
      <w:r w:rsidRPr="001B3F61">
        <w:rPr>
          <w:spacing w:val="12"/>
        </w:rPr>
        <w:t xml:space="preserve">15.1 </w:t>
      </w:r>
      <w:r w:rsidRPr="001B3F61">
        <w:rPr>
          <w:spacing w:val="12"/>
        </w:rPr>
        <w:tab/>
      </w:r>
      <w:r w:rsidRPr="001B3F61">
        <w:t>Developments Works</w:t>
      </w:r>
      <w:bookmarkEnd w:id="177"/>
      <w:bookmarkEnd w:id="178"/>
    </w:p>
    <w:p w14:paraId="64380406" w14:textId="38B7B05A" w:rsidR="00CA0C17" w:rsidRPr="001B3F61" w:rsidRDefault="00CA0C17" w:rsidP="00CA0C17">
      <w:pPr>
        <w:spacing w:after="120"/>
        <w:ind w:left="900" w:hanging="900"/>
        <w:jc w:val="both"/>
        <w:rPr>
          <w:rFonts w:cs="Arial"/>
          <w:spacing w:val="1"/>
        </w:rPr>
      </w:pPr>
      <w:r w:rsidRPr="001B3F61">
        <w:rPr>
          <w:rFonts w:cs="Arial"/>
          <w:spacing w:val="4"/>
        </w:rPr>
        <w:t xml:space="preserve">15.1.1 </w:t>
      </w:r>
      <w:r w:rsidRPr="001B3F61">
        <w:rPr>
          <w:rFonts w:cs="Arial"/>
          <w:spacing w:val="4"/>
        </w:rPr>
        <w:tab/>
        <w:t xml:space="preserve">The Company's objective would be to exploit public </w:t>
      </w:r>
      <w:r w:rsidRPr="001B3F61">
        <w:rPr>
          <w:rFonts w:cs="Arial"/>
          <w:spacing w:val="2"/>
        </w:rPr>
        <w:t>INFRASTRUCTURE/FACILITY</w:t>
      </w:r>
      <w:r w:rsidRPr="001B3F61">
        <w:rPr>
          <w:rFonts w:cs="Arial"/>
          <w:spacing w:val="4"/>
        </w:rPr>
        <w:t xml:space="preserve"> system, all other business </w:t>
      </w:r>
      <w:r w:rsidRPr="001B3F61">
        <w:rPr>
          <w:rFonts w:cs="Arial"/>
          <w:spacing w:val="10"/>
        </w:rPr>
        <w:t xml:space="preserve">activities being forbidden unless these activities are associated with public services </w:t>
      </w:r>
      <w:r w:rsidRPr="001B3F61">
        <w:rPr>
          <w:rFonts w:cs="Arial"/>
          <w:spacing w:val="1"/>
        </w:rPr>
        <w:t>and have previous author</w:t>
      </w:r>
      <w:r w:rsidR="00071E16" w:rsidRPr="001B3F61">
        <w:rPr>
          <w:rFonts w:cs="Arial"/>
          <w:spacing w:val="1"/>
        </w:rPr>
        <w:t>isa</w:t>
      </w:r>
      <w:r w:rsidRPr="001B3F61">
        <w:rPr>
          <w:rFonts w:cs="Arial"/>
          <w:spacing w:val="1"/>
        </w:rPr>
        <w:t>tion from the Conceding Authority such as:</w:t>
      </w:r>
    </w:p>
    <w:p w14:paraId="53FF41A8" w14:textId="2FC4F4AA" w:rsidR="00CA0C17" w:rsidRPr="001B3F61" w:rsidRDefault="002C39AF" w:rsidP="00CA0C17">
      <w:pPr>
        <w:widowControl w:val="0"/>
        <w:numPr>
          <w:ilvl w:val="0"/>
          <w:numId w:val="50"/>
        </w:numPr>
        <w:autoSpaceDE w:val="0"/>
        <w:autoSpaceDN w:val="0"/>
        <w:spacing w:after="120" w:line="240" w:lineRule="auto"/>
        <w:ind w:left="1440" w:hanging="540"/>
        <w:jc w:val="both"/>
        <w:rPr>
          <w:rFonts w:cs="Arial"/>
          <w:spacing w:val="4"/>
        </w:rPr>
      </w:pPr>
      <w:r w:rsidRPr="001B3F61">
        <w:rPr>
          <w:rFonts w:cs="Arial"/>
          <w:spacing w:val="16"/>
        </w:rPr>
        <w:t>U</w:t>
      </w:r>
      <w:r w:rsidR="00CA0C17" w:rsidRPr="001B3F61">
        <w:rPr>
          <w:rFonts w:cs="Arial"/>
          <w:spacing w:val="16"/>
        </w:rPr>
        <w:t xml:space="preserve">se of areas for installation of data, voice, text, image and other type of </w:t>
      </w:r>
      <w:r w:rsidR="00CA0C17" w:rsidRPr="001B3F61">
        <w:rPr>
          <w:rFonts w:cs="Arial"/>
          <w:spacing w:val="4"/>
        </w:rPr>
        <w:t>transmission system,</w:t>
      </w:r>
    </w:p>
    <w:p w14:paraId="02869DF4" w14:textId="1B88D885" w:rsidR="00CA0C17" w:rsidRPr="001B3F61" w:rsidRDefault="002C39AF" w:rsidP="00CA0C17">
      <w:pPr>
        <w:widowControl w:val="0"/>
        <w:numPr>
          <w:ilvl w:val="0"/>
          <w:numId w:val="50"/>
        </w:numPr>
        <w:autoSpaceDE w:val="0"/>
        <w:autoSpaceDN w:val="0"/>
        <w:spacing w:after="120" w:line="240" w:lineRule="auto"/>
        <w:ind w:left="1440" w:hanging="540"/>
        <w:jc w:val="both"/>
        <w:rPr>
          <w:rFonts w:cs="Arial"/>
          <w:spacing w:val="3"/>
        </w:rPr>
      </w:pPr>
      <w:r w:rsidRPr="001B3F61">
        <w:rPr>
          <w:rFonts w:cs="Arial"/>
          <w:spacing w:val="3"/>
        </w:rPr>
        <w:t>C</w:t>
      </w:r>
      <w:r w:rsidR="00CA0C17" w:rsidRPr="001B3F61">
        <w:rPr>
          <w:rFonts w:cs="Arial"/>
          <w:spacing w:val="3"/>
        </w:rPr>
        <w:t>ommercial exploitation of property,</w:t>
      </w:r>
    </w:p>
    <w:p w14:paraId="01665DE8" w14:textId="1C8D4A25" w:rsidR="00CA0C17" w:rsidRPr="001B3F61" w:rsidRDefault="002C39AF" w:rsidP="00CA0C17">
      <w:pPr>
        <w:widowControl w:val="0"/>
        <w:numPr>
          <w:ilvl w:val="0"/>
          <w:numId w:val="50"/>
        </w:numPr>
        <w:autoSpaceDE w:val="0"/>
        <w:autoSpaceDN w:val="0"/>
        <w:spacing w:after="120" w:line="240" w:lineRule="auto"/>
        <w:ind w:left="1440" w:hanging="540"/>
        <w:jc w:val="both"/>
        <w:rPr>
          <w:rFonts w:cs="Arial"/>
          <w:spacing w:val="5"/>
        </w:rPr>
      </w:pPr>
      <w:r w:rsidRPr="001B3F61">
        <w:rPr>
          <w:rFonts w:cs="Arial"/>
          <w:spacing w:val="5"/>
        </w:rPr>
        <w:t>T</w:t>
      </w:r>
      <w:r w:rsidR="00CA0C17" w:rsidRPr="001B3F61">
        <w:rPr>
          <w:rFonts w:cs="Arial"/>
          <w:spacing w:val="5"/>
        </w:rPr>
        <w:t>echnical consulting services,</w:t>
      </w:r>
    </w:p>
    <w:p w14:paraId="4F2D2C9A" w14:textId="173C618B" w:rsidR="00CA0C17" w:rsidRPr="001B3F61" w:rsidRDefault="002C39AF" w:rsidP="00CA0C17">
      <w:pPr>
        <w:widowControl w:val="0"/>
        <w:numPr>
          <w:ilvl w:val="0"/>
          <w:numId w:val="50"/>
        </w:numPr>
        <w:autoSpaceDE w:val="0"/>
        <w:autoSpaceDN w:val="0"/>
        <w:spacing w:after="120" w:line="240" w:lineRule="auto"/>
        <w:ind w:left="1440" w:hanging="540"/>
        <w:jc w:val="both"/>
        <w:rPr>
          <w:rFonts w:cs="Arial"/>
          <w:spacing w:val="4"/>
        </w:rPr>
      </w:pPr>
      <w:r w:rsidRPr="001B3F61">
        <w:rPr>
          <w:rFonts w:cs="Arial"/>
          <w:spacing w:val="4"/>
        </w:rPr>
        <w:t>I</w:t>
      </w:r>
      <w:r w:rsidR="00CA0C17" w:rsidRPr="001B3F61">
        <w:rPr>
          <w:rFonts w:cs="Arial"/>
          <w:spacing w:val="4"/>
        </w:rPr>
        <w:t>nstallation and exploitation of intermodal terminals,</w:t>
      </w:r>
    </w:p>
    <w:p w14:paraId="1314FDF0" w14:textId="77777777" w:rsidR="00CA0C17" w:rsidRPr="001B3F61" w:rsidRDefault="00CA0C17" w:rsidP="00CA0C17">
      <w:pPr>
        <w:spacing w:after="120"/>
        <w:ind w:left="1440" w:hanging="540"/>
        <w:jc w:val="both"/>
        <w:rPr>
          <w:rFonts w:cs="Arial"/>
          <w:spacing w:val="5"/>
        </w:rPr>
      </w:pPr>
      <w:r w:rsidRPr="001B3F61">
        <w:rPr>
          <w:rFonts w:cs="Arial"/>
          <w:spacing w:val="5"/>
        </w:rPr>
        <w:t xml:space="preserve">(v) </w:t>
      </w:r>
      <w:r w:rsidRPr="001B3F61">
        <w:rPr>
          <w:rFonts w:cs="Arial"/>
          <w:spacing w:val="5"/>
        </w:rPr>
        <w:tab/>
        <w:t>Exploitation of real estate projects.</w:t>
      </w:r>
    </w:p>
    <w:p w14:paraId="275E996F" w14:textId="77777777" w:rsidR="00CA0C17" w:rsidRPr="001B3F61" w:rsidRDefault="00CA0C17" w:rsidP="00CA0C17">
      <w:pPr>
        <w:spacing w:after="120"/>
        <w:ind w:left="900"/>
        <w:jc w:val="both"/>
        <w:rPr>
          <w:rFonts w:cs="Arial"/>
          <w:spacing w:val="4"/>
        </w:rPr>
      </w:pPr>
      <w:r w:rsidRPr="001B3F61">
        <w:rPr>
          <w:rFonts w:cs="Arial"/>
          <w:spacing w:val="4"/>
        </w:rPr>
        <w:t>The Company and the Conceding Authority may establish for each case the amount payable by the Company to the Conceding Authority depending on the nature and profitability of the activity.</w:t>
      </w:r>
    </w:p>
    <w:p w14:paraId="73310878" w14:textId="77777777" w:rsidR="00CA0C17" w:rsidRPr="001B3F61" w:rsidRDefault="00CA0C17" w:rsidP="00CA0C17">
      <w:pPr>
        <w:spacing w:after="120"/>
        <w:ind w:left="900" w:hanging="900"/>
        <w:jc w:val="both"/>
        <w:rPr>
          <w:rFonts w:cs="Arial"/>
          <w:spacing w:val="2"/>
        </w:rPr>
      </w:pPr>
      <w:r w:rsidRPr="001B3F61">
        <w:rPr>
          <w:rFonts w:cs="Arial"/>
          <w:spacing w:val="8"/>
        </w:rPr>
        <w:t xml:space="preserve">15.1.2 </w:t>
      </w:r>
      <w:r w:rsidRPr="001B3F61">
        <w:rPr>
          <w:rFonts w:cs="Arial"/>
          <w:spacing w:val="8"/>
        </w:rPr>
        <w:tab/>
        <w:t xml:space="preserve">Subject to the terms and conditions hereinafter, the Company may, with the prior </w:t>
      </w:r>
      <w:r w:rsidRPr="001B3F61">
        <w:rPr>
          <w:rFonts w:cs="Arial"/>
          <w:spacing w:val="10"/>
        </w:rPr>
        <w:t xml:space="preserve">written approval of the Conceding Authority and Regulatory Authority, build, </w:t>
      </w:r>
      <w:r w:rsidRPr="001B3F61">
        <w:rPr>
          <w:rFonts w:cs="Arial"/>
          <w:spacing w:val="2"/>
        </w:rPr>
        <w:t>construct or install, a Development Work.</w:t>
      </w:r>
    </w:p>
    <w:p w14:paraId="3B1ED8EF" w14:textId="77777777" w:rsidR="00CA0C17" w:rsidRPr="001B3F61" w:rsidRDefault="00CA0C17" w:rsidP="00CA0C17">
      <w:pPr>
        <w:spacing w:after="120"/>
        <w:ind w:left="907"/>
        <w:jc w:val="both"/>
        <w:rPr>
          <w:rFonts w:cs="Arial"/>
          <w:spacing w:val="3"/>
        </w:rPr>
      </w:pPr>
      <w:r w:rsidRPr="001B3F61">
        <w:rPr>
          <w:rFonts w:cs="Arial"/>
          <w:spacing w:val="6"/>
        </w:rPr>
        <w:t xml:space="preserve">The Conceding Authority and Regulatory Authority shall not unreasonably withhold </w:t>
      </w:r>
      <w:r w:rsidRPr="001B3F61">
        <w:rPr>
          <w:rFonts w:cs="Arial"/>
          <w:spacing w:val="3"/>
        </w:rPr>
        <w:t>their approval of any Development Work which is proposed by the Company.</w:t>
      </w:r>
    </w:p>
    <w:p w14:paraId="29750DAF" w14:textId="77777777" w:rsidR="00CA0C17" w:rsidRPr="001B3F61" w:rsidRDefault="00CA0C17" w:rsidP="00CA0C17">
      <w:pPr>
        <w:spacing w:after="120"/>
        <w:ind w:left="900"/>
        <w:jc w:val="both"/>
        <w:rPr>
          <w:rFonts w:cs="Arial"/>
          <w:spacing w:val="3"/>
        </w:rPr>
      </w:pPr>
      <w:r w:rsidRPr="001B3F61">
        <w:rPr>
          <w:rFonts w:cs="Arial"/>
          <w:spacing w:val="8"/>
        </w:rPr>
        <w:t xml:space="preserve">The approval of a Development Work shall be refused if such Development Work </w:t>
      </w:r>
      <w:r w:rsidRPr="001B3F61">
        <w:rPr>
          <w:rFonts w:cs="Arial"/>
          <w:spacing w:val="3"/>
        </w:rPr>
        <w:t>would in the opinion of the Conceding Authority:</w:t>
      </w:r>
    </w:p>
    <w:p w14:paraId="0A9AC9A5" w14:textId="6A0086F5" w:rsidR="00CA0C17" w:rsidRPr="001B3F61" w:rsidRDefault="002C39AF" w:rsidP="00CA0C17">
      <w:pPr>
        <w:widowControl w:val="0"/>
        <w:numPr>
          <w:ilvl w:val="0"/>
          <w:numId w:val="51"/>
        </w:numPr>
        <w:autoSpaceDE w:val="0"/>
        <w:autoSpaceDN w:val="0"/>
        <w:spacing w:after="120" w:line="240" w:lineRule="auto"/>
        <w:ind w:left="1440" w:hanging="540"/>
        <w:jc w:val="both"/>
        <w:rPr>
          <w:rFonts w:cs="Arial"/>
        </w:rPr>
      </w:pPr>
      <w:r w:rsidRPr="001B3F61">
        <w:rPr>
          <w:rFonts w:cs="Arial"/>
          <w:spacing w:val="16"/>
        </w:rPr>
        <w:t>H</w:t>
      </w:r>
      <w:r w:rsidR="00CA0C17" w:rsidRPr="001B3F61">
        <w:rPr>
          <w:rFonts w:cs="Arial"/>
          <w:spacing w:val="16"/>
        </w:rPr>
        <w:t xml:space="preserve">ave a materially adverse effect on the safety of the Perimeter or the </w:t>
      </w:r>
      <w:r w:rsidR="00CA0C17" w:rsidRPr="001B3F61">
        <w:rPr>
          <w:rFonts w:cs="Arial"/>
        </w:rPr>
        <w:t>environment;</w:t>
      </w:r>
    </w:p>
    <w:p w14:paraId="6F3674F6" w14:textId="4BAC8683" w:rsidR="00CA0C17" w:rsidRPr="001B3F61" w:rsidRDefault="002C39AF" w:rsidP="00CA0C17">
      <w:pPr>
        <w:widowControl w:val="0"/>
        <w:numPr>
          <w:ilvl w:val="0"/>
          <w:numId w:val="51"/>
        </w:numPr>
        <w:autoSpaceDE w:val="0"/>
        <w:autoSpaceDN w:val="0"/>
        <w:spacing w:after="120" w:line="240" w:lineRule="auto"/>
        <w:ind w:left="1454" w:hanging="547"/>
        <w:jc w:val="both"/>
        <w:rPr>
          <w:rFonts w:cs="Arial"/>
          <w:spacing w:val="5"/>
        </w:rPr>
      </w:pPr>
      <w:r w:rsidRPr="001B3F61">
        <w:rPr>
          <w:rFonts w:cs="Arial"/>
          <w:spacing w:val="5"/>
        </w:rPr>
        <w:t>B</w:t>
      </w:r>
      <w:r w:rsidR="00CA0C17" w:rsidRPr="001B3F61">
        <w:rPr>
          <w:rFonts w:cs="Arial"/>
          <w:spacing w:val="5"/>
        </w:rPr>
        <w:t xml:space="preserve">e contrary to </w:t>
      </w:r>
      <w:r w:rsidRPr="001B3F61">
        <w:rPr>
          <w:rFonts w:cs="Arial"/>
          <w:spacing w:val="2"/>
        </w:rPr>
        <w:t>[## insert]</w:t>
      </w:r>
      <w:r w:rsidR="00CA0C17" w:rsidRPr="001B3F61">
        <w:rPr>
          <w:rFonts w:cs="Arial"/>
          <w:spacing w:val="5"/>
        </w:rPr>
        <w:t xml:space="preserve"> Applicable Regulations ;</w:t>
      </w:r>
    </w:p>
    <w:p w14:paraId="17320026" w14:textId="77777777" w:rsidR="00CA0C17" w:rsidRPr="001B3F61" w:rsidRDefault="00CA0C17" w:rsidP="00CA0C17">
      <w:pPr>
        <w:spacing w:after="120"/>
        <w:ind w:left="900" w:hanging="900"/>
        <w:jc w:val="both"/>
        <w:rPr>
          <w:rFonts w:cs="Arial"/>
          <w:spacing w:val="3"/>
        </w:rPr>
      </w:pPr>
      <w:r w:rsidRPr="001B3F61">
        <w:rPr>
          <w:rFonts w:cs="Arial"/>
          <w:spacing w:val="14"/>
        </w:rPr>
        <w:t xml:space="preserve">15.1.3 </w:t>
      </w:r>
      <w:r w:rsidRPr="001B3F61">
        <w:rPr>
          <w:rFonts w:cs="Arial"/>
          <w:spacing w:val="14"/>
        </w:rPr>
        <w:tab/>
        <w:t xml:space="preserve">After obtaining the approval by the Conceding Authority and the Regulatory </w:t>
      </w:r>
      <w:r w:rsidRPr="001B3F61">
        <w:rPr>
          <w:rFonts w:cs="Arial"/>
          <w:spacing w:val="4"/>
        </w:rPr>
        <w:t xml:space="preserve">Authority, the Company shall be responsible for financing, designing, constructing, </w:t>
      </w:r>
      <w:r w:rsidRPr="001B3F61">
        <w:rPr>
          <w:rFonts w:cs="Arial"/>
          <w:spacing w:val="13"/>
        </w:rPr>
        <w:t xml:space="preserve">operating and maintaining any Development Work in accordance with Prudent </w:t>
      </w:r>
      <w:r w:rsidRPr="001B3F61">
        <w:rPr>
          <w:rFonts w:cs="Arial"/>
          <w:spacing w:val="3"/>
        </w:rPr>
        <w:t>Industry Practice and Applicable Regulations.</w:t>
      </w:r>
    </w:p>
    <w:p w14:paraId="743C722A" w14:textId="77777777" w:rsidR="00CA0C17" w:rsidRPr="001B3F61" w:rsidRDefault="00CA0C17" w:rsidP="002C39AF">
      <w:pPr>
        <w:pStyle w:val="Heading2"/>
        <w:rPr>
          <w:spacing w:val="8"/>
        </w:rPr>
      </w:pPr>
      <w:bookmarkStart w:id="179" w:name="_Toc204778092"/>
      <w:bookmarkStart w:id="180" w:name="_Toc209692231"/>
      <w:r w:rsidRPr="001B3F61">
        <w:rPr>
          <w:spacing w:val="8"/>
        </w:rPr>
        <w:t xml:space="preserve">15.2 </w:t>
      </w:r>
      <w:r w:rsidRPr="001B3F61">
        <w:rPr>
          <w:spacing w:val="8"/>
        </w:rPr>
        <w:tab/>
      </w:r>
      <w:r w:rsidRPr="001B3F61">
        <w:t>Regime of Developments Works</w:t>
      </w:r>
      <w:bookmarkEnd w:id="179"/>
      <w:bookmarkEnd w:id="180"/>
    </w:p>
    <w:p w14:paraId="4DF4B695" w14:textId="49AF767D" w:rsidR="00CA0C17" w:rsidRPr="001B3F61" w:rsidRDefault="00CA0C17" w:rsidP="00CA0C17">
      <w:pPr>
        <w:spacing w:after="120"/>
        <w:ind w:left="1440" w:hanging="540"/>
        <w:jc w:val="both"/>
        <w:rPr>
          <w:rFonts w:cs="Arial"/>
          <w:spacing w:val="2"/>
        </w:rPr>
      </w:pPr>
      <w:r w:rsidRPr="001B3F61">
        <w:rPr>
          <w:rFonts w:cs="Arial"/>
          <w:spacing w:val="13"/>
        </w:rPr>
        <w:t xml:space="preserve">(a) </w:t>
      </w:r>
      <w:r w:rsidRPr="001B3F61">
        <w:rPr>
          <w:rFonts w:cs="Arial"/>
          <w:spacing w:val="13"/>
        </w:rPr>
        <w:tab/>
      </w:r>
      <w:r w:rsidR="002C39AF" w:rsidRPr="001B3F61">
        <w:rPr>
          <w:rFonts w:cs="Arial"/>
          <w:spacing w:val="13"/>
        </w:rPr>
        <w:t>A</w:t>
      </w:r>
      <w:r w:rsidRPr="001B3F61">
        <w:rPr>
          <w:rFonts w:cs="Arial"/>
          <w:spacing w:val="13"/>
        </w:rPr>
        <w:t xml:space="preserve">ny Development Work made, constructed, built or installed by the Company </w:t>
      </w:r>
      <w:r w:rsidRPr="001B3F61">
        <w:rPr>
          <w:rFonts w:cs="Arial"/>
          <w:spacing w:val="7"/>
        </w:rPr>
        <w:t xml:space="preserve">on the Perimeter shall be the property of the Company for the Concession </w:t>
      </w:r>
      <w:r w:rsidRPr="001B3F61">
        <w:rPr>
          <w:rFonts w:cs="Arial"/>
          <w:spacing w:val="4"/>
        </w:rPr>
        <w:t>Period so that it may amort</w:t>
      </w:r>
      <w:r w:rsidR="00071E16" w:rsidRPr="001B3F61">
        <w:rPr>
          <w:rFonts w:cs="Arial"/>
          <w:spacing w:val="4"/>
        </w:rPr>
        <w:t>ise</w:t>
      </w:r>
      <w:r w:rsidRPr="001B3F61">
        <w:rPr>
          <w:rFonts w:cs="Arial"/>
          <w:spacing w:val="4"/>
        </w:rPr>
        <w:t xml:space="preserve"> its cost for tax purposes in the case where the </w:t>
      </w:r>
      <w:r w:rsidRPr="001B3F61">
        <w:rPr>
          <w:rFonts w:cs="Arial"/>
          <w:spacing w:val="13"/>
        </w:rPr>
        <w:t xml:space="preserve">construction of such Development Works is in accordance with the </w:t>
      </w:r>
      <w:r w:rsidRPr="001B3F61">
        <w:rPr>
          <w:rFonts w:cs="Arial"/>
          <w:spacing w:val="4"/>
        </w:rPr>
        <w:t xml:space="preserve">Development Plan ; upon Expiration or Termination of the Concession Period, </w:t>
      </w:r>
      <w:r w:rsidRPr="001B3F61">
        <w:rPr>
          <w:rFonts w:cs="Arial"/>
          <w:spacing w:val="6"/>
        </w:rPr>
        <w:t xml:space="preserve">such Development Works shall be sold by the Company to the Conceding </w:t>
      </w:r>
      <w:r w:rsidRPr="001B3F61">
        <w:rPr>
          <w:rFonts w:cs="Arial"/>
          <w:spacing w:val="4"/>
        </w:rPr>
        <w:t xml:space="preserve">Authority which undertakes to purchase it at the book value upon such date as </w:t>
      </w:r>
      <w:r w:rsidRPr="001B3F61">
        <w:rPr>
          <w:rFonts w:cs="Arial"/>
          <w:spacing w:val="2"/>
        </w:rPr>
        <w:t>determined by the Qualified Auditor;</w:t>
      </w:r>
    </w:p>
    <w:p w14:paraId="400D5FC0" w14:textId="00378C9F" w:rsidR="00CA0C17" w:rsidRPr="001B3F61" w:rsidRDefault="00CA0C17" w:rsidP="00CA0C17">
      <w:pPr>
        <w:spacing w:after="120"/>
        <w:ind w:left="1440" w:hanging="540"/>
        <w:jc w:val="both"/>
        <w:rPr>
          <w:rFonts w:cs="Arial"/>
        </w:rPr>
      </w:pPr>
      <w:r w:rsidRPr="001B3F61">
        <w:rPr>
          <w:rFonts w:cs="Arial"/>
          <w:spacing w:val="7"/>
        </w:rPr>
        <w:t xml:space="preserve">(b) </w:t>
      </w:r>
      <w:r w:rsidRPr="001B3F61">
        <w:rPr>
          <w:rFonts w:cs="Arial"/>
          <w:spacing w:val="7"/>
        </w:rPr>
        <w:tab/>
      </w:r>
      <w:r w:rsidR="002C39AF" w:rsidRPr="001B3F61">
        <w:rPr>
          <w:rFonts w:cs="Arial"/>
          <w:spacing w:val="7"/>
        </w:rPr>
        <w:t>A</w:t>
      </w:r>
      <w:r w:rsidRPr="001B3F61">
        <w:rPr>
          <w:rFonts w:cs="Arial"/>
          <w:spacing w:val="7"/>
        </w:rPr>
        <w:t xml:space="preserve">ny Development Works which may be made, constructed, built or installed by </w:t>
      </w:r>
      <w:r w:rsidRPr="001B3F61">
        <w:rPr>
          <w:rFonts w:cs="Arial"/>
        </w:rPr>
        <w:t xml:space="preserve">the Company on the Perimeter with the necessary prior approval from the </w:t>
      </w:r>
      <w:r w:rsidRPr="001B3F61">
        <w:rPr>
          <w:rFonts w:cs="Arial"/>
          <w:spacing w:val="6"/>
        </w:rPr>
        <w:t xml:space="preserve">Conceding and Regulatory Authorities, but which are not in accordance with </w:t>
      </w:r>
      <w:r w:rsidRPr="001B3F61">
        <w:rPr>
          <w:rFonts w:cs="Arial"/>
          <w:spacing w:val="4"/>
        </w:rPr>
        <w:t xml:space="preserve">the Development Plan, shall remain the property of the Conceding Authority, </w:t>
      </w:r>
      <w:r w:rsidRPr="001B3F61">
        <w:rPr>
          <w:rFonts w:cs="Arial"/>
          <w:spacing w:val="-2"/>
        </w:rPr>
        <w:t xml:space="preserve">and although it may be operated by the Company, such Development Works, as </w:t>
      </w:r>
      <w:r w:rsidRPr="001B3F61">
        <w:rPr>
          <w:rFonts w:cs="Arial"/>
          <w:spacing w:val="4"/>
        </w:rPr>
        <w:t xml:space="preserve">property belonging to the Conceding Authority shall, at the sole discretion of the Conceding Authority, be either returned by the Company in good </w:t>
      </w:r>
      <w:r w:rsidRPr="001B3F61">
        <w:rPr>
          <w:rFonts w:cs="Arial"/>
          <w:spacing w:val="-2"/>
        </w:rPr>
        <w:t xml:space="preserve">maintenance conditions and without any cost to the Conceding Authority upon </w:t>
      </w:r>
      <w:r w:rsidRPr="001B3F61">
        <w:rPr>
          <w:rFonts w:cs="Arial"/>
          <w:spacing w:val="5"/>
        </w:rPr>
        <w:t xml:space="preserve">expiration or termination of the Concession Period, or destroyed upon request </w:t>
      </w:r>
      <w:r w:rsidRPr="001B3F61">
        <w:rPr>
          <w:rFonts w:cs="Arial"/>
          <w:spacing w:val="-1"/>
        </w:rPr>
        <w:t xml:space="preserve">of the Conceding Authority at the Company's cost so that the Perimeter will be </w:t>
      </w:r>
      <w:r w:rsidRPr="001B3F61">
        <w:rPr>
          <w:rFonts w:cs="Arial"/>
          <w:spacing w:val="8"/>
        </w:rPr>
        <w:t xml:space="preserve">placed in the same situation as it was before the construction of such </w:t>
      </w:r>
      <w:r w:rsidRPr="001B3F61">
        <w:rPr>
          <w:rFonts w:cs="Arial"/>
        </w:rPr>
        <w:t>Development Works as far as such Development Works is concerned.</w:t>
      </w:r>
    </w:p>
    <w:p w14:paraId="5C1F189F" w14:textId="77777777" w:rsidR="00CA0C17" w:rsidRPr="001B3F61" w:rsidRDefault="00CA0C17" w:rsidP="002C39AF">
      <w:pPr>
        <w:pStyle w:val="Heading2"/>
      </w:pPr>
      <w:bookmarkStart w:id="181" w:name="_Toc204778093"/>
      <w:bookmarkStart w:id="182" w:name="_Toc209692232"/>
      <w:r w:rsidRPr="001B3F61">
        <w:rPr>
          <w:spacing w:val="12"/>
        </w:rPr>
        <w:t xml:space="preserve">15.3 </w:t>
      </w:r>
      <w:r w:rsidRPr="001B3F61">
        <w:rPr>
          <w:spacing w:val="12"/>
        </w:rPr>
        <w:tab/>
      </w:r>
      <w:r w:rsidRPr="001B3F61">
        <w:t>Land, Building, Construction owned by the Conceding Authority or INFRASTRUCTURE/FACILITY Equipment on the Perimeter</w:t>
      </w:r>
      <w:bookmarkEnd w:id="181"/>
      <w:bookmarkEnd w:id="182"/>
    </w:p>
    <w:p w14:paraId="30007DBB" w14:textId="77777777" w:rsidR="00CA0C17" w:rsidRPr="001B3F61" w:rsidRDefault="00CA0C17" w:rsidP="00CA0C17">
      <w:pPr>
        <w:spacing w:after="120"/>
        <w:ind w:left="900"/>
        <w:jc w:val="both"/>
        <w:rPr>
          <w:rFonts w:cs="Arial"/>
        </w:rPr>
      </w:pPr>
      <w:r w:rsidRPr="001B3F61">
        <w:rPr>
          <w:rFonts w:cs="Arial"/>
          <w:spacing w:val="-1"/>
        </w:rPr>
        <w:t xml:space="preserve">The Conceding Authority shall retain access to any land, building, construction or </w:t>
      </w:r>
      <w:r w:rsidRPr="001B3F61">
        <w:rPr>
          <w:rFonts w:cs="Arial"/>
          <w:spacing w:val="-2"/>
        </w:rPr>
        <w:t xml:space="preserve">equipment which would be contained within the geographical area of the Perimeter but </w:t>
      </w:r>
      <w:r w:rsidRPr="001B3F61">
        <w:rPr>
          <w:rFonts w:cs="Arial"/>
          <w:spacing w:val="-1"/>
        </w:rPr>
        <w:t xml:space="preserve">which does not belong to such conceded Perimeter. The Conceding Authority shall </w:t>
      </w:r>
      <w:r w:rsidRPr="001B3F61">
        <w:rPr>
          <w:rFonts w:cs="Arial"/>
        </w:rPr>
        <w:t>maintain such property in good working in order.</w:t>
      </w:r>
    </w:p>
    <w:p w14:paraId="1DE42CFA" w14:textId="5001DA10" w:rsidR="00CA0C17" w:rsidRPr="001B3F61" w:rsidRDefault="00CA0C17" w:rsidP="002C39AF">
      <w:pPr>
        <w:pStyle w:val="Heading1"/>
      </w:pPr>
      <w:bookmarkStart w:id="183" w:name="_Toc204778094"/>
      <w:bookmarkStart w:id="184" w:name="_Toc209692233"/>
      <w:r w:rsidRPr="001B3F61">
        <w:rPr>
          <w:spacing w:val="20"/>
        </w:rPr>
        <w:t xml:space="preserve">16. </w:t>
      </w:r>
      <w:r w:rsidRPr="001B3F61">
        <w:rPr>
          <w:spacing w:val="20"/>
        </w:rPr>
        <w:tab/>
      </w:r>
      <w:r w:rsidRPr="001B3F61">
        <w:t>OPERATION, ORGANI</w:t>
      </w:r>
      <w:r w:rsidR="00071E16" w:rsidRPr="001B3F61">
        <w:t>S</w:t>
      </w:r>
      <w:r w:rsidRPr="001B3F61">
        <w:t>ATION AND SHAREHOLDING OF THE COMPANY</w:t>
      </w:r>
      <w:bookmarkEnd w:id="183"/>
      <w:bookmarkEnd w:id="184"/>
    </w:p>
    <w:p w14:paraId="559E3595" w14:textId="77777777" w:rsidR="00CA0C17" w:rsidRPr="001B3F61" w:rsidRDefault="00CA0C17" w:rsidP="00CA0C17">
      <w:pPr>
        <w:spacing w:after="120"/>
        <w:ind w:left="900" w:hanging="900"/>
        <w:jc w:val="both"/>
        <w:rPr>
          <w:rFonts w:cs="Arial"/>
        </w:rPr>
      </w:pPr>
      <w:r w:rsidRPr="001B3F61">
        <w:rPr>
          <w:rFonts w:cs="Arial"/>
          <w:b/>
          <w:bCs/>
          <w:spacing w:val="-2"/>
        </w:rPr>
        <w:t xml:space="preserve">16.1 </w:t>
      </w:r>
      <w:r w:rsidRPr="001B3F61">
        <w:rPr>
          <w:rFonts w:cs="Arial"/>
          <w:b/>
          <w:bCs/>
          <w:spacing w:val="-2"/>
        </w:rPr>
        <w:tab/>
      </w:r>
      <w:r w:rsidRPr="001B3F61">
        <w:rPr>
          <w:rFonts w:cs="Arial"/>
          <w:spacing w:val="-2"/>
        </w:rPr>
        <w:t xml:space="preserve">Attached as Annex 10 is a list of the initial shareholders in the Company showing their </w:t>
      </w:r>
      <w:r w:rsidRPr="001B3F61">
        <w:rPr>
          <w:rFonts w:cs="Arial"/>
          <w:spacing w:val="3"/>
        </w:rPr>
        <w:t xml:space="preserve">respective percentage interests. Subject to the following provisions, the Company shall </w:t>
      </w:r>
      <w:r w:rsidRPr="001B3F61">
        <w:rPr>
          <w:rFonts w:cs="Arial"/>
          <w:spacing w:val="4"/>
        </w:rPr>
        <w:t xml:space="preserve">not change those percentage interests without the prior consent of the Conceding Authority which shall not be unreasonably withheld. The Company shall make </w:t>
      </w:r>
      <w:r w:rsidRPr="001B3F61">
        <w:rPr>
          <w:rFonts w:cs="Arial"/>
          <w:spacing w:val="3"/>
        </w:rPr>
        <w:t xml:space="preserve">appropriate provisions in its articles of association to ensure that appropriate legends appear on all share certificates of the Company to put prospective purchasers on notice </w:t>
      </w:r>
      <w:r w:rsidRPr="001B3F61">
        <w:rPr>
          <w:rFonts w:cs="Arial"/>
          <w:spacing w:val="4"/>
        </w:rPr>
        <w:t xml:space="preserve">of the restrictions on the transferability of such shares and shall not register or give </w:t>
      </w:r>
      <w:r w:rsidRPr="001B3F61">
        <w:rPr>
          <w:rFonts w:cs="Arial"/>
          <w:spacing w:val="-2"/>
        </w:rPr>
        <w:t xml:space="preserve">effect to any transfer of shares that are not in compliance with such restrictions. No </w:t>
      </w:r>
      <w:r w:rsidRPr="001B3F61">
        <w:rPr>
          <w:rFonts w:cs="Arial"/>
          <w:spacing w:val="3"/>
        </w:rPr>
        <w:t xml:space="preserve">shareholder in the Company holding class B shares shall transfer any shares owned by </w:t>
      </w:r>
      <w:r w:rsidRPr="001B3F61">
        <w:rPr>
          <w:rFonts w:cs="Arial"/>
        </w:rPr>
        <w:t>it until Rehabilitation Works are completed:</w:t>
      </w:r>
    </w:p>
    <w:p w14:paraId="317A68E6" w14:textId="0B167811" w:rsidR="00CA0C17" w:rsidRPr="001B3F61" w:rsidRDefault="002C39AF" w:rsidP="00CA0C17">
      <w:pPr>
        <w:widowControl w:val="0"/>
        <w:numPr>
          <w:ilvl w:val="0"/>
          <w:numId w:val="52"/>
        </w:numPr>
        <w:tabs>
          <w:tab w:val="clear" w:pos="648"/>
          <w:tab w:val="left" w:pos="1369"/>
        </w:tabs>
        <w:autoSpaceDE w:val="0"/>
        <w:autoSpaceDN w:val="0"/>
        <w:spacing w:after="120" w:line="240" w:lineRule="auto"/>
        <w:ind w:left="1440" w:hanging="540"/>
        <w:jc w:val="both"/>
        <w:rPr>
          <w:rFonts w:cs="Arial"/>
          <w:spacing w:val="1"/>
        </w:rPr>
      </w:pPr>
      <w:r w:rsidRPr="001B3F61">
        <w:rPr>
          <w:rFonts w:cs="Arial"/>
          <w:spacing w:val="5"/>
        </w:rPr>
        <w:t>A</w:t>
      </w:r>
      <w:r w:rsidR="00CA0C17" w:rsidRPr="001B3F61">
        <w:rPr>
          <w:rFonts w:cs="Arial"/>
          <w:spacing w:val="5"/>
        </w:rPr>
        <w:t xml:space="preserve"> transfer required by the laws of </w:t>
      </w:r>
      <w:r w:rsidRPr="001B3F61">
        <w:rPr>
          <w:rFonts w:cs="Arial"/>
          <w:spacing w:val="2"/>
        </w:rPr>
        <w:t>[## insert]</w:t>
      </w:r>
      <w:r w:rsidRPr="001B3F61">
        <w:rPr>
          <w:rFonts w:cs="Arial"/>
          <w:spacing w:val="5"/>
        </w:rPr>
        <w:t xml:space="preserve"> </w:t>
      </w:r>
      <w:r w:rsidR="00CA0C17" w:rsidRPr="001B3F61">
        <w:rPr>
          <w:rFonts w:cs="Arial"/>
          <w:spacing w:val="5"/>
        </w:rPr>
        <w:t xml:space="preserve">or by order of a court, tribunal </w:t>
      </w:r>
      <w:r w:rsidR="00CA0C17" w:rsidRPr="001B3F61">
        <w:rPr>
          <w:rFonts w:cs="Arial"/>
          <w:spacing w:val="1"/>
        </w:rPr>
        <w:t>or governmental authority with appropriate jurisdiction;</w:t>
      </w:r>
    </w:p>
    <w:p w14:paraId="40171C3E" w14:textId="3214E296" w:rsidR="00CA0C17" w:rsidRPr="001B3F61" w:rsidRDefault="002C39AF" w:rsidP="00CA0C17">
      <w:pPr>
        <w:widowControl w:val="0"/>
        <w:numPr>
          <w:ilvl w:val="0"/>
          <w:numId w:val="52"/>
        </w:numPr>
        <w:autoSpaceDE w:val="0"/>
        <w:autoSpaceDN w:val="0"/>
        <w:spacing w:after="120" w:line="240" w:lineRule="auto"/>
        <w:ind w:left="1440" w:hanging="540"/>
        <w:jc w:val="both"/>
        <w:rPr>
          <w:rFonts w:cs="Arial"/>
        </w:rPr>
      </w:pPr>
      <w:r w:rsidRPr="001B3F61">
        <w:rPr>
          <w:rFonts w:cs="Arial"/>
          <w:spacing w:val="11"/>
        </w:rPr>
        <w:t>A</w:t>
      </w:r>
      <w:r w:rsidR="00CA0C17" w:rsidRPr="001B3F61">
        <w:rPr>
          <w:rFonts w:cs="Arial"/>
          <w:spacing w:val="11"/>
        </w:rPr>
        <w:t xml:space="preserve"> transfer to which the Conceding Authority has given its prior written </w:t>
      </w:r>
      <w:r w:rsidR="00CA0C17" w:rsidRPr="001B3F61">
        <w:rPr>
          <w:rFonts w:cs="Arial"/>
          <w:spacing w:val="8"/>
        </w:rPr>
        <w:t xml:space="preserve">approval, which approval shall not be unreasonably withheld and shall be </w:t>
      </w:r>
      <w:r w:rsidR="00CA0C17" w:rsidRPr="001B3F61">
        <w:rPr>
          <w:rFonts w:cs="Arial"/>
          <w:spacing w:val="-2"/>
        </w:rPr>
        <w:t xml:space="preserve">deemed to be given unless it is denied in writing within thirty (30) days of the </w:t>
      </w:r>
      <w:r w:rsidR="00CA0C17" w:rsidRPr="001B3F61">
        <w:rPr>
          <w:rFonts w:cs="Arial"/>
        </w:rPr>
        <w:t xml:space="preserve">Conceding Authority having received a written </w:t>
      </w:r>
      <w:proofErr w:type="gramStart"/>
      <w:r w:rsidR="00CA0C17" w:rsidRPr="001B3F61">
        <w:rPr>
          <w:rFonts w:cs="Arial"/>
        </w:rPr>
        <w:t>request</w:t>
      </w:r>
      <w:proofErr w:type="gramEnd"/>
      <w:r w:rsidR="00CA0C17" w:rsidRPr="001B3F61">
        <w:rPr>
          <w:rFonts w:cs="Arial"/>
        </w:rPr>
        <w:t xml:space="preserve"> therefore.</w:t>
      </w:r>
    </w:p>
    <w:p w14:paraId="51A34473" w14:textId="0EAF7B30" w:rsidR="00CA0C17" w:rsidRPr="001B3F61" w:rsidRDefault="00CA0C17" w:rsidP="00CA0C17">
      <w:pPr>
        <w:spacing w:after="120"/>
        <w:ind w:left="1440" w:hanging="540"/>
        <w:jc w:val="both"/>
        <w:rPr>
          <w:rFonts w:cs="Arial"/>
        </w:rPr>
      </w:pPr>
      <w:r w:rsidRPr="001B3F61">
        <w:rPr>
          <w:rFonts w:cs="Arial"/>
          <w:spacing w:val="9"/>
        </w:rPr>
        <w:t xml:space="preserve">(c) </w:t>
      </w:r>
      <w:r w:rsidRPr="001B3F61">
        <w:rPr>
          <w:rFonts w:cs="Arial"/>
          <w:spacing w:val="9"/>
        </w:rPr>
        <w:tab/>
      </w:r>
      <w:r w:rsidR="002C39AF" w:rsidRPr="001B3F61">
        <w:rPr>
          <w:rFonts w:cs="Arial"/>
          <w:spacing w:val="9"/>
        </w:rPr>
        <w:t>A</w:t>
      </w:r>
      <w:r w:rsidRPr="001B3F61">
        <w:rPr>
          <w:rFonts w:cs="Arial"/>
          <w:spacing w:val="9"/>
        </w:rPr>
        <w:t xml:space="preserve">fter completion of the Rehabilitation Works, transfer can only be made if </w:t>
      </w:r>
      <w:r w:rsidRPr="001B3F61">
        <w:rPr>
          <w:rFonts w:cs="Arial"/>
          <w:spacing w:val="4"/>
        </w:rPr>
        <w:t xml:space="preserve">CFM does not exercise its </w:t>
      </w:r>
      <w:r w:rsidR="002C39AF" w:rsidRPr="001B3F61">
        <w:rPr>
          <w:rFonts w:cs="Arial"/>
          <w:spacing w:val="4"/>
        </w:rPr>
        <w:t>pre-emptive</w:t>
      </w:r>
      <w:r w:rsidRPr="001B3F61">
        <w:rPr>
          <w:rFonts w:cs="Arial"/>
          <w:spacing w:val="4"/>
        </w:rPr>
        <w:t xml:space="preserve"> right followed by the other existing </w:t>
      </w:r>
      <w:r w:rsidRPr="001B3F61">
        <w:rPr>
          <w:rFonts w:cs="Arial"/>
        </w:rPr>
        <w:t>shareholders.</w:t>
      </w:r>
    </w:p>
    <w:p w14:paraId="7F85C604" w14:textId="77777777" w:rsidR="00CA0C17" w:rsidRPr="001B3F61" w:rsidRDefault="00CA0C17" w:rsidP="002C39AF">
      <w:pPr>
        <w:pStyle w:val="Heading2"/>
        <w:rPr>
          <w:spacing w:val="8"/>
        </w:rPr>
      </w:pPr>
      <w:bookmarkStart w:id="185" w:name="_Toc204778095"/>
      <w:bookmarkStart w:id="186" w:name="_Toc209692234"/>
      <w:r w:rsidRPr="001B3F61">
        <w:rPr>
          <w:spacing w:val="8"/>
        </w:rPr>
        <w:t xml:space="preserve">16.2 </w:t>
      </w:r>
      <w:r w:rsidRPr="001B3F61">
        <w:rPr>
          <w:spacing w:val="8"/>
        </w:rPr>
        <w:tab/>
      </w:r>
      <w:r w:rsidRPr="001B3F61">
        <w:t>Financial Statements and Reporting</w:t>
      </w:r>
      <w:bookmarkEnd w:id="185"/>
      <w:bookmarkEnd w:id="186"/>
    </w:p>
    <w:p w14:paraId="4A0A8A47" w14:textId="77777777" w:rsidR="00CA0C17" w:rsidRPr="001B3F61" w:rsidRDefault="00CA0C17" w:rsidP="00CA0C17">
      <w:pPr>
        <w:spacing w:after="120"/>
        <w:ind w:left="900"/>
        <w:jc w:val="both"/>
        <w:rPr>
          <w:rFonts w:cs="Arial"/>
        </w:rPr>
      </w:pPr>
      <w:r w:rsidRPr="001B3F61">
        <w:rPr>
          <w:rFonts w:cs="Arial"/>
          <w:spacing w:val="-2"/>
        </w:rPr>
        <w:t xml:space="preserve">The Company shall carry on its business and affairs with due diligence and efficiency </w:t>
      </w:r>
      <w:r w:rsidRPr="001B3F61">
        <w:rPr>
          <w:rFonts w:cs="Arial"/>
          <w:spacing w:val="-4"/>
        </w:rPr>
        <w:t xml:space="preserve">and in accordance with sound international financial and commercial standards and </w:t>
      </w:r>
      <w:r w:rsidRPr="001B3F61">
        <w:rPr>
          <w:rFonts w:cs="Arial"/>
          <w:spacing w:val="-6"/>
        </w:rPr>
        <w:t xml:space="preserve">practices and shall fully account for all aspects of its business by preparing financial </w:t>
      </w:r>
      <w:r w:rsidRPr="001B3F61">
        <w:rPr>
          <w:rFonts w:cs="Arial"/>
          <w:spacing w:val="4"/>
        </w:rPr>
        <w:t xml:space="preserve">statements and delivering them to the Conceding Authority and the Regulatory </w:t>
      </w:r>
      <w:r w:rsidRPr="001B3F61">
        <w:rPr>
          <w:rFonts w:cs="Arial"/>
        </w:rPr>
        <w:t>Authority as follows:</w:t>
      </w:r>
    </w:p>
    <w:p w14:paraId="1167A554" w14:textId="75C91DC4" w:rsidR="00CA0C17" w:rsidRPr="001B3F61" w:rsidRDefault="002C39AF" w:rsidP="00CA0C17">
      <w:pPr>
        <w:widowControl w:val="0"/>
        <w:numPr>
          <w:ilvl w:val="0"/>
          <w:numId w:val="53"/>
        </w:numPr>
        <w:autoSpaceDE w:val="0"/>
        <w:autoSpaceDN w:val="0"/>
        <w:spacing w:after="120" w:line="240" w:lineRule="auto"/>
        <w:ind w:left="1440" w:hanging="540"/>
        <w:jc w:val="both"/>
        <w:rPr>
          <w:rFonts w:cs="Arial"/>
        </w:rPr>
      </w:pPr>
      <w:r w:rsidRPr="001B3F61">
        <w:rPr>
          <w:rFonts w:cs="Arial"/>
          <w:spacing w:val="-4"/>
        </w:rPr>
        <w:t>A</w:t>
      </w:r>
      <w:r w:rsidR="00CA0C17" w:rsidRPr="001B3F61">
        <w:rPr>
          <w:rFonts w:cs="Arial"/>
          <w:spacing w:val="-4"/>
        </w:rPr>
        <w:t xml:space="preserve">t the end of each financial year, the Company shall prepare and submit to the </w:t>
      </w:r>
      <w:r w:rsidR="00CA0C17" w:rsidRPr="001B3F61">
        <w:rPr>
          <w:rFonts w:cs="Arial"/>
          <w:spacing w:val="-2"/>
        </w:rPr>
        <w:t xml:space="preserve">Conceding Authority the Company's balance sheet, a profit and loss account </w:t>
      </w:r>
      <w:r w:rsidR="00CA0C17" w:rsidRPr="001B3F61">
        <w:rPr>
          <w:rFonts w:cs="Arial"/>
          <w:spacing w:val="-6"/>
        </w:rPr>
        <w:t xml:space="preserve">and a statement of cash flow drawn up in accordance with generally accepted </w:t>
      </w:r>
      <w:r w:rsidR="00CA0C17" w:rsidRPr="001B3F61">
        <w:rPr>
          <w:rFonts w:cs="Arial"/>
          <w:spacing w:val="-2"/>
        </w:rPr>
        <w:t xml:space="preserve">international accounting practices and applicable </w:t>
      </w:r>
      <w:r w:rsidRPr="001B3F61">
        <w:rPr>
          <w:rFonts w:cs="Arial"/>
          <w:spacing w:val="2"/>
        </w:rPr>
        <w:t>[## insert]</w:t>
      </w:r>
      <w:r w:rsidR="00CA0C17" w:rsidRPr="001B3F61">
        <w:rPr>
          <w:rFonts w:cs="Arial"/>
          <w:spacing w:val="-2"/>
        </w:rPr>
        <w:t xml:space="preserve"> corporate law </w:t>
      </w:r>
      <w:r w:rsidR="00CA0C17" w:rsidRPr="001B3F61">
        <w:rPr>
          <w:rFonts w:cs="Arial"/>
        </w:rPr>
        <w:t xml:space="preserve">and certified by qualified corporate auditors registered in </w:t>
      </w:r>
      <w:r w:rsidRPr="001B3F61">
        <w:rPr>
          <w:rFonts w:cs="Arial"/>
          <w:spacing w:val="2"/>
        </w:rPr>
        <w:t>[## insert]</w:t>
      </w:r>
      <w:r w:rsidR="00CA0C17" w:rsidRPr="001B3F61">
        <w:rPr>
          <w:rFonts w:cs="Arial"/>
        </w:rPr>
        <w:t>;</w:t>
      </w:r>
    </w:p>
    <w:p w14:paraId="503E51B2" w14:textId="1D8AA8F1" w:rsidR="00CA0C17" w:rsidRPr="001B3F61" w:rsidRDefault="002C39AF" w:rsidP="00CA0C17">
      <w:pPr>
        <w:widowControl w:val="0"/>
        <w:numPr>
          <w:ilvl w:val="0"/>
          <w:numId w:val="53"/>
        </w:numPr>
        <w:autoSpaceDE w:val="0"/>
        <w:autoSpaceDN w:val="0"/>
        <w:spacing w:after="120" w:line="240" w:lineRule="auto"/>
        <w:ind w:left="1440" w:hanging="540"/>
        <w:jc w:val="both"/>
        <w:rPr>
          <w:rFonts w:cs="Arial"/>
        </w:rPr>
      </w:pPr>
      <w:r w:rsidRPr="001B3F61">
        <w:rPr>
          <w:rFonts w:cs="Arial"/>
          <w:spacing w:val="-4"/>
        </w:rPr>
        <w:t>T</w:t>
      </w:r>
      <w:r w:rsidR="00CA0C17" w:rsidRPr="001B3F61">
        <w:rPr>
          <w:rFonts w:cs="Arial"/>
          <w:spacing w:val="-4"/>
        </w:rPr>
        <w:t xml:space="preserve">he Company shall prepare and submit to the Conceding Authority and to the Regulatory Authority a quarterly statement of the Company's revenues and </w:t>
      </w:r>
      <w:r w:rsidR="00CA0C17" w:rsidRPr="001B3F61">
        <w:rPr>
          <w:rFonts w:cs="Arial"/>
          <w:spacing w:val="3"/>
        </w:rPr>
        <w:t xml:space="preserve">disbursements, expected trends for the next quarter, progress concerning </w:t>
      </w:r>
      <w:r w:rsidR="00CA0C17" w:rsidRPr="001B3F61">
        <w:rPr>
          <w:rFonts w:cs="Arial"/>
        </w:rPr>
        <w:t>current investment and proposed additional investments ;</w:t>
      </w:r>
    </w:p>
    <w:p w14:paraId="01D0ECC3" w14:textId="25C3900A" w:rsidR="00CA0C17" w:rsidRPr="001B3F61" w:rsidRDefault="00CA0C17" w:rsidP="00CA0C17">
      <w:pPr>
        <w:spacing w:after="120"/>
        <w:ind w:left="1440" w:hanging="540"/>
        <w:jc w:val="both"/>
        <w:rPr>
          <w:rFonts w:cs="Arial"/>
        </w:rPr>
      </w:pPr>
      <w:r w:rsidRPr="001B3F61">
        <w:rPr>
          <w:rFonts w:cs="Arial"/>
          <w:spacing w:val="1"/>
        </w:rPr>
        <w:t xml:space="preserve">(c) </w:t>
      </w:r>
      <w:r w:rsidRPr="001B3F61">
        <w:rPr>
          <w:rFonts w:cs="Arial"/>
          <w:spacing w:val="1"/>
        </w:rPr>
        <w:tab/>
      </w:r>
      <w:r w:rsidR="002C39AF" w:rsidRPr="001B3F61">
        <w:rPr>
          <w:rFonts w:cs="Arial"/>
          <w:spacing w:val="1"/>
        </w:rPr>
        <w:t>T</w:t>
      </w:r>
      <w:r w:rsidRPr="001B3F61">
        <w:rPr>
          <w:rFonts w:cs="Arial"/>
          <w:spacing w:val="1"/>
        </w:rPr>
        <w:t xml:space="preserve">he Company shall prepare for submission to the Conceding Authority and </w:t>
      </w:r>
      <w:r w:rsidRPr="001B3F61">
        <w:rPr>
          <w:rFonts w:cs="Arial"/>
          <w:spacing w:val="-6"/>
        </w:rPr>
        <w:t xml:space="preserve">Regulatory Authority such other information on the financial position of the </w:t>
      </w:r>
      <w:r w:rsidRPr="001B3F61">
        <w:rPr>
          <w:rFonts w:cs="Arial"/>
          <w:spacing w:val="-4"/>
        </w:rPr>
        <w:t xml:space="preserve">Company as the Conceding Authority and the Regulatory Authority may from </w:t>
      </w:r>
      <w:r w:rsidRPr="001B3F61">
        <w:rPr>
          <w:rFonts w:cs="Arial"/>
          <w:spacing w:val="-6"/>
        </w:rPr>
        <w:t xml:space="preserve">time to time reasonably request to monitor compliance with the Applicable </w:t>
      </w:r>
      <w:r w:rsidRPr="001B3F61">
        <w:rPr>
          <w:rFonts w:cs="Arial"/>
        </w:rPr>
        <w:t>Regulations and with this Agreement.</w:t>
      </w:r>
    </w:p>
    <w:p w14:paraId="4717B92D" w14:textId="77777777" w:rsidR="00CA0C17" w:rsidRPr="001B3F61" w:rsidRDefault="00CA0C17" w:rsidP="00CA0C17">
      <w:pPr>
        <w:spacing w:after="120"/>
        <w:ind w:left="900"/>
        <w:jc w:val="both"/>
        <w:rPr>
          <w:rFonts w:cs="Arial"/>
        </w:rPr>
      </w:pPr>
      <w:r w:rsidRPr="001B3F61">
        <w:rPr>
          <w:rFonts w:cs="Arial"/>
          <w:spacing w:val="-1"/>
        </w:rPr>
        <w:t xml:space="preserve">At the end of each financial year the Conceding Authority shall be entitled to appoint, </w:t>
      </w:r>
      <w:r w:rsidRPr="001B3F61">
        <w:rPr>
          <w:rFonts w:cs="Arial"/>
          <w:spacing w:val="-6"/>
        </w:rPr>
        <w:t xml:space="preserve">at its own expense, its own qualified auditor to verify the information provided by the </w:t>
      </w:r>
      <w:r w:rsidRPr="001B3F61">
        <w:rPr>
          <w:rFonts w:cs="Arial"/>
        </w:rPr>
        <w:t>Company pursuant to Clause 16.2 and the Company shall provide all reasonable assistance to such auditor.</w:t>
      </w:r>
    </w:p>
    <w:p w14:paraId="7427C000" w14:textId="5A79A0A1" w:rsidR="00CA0C17" w:rsidRPr="001B3F61" w:rsidRDefault="00CA0C17" w:rsidP="002C39AF">
      <w:pPr>
        <w:pStyle w:val="Heading1"/>
        <w:rPr>
          <w:spacing w:val="20"/>
        </w:rPr>
      </w:pPr>
      <w:bookmarkStart w:id="187" w:name="_Toc204778096"/>
      <w:bookmarkStart w:id="188" w:name="_Toc209692235"/>
      <w:r w:rsidRPr="001B3F61">
        <w:rPr>
          <w:spacing w:val="20"/>
        </w:rPr>
        <w:t>17.</w:t>
      </w:r>
      <w:r w:rsidRPr="001B3F61">
        <w:rPr>
          <w:spacing w:val="20"/>
        </w:rPr>
        <w:tab/>
      </w:r>
      <w:r w:rsidRPr="001B3F61">
        <w:t>INSURANCE</w:t>
      </w:r>
      <w:bookmarkEnd w:id="187"/>
      <w:bookmarkEnd w:id="188"/>
    </w:p>
    <w:p w14:paraId="33FDA9E0" w14:textId="77777777" w:rsidR="00CA0C17" w:rsidRPr="001B3F61" w:rsidRDefault="00CA0C17" w:rsidP="002C39AF">
      <w:pPr>
        <w:pStyle w:val="Heading2"/>
        <w:rPr>
          <w:spacing w:val="12"/>
        </w:rPr>
      </w:pPr>
      <w:bookmarkStart w:id="189" w:name="_Toc204778097"/>
      <w:bookmarkStart w:id="190" w:name="_Toc209692236"/>
      <w:r w:rsidRPr="001B3F61">
        <w:rPr>
          <w:spacing w:val="12"/>
        </w:rPr>
        <w:t xml:space="preserve">17.1 </w:t>
      </w:r>
      <w:r w:rsidRPr="001B3F61">
        <w:rPr>
          <w:spacing w:val="12"/>
        </w:rPr>
        <w:tab/>
      </w:r>
      <w:r w:rsidRPr="001B3F61">
        <w:t>Scope of Insurance</w:t>
      </w:r>
      <w:bookmarkEnd w:id="189"/>
      <w:bookmarkEnd w:id="190"/>
    </w:p>
    <w:p w14:paraId="256AC32E" w14:textId="77777777" w:rsidR="00CA0C17" w:rsidRPr="001B3F61" w:rsidRDefault="00CA0C17" w:rsidP="00CA0C17">
      <w:pPr>
        <w:spacing w:after="120"/>
        <w:ind w:left="900"/>
        <w:jc w:val="both"/>
        <w:rPr>
          <w:rFonts w:cs="Arial"/>
          <w:spacing w:val="-5"/>
        </w:rPr>
      </w:pPr>
      <w:r w:rsidRPr="001B3F61">
        <w:rPr>
          <w:rFonts w:cs="Arial"/>
        </w:rPr>
        <w:t xml:space="preserve">From the Entry into Force of this Agreement and until the end of the Concession Period, the Company shall at its own cost obtain and maintain in force insurance </w:t>
      </w:r>
      <w:r w:rsidRPr="001B3F61">
        <w:rPr>
          <w:rFonts w:cs="Arial"/>
          <w:spacing w:val="-5"/>
        </w:rPr>
        <w:t>coverage relating to the Project for the amounts and on the terms set out in Annex 8.</w:t>
      </w:r>
    </w:p>
    <w:p w14:paraId="0BCE7629" w14:textId="31179793" w:rsidR="00CA0C17" w:rsidRPr="001B3F61" w:rsidRDefault="00CA0C17" w:rsidP="002C39AF">
      <w:pPr>
        <w:pStyle w:val="Heading2"/>
        <w:rPr>
          <w:spacing w:val="9"/>
        </w:rPr>
      </w:pPr>
      <w:bookmarkStart w:id="191" w:name="_Toc204778098"/>
      <w:bookmarkStart w:id="192" w:name="_Toc209692237"/>
      <w:r w:rsidRPr="001B3F61">
        <w:rPr>
          <w:spacing w:val="9"/>
        </w:rPr>
        <w:t xml:space="preserve">17.2 </w:t>
      </w:r>
      <w:r w:rsidR="002C39AF" w:rsidRPr="001B3F61">
        <w:rPr>
          <w:spacing w:val="9"/>
        </w:rPr>
        <w:tab/>
      </w:r>
      <w:r w:rsidRPr="001B3F61">
        <w:t>Application of Proceeds</w:t>
      </w:r>
      <w:bookmarkEnd w:id="191"/>
      <w:bookmarkEnd w:id="192"/>
    </w:p>
    <w:p w14:paraId="0A97AA16" w14:textId="2B4B22C8" w:rsidR="00CA0C17" w:rsidRPr="001B3F61" w:rsidRDefault="00CA0C17" w:rsidP="002C39AF">
      <w:pPr>
        <w:spacing w:after="120"/>
        <w:ind w:left="900" w:hanging="900"/>
        <w:jc w:val="both"/>
        <w:rPr>
          <w:rFonts w:cs="Arial"/>
        </w:rPr>
      </w:pPr>
      <w:r w:rsidRPr="001B3F61">
        <w:rPr>
          <w:rFonts w:cs="Arial"/>
          <w:spacing w:val="-5"/>
        </w:rPr>
        <w:t>17.2.1</w:t>
      </w:r>
      <w:r w:rsidR="002C39AF" w:rsidRPr="001B3F61">
        <w:rPr>
          <w:rFonts w:cs="Arial"/>
          <w:spacing w:val="-5"/>
        </w:rPr>
        <w:tab/>
      </w:r>
      <w:r w:rsidRPr="001B3F61">
        <w:rPr>
          <w:rFonts w:cs="Arial"/>
          <w:spacing w:val="-5"/>
        </w:rPr>
        <w:t xml:space="preserve">The Company shall ensure that the Conceding Authority shall be named as additional </w:t>
      </w:r>
      <w:r w:rsidRPr="001B3F61">
        <w:rPr>
          <w:rFonts w:cs="Arial"/>
          <w:spacing w:val="-2"/>
        </w:rPr>
        <w:t xml:space="preserve">insured under the policies covering third party liability and that such insurance shall </w:t>
      </w:r>
      <w:r w:rsidRPr="001B3F61">
        <w:rPr>
          <w:rFonts w:cs="Arial"/>
        </w:rPr>
        <w:t>cover the actions of officers and employees of the Conceding Authority.</w:t>
      </w:r>
    </w:p>
    <w:p w14:paraId="7764C164" w14:textId="265413F2" w:rsidR="00CA0C17" w:rsidRPr="001B3F61" w:rsidRDefault="00CA0C17" w:rsidP="00CA0C17">
      <w:pPr>
        <w:spacing w:after="120"/>
        <w:ind w:left="900" w:hanging="900"/>
        <w:jc w:val="both"/>
        <w:rPr>
          <w:rFonts w:cs="Arial"/>
          <w:spacing w:val="-5"/>
        </w:rPr>
      </w:pPr>
      <w:r w:rsidRPr="001B3F61">
        <w:rPr>
          <w:rFonts w:cs="Arial"/>
          <w:spacing w:val="-1"/>
        </w:rPr>
        <w:t>17.2.2</w:t>
      </w:r>
      <w:r w:rsidR="002C39AF" w:rsidRPr="001B3F61">
        <w:rPr>
          <w:rFonts w:cs="Arial"/>
          <w:spacing w:val="-1"/>
        </w:rPr>
        <w:tab/>
      </w:r>
      <w:r w:rsidRPr="001B3F61">
        <w:rPr>
          <w:rFonts w:cs="Arial"/>
          <w:spacing w:val="-1"/>
        </w:rPr>
        <w:t xml:space="preserve">The Company shall apply or will procure the application of the proceeds of any claims </w:t>
      </w:r>
      <w:r w:rsidRPr="001B3F61">
        <w:rPr>
          <w:rFonts w:cs="Arial"/>
          <w:spacing w:val="1"/>
        </w:rPr>
        <w:t xml:space="preserve">under the property all risks insurance policies in the first instance to the repair or </w:t>
      </w:r>
      <w:r w:rsidRPr="001B3F61">
        <w:rPr>
          <w:rFonts w:cs="Arial"/>
          <w:spacing w:val="-5"/>
        </w:rPr>
        <w:t>restoration of any damage to the Project or any other insured property of the Company.</w:t>
      </w:r>
    </w:p>
    <w:p w14:paraId="6F5C0A64" w14:textId="17B632B6" w:rsidR="00CA0C17" w:rsidRPr="001B3F61" w:rsidRDefault="00CA0C17" w:rsidP="00CA0C17">
      <w:pPr>
        <w:spacing w:after="120"/>
        <w:ind w:left="900" w:hanging="900"/>
        <w:jc w:val="both"/>
        <w:rPr>
          <w:rFonts w:cs="Arial"/>
          <w:spacing w:val="2"/>
        </w:rPr>
      </w:pPr>
      <w:r w:rsidRPr="001B3F61">
        <w:rPr>
          <w:rFonts w:cs="Arial"/>
          <w:spacing w:val="4"/>
        </w:rPr>
        <w:t>17.2.3</w:t>
      </w:r>
      <w:r w:rsidR="002C39AF" w:rsidRPr="001B3F61">
        <w:rPr>
          <w:rFonts w:cs="Arial"/>
          <w:spacing w:val="4"/>
        </w:rPr>
        <w:tab/>
      </w:r>
      <w:r w:rsidRPr="001B3F61">
        <w:rPr>
          <w:rFonts w:cs="Arial"/>
          <w:spacing w:val="4"/>
        </w:rPr>
        <w:t xml:space="preserve">The Company shall apply or will procure the application of the proceeds of any claims under the delay in completion or business interruption insurance policies in the first </w:t>
      </w:r>
      <w:r w:rsidRPr="001B3F61">
        <w:rPr>
          <w:rFonts w:cs="Arial"/>
          <w:spacing w:val="2"/>
        </w:rPr>
        <w:t>instance to the payment of any debt service obligations due and not paid.</w:t>
      </w:r>
    </w:p>
    <w:p w14:paraId="3907A247" w14:textId="5617EC95" w:rsidR="00CA0C17" w:rsidRPr="001B3F61" w:rsidRDefault="00CA0C17" w:rsidP="00CA0C17">
      <w:pPr>
        <w:spacing w:after="120"/>
        <w:ind w:left="900" w:hanging="900"/>
        <w:jc w:val="both"/>
        <w:rPr>
          <w:rFonts w:cs="Arial"/>
          <w:spacing w:val="3"/>
        </w:rPr>
      </w:pPr>
      <w:r w:rsidRPr="001B3F61">
        <w:rPr>
          <w:rFonts w:cs="Arial"/>
          <w:spacing w:val="6"/>
        </w:rPr>
        <w:t>17.2.4</w:t>
      </w:r>
      <w:r w:rsidR="002C39AF" w:rsidRPr="001B3F61">
        <w:rPr>
          <w:rFonts w:cs="Arial"/>
          <w:spacing w:val="6"/>
        </w:rPr>
        <w:tab/>
      </w:r>
      <w:r w:rsidRPr="001B3F61">
        <w:rPr>
          <w:rFonts w:cs="Arial"/>
          <w:spacing w:val="6"/>
        </w:rPr>
        <w:t xml:space="preserve">The Company shall apply or will procure the application of the proceeds of any claim </w:t>
      </w:r>
      <w:r w:rsidRPr="001B3F61">
        <w:rPr>
          <w:rFonts w:cs="Arial"/>
          <w:spacing w:val="3"/>
        </w:rPr>
        <w:t>under the third party liability insurance to the person entitled to the indemnity.</w:t>
      </w:r>
    </w:p>
    <w:p w14:paraId="74E952AF" w14:textId="77777777" w:rsidR="00CA0C17" w:rsidRPr="001B3F61" w:rsidRDefault="00CA0C17" w:rsidP="002C39AF">
      <w:pPr>
        <w:pStyle w:val="Heading2"/>
        <w:rPr>
          <w:spacing w:val="11"/>
        </w:rPr>
      </w:pPr>
      <w:bookmarkStart w:id="193" w:name="_Toc204778099"/>
      <w:bookmarkStart w:id="194" w:name="_Toc209692238"/>
      <w:r w:rsidRPr="001B3F61">
        <w:rPr>
          <w:spacing w:val="11"/>
        </w:rPr>
        <w:t xml:space="preserve">17.3 </w:t>
      </w:r>
      <w:r w:rsidRPr="001B3F61">
        <w:rPr>
          <w:spacing w:val="11"/>
        </w:rPr>
        <w:tab/>
      </w:r>
      <w:r w:rsidRPr="001B3F61">
        <w:t>Best Available Terms</w:t>
      </w:r>
      <w:bookmarkEnd w:id="193"/>
      <w:bookmarkEnd w:id="194"/>
    </w:p>
    <w:p w14:paraId="3615FC0F" w14:textId="77777777" w:rsidR="00CA0C17" w:rsidRPr="001B3F61" w:rsidRDefault="00CA0C17" w:rsidP="00CA0C17">
      <w:pPr>
        <w:spacing w:after="120"/>
        <w:ind w:left="900"/>
        <w:jc w:val="both"/>
        <w:rPr>
          <w:rFonts w:cs="Arial"/>
          <w:spacing w:val="2"/>
        </w:rPr>
      </w:pPr>
      <w:r w:rsidRPr="001B3F61">
        <w:rPr>
          <w:rFonts w:cs="Arial"/>
          <w:spacing w:val="6"/>
        </w:rPr>
        <w:t xml:space="preserve">The Company shall maintain the aforementioned insurance on the best terms available </w:t>
      </w:r>
      <w:r w:rsidRPr="001B3F61">
        <w:rPr>
          <w:rFonts w:cs="Arial"/>
          <w:spacing w:val="8"/>
        </w:rPr>
        <w:t xml:space="preserve">in the international insurance market with reliable insurers of adequate financial </w:t>
      </w:r>
      <w:r w:rsidRPr="001B3F61">
        <w:rPr>
          <w:rFonts w:cs="Arial"/>
          <w:spacing w:val="2"/>
        </w:rPr>
        <w:t>strength and experience.</w:t>
      </w:r>
    </w:p>
    <w:p w14:paraId="0473A84A" w14:textId="77777777" w:rsidR="00CA0C17" w:rsidRPr="001B3F61" w:rsidRDefault="00CA0C17" w:rsidP="002C39AF">
      <w:pPr>
        <w:pStyle w:val="Heading2"/>
        <w:rPr>
          <w:spacing w:val="10"/>
        </w:rPr>
      </w:pPr>
      <w:bookmarkStart w:id="195" w:name="_Toc204778100"/>
      <w:bookmarkStart w:id="196" w:name="_Toc209692239"/>
      <w:r w:rsidRPr="001B3F61">
        <w:rPr>
          <w:spacing w:val="10"/>
        </w:rPr>
        <w:t xml:space="preserve">17.4 </w:t>
      </w:r>
      <w:r w:rsidRPr="001B3F61">
        <w:rPr>
          <w:spacing w:val="10"/>
        </w:rPr>
        <w:tab/>
      </w:r>
      <w:r w:rsidRPr="001B3F61">
        <w:t>Certificates of Insurance</w:t>
      </w:r>
      <w:bookmarkEnd w:id="195"/>
      <w:bookmarkEnd w:id="196"/>
    </w:p>
    <w:p w14:paraId="640BD461" w14:textId="77777777" w:rsidR="00CA0C17" w:rsidRPr="001B3F61" w:rsidRDefault="00CA0C17" w:rsidP="00CA0C17">
      <w:pPr>
        <w:spacing w:after="120"/>
        <w:ind w:left="900"/>
        <w:jc w:val="both"/>
        <w:rPr>
          <w:rFonts w:cs="Arial"/>
        </w:rPr>
      </w:pPr>
      <w:r w:rsidRPr="001B3F61">
        <w:rPr>
          <w:rFonts w:cs="Arial"/>
          <w:spacing w:val="7"/>
        </w:rPr>
        <w:t xml:space="preserve">Prior to the relevant inception dates thereof, the Company shall cause its insurers or </w:t>
      </w:r>
      <w:r w:rsidRPr="001B3F61">
        <w:rPr>
          <w:rFonts w:cs="Arial"/>
          <w:spacing w:val="8"/>
        </w:rPr>
        <w:t xml:space="preserve">agents to provide the Conceding Authority with certificates of insurance evidencing </w:t>
      </w:r>
      <w:r w:rsidRPr="001B3F61">
        <w:rPr>
          <w:rFonts w:cs="Arial"/>
          <w:spacing w:val="4"/>
        </w:rPr>
        <w:t xml:space="preserve">the policies and endorsements listed above. Failure by the Company to obtain the </w:t>
      </w:r>
      <w:r w:rsidRPr="001B3F61">
        <w:rPr>
          <w:rFonts w:cs="Arial"/>
          <w:spacing w:val="6"/>
        </w:rPr>
        <w:t xml:space="preserve">insurance coverage or certificates of insurance required by this Clause 17 shall not in </w:t>
      </w:r>
      <w:r w:rsidRPr="001B3F61">
        <w:rPr>
          <w:rFonts w:cs="Arial"/>
          <w:spacing w:val="8"/>
        </w:rPr>
        <w:t xml:space="preserve">any way relieve or limit the Company's obligations and liabilities under any provision of this Agreement. If the Company shall fail to procure or maintain any insurance </w:t>
      </w:r>
      <w:r w:rsidRPr="001B3F61">
        <w:rPr>
          <w:rFonts w:cs="Arial"/>
          <w:spacing w:val="6"/>
        </w:rPr>
        <w:t xml:space="preserve">required pursuant to this Clause 17, then the Conceding Authority shall have the right </w:t>
      </w:r>
      <w:r w:rsidRPr="001B3F61">
        <w:rPr>
          <w:rFonts w:cs="Arial"/>
          <w:spacing w:val="8"/>
        </w:rPr>
        <w:t xml:space="preserve">to procure such insurance in accordance with the requirements of this Clause 17 and </w:t>
      </w:r>
      <w:r w:rsidRPr="001B3F61">
        <w:rPr>
          <w:rFonts w:cs="Arial"/>
          <w:spacing w:val="10"/>
        </w:rPr>
        <w:t xml:space="preserve">the Company shall reimburse the Conceding Authority for the costs of the same </w:t>
      </w:r>
      <w:r w:rsidRPr="001B3F61">
        <w:rPr>
          <w:rFonts w:cs="Arial"/>
        </w:rPr>
        <w:t>forthwith.</w:t>
      </w:r>
    </w:p>
    <w:p w14:paraId="34DF819A" w14:textId="77777777" w:rsidR="00CA0C17" w:rsidRPr="001B3F61" w:rsidRDefault="00CA0C17" w:rsidP="002C39AF">
      <w:pPr>
        <w:pStyle w:val="Heading1"/>
        <w:rPr>
          <w:spacing w:val="40"/>
        </w:rPr>
      </w:pPr>
      <w:bookmarkStart w:id="197" w:name="_Toc204778101"/>
      <w:bookmarkStart w:id="198" w:name="_Toc209692240"/>
      <w:r w:rsidRPr="001B3F61">
        <w:rPr>
          <w:spacing w:val="40"/>
        </w:rPr>
        <w:t xml:space="preserve">18. </w:t>
      </w:r>
      <w:r w:rsidRPr="001B3F61">
        <w:rPr>
          <w:spacing w:val="40"/>
        </w:rPr>
        <w:tab/>
      </w:r>
      <w:r w:rsidRPr="001B3F61">
        <w:t>HANDBACK</w:t>
      </w:r>
      <w:bookmarkEnd w:id="197"/>
      <w:bookmarkEnd w:id="198"/>
      <w:r w:rsidRPr="001B3F61">
        <w:t xml:space="preserve"> </w:t>
      </w:r>
    </w:p>
    <w:p w14:paraId="7D7BCE27" w14:textId="77777777" w:rsidR="00CA0C17" w:rsidRPr="001B3F61" w:rsidRDefault="00CA0C17" w:rsidP="002C39AF">
      <w:pPr>
        <w:pStyle w:val="Heading2"/>
        <w:rPr>
          <w:spacing w:val="12"/>
        </w:rPr>
      </w:pPr>
      <w:bookmarkStart w:id="199" w:name="_Toc204778102"/>
      <w:bookmarkStart w:id="200" w:name="_Toc209692241"/>
      <w:r w:rsidRPr="001B3F61">
        <w:rPr>
          <w:spacing w:val="12"/>
        </w:rPr>
        <w:t xml:space="preserve">18.1 </w:t>
      </w:r>
      <w:r w:rsidRPr="001B3F61">
        <w:rPr>
          <w:spacing w:val="12"/>
        </w:rPr>
        <w:tab/>
      </w:r>
      <w:r w:rsidRPr="001B3F61">
        <w:t>Handback Date</w:t>
      </w:r>
      <w:bookmarkEnd w:id="199"/>
      <w:bookmarkEnd w:id="200"/>
    </w:p>
    <w:p w14:paraId="11A0ACE0" w14:textId="77777777" w:rsidR="00CA0C17" w:rsidRPr="001B3F61" w:rsidRDefault="00CA0C17" w:rsidP="00CA0C17">
      <w:pPr>
        <w:spacing w:after="120"/>
        <w:ind w:left="900"/>
        <w:jc w:val="both"/>
        <w:rPr>
          <w:rFonts w:cs="Arial"/>
          <w:spacing w:val="4"/>
        </w:rPr>
      </w:pPr>
      <w:r w:rsidRPr="001B3F61">
        <w:rPr>
          <w:rFonts w:cs="Arial"/>
          <w:spacing w:val="5"/>
        </w:rPr>
        <w:t xml:space="preserve">On the Handback Date, the Company shall transfer to the Conceding Authority all and </w:t>
      </w:r>
      <w:r w:rsidRPr="001B3F61">
        <w:rPr>
          <w:rFonts w:cs="Arial"/>
          <w:spacing w:val="4"/>
        </w:rPr>
        <w:t>any of its rights, title and interests in the Perimeter, including Development Works.</w:t>
      </w:r>
    </w:p>
    <w:p w14:paraId="5C14C6D8" w14:textId="77777777" w:rsidR="00CA0C17" w:rsidRPr="001B3F61" w:rsidRDefault="00CA0C17" w:rsidP="002C39AF">
      <w:pPr>
        <w:pStyle w:val="Heading2"/>
        <w:rPr>
          <w:spacing w:val="12"/>
        </w:rPr>
      </w:pPr>
      <w:bookmarkStart w:id="201" w:name="_Toc204778103"/>
      <w:bookmarkStart w:id="202" w:name="_Toc209692242"/>
      <w:r w:rsidRPr="001B3F61">
        <w:rPr>
          <w:spacing w:val="12"/>
        </w:rPr>
        <w:t xml:space="preserve">18.2 </w:t>
      </w:r>
      <w:r w:rsidRPr="001B3F61">
        <w:rPr>
          <w:spacing w:val="12"/>
        </w:rPr>
        <w:tab/>
      </w:r>
      <w:r w:rsidRPr="001B3F61">
        <w:t>Handback Bond</w:t>
      </w:r>
      <w:bookmarkEnd w:id="201"/>
      <w:bookmarkEnd w:id="202"/>
    </w:p>
    <w:p w14:paraId="241D3286" w14:textId="77777777" w:rsidR="00CA0C17" w:rsidRPr="001B3F61" w:rsidRDefault="00CA0C17" w:rsidP="00CA0C17">
      <w:pPr>
        <w:spacing w:after="120"/>
        <w:ind w:left="900" w:hanging="900"/>
        <w:jc w:val="both"/>
        <w:rPr>
          <w:rFonts w:cs="Arial"/>
          <w:spacing w:val="3"/>
        </w:rPr>
      </w:pPr>
      <w:r w:rsidRPr="001B3F61">
        <w:rPr>
          <w:rFonts w:cs="Arial"/>
          <w:spacing w:val="8"/>
        </w:rPr>
        <w:t xml:space="preserve">18.2.1 </w:t>
      </w:r>
      <w:r w:rsidRPr="001B3F61">
        <w:rPr>
          <w:rFonts w:cs="Arial"/>
          <w:spacing w:val="8"/>
        </w:rPr>
        <w:tab/>
        <w:t xml:space="preserve">No later than [twelve (12)] months before the anticipated Handback Date, the </w:t>
      </w:r>
      <w:r w:rsidRPr="001B3F61">
        <w:rPr>
          <w:rFonts w:cs="Arial"/>
          <w:spacing w:val="12"/>
        </w:rPr>
        <w:t xml:space="preserve">Company shall, in order to guarantee the proper and timely performance of its </w:t>
      </w:r>
      <w:r w:rsidRPr="001B3F61">
        <w:rPr>
          <w:rFonts w:cs="Arial"/>
          <w:spacing w:val="9"/>
        </w:rPr>
        <w:t xml:space="preserve">obligations under this Clause 18, deliver the Handback Bond to the Conceding </w:t>
      </w:r>
      <w:r w:rsidRPr="001B3F61">
        <w:rPr>
          <w:rFonts w:cs="Arial"/>
          <w:spacing w:val="4"/>
        </w:rPr>
        <w:t xml:space="preserve">Authority, issued by a financial institution acceptable to the Conceding Authority, </w:t>
      </w:r>
      <w:r w:rsidRPr="001B3F61">
        <w:rPr>
          <w:rFonts w:cs="Arial"/>
          <w:spacing w:val="8"/>
        </w:rPr>
        <w:t xml:space="preserve">substantially in the form set out in Annex 6, in an amount of USD 1,000,000 (one </w:t>
      </w:r>
      <w:r w:rsidRPr="001B3F61">
        <w:rPr>
          <w:rFonts w:cs="Arial"/>
          <w:spacing w:val="3"/>
        </w:rPr>
        <w:t>million) and valid until its release in accordance with Clause 18.12.2.</w:t>
      </w:r>
    </w:p>
    <w:p w14:paraId="0F28014B" w14:textId="77777777" w:rsidR="00CA0C17" w:rsidRPr="001B3F61" w:rsidRDefault="00CA0C17" w:rsidP="00CA0C17">
      <w:pPr>
        <w:spacing w:after="120"/>
        <w:ind w:left="900" w:hanging="900"/>
        <w:jc w:val="both"/>
        <w:rPr>
          <w:rFonts w:cs="Arial"/>
          <w:spacing w:val="2"/>
        </w:rPr>
      </w:pPr>
      <w:r w:rsidRPr="001B3F61">
        <w:rPr>
          <w:rFonts w:cs="Arial"/>
        </w:rPr>
        <w:t xml:space="preserve">18.2.2 </w:t>
      </w:r>
      <w:r w:rsidRPr="001B3F61">
        <w:rPr>
          <w:rFonts w:cs="Arial"/>
        </w:rPr>
        <w:tab/>
        <w:t xml:space="preserve">Following receipt of the Handback Bond, unless there is any accrued liability under the </w:t>
      </w:r>
      <w:r w:rsidRPr="001B3F61">
        <w:rPr>
          <w:rFonts w:cs="Arial"/>
          <w:spacing w:val="9"/>
        </w:rPr>
        <w:t xml:space="preserve">Maintenance and Performance Bond, the Conceding Authority shall undertake with </w:t>
      </w:r>
      <w:r w:rsidRPr="001B3F61">
        <w:rPr>
          <w:rFonts w:cs="Arial"/>
          <w:spacing w:val="7"/>
        </w:rPr>
        <w:t xml:space="preserve">due expedition such action </w:t>
      </w:r>
      <w:r w:rsidRPr="001B3F61">
        <w:rPr>
          <w:rFonts w:cs="Arial"/>
          <w:iCs/>
          <w:spacing w:val="7"/>
        </w:rPr>
        <w:t>as</w:t>
      </w:r>
      <w:r w:rsidRPr="001B3F61">
        <w:rPr>
          <w:rFonts w:cs="Arial"/>
          <w:i/>
          <w:iCs/>
          <w:spacing w:val="7"/>
        </w:rPr>
        <w:t xml:space="preserve"> </w:t>
      </w:r>
      <w:r w:rsidRPr="001B3F61">
        <w:rPr>
          <w:rFonts w:cs="Arial"/>
          <w:spacing w:val="7"/>
        </w:rPr>
        <w:t xml:space="preserve">the Company may reasonably request to assist the </w:t>
      </w:r>
      <w:r w:rsidRPr="001B3F61">
        <w:rPr>
          <w:rFonts w:cs="Arial"/>
          <w:spacing w:val="8"/>
        </w:rPr>
        <w:t xml:space="preserve">Company in procuring the release of so much of the Maintenance and Performance </w:t>
      </w:r>
      <w:r w:rsidRPr="001B3F61">
        <w:rPr>
          <w:rFonts w:cs="Arial"/>
          <w:spacing w:val="2"/>
        </w:rPr>
        <w:t>Bond as remains outstanding.</w:t>
      </w:r>
    </w:p>
    <w:p w14:paraId="0CC66015" w14:textId="77777777" w:rsidR="00CA0C17" w:rsidRPr="001B3F61" w:rsidRDefault="00CA0C17" w:rsidP="002C39AF">
      <w:pPr>
        <w:pStyle w:val="Heading2"/>
        <w:rPr>
          <w:spacing w:val="9"/>
        </w:rPr>
      </w:pPr>
      <w:bookmarkStart w:id="203" w:name="_Toc204778104"/>
      <w:bookmarkStart w:id="204" w:name="_Toc209692243"/>
      <w:r w:rsidRPr="001B3F61">
        <w:rPr>
          <w:spacing w:val="9"/>
        </w:rPr>
        <w:t xml:space="preserve">18.3 </w:t>
      </w:r>
      <w:r w:rsidRPr="001B3F61">
        <w:rPr>
          <w:spacing w:val="9"/>
        </w:rPr>
        <w:tab/>
      </w:r>
      <w:r w:rsidRPr="001B3F61">
        <w:t>Inspection prior to Handback</w:t>
      </w:r>
      <w:bookmarkEnd w:id="203"/>
      <w:bookmarkEnd w:id="204"/>
    </w:p>
    <w:p w14:paraId="3160C432" w14:textId="77777777" w:rsidR="00CA0C17" w:rsidRPr="001B3F61" w:rsidRDefault="00CA0C17" w:rsidP="00CA0C17">
      <w:pPr>
        <w:spacing w:after="120"/>
        <w:ind w:left="900"/>
        <w:jc w:val="both"/>
        <w:rPr>
          <w:rFonts w:cs="Arial"/>
          <w:spacing w:val="2"/>
        </w:rPr>
      </w:pPr>
      <w:r w:rsidRPr="001B3F61">
        <w:rPr>
          <w:rFonts w:cs="Arial"/>
          <w:spacing w:val="9"/>
        </w:rPr>
        <w:t xml:space="preserve">Twelve (12) months before the anticipated Handback Date, the parties and the </w:t>
      </w:r>
      <w:r w:rsidRPr="001B3F61">
        <w:rPr>
          <w:rFonts w:cs="Arial"/>
          <w:spacing w:val="8"/>
        </w:rPr>
        <w:t xml:space="preserve">Qualified Engineer shall carry out a joint inspection of the Perimeter. Within twenty </w:t>
      </w:r>
      <w:r w:rsidRPr="001B3F61">
        <w:rPr>
          <w:rFonts w:cs="Arial"/>
          <w:spacing w:val="7"/>
        </w:rPr>
        <w:t xml:space="preserve">eight (28) days of such inspection the Conceding Authority shall issue the Company </w:t>
      </w:r>
      <w:r w:rsidRPr="001B3F61">
        <w:rPr>
          <w:rFonts w:cs="Arial"/>
          <w:spacing w:val="6"/>
        </w:rPr>
        <w:t xml:space="preserve">with a list of works which need to be carried out as the case may be, in order to ensure </w:t>
      </w:r>
      <w:r w:rsidRPr="001B3F61">
        <w:rPr>
          <w:rFonts w:cs="Arial"/>
          <w:spacing w:val="5"/>
        </w:rPr>
        <w:t xml:space="preserve">that the Perimeter complies with the Handback Requirements on the Handback Date. </w:t>
      </w:r>
      <w:r w:rsidRPr="001B3F61">
        <w:rPr>
          <w:rFonts w:cs="Arial"/>
          <w:spacing w:val="6"/>
        </w:rPr>
        <w:t xml:space="preserve">The failure by the Conceding Authority or the Qualified Engineer to detect any defect </w:t>
      </w:r>
      <w:r w:rsidRPr="001B3F61">
        <w:rPr>
          <w:rFonts w:cs="Arial"/>
          <w:spacing w:val="2"/>
        </w:rPr>
        <w:t>or item shall not relieve the Company of its obligation under Clause 18.2.</w:t>
      </w:r>
    </w:p>
    <w:p w14:paraId="68537F57" w14:textId="77777777" w:rsidR="00CA0C17" w:rsidRPr="001B3F61" w:rsidRDefault="00CA0C17" w:rsidP="002C39AF">
      <w:pPr>
        <w:pStyle w:val="Heading2"/>
        <w:rPr>
          <w:spacing w:val="12"/>
        </w:rPr>
      </w:pPr>
      <w:bookmarkStart w:id="205" w:name="_Toc204778105"/>
      <w:bookmarkStart w:id="206" w:name="_Toc209692244"/>
      <w:r w:rsidRPr="001B3F61">
        <w:rPr>
          <w:spacing w:val="12"/>
        </w:rPr>
        <w:t xml:space="preserve">18.4 </w:t>
      </w:r>
      <w:r w:rsidRPr="001B3F61">
        <w:rPr>
          <w:spacing w:val="12"/>
        </w:rPr>
        <w:tab/>
      </w:r>
      <w:r w:rsidRPr="001B3F61">
        <w:t>Handback Procedure</w:t>
      </w:r>
      <w:bookmarkEnd w:id="205"/>
      <w:bookmarkEnd w:id="206"/>
    </w:p>
    <w:p w14:paraId="664909E4" w14:textId="77777777" w:rsidR="00CA0C17" w:rsidRPr="001B3F61" w:rsidRDefault="00CA0C17" w:rsidP="00CA0C17">
      <w:pPr>
        <w:spacing w:after="120"/>
        <w:ind w:left="900"/>
        <w:jc w:val="both"/>
        <w:rPr>
          <w:rFonts w:cs="Arial"/>
          <w:spacing w:val="1"/>
        </w:rPr>
      </w:pPr>
      <w:r w:rsidRPr="001B3F61">
        <w:rPr>
          <w:rFonts w:cs="Arial"/>
          <w:spacing w:val="5"/>
        </w:rPr>
        <w:t xml:space="preserve">Six (6) months prior to the anticipated Handback Date the parties shall meet and agree </w:t>
      </w:r>
      <w:r w:rsidRPr="001B3F61">
        <w:rPr>
          <w:rFonts w:cs="Arial"/>
          <w:spacing w:val="8"/>
        </w:rPr>
        <w:t xml:space="preserve">on detailed procedures for the handback of the Perimeter and shall draw up an </w:t>
      </w:r>
      <w:r w:rsidRPr="001B3F61">
        <w:rPr>
          <w:rFonts w:cs="Arial"/>
          <w:spacing w:val="1"/>
        </w:rPr>
        <w:t>inventory of the items to be included in the scope of handback under Clause 18.5.</w:t>
      </w:r>
    </w:p>
    <w:p w14:paraId="68A1CD5A" w14:textId="77777777" w:rsidR="00CA0C17" w:rsidRPr="001B3F61" w:rsidRDefault="00CA0C17" w:rsidP="002C39AF">
      <w:pPr>
        <w:pStyle w:val="Heading2"/>
        <w:rPr>
          <w:spacing w:val="12"/>
        </w:rPr>
      </w:pPr>
      <w:bookmarkStart w:id="207" w:name="_Toc204778106"/>
      <w:bookmarkStart w:id="208" w:name="_Toc209692245"/>
      <w:r w:rsidRPr="001B3F61">
        <w:rPr>
          <w:spacing w:val="12"/>
        </w:rPr>
        <w:t xml:space="preserve">18.5 </w:t>
      </w:r>
      <w:r w:rsidRPr="001B3F61">
        <w:rPr>
          <w:spacing w:val="12"/>
        </w:rPr>
        <w:tab/>
      </w:r>
      <w:r w:rsidRPr="001B3F61">
        <w:t>Scope of Handback</w:t>
      </w:r>
      <w:bookmarkEnd w:id="207"/>
      <w:bookmarkEnd w:id="208"/>
    </w:p>
    <w:p w14:paraId="224FD528" w14:textId="77777777" w:rsidR="00CA0C17" w:rsidRPr="001B3F61" w:rsidRDefault="00CA0C17" w:rsidP="00CA0C17">
      <w:pPr>
        <w:spacing w:after="120"/>
        <w:ind w:left="900"/>
        <w:jc w:val="both"/>
        <w:rPr>
          <w:rFonts w:cs="Arial"/>
          <w:spacing w:val="1"/>
        </w:rPr>
      </w:pPr>
      <w:r w:rsidRPr="001B3F61">
        <w:rPr>
          <w:rFonts w:cs="Arial"/>
          <w:spacing w:val="4"/>
        </w:rPr>
        <w:t xml:space="preserve">On the Handback Date, the Company shall transfer to the Conceding Authority or its </w:t>
      </w:r>
      <w:r w:rsidRPr="001B3F61">
        <w:rPr>
          <w:rFonts w:cs="Arial"/>
        </w:rPr>
        <w:t xml:space="preserve">designee, free and clear of all debts, liens, encumbrances, mortgages, security interests, </w:t>
      </w:r>
      <w:r w:rsidRPr="001B3F61">
        <w:rPr>
          <w:rFonts w:cs="Arial"/>
          <w:spacing w:val="4"/>
        </w:rPr>
        <w:t xml:space="preserve">environmental contamination and claims of whatever kind or nature other than </w:t>
      </w:r>
      <w:r w:rsidRPr="001B3F61">
        <w:rPr>
          <w:rFonts w:cs="Arial"/>
          <w:spacing w:val="8"/>
        </w:rPr>
        <w:t xml:space="preserve">encumbrances of a routine nature that do not materially adversely affect the value of </w:t>
      </w:r>
      <w:r w:rsidRPr="001B3F61">
        <w:rPr>
          <w:rFonts w:cs="Arial"/>
          <w:spacing w:val="10"/>
        </w:rPr>
        <w:t xml:space="preserve">the Perimeter or interfere with its operation, all of the Company's rights, title and </w:t>
      </w:r>
      <w:r w:rsidRPr="001B3F61">
        <w:rPr>
          <w:rFonts w:cs="Arial"/>
          <w:spacing w:val="8"/>
        </w:rPr>
        <w:t xml:space="preserve">interest to the Handback Assets as defined herein including but not limited to all </w:t>
      </w:r>
      <w:r w:rsidRPr="001B3F61">
        <w:rPr>
          <w:rFonts w:cs="Arial"/>
          <w:spacing w:val="4"/>
        </w:rPr>
        <w:t xml:space="preserve">rebuilt and repaired, and all of its right to use, possess and have access to the Perimeter </w:t>
      </w:r>
      <w:r w:rsidRPr="001B3F61">
        <w:rPr>
          <w:rFonts w:cs="Arial"/>
          <w:spacing w:val="6"/>
        </w:rPr>
        <w:t xml:space="preserve">and the Rights of Way. The Company shall also deliver to the Conceding Authority on </w:t>
      </w:r>
      <w:r w:rsidRPr="001B3F61">
        <w:rPr>
          <w:rFonts w:cs="Arial"/>
        </w:rPr>
        <w:t xml:space="preserve">the Handback Date all operation and maintenance manuals, design drawings and other </w:t>
      </w:r>
      <w:r w:rsidRPr="001B3F61">
        <w:rPr>
          <w:rFonts w:cs="Arial"/>
          <w:spacing w:val="4"/>
        </w:rPr>
        <w:t xml:space="preserve">information as may reasonably be necessary, or as may be requested by the Conceding </w:t>
      </w:r>
      <w:r w:rsidRPr="001B3F61">
        <w:rPr>
          <w:rFonts w:cs="Arial"/>
          <w:spacing w:val="1"/>
        </w:rPr>
        <w:t>Authority to enable it or its designee to continue operation of the Perimeter.</w:t>
      </w:r>
    </w:p>
    <w:p w14:paraId="6BB122BD" w14:textId="77777777" w:rsidR="00CA0C17" w:rsidRPr="001B3F61" w:rsidRDefault="00CA0C17" w:rsidP="002C39AF">
      <w:pPr>
        <w:pStyle w:val="Heading2"/>
      </w:pPr>
      <w:bookmarkStart w:id="209" w:name="_Toc204778107"/>
      <w:bookmarkStart w:id="210" w:name="_Toc209692246"/>
      <w:r w:rsidRPr="001B3F61">
        <w:rPr>
          <w:spacing w:val="9"/>
        </w:rPr>
        <w:t xml:space="preserve">18.6 </w:t>
      </w:r>
      <w:r w:rsidRPr="001B3F61">
        <w:rPr>
          <w:spacing w:val="9"/>
        </w:rPr>
        <w:tab/>
      </w:r>
      <w:r w:rsidRPr="001B3F61">
        <w:t>Transfer of Insurance and Contractor Warranties</w:t>
      </w:r>
      <w:bookmarkEnd w:id="209"/>
      <w:bookmarkEnd w:id="210"/>
    </w:p>
    <w:p w14:paraId="058EAA3E" w14:textId="77777777" w:rsidR="00CA0C17" w:rsidRPr="001B3F61" w:rsidRDefault="00CA0C17" w:rsidP="00CA0C17">
      <w:pPr>
        <w:spacing w:after="120"/>
        <w:ind w:left="900"/>
        <w:jc w:val="both"/>
        <w:rPr>
          <w:rFonts w:cs="Arial"/>
          <w:spacing w:val="3"/>
        </w:rPr>
      </w:pPr>
      <w:r w:rsidRPr="001B3F61">
        <w:rPr>
          <w:rFonts w:cs="Arial"/>
          <w:spacing w:val="4"/>
        </w:rPr>
        <w:t xml:space="preserve">The Company shall assign to the Conceding Authority or its designee on the Handback </w:t>
      </w:r>
      <w:r w:rsidRPr="001B3F61">
        <w:rPr>
          <w:rFonts w:cs="Arial"/>
          <w:spacing w:val="7"/>
        </w:rPr>
        <w:t xml:space="preserve">Date all unexpired guarantees and warranties from its sub-contractors and suppliers </w:t>
      </w:r>
      <w:r w:rsidRPr="001B3F61">
        <w:rPr>
          <w:rFonts w:cs="Arial"/>
          <w:spacing w:val="3"/>
        </w:rPr>
        <w:t>and all insurance policies.</w:t>
      </w:r>
    </w:p>
    <w:p w14:paraId="4D25D07C" w14:textId="77777777" w:rsidR="00CA0C17" w:rsidRPr="001B3F61" w:rsidRDefault="00CA0C17" w:rsidP="002C39AF">
      <w:pPr>
        <w:pStyle w:val="Heading2"/>
      </w:pPr>
      <w:bookmarkStart w:id="211" w:name="_Toc204778108"/>
      <w:bookmarkStart w:id="212" w:name="_Toc209692247"/>
      <w:r w:rsidRPr="001B3F61">
        <w:rPr>
          <w:spacing w:val="12"/>
        </w:rPr>
        <w:t xml:space="preserve">18.7 </w:t>
      </w:r>
      <w:r w:rsidRPr="001B3F61">
        <w:rPr>
          <w:spacing w:val="12"/>
        </w:rPr>
        <w:tab/>
      </w:r>
      <w:r w:rsidRPr="001B3F61">
        <w:t>Technology Transfer</w:t>
      </w:r>
      <w:bookmarkEnd w:id="211"/>
      <w:bookmarkEnd w:id="212"/>
    </w:p>
    <w:p w14:paraId="3EBBF538" w14:textId="77777777" w:rsidR="00CA0C17" w:rsidRPr="001B3F61" w:rsidRDefault="00CA0C17" w:rsidP="00CA0C17">
      <w:pPr>
        <w:spacing w:after="120"/>
        <w:ind w:left="900"/>
        <w:jc w:val="both"/>
        <w:rPr>
          <w:rFonts w:cs="Arial"/>
        </w:rPr>
      </w:pPr>
      <w:r w:rsidRPr="001B3F61">
        <w:rPr>
          <w:rFonts w:cs="Arial"/>
          <w:spacing w:val="8"/>
        </w:rPr>
        <w:t xml:space="preserve">On the Handback Date, the Company shall transfer and assign or cause to be </w:t>
      </w:r>
      <w:r w:rsidRPr="001B3F61">
        <w:rPr>
          <w:rFonts w:cs="Arial"/>
          <w:spacing w:val="4"/>
        </w:rPr>
        <w:t xml:space="preserve">transferred and assigned to the Conceding Authority or its designee all technology and </w:t>
      </w:r>
      <w:r w:rsidRPr="001B3F61">
        <w:rPr>
          <w:rFonts w:cs="Arial"/>
          <w:spacing w:val="6"/>
        </w:rPr>
        <w:t xml:space="preserve">know-how relevant to the operation and maintenance of the Perimeter as may be </w:t>
      </w:r>
      <w:r w:rsidRPr="001B3F61">
        <w:rPr>
          <w:rFonts w:cs="Arial"/>
          <w:spacing w:val="5"/>
        </w:rPr>
        <w:t xml:space="preserve">necessary to enable the Conceding Authority or its designee to continue to operation of </w:t>
      </w:r>
      <w:r w:rsidRPr="001B3F61">
        <w:rPr>
          <w:rFonts w:cs="Arial"/>
        </w:rPr>
        <w:t>the Perimeter.</w:t>
      </w:r>
    </w:p>
    <w:p w14:paraId="4BBB4CD2" w14:textId="77777777" w:rsidR="00CA0C17" w:rsidRPr="001B3F61" w:rsidRDefault="00CA0C17" w:rsidP="002C39AF">
      <w:pPr>
        <w:pStyle w:val="Heading2"/>
      </w:pPr>
      <w:bookmarkStart w:id="213" w:name="_Toc204778109"/>
      <w:bookmarkStart w:id="214" w:name="_Toc209692248"/>
      <w:r w:rsidRPr="001B3F61">
        <w:rPr>
          <w:spacing w:val="10"/>
        </w:rPr>
        <w:t xml:space="preserve">18.8 </w:t>
      </w:r>
      <w:r w:rsidRPr="001B3F61">
        <w:rPr>
          <w:spacing w:val="10"/>
        </w:rPr>
        <w:tab/>
      </w:r>
      <w:r w:rsidRPr="001B3F61">
        <w:t>Training Conceding Authority Personnel</w:t>
      </w:r>
      <w:bookmarkEnd w:id="213"/>
      <w:bookmarkEnd w:id="214"/>
    </w:p>
    <w:p w14:paraId="6B7EE835" w14:textId="77777777" w:rsidR="00CA0C17" w:rsidRPr="001B3F61" w:rsidRDefault="00CA0C17" w:rsidP="00CA0C17">
      <w:pPr>
        <w:spacing w:after="120"/>
        <w:ind w:left="900"/>
        <w:jc w:val="both"/>
        <w:rPr>
          <w:rFonts w:cs="Arial"/>
          <w:spacing w:val="2"/>
        </w:rPr>
      </w:pPr>
      <w:r w:rsidRPr="001B3F61">
        <w:rPr>
          <w:rFonts w:cs="Arial"/>
          <w:spacing w:val="8"/>
        </w:rPr>
        <w:t xml:space="preserve">The Company shall arrange for adequate training to be provided for personnel </w:t>
      </w:r>
      <w:r w:rsidRPr="001B3F61">
        <w:rPr>
          <w:rFonts w:cs="Arial"/>
          <w:spacing w:val="4"/>
        </w:rPr>
        <w:t xml:space="preserve">designated by the Conceding Authority or the Regulatory Authority or its designee as </w:t>
      </w:r>
      <w:r w:rsidRPr="001B3F61">
        <w:rPr>
          <w:rFonts w:cs="Arial"/>
          <w:spacing w:val="5"/>
        </w:rPr>
        <w:t xml:space="preserve">necessary to ensure the independent operation of the Perimeter by the Conceding </w:t>
      </w:r>
      <w:r w:rsidRPr="001B3F61">
        <w:rPr>
          <w:rFonts w:cs="Arial"/>
          <w:spacing w:val="4"/>
        </w:rPr>
        <w:t xml:space="preserve">Authority or their designee in accordance with the training program to be agreed upon [see training program as proposed by bidders in Annex 9]. As part of the handback </w:t>
      </w:r>
      <w:r w:rsidRPr="001B3F61">
        <w:rPr>
          <w:rFonts w:cs="Arial"/>
          <w:spacing w:val="8"/>
        </w:rPr>
        <w:t xml:space="preserve">procedure, the Company, the Conceding Authority and/or the Regulatory Authority </w:t>
      </w:r>
      <w:r w:rsidRPr="001B3F61">
        <w:rPr>
          <w:rFonts w:cs="Arial"/>
          <w:spacing w:val="4"/>
        </w:rPr>
        <w:t xml:space="preserve">shall conduct a joint test program to confirm that the designated personnel have been </w:t>
      </w:r>
      <w:r w:rsidRPr="001B3F61">
        <w:rPr>
          <w:rFonts w:cs="Arial"/>
          <w:spacing w:val="2"/>
        </w:rPr>
        <w:t>properly trained in accordance with this Agreement.</w:t>
      </w:r>
    </w:p>
    <w:p w14:paraId="7E9F23E0" w14:textId="77777777" w:rsidR="00CA0C17" w:rsidRPr="001B3F61" w:rsidRDefault="00CA0C17" w:rsidP="002C39AF">
      <w:pPr>
        <w:pStyle w:val="Heading2"/>
      </w:pPr>
      <w:bookmarkStart w:id="215" w:name="_Toc204778110"/>
      <w:bookmarkStart w:id="216" w:name="_Toc209692249"/>
      <w:r w:rsidRPr="001B3F61">
        <w:rPr>
          <w:spacing w:val="8"/>
        </w:rPr>
        <w:t xml:space="preserve">18.9 </w:t>
      </w:r>
      <w:r w:rsidRPr="001B3F61">
        <w:rPr>
          <w:spacing w:val="8"/>
        </w:rPr>
        <w:tab/>
      </w:r>
      <w:r w:rsidRPr="001B3F61">
        <w:t>Cancellation of Contracts, Assignment</w:t>
      </w:r>
      <w:bookmarkEnd w:id="215"/>
      <w:bookmarkEnd w:id="216"/>
    </w:p>
    <w:p w14:paraId="3A30347F" w14:textId="7125540E" w:rsidR="00CA0C17" w:rsidRPr="001B3F61" w:rsidRDefault="00CA0C17" w:rsidP="00CA0C17">
      <w:pPr>
        <w:spacing w:after="120"/>
        <w:ind w:left="900"/>
        <w:jc w:val="both"/>
        <w:rPr>
          <w:rFonts w:cs="Arial"/>
          <w:spacing w:val="1"/>
        </w:rPr>
      </w:pPr>
      <w:r w:rsidRPr="001B3F61">
        <w:rPr>
          <w:rFonts w:cs="Arial"/>
          <w:spacing w:val="11"/>
        </w:rPr>
        <w:t xml:space="preserve">Subject to Articles 18.6 and 18.7 if required by the Conceding Authority, any </w:t>
      </w:r>
      <w:r w:rsidRPr="001B3F61">
        <w:rPr>
          <w:rFonts w:cs="Arial"/>
          <w:spacing w:val="7"/>
        </w:rPr>
        <w:t xml:space="preserve">operation and maintenance contract, equipment contracts, supply contracts and all </w:t>
      </w:r>
      <w:r w:rsidRPr="001B3F61">
        <w:rPr>
          <w:rFonts w:cs="Arial"/>
          <w:spacing w:val="6"/>
        </w:rPr>
        <w:t xml:space="preserve">other contracts entered into by the Company and subsisting at the time of the transfer </w:t>
      </w:r>
      <w:r w:rsidRPr="001B3F61">
        <w:rPr>
          <w:rFonts w:cs="Arial"/>
          <w:spacing w:val="7"/>
        </w:rPr>
        <w:t xml:space="preserve">shall be </w:t>
      </w:r>
      <w:r w:rsidR="002C39AF" w:rsidRPr="001B3F61">
        <w:rPr>
          <w:rFonts w:cs="Arial"/>
          <w:spacing w:val="7"/>
        </w:rPr>
        <w:t>cancelled</w:t>
      </w:r>
      <w:r w:rsidRPr="001B3F61">
        <w:rPr>
          <w:rFonts w:cs="Arial"/>
          <w:spacing w:val="7"/>
        </w:rPr>
        <w:t xml:space="preserve"> by the Company and the Conceding Authority shall not be liable for </w:t>
      </w:r>
      <w:r w:rsidRPr="001B3F61">
        <w:rPr>
          <w:rFonts w:cs="Arial"/>
          <w:spacing w:val="8"/>
        </w:rPr>
        <w:t xml:space="preserve">any cancellation costs arising thereby and shall be indemnified and held harmless by </w:t>
      </w:r>
      <w:r w:rsidRPr="001B3F61">
        <w:rPr>
          <w:rFonts w:cs="Arial"/>
          <w:spacing w:val="6"/>
        </w:rPr>
        <w:t xml:space="preserve">the Company in respect of the same. </w:t>
      </w:r>
      <w:proofErr w:type="gramStart"/>
      <w:r w:rsidRPr="001B3F61">
        <w:rPr>
          <w:rFonts w:cs="Arial"/>
          <w:spacing w:val="6"/>
        </w:rPr>
        <w:t>Otherwise</w:t>
      </w:r>
      <w:proofErr w:type="gramEnd"/>
      <w:r w:rsidRPr="001B3F61">
        <w:rPr>
          <w:rFonts w:cs="Arial"/>
          <w:spacing w:val="6"/>
        </w:rPr>
        <w:t xml:space="preserve"> the Company shall </w:t>
      </w:r>
      <w:r w:rsidR="002C39AF" w:rsidRPr="001B3F61">
        <w:rPr>
          <w:rFonts w:cs="Arial"/>
          <w:spacing w:val="6"/>
        </w:rPr>
        <w:t>endeavour</w:t>
      </w:r>
      <w:r w:rsidRPr="001B3F61">
        <w:rPr>
          <w:rFonts w:cs="Arial"/>
          <w:spacing w:val="6"/>
        </w:rPr>
        <w:t xml:space="preserve"> to assign </w:t>
      </w:r>
      <w:r w:rsidRPr="001B3F61">
        <w:rPr>
          <w:rFonts w:cs="Arial"/>
          <w:spacing w:val="1"/>
        </w:rPr>
        <w:t>such contracts to the Conceding Authority or its nominee.</w:t>
      </w:r>
    </w:p>
    <w:p w14:paraId="665ACA2B" w14:textId="77777777" w:rsidR="00CA0C17" w:rsidRPr="001B3F61" w:rsidRDefault="00CA0C17" w:rsidP="002C39AF">
      <w:pPr>
        <w:pStyle w:val="Heading2"/>
      </w:pPr>
      <w:bookmarkStart w:id="217" w:name="_Toc204778111"/>
      <w:bookmarkStart w:id="218" w:name="_Toc209692250"/>
      <w:r w:rsidRPr="001B3F61">
        <w:rPr>
          <w:spacing w:val="8"/>
        </w:rPr>
        <w:t xml:space="preserve">18.10 </w:t>
      </w:r>
      <w:r w:rsidRPr="001B3F61">
        <w:rPr>
          <w:spacing w:val="8"/>
        </w:rPr>
        <w:tab/>
      </w:r>
      <w:r w:rsidRPr="001B3F61">
        <w:t>Removal of Objects Owned by the Company</w:t>
      </w:r>
      <w:bookmarkEnd w:id="217"/>
      <w:bookmarkEnd w:id="218"/>
    </w:p>
    <w:p w14:paraId="440AD240" w14:textId="77777777" w:rsidR="00CA0C17" w:rsidRPr="001B3F61" w:rsidRDefault="00CA0C17" w:rsidP="002C39AF">
      <w:pPr>
        <w:spacing w:after="120"/>
        <w:ind w:left="993"/>
        <w:jc w:val="both"/>
        <w:rPr>
          <w:rFonts w:cs="Arial"/>
          <w:spacing w:val="2"/>
        </w:rPr>
      </w:pPr>
      <w:r w:rsidRPr="001B3F61">
        <w:rPr>
          <w:rFonts w:cs="Arial"/>
          <w:spacing w:val="7"/>
        </w:rPr>
        <w:t xml:space="preserve">The Company shall, at its own cost, remove all objects owned by the Company which </w:t>
      </w:r>
      <w:r w:rsidRPr="001B3F61">
        <w:rPr>
          <w:rFonts w:cs="Arial"/>
          <w:spacing w:val="4"/>
        </w:rPr>
        <w:t xml:space="preserve">are not included within the scope of the handback from the Perimeter within thirty (30) </w:t>
      </w:r>
      <w:r w:rsidRPr="001B3F61">
        <w:rPr>
          <w:rFonts w:cs="Arial"/>
          <w:spacing w:val="2"/>
        </w:rPr>
        <w:t>days after the Handback Date.</w:t>
      </w:r>
    </w:p>
    <w:p w14:paraId="6E30BA0A" w14:textId="4A8007F4" w:rsidR="00CA0C17" w:rsidRPr="001B3F61" w:rsidRDefault="00CA0C17" w:rsidP="002C39AF">
      <w:pPr>
        <w:pStyle w:val="Heading2"/>
      </w:pPr>
      <w:bookmarkStart w:id="219" w:name="_Toc204778112"/>
      <w:bookmarkStart w:id="220" w:name="_Toc209692251"/>
      <w:r w:rsidRPr="001B3F61">
        <w:rPr>
          <w:spacing w:val="8"/>
        </w:rPr>
        <w:t>18.11</w:t>
      </w:r>
      <w:r w:rsidR="002C39AF" w:rsidRPr="001B3F61">
        <w:rPr>
          <w:spacing w:val="8"/>
        </w:rPr>
        <w:t xml:space="preserve"> </w:t>
      </w:r>
      <w:r w:rsidR="002C39AF" w:rsidRPr="001B3F61">
        <w:rPr>
          <w:spacing w:val="8"/>
        </w:rPr>
        <w:tab/>
      </w:r>
      <w:r w:rsidRPr="001B3F61">
        <w:t>Effect of Handback</w:t>
      </w:r>
      <w:bookmarkEnd w:id="219"/>
      <w:bookmarkEnd w:id="220"/>
    </w:p>
    <w:p w14:paraId="5E5DF4D6" w14:textId="77777777" w:rsidR="00CA0C17" w:rsidRPr="001B3F61" w:rsidRDefault="00CA0C17" w:rsidP="002C39AF">
      <w:pPr>
        <w:spacing w:after="120"/>
        <w:ind w:left="993"/>
        <w:jc w:val="both"/>
        <w:rPr>
          <w:rFonts w:cs="Arial"/>
        </w:rPr>
      </w:pPr>
      <w:r w:rsidRPr="001B3F61">
        <w:rPr>
          <w:rFonts w:cs="Arial"/>
          <w:spacing w:val="4"/>
        </w:rPr>
        <w:t xml:space="preserve">From the Handback Date the rights and obligations of the Company under this </w:t>
      </w:r>
      <w:r w:rsidRPr="001B3F61">
        <w:rPr>
          <w:rFonts w:cs="Arial"/>
          <w:spacing w:val="8"/>
        </w:rPr>
        <w:t xml:space="preserve">Agreement shall terminate, except for the Company's rights and obligations under Clause 18.12 and any other obligations which expressly survive termination pursuant </w:t>
      </w:r>
      <w:r w:rsidRPr="001B3F61">
        <w:rPr>
          <w:rFonts w:cs="Arial"/>
        </w:rPr>
        <w:t>to this Agreement.</w:t>
      </w:r>
    </w:p>
    <w:p w14:paraId="5586A276" w14:textId="77777777" w:rsidR="00CA0C17" w:rsidRPr="001B3F61" w:rsidRDefault="00CA0C17" w:rsidP="002C39AF">
      <w:pPr>
        <w:pStyle w:val="Heading2"/>
      </w:pPr>
      <w:bookmarkStart w:id="221" w:name="_Toc204778113"/>
      <w:bookmarkStart w:id="222" w:name="_Toc209692252"/>
      <w:r w:rsidRPr="001B3F61">
        <w:rPr>
          <w:spacing w:val="8"/>
        </w:rPr>
        <w:t xml:space="preserve">18.12 </w:t>
      </w:r>
      <w:r w:rsidRPr="001B3F61">
        <w:rPr>
          <w:spacing w:val="8"/>
        </w:rPr>
        <w:tab/>
      </w:r>
      <w:r w:rsidRPr="001B3F61">
        <w:t>Remedy of Defects after the Handback Date</w:t>
      </w:r>
      <w:bookmarkEnd w:id="221"/>
      <w:bookmarkEnd w:id="222"/>
    </w:p>
    <w:p w14:paraId="29137836" w14:textId="77777777" w:rsidR="00CA0C17" w:rsidRPr="001B3F61" w:rsidRDefault="00CA0C17" w:rsidP="002C39AF">
      <w:pPr>
        <w:spacing w:after="120"/>
        <w:ind w:left="993" w:right="72" w:hanging="1080"/>
        <w:jc w:val="both"/>
        <w:rPr>
          <w:rFonts w:cs="Arial"/>
          <w:spacing w:val="4"/>
        </w:rPr>
      </w:pPr>
      <w:r w:rsidRPr="001B3F61">
        <w:rPr>
          <w:rFonts w:cs="Arial"/>
          <w:spacing w:val="4"/>
        </w:rPr>
        <w:t xml:space="preserve">18.12.1 </w:t>
      </w:r>
      <w:r w:rsidRPr="001B3F61">
        <w:rPr>
          <w:rFonts w:cs="Arial"/>
          <w:spacing w:val="4"/>
        </w:rPr>
        <w:tab/>
        <w:t>If on the Handback Date, the Company has not completed the works which need to be carried out pursuant to Clause 18.3 or does not comply in all respects with the Handback Requirements then, on receipt of notice from the Conceding Authority specifying the defect and requiring the Company to remedy the same within a reasonable time, the Company shall remedy the defect accordingly at its own cost. If the Company fails or refuses to correct the defect within a reasonable time then the Conceding Authority shall be entitled to remedy the defect itself or engage a third party to do so. In such case the Company shall reimburse the Conceding Authority for the reasonable costs incurred within thirty (30) days of a request for payment from the Conceding Authority failing which the Conceding Authority shall be entitled to draw on the Handback Bond.</w:t>
      </w:r>
    </w:p>
    <w:p w14:paraId="34E8649C" w14:textId="5AA7C5D0" w:rsidR="00CA0C17" w:rsidRPr="001B3F61" w:rsidRDefault="00CA0C17" w:rsidP="00CA0C17">
      <w:pPr>
        <w:spacing w:after="120"/>
        <w:ind w:left="1080" w:right="72" w:hanging="1080"/>
        <w:jc w:val="both"/>
        <w:rPr>
          <w:rFonts w:cs="Arial"/>
          <w:spacing w:val="1"/>
        </w:rPr>
      </w:pPr>
      <w:r w:rsidRPr="001B3F61">
        <w:rPr>
          <w:rFonts w:cs="Arial"/>
          <w:spacing w:val="4"/>
        </w:rPr>
        <w:t xml:space="preserve">18.12.2 </w:t>
      </w:r>
      <w:r w:rsidRPr="001B3F61">
        <w:rPr>
          <w:rFonts w:cs="Arial"/>
          <w:spacing w:val="4"/>
        </w:rPr>
        <w:tab/>
        <w:t xml:space="preserve">Following the later of (a) the Handback Date and (b) the satisfaction of the Company's obligations under Clause 18.3, unless there is any accrued liability under the Handback </w:t>
      </w:r>
      <w:r w:rsidRPr="001B3F61">
        <w:rPr>
          <w:rFonts w:cs="Arial"/>
        </w:rPr>
        <w:t xml:space="preserve">Bond, the Conceding Authority shall undertake with due expedition such action as the </w:t>
      </w:r>
      <w:r w:rsidRPr="001B3F61">
        <w:rPr>
          <w:rFonts w:cs="Arial"/>
          <w:spacing w:val="4"/>
        </w:rPr>
        <w:t xml:space="preserve">Company may reasonably request to assist the Company in procuring the release of so </w:t>
      </w:r>
      <w:r w:rsidRPr="001B3F61">
        <w:rPr>
          <w:rFonts w:cs="Arial"/>
          <w:spacing w:val="1"/>
        </w:rPr>
        <w:t>much of the Handback Bond as remains outstanding.</w:t>
      </w:r>
    </w:p>
    <w:p w14:paraId="52687B54" w14:textId="77777777" w:rsidR="00CA0C17" w:rsidRPr="001B3F61" w:rsidRDefault="00CA0C17" w:rsidP="002C39AF">
      <w:pPr>
        <w:pStyle w:val="Heading1"/>
      </w:pPr>
      <w:bookmarkStart w:id="223" w:name="_Toc204778114"/>
      <w:bookmarkStart w:id="224" w:name="_Toc209692253"/>
      <w:r w:rsidRPr="001B3F61">
        <w:rPr>
          <w:spacing w:val="41"/>
        </w:rPr>
        <w:t xml:space="preserve">19. </w:t>
      </w:r>
      <w:r w:rsidRPr="001B3F61">
        <w:rPr>
          <w:spacing w:val="41"/>
        </w:rPr>
        <w:tab/>
      </w:r>
      <w:r w:rsidRPr="001B3F61">
        <w:t>CONFIDENTIALITY</w:t>
      </w:r>
      <w:bookmarkEnd w:id="223"/>
      <w:bookmarkEnd w:id="224"/>
      <w:r w:rsidRPr="001B3F61">
        <w:t xml:space="preserve"> </w:t>
      </w:r>
    </w:p>
    <w:p w14:paraId="0D502A5F" w14:textId="77777777" w:rsidR="00CA0C17" w:rsidRPr="001B3F61" w:rsidRDefault="00CA0C17" w:rsidP="002C39AF">
      <w:pPr>
        <w:pStyle w:val="Heading2"/>
        <w:rPr>
          <w:spacing w:val="12"/>
        </w:rPr>
      </w:pPr>
      <w:bookmarkStart w:id="225" w:name="_Toc204778115"/>
      <w:bookmarkStart w:id="226" w:name="_Toc209692254"/>
      <w:r w:rsidRPr="001B3F61">
        <w:rPr>
          <w:spacing w:val="12"/>
        </w:rPr>
        <w:t xml:space="preserve">19.1 </w:t>
      </w:r>
      <w:r w:rsidRPr="001B3F61">
        <w:rPr>
          <w:spacing w:val="12"/>
        </w:rPr>
        <w:tab/>
      </w:r>
      <w:r w:rsidRPr="001B3F61">
        <w:t>Confidentiality Obligation</w:t>
      </w:r>
      <w:bookmarkEnd w:id="225"/>
      <w:bookmarkEnd w:id="226"/>
    </w:p>
    <w:p w14:paraId="577644B8" w14:textId="5CAF26BC" w:rsidR="00CA0C17" w:rsidRPr="001B3F61" w:rsidRDefault="00CA0C17" w:rsidP="00CA0C17">
      <w:pPr>
        <w:spacing w:after="120"/>
        <w:ind w:left="900" w:right="72"/>
        <w:jc w:val="both"/>
        <w:rPr>
          <w:rFonts w:cs="Arial"/>
          <w:spacing w:val="1"/>
        </w:rPr>
      </w:pPr>
      <w:r w:rsidRPr="001B3F61">
        <w:rPr>
          <w:rFonts w:cs="Arial"/>
          <w:spacing w:val="4"/>
        </w:rPr>
        <w:t xml:space="preserve">Each of the parties, their employees, contractors, consultants and agents, shall hold in confidence all documents and other information (including this Agreement) whether </w:t>
      </w:r>
      <w:r w:rsidRPr="001B3F61">
        <w:rPr>
          <w:rFonts w:cs="Arial"/>
        </w:rPr>
        <w:t xml:space="preserve">technical or commercial supplied to it by or on behalf of the other party relating to the </w:t>
      </w:r>
      <w:r w:rsidRPr="001B3F61">
        <w:rPr>
          <w:rFonts w:cs="Arial"/>
          <w:spacing w:val="5"/>
        </w:rPr>
        <w:t xml:space="preserve">financing, design, construction, insurance, operation, maintenance and management of </w:t>
      </w:r>
      <w:r w:rsidRPr="001B3F61">
        <w:rPr>
          <w:rFonts w:cs="Arial"/>
          <w:spacing w:val="6"/>
        </w:rPr>
        <w:t xml:space="preserve">the Perimeter in the course of this Agreement, and shall not publish or otherwise </w:t>
      </w:r>
      <w:r w:rsidRPr="001B3F61">
        <w:rPr>
          <w:rFonts w:cs="Arial"/>
        </w:rPr>
        <w:t xml:space="preserve">disclose or use the same for its own purposes otherwise than as may be required by the </w:t>
      </w:r>
      <w:r w:rsidRPr="001B3F61">
        <w:rPr>
          <w:rFonts w:cs="Arial"/>
          <w:spacing w:val="4"/>
        </w:rPr>
        <w:t xml:space="preserve">Applicable Regulations in </w:t>
      </w:r>
      <w:r w:rsidR="002C39AF" w:rsidRPr="001B3F61">
        <w:rPr>
          <w:rFonts w:cs="Arial"/>
          <w:spacing w:val="2"/>
        </w:rPr>
        <w:t>[## insert]</w:t>
      </w:r>
      <w:r w:rsidRPr="001B3F61">
        <w:rPr>
          <w:rFonts w:cs="Arial"/>
          <w:spacing w:val="4"/>
        </w:rPr>
        <w:t xml:space="preserve"> or to perform its obligations under this </w:t>
      </w:r>
      <w:r w:rsidRPr="001B3F61">
        <w:rPr>
          <w:rFonts w:cs="Arial"/>
          <w:spacing w:val="1"/>
        </w:rPr>
        <w:t>Agreement. This Clause 19 shall not apply to information:</w:t>
      </w:r>
    </w:p>
    <w:p w14:paraId="6F37283F" w14:textId="72EB3CEA" w:rsidR="00CA0C17" w:rsidRPr="001B3F61" w:rsidRDefault="002C39AF" w:rsidP="00CA0C17">
      <w:pPr>
        <w:widowControl w:val="0"/>
        <w:numPr>
          <w:ilvl w:val="0"/>
          <w:numId w:val="54"/>
        </w:numPr>
        <w:autoSpaceDE w:val="0"/>
        <w:autoSpaceDN w:val="0"/>
        <w:spacing w:after="120" w:line="240" w:lineRule="auto"/>
        <w:ind w:left="1440" w:hanging="540"/>
        <w:jc w:val="both"/>
        <w:rPr>
          <w:rFonts w:cs="Arial"/>
          <w:spacing w:val="4"/>
        </w:rPr>
      </w:pPr>
      <w:r w:rsidRPr="001B3F61">
        <w:rPr>
          <w:rFonts w:cs="Arial"/>
          <w:spacing w:val="4"/>
        </w:rPr>
        <w:t>A</w:t>
      </w:r>
      <w:r w:rsidR="00CA0C17" w:rsidRPr="001B3F61">
        <w:rPr>
          <w:rFonts w:cs="Arial"/>
          <w:spacing w:val="4"/>
        </w:rPr>
        <w:t>lready in the public domain otherwise than by breach of this Agreement;</w:t>
      </w:r>
    </w:p>
    <w:p w14:paraId="320FFE2F" w14:textId="48DB491B" w:rsidR="00CA0C17" w:rsidRPr="001B3F61" w:rsidRDefault="002C39AF" w:rsidP="00CA0C17">
      <w:pPr>
        <w:numPr>
          <w:ilvl w:val="0"/>
          <w:numId w:val="54"/>
        </w:numPr>
        <w:autoSpaceDE w:val="0"/>
        <w:autoSpaceDN w:val="0"/>
        <w:spacing w:after="120" w:line="240" w:lineRule="auto"/>
        <w:ind w:left="1454" w:right="72" w:hanging="547"/>
        <w:jc w:val="both"/>
        <w:rPr>
          <w:rFonts w:cs="Arial"/>
          <w:spacing w:val="3"/>
        </w:rPr>
      </w:pPr>
      <w:r w:rsidRPr="001B3F61">
        <w:rPr>
          <w:rFonts w:cs="Arial"/>
          <w:spacing w:val="4"/>
        </w:rPr>
        <w:t>A</w:t>
      </w:r>
      <w:r w:rsidR="00CA0C17" w:rsidRPr="001B3F61">
        <w:rPr>
          <w:rFonts w:cs="Arial"/>
          <w:spacing w:val="4"/>
        </w:rPr>
        <w:t xml:space="preserve">lready in the possession of the receiving party before it was received from the other party in the course of this Agreement and which was not obtained under </w:t>
      </w:r>
      <w:r w:rsidR="00CA0C17" w:rsidRPr="001B3F61">
        <w:rPr>
          <w:rFonts w:cs="Arial"/>
          <w:spacing w:val="3"/>
        </w:rPr>
        <w:t>any obligation of confidentiality ; or</w:t>
      </w:r>
    </w:p>
    <w:p w14:paraId="2A97304F" w14:textId="046BFC0E" w:rsidR="00CA0C17" w:rsidRPr="001B3F61" w:rsidRDefault="00CA0C17" w:rsidP="00CA0C17">
      <w:pPr>
        <w:spacing w:after="120"/>
        <w:ind w:left="1440" w:right="72" w:hanging="540"/>
        <w:jc w:val="both"/>
        <w:rPr>
          <w:rFonts w:cs="Arial"/>
          <w:spacing w:val="4"/>
        </w:rPr>
      </w:pPr>
      <w:r w:rsidRPr="001B3F61">
        <w:rPr>
          <w:rFonts w:cs="Arial"/>
          <w:spacing w:val="6"/>
        </w:rPr>
        <w:t>(c)</w:t>
      </w:r>
      <w:r w:rsidRPr="001B3F61">
        <w:rPr>
          <w:rFonts w:cs="Arial"/>
          <w:spacing w:val="4"/>
        </w:rPr>
        <w:tab/>
      </w:r>
      <w:r w:rsidR="002C39AF" w:rsidRPr="001B3F61">
        <w:rPr>
          <w:rFonts w:cs="Arial"/>
          <w:spacing w:val="4"/>
        </w:rPr>
        <w:t>O</w:t>
      </w:r>
      <w:r w:rsidRPr="001B3F61">
        <w:rPr>
          <w:rFonts w:cs="Arial"/>
          <w:spacing w:val="4"/>
        </w:rPr>
        <w:t>btained from a third party who is free to divulge the same and which was not obtained under any obligation of confidentiality.</w:t>
      </w:r>
    </w:p>
    <w:p w14:paraId="05251B5F" w14:textId="77777777" w:rsidR="00CA0C17" w:rsidRPr="001B3F61" w:rsidRDefault="00CA0C17" w:rsidP="002C39AF">
      <w:pPr>
        <w:pStyle w:val="Heading2"/>
        <w:rPr>
          <w:spacing w:val="12"/>
        </w:rPr>
      </w:pPr>
      <w:bookmarkStart w:id="227" w:name="_Toc204778116"/>
      <w:bookmarkStart w:id="228" w:name="_Toc209692255"/>
      <w:r w:rsidRPr="001B3F61">
        <w:rPr>
          <w:spacing w:val="12"/>
        </w:rPr>
        <w:t xml:space="preserve">19.2 </w:t>
      </w:r>
      <w:r w:rsidRPr="001B3F61">
        <w:rPr>
          <w:spacing w:val="12"/>
        </w:rPr>
        <w:tab/>
      </w:r>
      <w:r w:rsidRPr="001B3F61">
        <w:t>Survival of Obligations</w:t>
      </w:r>
      <w:bookmarkEnd w:id="227"/>
      <w:bookmarkEnd w:id="228"/>
    </w:p>
    <w:p w14:paraId="7B97C8BA" w14:textId="77777777" w:rsidR="00CA0C17" w:rsidRPr="001B3F61" w:rsidRDefault="00CA0C17" w:rsidP="00CA0C17">
      <w:pPr>
        <w:spacing w:after="120"/>
        <w:ind w:left="900" w:right="72"/>
        <w:jc w:val="both"/>
        <w:rPr>
          <w:rFonts w:cs="Arial"/>
          <w:spacing w:val="3"/>
        </w:rPr>
      </w:pPr>
      <w:r w:rsidRPr="001B3F61">
        <w:rPr>
          <w:rFonts w:cs="Arial"/>
          <w:spacing w:val="12"/>
        </w:rPr>
        <w:t xml:space="preserve">The parties’ obligations under this Clause 19 shall survive until three years after </w:t>
      </w:r>
      <w:r w:rsidRPr="001B3F61">
        <w:rPr>
          <w:rFonts w:cs="Arial"/>
          <w:spacing w:val="3"/>
        </w:rPr>
        <w:t>termination of this Agreement.</w:t>
      </w:r>
    </w:p>
    <w:p w14:paraId="08FC70C6" w14:textId="77777777" w:rsidR="00CA0C17" w:rsidRPr="001B3F61" w:rsidRDefault="00CA0C17" w:rsidP="002C39AF">
      <w:pPr>
        <w:pStyle w:val="Heading1"/>
        <w:rPr>
          <w:rStyle w:val="Heading1Char"/>
        </w:rPr>
      </w:pPr>
      <w:r w:rsidRPr="001B3F61">
        <w:rPr>
          <w:spacing w:val="3"/>
        </w:rPr>
        <w:br w:type="page"/>
      </w:r>
      <w:bookmarkStart w:id="229" w:name="_Toc204778117"/>
      <w:bookmarkStart w:id="230" w:name="_Toc209692256"/>
      <w:r w:rsidRPr="001B3F61">
        <w:rPr>
          <w:spacing w:val="6"/>
        </w:rPr>
        <w:t xml:space="preserve">20. </w:t>
      </w:r>
      <w:r w:rsidRPr="001B3F61">
        <w:rPr>
          <w:spacing w:val="6"/>
        </w:rPr>
        <w:tab/>
      </w:r>
      <w:r w:rsidRPr="001B3F61">
        <w:t>FORCE MAJEURE AND UNFORESEEN CHANGE OF CIRCUMSTANCES</w:t>
      </w:r>
      <w:bookmarkEnd w:id="229"/>
      <w:bookmarkEnd w:id="230"/>
      <w:r w:rsidRPr="001B3F61">
        <w:t xml:space="preserve"> </w:t>
      </w:r>
    </w:p>
    <w:p w14:paraId="577F104E" w14:textId="77777777" w:rsidR="00CA0C17" w:rsidRPr="001B3F61" w:rsidRDefault="00CA0C17" w:rsidP="002C39AF">
      <w:pPr>
        <w:pStyle w:val="Heading2"/>
      </w:pPr>
      <w:bookmarkStart w:id="231" w:name="_Toc204778118"/>
      <w:bookmarkStart w:id="232" w:name="_Toc209692257"/>
      <w:r w:rsidRPr="001B3F61">
        <w:rPr>
          <w:spacing w:val="16"/>
        </w:rPr>
        <w:t xml:space="preserve">20.1 </w:t>
      </w:r>
      <w:r w:rsidRPr="001B3F61">
        <w:rPr>
          <w:spacing w:val="16"/>
        </w:rPr>
        <w:tab/>
      </w:r>
      <w:r w:rsidRPr="001B3F61">
        <w:t>Force Majeure</w:t>
      </w:r>
      <w:bookmarkEnd w:id="231"/>
      <w:bookmarkEnd w:id="232"/>
    </w:p>
    <w:p w14:paraId="40A158E7" w14:textId="77777777" w:rsidR="00CA0C17" w:rsidRPr="001B3F61" w:rsidRDefault="00CA0C17" w:rsidP="00CA0C17">
      <w:pPr>
        <w:spacing w:after="120"/>
        <w:ind w:left="900" w:right="72" w:hanging="900"/>
        <w:jc w:val="both"/>
        <w:rPr>
          <w:rFonts w:cs="Arial"/>
          <w:spacing w:val="7"/>
          <w:u w:val="single"/>
        </w:rPr>
      </w:pPr>
      <w:r w:rsidRPr="001B3F61">
        <w:rPr>
          <w:rFonts w:cs="Arial"/>
          <w:spacing w:val="7"/>
        </w:rPr>
        <w:t xml:space="preserve">20.1.1 </w:t>
      </w:r>
      <w:r w:rsidRPr="001B3F61">
        <w:rPr>
          <w:rFonts w:cs="Arial"/>
          <w:spacing w:val="7"/>
        </w:rPr>
        <w:tab/>
      </w:r>
      <w:r w:rsidRPr="001B3F61">
        <w:rPr>
          <w:rFonts w:cs="Arial"/>
          <w:spacing w:val="7"/>
          <w:u w:val="single"/>
        </w:rPr>
        <w:t>Definition of Force Majeure</w:t>
      </w:r>
    </w:p>
    <w:p w14:paraId="08DC6439" w14:textId="77777777" w:rsidR="00CA0C17" w:rsidRPr="001B3F61" w:rsidRDefault="00CA0C17" w:rsidP="00CA0C17">
      <w:pPr>
        <w:widowControl w:val="0"/>
        <w:numPr>
          <w:ilvl w:val="0"/>
          <w:numId w:val="55"/>
        </w:numPr>
        <w:autoSpaceDE w:val="0"/>
        <w:autoSpaceDN w:val="0"/>
        <w:spacing w:after="120" w:line="240" w:lineRule="auto"/>
        <w:ind w:left="1454" w:right="72" w:hanging="547"/>
        <w:jc w:val="both"/>
        <w:rPr>
          <w:rFonts w:cs="Arial"/>
          <w:spacing w:val="3"/>
        </w:rPr>
      </w:pPr>
      <w:r w:rsidRPr="001B3F61">
        <w:rPr>
          <w:rFonts w:cs="Arial"/>
          <w:spacing w:val="8"/>
        </w:rPr>
        <w:t xml:space="preserve">For the purpose of this Agreement, "Force Majeure" means an event which is beyond the reasonable control of a Party, and which makes a Party's </w:t>
      </w:r>
      <w:r w:rsidRPr="001B3F61">
        <w:rPr>
          <w:rFonts w:cs="Arial"/>
          <w:spacing w:val="4"/>
        </w:rPr>
        <w:t xml:space="preserve">performance of its obligations hereunder impossible or so impracticable as </w:t>
      </w:r>
      <w:r w:rsidRPr="001B3F61">
        <w:rPr>
          <w:rFonts w:cs="Arial"/>
          <w:spacing w:val="6"/>
        </w:rPr>
        <w:t xml:space="preserve">reasonably to be considered impossible in the circumstances, and includes, but </w:t>
      </w:r>
      <w:r w:rsidRPr="001B3F61">
        <w:rPr>
          <w:rFonts w:cs="Arial"/>
          <w:spacing w:val="7"/>
        </w:rPr>
        <w:t xml:space="preserve">is not limited to, war, riots, civil disorder, earthquake, fire, explosion, storm, </w:t>
      </w:r>
      <w:r w:rsidRPr="001B3F61">
        <w:rPr>
          <w:rFonts w:cs="Arial"/>
          <w:spacing w:val="4"/>
        </w:rPr>
        <w:t xml:space="preserve">flood or other adverse weather conditions, strikes, lockouts or other industrial action (except where such strikes, lockouts or other industrial action are within the power of the Party invoking Force Majeure to prevent), confiscation by </w:t>
      </w:r>
      <w:r w:rsidRPr="001B3F61">
        <w:rPr>
          <w:rFonts w:cs="Arial"/>
          <w:spacing w:val="3"/>
        </w:rPr>
        <w:t>government agencies;</w:t>
      </w:r>
    </w:p>
    <w:p w14:paraId="09FD8B11" w14:textId="77777777" w:rsidR="00CA0C17" w:rsidRPr="001B3F61" w:rsidRDefault="00CA0C17" w:rsidP="00CA0C17">
      <w:pPr>
        <w:widowControl w:val="0"/>
        <w:numPr>
          <w:ilvl w:val="0"/>
          <w:numId w:val="55"/>
        </w:numPr>
        <w:autoSpaceDE w:val="0"/>
        <w:autoSpaceDN w:val="0"/>
        <w:spacing w:after="120" w:line="240" w:lineRule="auto"/>
        <w:ind w:left="1454" w:hanging="547"/>
        <w:jc w:val="both"/>
        <w:rPr>
          <w:rFonts w:cs="Arial"/>
        </w:rPr>
      </w:pPr>
      <w:r w:rsidRPr="001B3F61">
        <w:rPr>
          <w:rFonts w:cs="Arial"/>
          <w:spacing w:val="7"/>
        </w:rPr>
        <w:t xml:space="preserve">Force Majeure shall not include (i) any event which is caused by the negligence </w:t>
      </w:r>
      <w:r w:rsidRPr="001B3F61">
        <w:rPr>
          <w:rFonts w:cs="Arial"/>
          <w:spacing w:val="5"/>
        </w:rPr>
        <w:t xml:space="preserve">or intentional action of a Party or such Party's Sub consultants or agents or </w:t>
      </w:r>
      <w:r w:rsidRPr="001B3F61">
        <w:rPr>
          <w:rFonts w:cs="Arial"/>
          <w:spacing w:val="3"/>
        </w:rPr>
        <w:t xml:space="preserve">employees, nor (ii) any event which a diligent Party could reasonably have been </w:t>
      </w:r>
      <w:r w:rsidRPr="001B3F61">
        <w:rPr>
          <w:rFonts w:cs="Arial"/>
          <w:spacing w:val="4"/>
        </w:rPr>
        <w:t xml:space="preserve">expected to both (A) take into account at the time of the conclusion of this Agreement and (B) avoid or overcome in the carrying out of its obligations </w:t>
      </w:r>
      <w:r w:rsidRPr="001B3F61">
        <w:rPr>
          <w:rFonts w:cs="Arial"/>
        </w:rPr>
        <w:t>hereunder</w:t>
      </w:r>
    </w:p>
    <w:p w14:paraId="5ECCD308" w14:textId="77777777" w:rsidR="00CA0C17" w:rsidRPr="001B3F61" w:rsidRDefault="00CA0C17" w:rsidP="00CA0C17">
      <w:pPr>
        <w:widowControl w:val="0"/>
        <w:numPr>
          <w:ilvl w:val="0"/>
          <w:numId w:val="55"/>
        </w:numPr>
        <w:autoSpaceDE w:val="0"/>
        <w:autoSpaceDN w:val="0"/>
        <w:spacing w:after="120" w:line="240" w:lineRule="auto"/>
        <w:ind w:left="1440" w:hanging="540"/>
        <w:jc w:val="both"/>
        <w:rPr>
          <w:rFonts w:cs="Arial"/>
        </w:rPr>
      </w:pPr>
      <w:r w:rsidRPr="001B3F61">
        <w:rPr>
          <w:rFonts w:cs="Arial"/>
          <w:spacing w:val="3"/>
        </w:rPr>
        <w:t xml:space="preserve">Force Majeure shall not include insufficiency of funds or failure to make any </w:t>
      </w:r>
      <w:r w:rsidRPr="001B3F61">
        <w:rPr>
          <w:rFonts w:cs="Arial"/>
        </w:rPr>
        <w:t>payment required hereunder.</w:t>
      </w:r>
    </w:p>
    <w:p w14:paraId="72C8BB29" w14:textId="77777777" w:rsidR="00CA0C17" w:rsidRPr="001B3F61" w:rsidRDefault="00CA0C17" w:rsidP="00CA0C17">
      <w:pPr>
        <w:spacing w:after="120"/>
        <w:ind w:left="900" w:hanging="900"/>
        <w:jc w:val="both"/>
        <w:rPr>
          <w:rFonts w:cs="Arial"/>
          <w:u w:val="single"/>
        </w:rPr>
      </w:pPr>
      <w:r w:rsidRPr="001B3F61">
        <w:rPr>
          <w:rFonts w:cs="Arial"/>
        </w:rPr>
        <w:t xml:space="preserve">20.1.2 </w:t>
      </w:r>
      <w:r w:rsidRPr="001B3F61">
        <w:rPr>
          <w:rFonts w:cs="Arial"/>
        </w:rPr>
        <w:tab/>
      </w:r>
      <w:r w:rsidRPr="001B3F61">
        <w:rPr>
          <w:rFonts w:cs="Arial"/>
          <w:u w:val="single"/>
        </w:rPr>
        <w:t>No Breach of Contract</w:t>
      </w:r>
    </w:p>
    <w:p w14:paraId="19C10B42" w14:textId="3AAEDEE5" w:rsidR="00CA0C17" w:rsidRPr="001B3F61" w:rsidRDefault="00CA0C17" w:rsidP="00CA0C17">
      <w:pPr>
        <w:spacing w:after="120"/>
        <w:ind w:left="900"/>
        <w:jc w:val="both"/>
        <w:rPr>
          <w:rFonts w:cs="Arial"/>
        </w:rPr>
      </w:pPr>
      <w:r w:rsidRPr="001B3F61">
        <w:rPr>
          <w:rFonts w:cs="Arial"/>
          <w:spacing w:val="-2"/>
        </w:rPr>
        <w:t xml:space="preserve">The failure of a Party to </w:t>
      </w:r>
      <w:r w:rsidR="002C39AF" w:rsidRPr="001B3F61">
        <w:rPr>
          <w:rFonts w:cs="Arial"/>
          <w:spacing w:val="-2"/>
        </w:rPr>
        <w:t>fulfil</w:t>
      </w:r>
      <w:r w:rsidRPr="001B3F61">
        <w:rPr>
          <w:rFonts w:cs="Arial"/>
          <w:spacing w:val="-2"/>
        </w:rPr>
        <w:t xml:space="preserve"> any of its obligations hereunder shall not be considered </w:t>
      </w:r>
      <w:r w:rsidRPr="001B3F61">
        <w:rPr>
          <w:rFonts w:cs="Arial"/>
          <w:spacing w:val="-1"/>
        </w:rPr>
        <w:t xml:space="preserve">to be a breach of, or default under, this Agreement insofar as such inability arises from </w:t>
      </w:r>
      <w:r w:rsidRPr="001B3F61">
        <w:rPr>
          <w:rFonts w:cs="Arial"/>
          <w:spacing w:val="-4"/>
        </w:rPr>
        <w:t xml:space="preserve">an event of Force Majeure, provided that the Party affected by such an event has taken all reasonable precautions, due care and reasonable alternative measures, all with the </w:t>
      </w:r>
      <w:r w:rsidRPr="001B3F61">
        <w:rPr>
          <w:rFonts w:cs="Arial"/>
        </w:rPr>
        <w:t>objective of carrying out the terms and conditions of this Agreement.</w:t>
      </w:r>
    </w:p>
    <w:p w14:paraId="1DD9A417" w14:textId="77777777" w:rsidR="00CA0C17" w:rsidRPr="001B3F61" w:rsidRDefault="00CA0C17" w:rsidP="00CA0C17">
      <w:pPr>
        <w:spacing w:after="120"/>
        <w:ind w:left="900" w:hanging="900"/>
        <w:jc w:val="both"/>
        <w:rPr>
          <w:rFonts w:cs="Arial"/>
          <w:u w:val="single"/>
        </w:rPr>
      </w:pPr>
      <w:r w:rsidRPr="001B3F61">
        <w:rPr>
          <w:rFonts w:cs="Arial"/>
        </w:rPr>
        <w:t xml:space="preserve">20.1.3 </w:t>
      </w:r>
      <w:r w:rsidRPr="001B3F61">
        <w:rPr>
          <w:rFonts w:cs="Arial"/>
        </w:rPr>
        <w:tab/>
      </w:r>
      <w:r w:rsidRPr="001B3F61">
        <w:rPr>
          <w:rFonts w:cs="Arial"/>
          <w:u w:val="single"/>
        </w:rPr>
        <w:t>Measures to be taken</w:t>
      </w:r>
    </w:p>
    <w:p w14:paraId="4178DA47" w14:textId="496EE0F8" w:rsidR="00CA0C17" w:rsidRPr="001B3F61" w:rsidRDefault="00CA0C17" w:rsidP="00CA0C17">
      <w:pPr>
        <w:widowControl w:val="0"/>
        <w:numPr>
          <w:ilvl w:val="0"/>
          <w:numId w:val="56"/>
        </w:numPr>
        <w:autoSpaceDE w:val="0"/>
        <w:autoSpaceDN w:val="0"/>
        <w:spacing w:after="120" w:line="240" w:lineRule="auto"/>
        <w:ind w:left="1440" w:hanging="540"/>
        <w:jc w:val="both"/>
        <w:rPr>
          <w:rFonts w:cs="Arial"/>
        </w:rPr>
      </w:pPr>
      <w:r w:rsidRPr="001B3F61">
        <w:rPr>
          <w:rFonts w:cs="Arial"/>
          <w:spacing w:val="14"/>
        </w:rPr>
        <w:t xml:space="preserve">A Party affected by an event of Force Majeure shall take all reasonable </w:t>
      </w:r>
      <w:r w:rsidRPr="001B3F61">
        <w:rPr>
          <w:rFonts w:cs="Arial"/>
          <w:spacing w:val="8"/>
        </w:rPr>
        <w:t xml:space="preserve">measures to remove such Party's inability to </w:t>
      </w:r>
      <w:r w:rsidR="002C39AF" w:rsidRPr="001B3F61">
        <w:rPr>
          <w:rFonts w:cs="Arial"/>
          <w:spacing w:val="8"/>
        </w:rPr>
        <w:t>fulfil</w:t>
      </w:r>
      <w:r w:rsidRPr="001B3F61">
        <w:rPr>
          <w:rFonts w:cs="Arial"/>
          <w:spacing w:val="8"/>
        </w:rPr>
        <w:t xml:space="preserve"> its obligations hereunder </w:t>
      </w:r>
      <w:r w:rsidRPr="001B3F61">
        <w:rPr>
          <w:rFonts w:cs="Arial"/>
        </w:rPr>
        <w:t>with a minimum of delay ;</w:t>
      </w:r>
    </w:p>
    <w:p w14:paraId="32D4D0C5" w14:textId="77777777" w:rsidR="00CA0C17" w:rsidRPr="001B3F61" w:rsidRDefault="00CA0C17" w:rsidP="00CA0C17">
      <w:pPr>
        <w:widowControl w:val="0"/>
        <w:numPr>
          <w:ilvl w:val="0"/>
          <w:numId w:val="56"/>
        </w:numPr>
        <w:autoSpaceDE w:val="0"/>
        <w:autoSpaceDN w:val="0"/>
        <w:spacing w:after="120" w:line="240" w:lineRule="auto"/>
        <w:ind w:left="1440" w:hanging="540"/>
        <w:jc w:val="both"/>
        <w:rPr>
          <w:rFonts w:cs="Arial"/>
        </w:rPr>
      </w:pPr>
      <w:r w:rsidRPr="001B3F61">
        <w:rPr>
          <w:rFonts w:cs="Arial"/>
          <w:spacing w:val="6"/>
        </w:rPr>
        <w:t xml:space="preserve">A Party affected by an event of Force Majeure shall notify the other Party of </w:t>
      </w:r>
      <w:r w:rsidRPr="001B3F61">
        <w:rPr>
          <w:rFonts w:cs="Arial"/>
          <w:spacing w:val="2"/>
        </w:rPr>
        <w:t xml:space="preserve">such event as soon as possible, and in event not later than fourteen (14) days </w:t>
      </w:r>
      <w:r w:rsidRPr="001B3F61">
        <w:rPr>
          <w:rFonts w:cs="Arial"/>
          <w:spacing w:val="4"/>
        </w:rPr>
        <w:t xml:space="preserve">following the occurrence of such event, providing evidence of the nature and </w:t>
      </w:r>
      <w:r w:rsidRPr="001B3F61">
        <w:rPr>
          <w:rFonts w:cs="Arial"/>
          <w:spacing w:val="3"/>
        </w:rPr>
        <w:t xml:space="preserve">cause of such event, and shall similarly give notice of the restoration of normal </w:t>
      </w:r>
      <w:r w:rsidRPr="001B3F61">
        <w:rPr>
          <w:rFonts w:cs="Arial"/>
        </w:rPr>
        <w:t>conditions as soon as possible ;</w:t>
      </w:r>
    </w:p>
    <w:p w14:paraId="2959EC8F" w14:textId="13DCF7F1" w:rsidR="00CA0C17" w:rsidRPr="001B3F61" w:rsidRDefault="00CA0C17" w:rsidP="00CA0C17">
      <w:pPr>
        <w:widowControl w:val="0"/>
        <w:numPr>
          <w:ilvl w:val="0"/>
          <w:numId w:val="56"/>
        </w:numPr>
        <w:autoSpaceDE w:val="0"/>
        <w:autoSpaceDN w:val="0"/>
        <w:spacing w:after="120" w:line="240" w:lineRule="auto"/>
        <w:ind w:left="1440" w:hanging="540"/>
        <w:jc w:val="both"/>
        <w:rPr>
          <w:rFonts w:cs="Arial"/>
        </w:rPr>
      </w:pPr>
      <w:r w:rsidRPr="001B3F61">
        <w:rPr>
          <w:rFonts w:cs="Arial"/>
          <w:spacing w:val="-2"/>
        </w:rPr>
        <w:t>The Parties shall take all reasonable measures to minim</w:t>
      </w:r>
      <w:r w:rsidR="00071E16" w:rsidRPr="001B3F61">
        <w:rPr>
          <w:rFonts w:cs="Arial"/>
          <w:spacing w:val="-2"/>
        </w:rPr>
        <w:t>ise</w:t>
      </w:r>
      <w:r w:rsidRPr="001B3F61">
        <w:rPr>
          <w:rFonts w:cs="Arial"/>
          <w:spacing w:val="-2"/>
        </w:rPr>
        <w:t xml:space="preserve"> the consequences of </w:t>
      </w:r>
      <w:r w:rsidRPr="001B3F61">
        <w:rPr>
          <w:rFonts w:cs="Arial"/>
        </w:rPr>
        <w:t>any event of Force Majeure.</w:t>
      </w:r>
    </w:p>
    <w:p w14:paraId="79D4FF5D" w14:textId="77777777" w:rsidR="00CA0C17" w:rsidRPr="001B3F61" w:rsidRDefault="00CA0C17" w:rsidP="00CA0C17">
      <w:pPr>
        <w:spacing w:after="120"/>
        <w:ind w:left="900" w:hanging="900"/>
        <w:jc w:val="both"/>
        <w:rPr>
          <w:rFonts w:cs="Arial"/>
          <w:u w:val="single"/>
        </w:rPr>
      </w:pPr>
      <w:r w:rsidRPr="001B3F61">
        <w:rPr>
          <w:rFonts w:cs="Arial"/>
        </w:rPr>
        <w:t xml:space="preserve">20.1.4 </w:t>
      </w:r>
      <w:r w:rsidRPr="001B3F61">
        <w:rPr>
          <w:rFonts w:cs="Arial"/>
        </w:rPr>
        <w:tab/>
      </w:r>
      <w:r w:rsidRPr="001B3F61">
        <w:rPr>
          <w:rFonts w:cs="Arial"/>
          <w:u w:val="single"/>
        </w:rPr>
        <w:t>Extension of Time</w:t>
      </w:r>
    </w:p>
    <w:p w14:paraId="7B5595AE" w14:textId="77777777" w:rsidR="00CA0C17" w:rsidRPr="001B3F61" w:rsidRDefault="00CA0C17" w:rsidP="00CA0C17">
      <w:pPr>
        <w:spacing w:after="120"/>
        <w:ind w:left="900"/>
        <w:jc w:val="both"/>
        <w:rPr>
          <w:rFonts w:cs="Arial"/>
        </w:rPr>
      </w:pPr>
      <w:r w:rsidRPr="001B3F61">
        <w:rPr>
          <w:rFonts w:cs="Arial"/>
        </w:rPr>
        <w:t xml:space="preserve">Any period within which a Party shall, pursuant to this Agreement, complete any </w:t>
      </w:r>
      <w:r w:rsidRPr="001B3F61">
        <w:rPr>
          <w:rFonts w:cs="Arial"/>
          <w:spacing w:val="-5"/>
        </w:rPr>
        <w:t xml:space="preserve">action or task, shall be extended for a period equal to the time during which such Party </w:t>
      </w:r>
      <w:r w:rsidRPr="001B3F61">
        <w:rPr>
          <w:rFonts w:cs="Arial"/>
        </w:rPr>
        <w:t>was unable to perform such action as a result of Force Majeure.</w:t>
      </w:r>
    </w:p>
    <w:p w14:paraId="1D5C4101" w14:textId="77777777" w:rsidR="00CA0C17" w:rsidRPr="001B3F61" w:rsidRDefault="00CA0C17" w:rsidP="00CA0C17">
      <w:pPr>
        <w:spacing w:after="120"/>
        <w:ind w:left="900" w:hanging="900"/>
        <w:jc w:val="both"/>
        <w:rPr>
          <w:rFonts w:cs="Arial"/>
          <w:spacing w:val="-6"/>
          <w:u w:val="single"/>
        </w:rPr>
      </w:pPr>
      <w:r w:rsidRPr="001B3F61">
        <w:rPr>
          <w:rFonts w:cs="Arial"/>
          <w:spacing w:val="-4"/>
        </w:rPr>
        <w:t>20.1.5</w:t>
      </w:r>
      <w:r w:rsidRPr="001B3F61">
        <w:rPr>
          <w:rFonts w:cs="Arial"/>
          <w:spacing w:val="-2"/>
        </w:rPr>
        <w:tab/>
      </w:r>
      <w:r w:rsidRPr="001B3F61">
        <w:rPr>
          <w:rFonts w:cs="Arial"/>
          <w:spacing w:val="-6"/>
          <w:u w:val="single"/>
        </w:rPr>
        <w:t>Consultation</w:t>
      </w:r>
    </w:p>
    <w:p w14:paraId="77368286" w14:textId="77777777" w:rsidR="00CA0C17" w:rsidRPr="001B3F61" w:rsidRDefault="00CA0C17" w:rsidP="00CA0C17">
      <w:pPr>
        <w:spacing w:after="120"/>
        <w:ind w:left="900"/>
        <w:jc w:val="both"/>
        <w:rPr>
          <w:rFonts w:cs="Arial"/>
        </w:rPr>
      </w:pPr>
      <w:r w:rsidRPr="001B3F61">
        <w:rPr>
          <w:rFonts w:cs="Arial"/>
        </w:rPr>
        <w:t xml:space="preserve">No later than thirty (30) days after a Party, as the result of an event of Force Majeure, </w:t>
      </w:r>
      <w:r w:rsidRPr="001B3F61">
        <w:rPr>
          <w:rFonts w:cs="Arial"/>
          <w:spacing w:val="-4"/>
        </w:rPr>
        <w:t xml:space="preserve">has become unable to perform a material portion of its obligations, the Parties shall consult with each other with a view to agreeing on appropriate measures to be taken in </w:t>
      </w:r>
      <w:r w:rsidRPr="001B3F61">
        <w:rPr>
          <w:rFonts w:cs="Arial"/>
        </w:rPr>
        <w:t>the circumstances.</w:t>
      </w:r>
    </w:p>
    <w:p w14:paraId="013A539B" w14:textId="77777777" w:rsidR="00CA0C17" w:rsidRPr="001B3F61" w:rsidRDefault="00CA0C17" w:rsidP="00CA0C17">
      <w:pPr>
        <w:spacing w:after="120"/>
        <w:ind w:left="900" w:hanging="900"/>
        <w:jc w:val="both"/>
        <w:rPr>
          <w:rFonts w:cs="Arial"/>
          <w:spacing w:val="4"/>
          <w:u w:val="single"/>
        </w:rPr>
      </w:pPr>
      <w:r w:rsidRPr="001B3F61">
        <w:rPr>
          <w:rFonts w:cs="Arial"/>
          <w:spacing w:val="4"/>
        </w:rPr>
        <w:t xml:space="preserve">20.1.6 </w:t>
      </w:r>
      <w:r w:rsidRPr="001B3F61">
        <w:rPr>
          <w:rFonts w:cs="Arial"/>
          <w:spacing w:val="4"/>
        </w:rPr>
        <w:tab/>
      </w:r>
      <w:r w:rsidRPr="001B3F61">
        <w:rPr>
          <w:rFonts w:cs="Arial"/>
          <w:spacing w:val="4"/>
          <w:u w:val="single"/>
        </w:rPr>
        <w:t>Termination</w:t>
      </w:r>
    </w:p>
    <w:p w14:paraId="35A61DC7" w14:textId="77777777" w:rsidR="00CA0C17" w:rsidRPr="001B3F61" w:rsidRDefault="00CA0C17" w:rsidP="00CA0C17">
      <w:pPr>
        <w:spacing w:after="120"/>
        <w:ind w:left="900"/>
        <w:jc w:val="both"/>
        <w:rPr>
          <w:rFonts w:cs="Arial"/>
        </w:rPr>
      </w:pPr>
      <w:r w:rsidRPr="001B3F61">
        <w:rPr>
          <w:rFonts w:cs="Arial"/>
          <w:spacing w:val="3"/>
        </w:rPr>
        <w:t xml:space="preserve">Upon the occurrence of such Force Majeure the parties shall enter into discussions to </w:t>
      </w:r>
      <w:r w:rsidRPr="001B3F61">
        <w:rPr>
          <w:rFonts w:cs="Arial"/>
          <w:spacing w:val="9"/>
        </w:rPr>
        <w:t xml:space="preserve">reach a mutually satisfactory agreement. If the parties fail to reach a mutually </w:t>
      </w:r>
      <w:r w:rsidRPr="001B3F61">
        <w:rPr>
          <w:rFonts w:cs="Arial"/>
          <w:spacing w:val="10"/>
        </w:rPr>
        <w:t xml:space="preserve">satisfactory solution within ninety (90) days of the commencement of such </w:t>
      </w:r>
      <w:r w:rsidRPr="001B3F61">
        <w:rPr>
          <w:rFonts w:cs="Arial"/>
        </w:rPr>
        <w:t>discussions, either party may issue a Notice of Intention to Terminate.</w:t>
      </w:r>
    </w:p>
    <w:p w14:paraId="40D1252C" w14:textId="77777777" w:rsidR="00CA0C17" w:rsidRPr="001B3F61" w:rsidRDefault="00CA0C17" w:rsidP="00CA0C17">
      <w:pPr>
        <w:spacing w:after="120"/>
        <w:ind w:left="900" w:hanging="900"/>
        <w:jc w:val="both"/>
        <w:rPr>
          <w:rStyle w:val="Heading2Char"/>
        </w:rPr>
      </w:pPr>
      <w:r w:rsidRPr="001B3F61">
        <w:rPr>
          <w:rFonts w:cs="Arial"/>
          <w:b/>
          <w:bCs/>
          <w:spacing w:val="6"/>
        </w:rPr>
        <w:t xml:space="preserve">20.2 </w:t>
      </w:r>
      <w:r w:rsidRPr="001B3F61">
        <w:rPr>
          <w:rFonts w:cs="Arial"/>
          <w:b/>
          <w:bCs/>
          <w:spacing w:val="6"/>
        </w:rPr>
        <w:tab/>
      </w:r>
      <w:r w:rsidRPr="001B3F61">
        <w:rPr>
          <w:rStyle w:val="Heading2Char"/>
        </w:rPr>
        <w:t>Unforeseeable Change of Circumstances</w:t>
      </w:r>
    </w:p>
    <w:p w14:paraId="328BF209" w14:textId="77777777" w:rsidR="00CA0C17" w:rsidRPr="001B3F61" w:rsidRDefault="00CA0C17" w:rsidP="00CA0C17">
      <w:pPr>
        <w:spacing w:after="120"/>
        <w:ind w:left="900" w:hanging="900"/>
        <w:jc w:val="both"/>
        <w:rPr>
          <w:rFonts w:cs="Arial"/>
        </w:rPr>
      </w:pPr>
      <w:r w:rsidRPr="001B3F61">
        <w:rPr>
          <w:rFonts w:cs="Arial"/>
          <w:spacing w:val="-2"/>
        </w:rPr>
        <w:t xml:space="preserve">20.2.1 </w:t>
      </w:r>
      <w:r w:rsidRPr="001B3F61">
        <w:rPr>
          <w:rFonts w:cs="Arial"/>
          <w:spacing w:val="-2"/>
        </w:rPr>
        <w:tab/>
        <w:t xml:space="preserve">The rights and obligations of the parties set out in this Agreement represent the parties' </w:t>
      </w:r>
      <w:r w:rsidRPr="001B3F61">
        <w:rPr>
          <w:rFonts w:cs="Arial"/>
          <w:spacing w:val="4"/>
        </w:rPr>
        <w:t xml:space="preserve">positions relative to each other on the basis of the circumstances existing at the date </w:t>
      </w:r>
      <w:r w:rsidRPr="001B3F61">
        <w:rPr>
          <w:rFonts w:cs="Arial"/>
        </w:rPr>
        <w:t xml:space="preserve">hereof and on the basis of the common view the parties have of the way those </w:t>
      </w:r>
      <w:r w:rsidRPr="001B3F61">
        <w:rPr>
          <w:rFonts w:cs="Arial"/>
          <w:spacing w:val="2"/>
        </w:rPr>
        <w:t xml:space="preserve">circumstances shall develop until the end of the Concession Period. The parties agree </w:t>
      </w:r>
      <w:r w:rsidRPr="001B3F61">
        <w:rPr>
          <w:rFonts w:cs="Arial"/>
          <w:spacing w:val="13"/>
        </w:rPr>
        <w:t xml:space="preserve">and acknowledge that neither seeks to benefit unduly from any unforeseen </w:t>
      </w:r>
      <w:r w:rsidRPr="001B3F61">
        <w:rPr>
          <w:rFonts w:cs="Arial"/>
          <w:spacing w:val="4"/>
        </w:rPr>
        <w:t xml:space="preserve">development of circumstances that actually occurs. Accordingly, if, after the date of </w:t>
      </w:r>
      <w:r w:rsidRPr="001B3F61">
        <w:rPr>
          <w:rFonts w:cs="Arial"/>
          <w:spacing w:val="5"/>
        </w:rPr>
        <w:t xml:space="preserve">this Agreement, a change of circumstances occurs which is beyond the control of </w:t>
      </w:r>
      <w:r w:rsidRPr="001B3F61">
        <w:rPr>
          <w:rFonts w:cs="Arial"/>
          <w:spacing w:val="3"/>
        </w:rPr>
        <w:t xml:space="preserve">either party, which does not constitute Force Majeure, which could not have been </w:t>
      </w:r>
      <w:r w:rsidRPr="001B3F61">
        <w:rPr>
          <w:rFonts w:cs="Arial"/>
          <w:spacing w:val="5"/>
        </w:rPr>
        <w:t xml:space="preserve">foreseen by either party at the date hereof and which shall over the term of the </w:t>
      </w:r>
      <w:r w:rsidRPr="001B3F61">
        <w:rPr>
          <w:rFonts w:cs="Arial"/>
          <w:spacing w:val="-1"/>
        </w:rPr>
        <w:t xml:space="preserve">Concession Period materially upsets the economic balance of this Agreement such as it </w:t>
      </w:r>
      <w:r w:rsidRPr="001B3F61">
        <w:rPr>
          <w:rFonts w:cs="Arial"/>
          <w:spacing w:val="4"/>
        </w:rPr>
        <w:t xml:space="preserve">exists at the date hereof (an "Unforeseeable Change of Circumstances"), the parties shall, upon notice given by either of them, enter into discussions to agree on the </w:t>
      </w:r>
      <w:r w:rsidRPr="001B3F61">
        <w:rPr>
          <w:rFonts w:cs="Arial"/>
        </w:rPr>
        <w:t>measures necessary to restore that economic balance.</w:t>
      </w:r>
    </w:p>
    <w:p w14:paraId="3DD11012" w14:textId="77777777" w:rsidR="00CA0C17" w:rsidRPr="001B3F61" w:rsidRDefault="00CA0C17" w:rsidP="00CA0C17">
      <w:pPr>
        <w:spacing w:after="120"/>
        <w:ind w:left="900" w:hanging="900"/>
        <w:jc w:val="both"/>
        <w:rPr>
          <w:rFonts w:cs="Arial"/>
        </w:rPr>
      </w:pPr>
      <w:r w:rsidRPr="001B3F61">
        <w:rPr>
          <w:rFonts w:cs="Arial"/>
          <w:spacing w:val="-2"/>
        </w:rPr>
        <w:t xml:space="preserve">20.2.2 </w:t>
      </w:r>
      <w:r w:rsidRPr="001B3F61">
        <w:rPr>
          <w:rFonts w:cs="Arial"/>
          <w:spacing w:val="-2"/>
        </w:rPr>
        <w:tab/>
        <w:t xml:space="preserve">If the parties have failed to reach a mutually solution within ninety (90) days of the </w:t>
      </w:r>
      <w:r w:rsidRPr="001B3F61">
        <w:rPr>
          <w:rFonts w:cs="Arial"/>
          <w:spacing w:val="4"/>
        </w:rPr>
        <w:t xml:space="preserve">commencement of such discussions, either party may issue a Notice of Intention to </w:t>
      </w:r>
      <w:r w:rsidRPr="001B3F61">
        <w:rPr>
          <w:rFonts w:cs="Arial"/>
        </w:rPr>
        <w:t>Terminate.</w:t>
      </w:r>
    </w:p>
    <w:p w14:paraId="18626359" w14:textId="77777777" w:rsidR="00CA0C17" w:rsidRPr="001B3F61" w:rsidRDefault="00CA0C17" w:rsidP="002C39AF">
      <w:pPr>
        <w:pStyle w:val="Heading1"/>
        <w:rPr>
          <w:rStyle w:val="Heading2Char"/>
        </w:rPr>
      </w:pPr>
      <w:bookmarkStart w:id="233" w:name="_Toc204778119"/>
      <w:bookmarkStart w:id="234" w:name="_Toc209692258"/>
      <w:r w:rsidRPr="001B3F61">
        <w:rPr>
          <w:spacing w:val="12"/>
        </w:rPr>
        <w:t xml:space="preserve">21. </w:t>
      </w:r>
      <w:r w:rsidRPr="001B3F61">
        <w:rPr>
          <w:spacing w:val="12"/>
        </w:rPr>
        <w:tab/>
      </w:r>
      <w:r w:rsidRPr="001B3F61">
        <w:rPr>
          <w:rStyle w:val="Heading2Char"/>
          <w:b/>
          <w:bCs/>
        </w:rPr>
        <w:t>TERMINATION - SUSPENSION</w:t>
      </w:r>
      <w:bookmarkEnd w:id="233"/>
      <w:bookmarkEnd w:id="234"/>
    </w:p>
    <w:p w14:paraId="118A1AE3" w14:textId="77777777" w:rsidR="00CA0C17" w:rsidRPr="001B3F61" w:rsidRDefault="00CA0C17" w:rsidP="00CA0C17">
      <w:pPr>
        <w:spacing w:after="120"/>
        <w:ind w:left="900" w:hanging="900"/>
        <w:jc w:val="both"/>
        <w:rPr>
          <w:rFonts w:cs="Arial"/>
          <w:spacing w:val="1"/>
        </w:rPr>
      </w:pPr>
      <w:r w:rsidRPr="001B3F61">
        <w:rPr>
          <w:rFonts w:cs="Arial"/>
          <w:spacing w:val="18"/>
        </w:rPr>
        <w:t xml:space="preserve">21.1 </w:t>
      </w:r>
      <w:r w:rsidRPr="001B3F61">
        <w:rPr>
          <w:rFonts w:cs="Arial"/>
          <w:spacing w:val="18"/>
        </w:rPr>
        <w:tab/>
        <w:t xml:space="preserve">Apart from events arising from Force Majeure or Unforeseeable Change of </w:t>
      </w:r>
      <w:r w:rsidRPr="001B3F61">
        <w:rPr>
          <w:rFonts w:cs="Arial"/>
          <w:spacing w:val="1"/>
        </w:rPr>
        <w:t>Circumstances, the Agreement may only be terminated in the following cases:</w:t>
      </w:r>
    </w:p>
    <w:p w14:paraId="7A3629DD" w14:textId="77777777" w:rsidR="00CA0C17" w:rsidRPr="001B3F61" w:rsidRDefault="00CA0C17" w:rsidP="00CA0C17">
      <w:pPr>
        <w:spacing w:after="120"/>
        <w:ind w:left="900" w:hanging="900"/>
        <w:jc w:val="both"/>
        <w:rPr>
          <w:rFonts w:cs="Arial"/>
          <w:spacing w:val="2"/>
          <w:u w:val="single"/>
        </w:rPr>
      </w:pPr>
      <w:r w:rsidRPr="001B3F61">
        <w:rPr>
          <w:rFonts w:cs="Arial"/>
          <w:spacing w:val="2"/>
        </w:rPr>
        <w:t xml:space="preserve">21.1.1 </w:t>
      </w:r>
      <w:r w:rsidRPr="001B3F61">
        <w:rPr>
          <w:rFonts w:cs="Arial"/>
          <w:spacing w:val="2"/>
        </w:rPr>
        <w:tab/>
      </w:r>
      <w:r w:rsidRPr="001B3F61">
        <w:rPr>
          <w:rFonts w:cs="Arial"/>
          <w:spacing w:val="2"/>
          <w:u w:val="single"/>
        </w:rPr>
        <w:t>Termination by the Conceding Authority for Company Event of Default</w:t>
      </w:r>
    </w:p>
    <w:p w14:paraId="0AF0F45B" w14:textId="77777777" w:rsidR="00CA0C17" w:rsidRPr="001B3F61" w:rsidRDefault="00CA0C17" w:rsidP="00CA0C17">
      <w:pPr>
        <w:spacing w:after="120"/>
        <w:ind w:left="900"/>
        <w:jc w:val="both"/>
        <w:rPr>
          <w:rFonts w:cs="Arial"/>
        </w:rPr>
      </w:pPr>
      <w:r w:rsidRPr="001B3F61">
        <w:rPr>
          <w:rFonts w:cs="Arial"/>
          <w:spacing w:val="5"/>
        </w:rPr>
        <w:t xml:space="preserve">Each of the following, if not cured within the time period permitted, be a Company </w:t>
      </w:r>
      <w:r w:rsidRPr="001B3F61">
        <w:rPr>
          <w:rFonts w:cs="Arial"/>
          <w:spacing w:val="4"/>
        </w:rPr>
        <w:t xml:space="preserve">Event of Default which shall entitle the Conceding Authority to issue a Notice of </w:t>
      </w:r>
      <w:r w:rsidRPr="001B3F61">
        <w:rPr>
          <w:rFonts w:cs="Arial"/>
        </w:rPr>
        <w:t>Intention to Terminate immediately:</w:t>
      </w:r>
    </w:p>
    <w:p w14:paraId="58DAFE48" w14:textId="76FD381E" w:rsidR="00CA0C17" w:rsidRPr="001B3F61" w:rsidRDefault="002C39AF" w:rsidP="00CA0C17">
      <w:pPr>
        <w:widowControl w:val="0"/>
        <w:numPr>
          <w:ilvl w:val="0"/>
          <w:numId w:val="57"/>
        </w:numPr>
        <w:autoSpaceDE w:val="0"/>
        <w:autoSpaceDN w:val="0"/>
        <w:spacing w:after="120" w:line="240" w:lineRule="auto"/>
        <w:ind w:left="1440" w:hanging="540"/>
        <w:jc w:val="both"/>
        <w:rPr>
          <w:rFonts w:cs="Arial"/>
        </w:rPr>
      </w:pPr>
      <w:r w:rsidRPr="001B3F61">
        <w:rPr>
          <w:rFonts w:cs="Arial"/>
          <w:spacing w:val="7"/>
        </w:rPr>
        <w:t>T</w:t>
      </w:r>
      <w:r w:rsidR="00CA0C17" w:rsidRPr="001B3F61">
        <w:rPr>
          <w:rFonts w:cs="Arial"/>
          <w:spacing w:val="7"/>
        </w:rPr>
        <w:t xml:space="preserve">he commencement of any action for the dissolution or liquidation of the </w:t>
      </w:r>
      <w:r w:rsidR="00CA0C17" w:rsidRPr="001B3F61">
        <w:rPr>
          <w:rFonts w:cs="Arial"/>
          <w:spacing w:val="-2"/>
        </w:rPr>
        <w:t xml:space="preserve">Company except for the purposes of amalgamation or reconstruction on terms </w:t>
      </w:r>
      <w:r w:rsidR="00CA0C17" w:rsidRPr="001B3F61">
        <w:rPr>
          <w:rFonts w:cs="Arial"/>
        </w:rPr>
        <w:t>approved in advance by the Conceding Authority in writing ;</w:t>
      </w:r>
    </w:p>
    <w:p w14:paraId="6459E4F9" w14:textId="30BC6EA0" w:rsidR="00CA0C17" w:rsidRPr="001B3F61" w:rsidRDefault="002C39AF" w:rsidP="00CA0C17">
      <w:pPr>
        <w:widowControl w:val="0"/>
        <w:numPr>
          <w:ilvl w:val="0"/>
          <w:numId w:val="57"/>
        </w:numPr>
        <w:autoSpaceDE w:val="0"/>
        <w:autoSpaceDN w:val="0"/>
        <w:spacing w:after="120" w:line="240" w:lineRule="auto"/>
        <w:ind w:left="1440" w:hanging="540"/>
        <w:jc w:val="both"/>
        <w:rPr>
          <w:rFonts w:cs="Arial"/>
        </w:rPr>
      </w:pPr>
      <w:r w:rsidRPr="001B3F61">
        <w:rPr>
          <w:rFonts w:cs="Arial"/>
          <w:spacing w:val="6"/>
        </w:rPr>
        <w:t>T</w:t>
      </w:r>
      <w:r w:rsidR="00CA0C17" w:rsidRPr="001B3F61">
        <w:rPr>
          <w:rFonts w:cs="Arial"/>
          <w:spacing w:val="6"/>
        </w:rPr>
        <w:t xml:space="preserve">he occurrence of a material breach by the Company of its obligations under </w:t>
      </w:r>
      <w:r w:rsidR="00CA0C17" w:rsidRPr="001B3F61">
        <w:rPr>
          <w:rFonts w:cs="Arial"/>
        </w:rPr>
        <w:t>this Agreement which has continued unsolved for thirty (30) days or more after notice thereof has been given to it by the Conceding Authority ;</w:t>
      </w:r>
    </w:p>
    <w:p w14:paraId="67B215F9" w14:textId="62911474" w:rsidR="00CA0C17" w:rsidRPr="001B3F61" w:rsidRDefault="002C39AF" w:rsidP="00CA0C17">
      <w:pPr>
        <w:widowControl w:val="0"/>
        <w:numPr>
          <w:ilvl w:val="0"/>
          <w:numId w:val="57"/>
        </w:numPr>
        <w:autoSpaceDE w:val="0"/>
        <w:autoSpaceDN w:val="0"/>
        <w:spacing w:after="120" w:line="240" w:lineRule="auto"/>
        <w:ind w:left="1440" w:hanging="540"/>
        <w:jc w:val="both"/>
        <w:rPr>
          <w:rFonts w:cs="Arial"/>
          <w:spacing w:val="1"/>
        </w:rPr>
      </w:pPr>
      <w:r w:rsidRPr="001B3F61">
        <w:rPr>
          <w:rFonts w:cs="Arial"/>
          <w:spacing w:val="7"/>
        </w:rPr>
        <w:t>R</w:t>
      </w:r>
      <w:r w:rsidR="00CA0C17" w:rsidRPr="001B3F61">
        <w:rPr>
          <w:rFonts w:cs="Arial"/>
          <w:spacing w:val="7"/>
        </w:rPr>
        <w:t xml:space="preserve">epeated failure of the Company to make timely payment of the Concession </w:t>
      </w:r>
      <w:r w:rsidR="00CA0C17" w:rsidRPr="001B3F61">
        <w:rPr>
          <w:rFonts w:cs="Arial"/>
          <w:spacing w:val="6"/>
        </w:rPr>
        <w:t xml:space="preserve">Fees or any part thereof either on the due date or within thirty (30) days of receipt of a written notice from the Conceding Authority issued after the due </w:t>
      </w:r>
      <w:r w:rsidR="00CA0C17" w:rsidRPr="001B3F61">
        <w:rPr>
          <w:rFonts w:cs="Arial"/>
          <w:spacing w:val="1"/>
        </w:rPr>
        <w:t>date and demanding payment ;</w:t>
      </w:r>
    </w:p>
    <w:p w14:paraId="3601D26A" w14:textId="5DE18EC0" w:rsidR="00CA0C17" w:rsidRPr="001B3F61" w:rsidRDefault="002C39AF" w:rsidP="00CA0C17">
      <w:pPr>
        <w:widowControl w:val="0"/>
        <w:numPr>
          <w:ilvl w:val="0"/>
          <w:numId w:val="57"/>
        </w:numPr>
        <w:autoSpaceDE w:val="0"/>
        <w:autoSpaceDN w:val="0"/>
        <w:spacing w:after="120" w:line="240" w:lineRule="auto"/>
        <w:ind w:left="1440" w:hanging="540"/>
        <w:jc w:val="both"/>
        <w:rPr>
          <w:rFonts w:cs="Arial"/>
        </w:rPr>
      </w:pPr>
      <w:r w:rsidRPr="001B3F61">
        <w:rPr>
          <w:rFonts w:cs="Arial"/>
          <w:spacing w:val="5"/>
        </w:rPr>
        <w:t>T</w:t>
      </w:r>
      <w:r w:rsidR="00CA0C17" w:rsidRPr="001B3F61">
        <w:rPr>
          <w:rFonts w:cs="Arial"/>
          <w:spacing w:val="5"/>
        </w:rPr>
        <w:t xml:space="preserve">he Company failing to bring about [Final] Rehabilitation Completion within </w:t>
      </w:r>
      <w:r w:rsidR="00CA0C17" w:rsidRPr="001B3F61">
        <w:rPr>
          <w:rFonts w:cs="Arial"/>
          <w:spacing w:val="4"/>
        </w:rPr>
        <w:t xml:space="preserve">[three hundred and sixty-five (365)] days of Target [Final] Rehabilitation </w:t>
      </w:r>
      <w:r w:rsidR="00CA0C17" w:rsidRPr="001B3F61">
        <w:rPr>
          <w:rFonts w:cs="Arial"/>
        </w:rPr>
        <w:t>Completion ;</w:t>
      </w:r>
    </w:p>
    <w:p w14:paraId="7EF207FE" w14:textId="5726585E" w:rsidR="00CA0C17" w:rsidRPr="001B3F61" w:rsidRDefault="002C39AF" w:rsidP="00CA0C17">
      <w:pPr>
        <w:widowControl w:val="0"/>
        <w:numPr>
          <w:ilvl w:val="0"/>
          <w:numId w:val="57"/>
        </w:numPr>
        <w:autoSpaceDE w:val="0"/>
        <w:autoSpaceDN w:val="0"/>
        <w:spacing w:after="120" w:line="240" w:lineRule="auto"/>
        <w:ind w:left="1440" w:hanging="540"/>
        <w:jc w:val="both"/>
        <w:rPr>
          <w:rFonts w:cs="Arial"/>
          <w:spacing w:val="3"/>
        </w:rPr>
      </w:pPr>
      <w:r w:rsidRPr="001B3F61">
        <w:rPr>
          <w:rFonts w:cs="Arial"/>
          <w:spacing w:val="7"/>
        </w:rPr>
        <w:t>T</w:t>
      </w:r>
      <w:r w:rsidR="00CA0C17" w:rsidRPr="001B3F61">
        <w:rPr>
          <w:rFonts w:cs="Arial"/>
          <w:spacing w:val="7"/>
        </w:rPr>
        <w:t xml:space="preserve">he Company abandoning the Perimeter for a period of seven (7) days without </w:t>
      </w:r>
      <w:r w:rsidR="00CA0C17" w:rsidRPr="001B3F61">
        <w:rPr>
          <w:rFonts w:cs="Arial"/>
          <w:spacing w:val="3"/>
        </w:rPr>
        <w:t>the prior written consent of the Conceding Authority ;</w:t>
      </w:r>
    </w:p>
    <w:p w14:paraId="23FF5759" w14:textId="4193BE8D" w:rsidR="00CA0C17" w:rsidRPr="001B3F61" w:rsidRDefault="002C39AF" w:rsidP="00CA0C17">
      <w:pPr>
        <w:widowControl w:val="0"/>
        <w:numPr>
          <w:ilvl w:val="0"/>
          <w:numId w:val="57"/>
        </w:numPr>
        <w:autoSpaceDE w:val="0"/>
        <w:autoSpaceDN w:val="0"/>
        <w:spacing w:after="120" w:line="240" w:lineRule="auto"/>
        <w:ind w:left="1440" w:hanging="540"/>
        <w:jc w:val="both"/>
        <w:rPr>
          <w:rFonts w:cs="Arial"/>
        </w:rPr>
      </w:pPr>
      <w:r w:rsidRPr="001B3F61">
        <w:rPr>
          <w:rFonts w:cs="Arial"/>
          <w:spacing w:val="13"/>
        </w:rPr>
        <w:t>A</w:t>
      </w:r>
      <w:r w:rsidR="00CA0C17" w:rsidRPr="001B3F61">
        <w:rPr>
          <w:rFonts w:cs="Arial"/>
          <w:spacing w:val="13"/>
        </w:rPr>
        <w:t xml:space="preserve">ny representation or warranty made by the Company in this Agreement </w:t>
      </w:r>
      <w:r w:rsidR="00CA0C17" w:rsidRPr="001B3F61">
        <w:rPr>
          <w:rFonts w:cs="Arial"/>
          <w:spacing w:val="4"/>
        </w:rPr>
        <w:t xml:space="preserve">proving to have been materially incorrect when made such that the Company's ability to perform its obligations under this Agreement is materially adversely </w:t>
      </w:r>
      <w:r w:rsidR="00CA0C17" w:rsidRPr="001B3F61">
        <w:rPr>
          <w:rFonts w:cs="Arial"/>
        </w:rPr>
        <w:t>affected ; or</w:t>
      </w:r>
    </w:p>
    <w:p w14:paraId="15C6C7CD" w14:textId="566AD7E7" w:rsidR="00CA0C17" w:rsidRPr="001B3F61" w:rsidRDefault="002C39AF" w:rsidP="00CA0C17">
      <w:pPr>
        <w:widowControl w:val="0"/>
        <w:numPr>
          <w:ilvl w:val="0"/>
          <w:numId w:val="57"/>
        </w:numPr>
        <w:autoSpaceDE w:val="0"/>
        <w:autoSpaceDN w:val="0"/>
        <w:spacing w:after="120" w:line="240" w:lineRule="auto"/>
        <w:ind w:left="1440" w:hanging="540"/>
        <w:jc w:val="both"/>
        <w:rPr>
          <w:rFonts w:cs="Arial"/>
          <w:spacing w:val="4"/>
        </w:rPr>
      </w:pPr>
      <w:r w:rsidRPr="001B3F61">
        <w:rPr>
          <w:rFonts w:cs="Arial"/>
          <w:spacing w:val="8"/>
        </w:rPr>
        <w:t>I</w:t>
      </w:r>
      <w:r w:rsidR="00CA0C17" w:rsidRPr="001B3F61">
        <w:rPr>
          <w:rFonts w:cs="Arial"/>
          <w:spacing w:val="8"/>
        </w:rPr>
        <w:t xml:space="preserve">f the Company becomes insolvent or bankrupt, or goes into liquidation or </w:t>
      </w:r>
      <w:r w:rsidR="00CA0C17" w:rsidRPr="001B3F61">
        <w:rPr>
          <w:rFonts w:cs="Arial"/>
          <w:spacing w:val="4"/>
        </w:rPr>
        <w:t>receivership whether compulsory or voluntary.</w:t>
      </w:r>
    </w:p>
    <w:p w14:paraId="05EBCE7B" w14:textId="77777777" w:rsidR="00CA0C17" w:rsidRPr="001B3F61" w:rsidRDefault="00CA0C17" w:rsidP="00CA0C17">
      <w:pPr>
        <w:spacing w:after="120"/>
        <w:ind w:left="900" w:hanging="900"/>
        <w:jc w:val="both"/>
        <w:rPr>
          <w:rFonts w:cs="Arial"/>
          <w:spacing w:val="4"/>
          <w:u w:val="single"/>
        </w:rPr>
      </w:pPr>
      <w:r w:rsidRPr="001B3F61">
        <w:rPr>
          <w:rFonts w:cs="Arial"/>
          <w:spacing w:val="4"/>
        </w:rPr>
        <w:t xml:space="preserve">21.1.2 </w:t>
      </w:r>
      <w:r w:rsidRPr="001B3F61">
        <w:rPr>
          <w:rFonts w:cs="Arial"/>
          <w:spacing w:val="4"/>
        </w:rPr>
        <w:tab/>
      </w:r>
      <w:r w:rsidRPr="001B3F61">
        <w:rPr>
          <w:rFonts w:cs="Arial"/>
          <w:spacing w:val="4"/>
          <w:u w:val="single"/>
        </w:rPr>
        <w:t>Termination by the Company for Conceding Authority Event of Default</w:t>
      </w:r>
    </w:p>
    <w:p w14:paraId="425CF157" w14:textId="77777777" w:rsidR="00CA0C17" w:rsidRPr="001B3F61" w:rsidRDefault="00CA0C17" w:rsidP="00CA0C17">
      <w:pPr>
        <w:spacing w:after="120"/>
        <w:ind w:left="900"/>
        <w:jc w:val="both"/>
        <w:rPr>
          <w:rFonts w:cs="Arial"/>
          <w:spacing w:val="2"/>
        </w:rPr>
      </w:pPr>
      <w:r w:rsidRPr="001B3F61">
        <w:rPr>
          <w:rFonts w:cs="Arial"/>
          <w:spacing w:val="4"/>
        </w:rPr>
        <w:t xml:space="preserve">Each of the following, if not cured within the time period permitted, be a Conceding </w:t>
      </w:r>
      <w:r w:rsidRPr="001B3F61">
        <w:rPr>
          <w:rFonts w:cs="Arial"/>
          <w:spacing w:val="7"/>
        </w:rPr>
        <w:t xml:space="preserve">Authority Event of Default which shall entitle the Company to issue a Notice of </w:t>
      </w:r>
      <w:r w:rsidRPr="001B3F61">
        <w:rPr>
          <w:rFonts w:cs="Arial"/>
          <w:spacing w:val="2"/>
        </w:rPr>
        <w:t>Intention to Terminate immediately:</w:t>
      </w:r>
    </w:p>
    <w:p w14:paraId="02A37A57" w14:textId="2C1CFDBA" w:rsidR="00CA0C17" w:rsidRPr="001B3F61" w:rsidRDefault="002C39AF" w:rsidP="00CA0C17">
      <w:pPr>
        <w:widowControl w:val="0"/>
        <w:numPr>
          <w:ilvl w:val="0"/>
          <w:numId w:val="58"/>
        </w:numPr>
        <w:autoSpaceDE w:val="0"/>
        <w:autoSpaceDN w:val="0"/>
        <w:spacing w:after="120" w:line="240" w:lineRule="auto"/>
        <w:ind w:left="1454" w:hanging="547"/>
        <w:jc w:val="both"/>
        <w:rPr>
          <w:rFonts w:cs="Arial"/>
          <w:spacing w:val="2"/>
        </w:rPr>
      </w:pPr>
      <w:r w:rsidRPr="001B3F61">
        <w:rPr>
          <w:rFonts w:cs="Arial"/>
          <w:spacing w:val="8"/>
        </w:rPr>
        <w:t>A</w:t>
      </w:r>
      <w:r w:rsidR="00CA0C17" w:rsidRPr="001B3F61">
        <w:rPr>
          <w:rFonts w:cs="Arial"/>
          <w:spacing w:val="8"/>
        </w:rPr>
        <w:t xml:space="preserve"> material breach by the Conceding Authority of any of its obligations under </w:t>
      </w:r>
      <w:r w:rsidR="00CA0C17" w:rsidRPr="001B3F61">
        <w:rPr>
          <w:rFonts w:cs="Arial"/>
          <w:spacing w:val="4"/>
        </w:rPr>
        <w:t xml:space="preserve">this Agreement which has continued unsolved for thirty (30) days or more </w:t>
      </w:r>
      <w:r w:rsidR="00CA0C17" w:rsidRPr="001B3F61">
        <w:rPr>
          <w:rFonts w:cs="Arial"/>
          <w:spacing w:val="5"/>
        </w:rPr>
        <w:t xml:space="preserve">after notice thereof has been given to it by the Company specifying the breach </w:t>
      </w:r>
      <w:r w:rsidR="00CA0C17" w:rsidRPr="001B3F61">
        <w:rPr>
          <w:rFonts w:cs="Arial"/>
          <w:spacing w:val="2"/>
        </w:rPr>
        <w:t>and requiring the Conceding Authority to remedy the same ; or</w:t>
      </w:r>
    </w:p>
    <w:p w14:paraId="54990604" w14:textId="77777777" w:rsidR="00CA0C17" w:rsidRPr="001B3F61" w:rsidRDefault="00CA0C17" w:rsidP="00CA0C17">
      <w:pPr>
        <w:widowControl w:val="0"/>
        <w:numPr>
          <w:ilvl w:val="0"/>
          <w:numId w:val="58"/>
        </w:numPr>
        <w:autoSpaceDE w:val="0"/>
        <w:autoSpaceDN w:val="0"/>
        <w:spacing w:after="120" w:line="240" w:lineRule="auto"/>
        <w:ind w:left="1454" w:hanging="547"/>
        <w:jc w:val="both"/>
        <w:rPr>
          <w:rFonts w:cs="Arial"/>
          <w:spacing w:val="5"/>
        </w:rPr>
      </w:pPr>
      <w:r w:rsidRPr="001B3F61">
        <w:rPr>
          <w:rFonts w:cs="Arial"/>
          <w:spacing w:val="8"/>
        </w:rPr>
        <w:t xml:space="preserve">Any representation or warranty made by the Conceding Authority in this </w:t>
      </w:r>
      <w:r w:rsidRPr="001B3F61">
        <w:rPr>
          <w:rFonts w:cs="Arial"/>
          <w:spacing w:val="4"/>
        </w:rPr>
        <w:t xml:space="preserve">Agreement proving to have been materially incorrect when made such that the </w:t>
      </w:r>
      <w:r w:rsidRPr="001B3F61">
        <w:rPr>
          <w:rFonts w:cs="Arial"/>
          <w:spacing w:val="8"/>
        </w:rPr>
        <w:t xml:space="preserve">Conceding Authority's ability to perform its obligations under this Agreement </w:t>
      </w:r>
      <w:r w:rsidRPr="001B3F61">
        <w:rPr>
          <w:rFonts w:cs="Arial"/>
          <w:spacing w:val="5"/>
        </w:rPr>
        <w:t>is materially adversely affected.</w:t>
      </w:r>
    </w:p>
    <w:p w14:paraId="0D8899F4" w14:textId="77777777" w:rsidR="00CA0C17" w:rsidRPr="001B3F61" w:rsidRDefault="00CA0C17" w:rsidP="002C39AF">
      <w:pPr>
        <w:pStyle w:val="Heading2"/>
      </w:pPr>
      <w:bookmarkStart w:id="235" w:name="_Toc204778120"/>
      <w:bookmarkStart w:id="236" w:name="_Toc209692259"/>
      <w:r w:rsidRPr="001B3F61">
        <w:rPr>
          <w:spacing w:val="8"/>
        </w:rPr>
        <w:t xml:space="preserve">21.2 </w:t>
      </w:r>
      <w:r w:rsidRPr="001B3F61">
        <w:rPr>
          <w:spacing w:val="8"/>
        </w:rPr>
        <w:tab/>
      </w:r>
      <w:r w:rsidRPr="001B3F61">
        <w:t>Other Causes of Termination</w:t>
      </w:r>
      <w:bookmarkEnd w:id="235"/>
      <w:bookmarkEnd w:id="236"/>
      <w:r w:rsidRPr="001B3F61">
        <w:t xml:space="preserve"> </w:t>
      </w:r>
    </w:p>
    <w:p w14:paraId="4C86EF98" w14:textId="77777777" w:rsidR="00CA0C17" w:rsidRPr="001B3F61" w:rsidRDefault="00CA0C17" w:rsidP="00CA0C17">
      <w:pPr>
        <w:spacing w:after="120"/>
        <w:ind w:left="907"/>
        <w:jc w:val="both"/>
        <w:rPr>
          <w:rFonts w:cs="Arial"/>
          <w:spacing w:val="4"/>
        </w:rPr>
      </w:pPr>
      <w:r w:rsidRPr="001B3F61">
        <w:rPr>
          <w:rFonts w:cs="Arial"/>
          <w:spacing w:val="4"/>
        </w:rPr>
        <w:t xml:space="preserve">This Agreement may also be terminated in the following cases: </w:t>
      </w:r>
    </w:p>
    <w:p w14:paraId="6FA27EC5" w14:textId="77777777" w:rsidR="00CA0C17" w:rsidRPr="001B3F61" w:rsidRDefault="00CA0C17" w:rsidP="00CA0C17">
      <w:pPr>
        <w:spacing w:after="120"/>
        <w:ind w:left="900" w:right="2088" w:hanging="900"/>
        <w:jc w:val="both"/>
        <w:rPr>
          <w:rFonts w:cs="Arial"/>
          <w:spacing w:val="7"/>
          <w:u w:val="single"/>
        </w:rPr>
      </w:pPr>
      <w:r w:rsidRPr="001B3F61">
        <w:rPr>
          <w:rFonts w:cs="Arial"/>
          <w:spacing w:val="7"/>
        </w:rPr>
        <w:t xml:space="preserve">21.2.1 </w:t>
      </w:r>
      <w:r w:rsidRPr="001B3F61">
        <w:rPr>
          <w:rFonts w:cs="Arial"/>
          <w:spacing w:val="7"/>
        </w:rPr>
        <w:tab/>
      </w:r>
      <w:r w:rsidRPr="001B3F61">
        <w:rPr>
          <w:rFonts w:cs="Arial"/>
          <w:spacing w:val="7"/>
          <w:u w:val="single"/>
        </w:rPr>
        <w:t>Expiry of Term</w:t>
      </w:r>
    </w:p>
    <w:p w14:paraId="47E642A1" w14:textId="77777777" w:rsidR="00CA0C17" w:rsidRPr="001B3F61" w:rsidRDefault="00CA0C17" w:rsidP="00CA0C17">
      <w:pPr>
        <w:spacing w:after="120"/>
        <w:ind w:left="907"/>
        <w:jc w:val="both"/>
        <w:rPr>
          <w:rFonts w:cs="Arial"/>
          <w:spacing w:val="5"/>
        </w:rPr>
      </w:pPr>
      <w:r w:rsidRPr="001B3F61">
        <w:rPr>
          <w:rFonts w:cs="Arial"/>
          <w:spacing w:val="5"/>
        </w:rPr>
        <w:t>This Agreement shall expire when the Concession Period expires.</w:t>
      </w:r>
    </w:p>
    <w:p w14:paraId="6796E617" w14:textId="77777777" w:rsidR="00CA0C17" w:rsidRPr="001B3F61" w:rsidRDefault="00CA0C17" w:rsidP="00CA0C17">
      <w:pPr>
        <w:spacing w:after="120"/>
        <w:ind w:left="907" w:hanging="907"/>
        <w:jc w:val="both"/>
        <w:rPr>
          <w:rFonts w:cs="Arial"/>
          <w:spacing w:val="5"/>
          <w:u w:val="single"/>
        </w:rPr>
      </w:pPr>
      <w:r w:rsidRPr="001B3F61">
        <w:rPr>
          <w:rFonts w:cs="Arial"/>
          <w:spacing w:val="5"/>
        </w:rPr>
        <w:t xml:space="preserve">21.2.2 </w:t>
      </w:r>
      <w:r w:rsidRPr="001B3F61">
        <w:rPr>
          <w:rFonts w:cs="Arial"/>
          <w:spacing w:val="5"/>
        </w:rPr>
        <w:tab/>
      </w:r>
      <w:r w:rsidRPr="001B3F61">
        <w:rPr>
          <w:rFonts w:cs="Arial"/>
          <w:spacing w:val="5"/>
          <w:u w:val="single"/>
        </w:rPr>
        <w:t>Recuperation by the Conceding Party</w:t>
      </w:r>
    </w:p>
    <w:p w14:paraId="2305E4C3" w14:textId="77777777" w:rsidR="00CA0C17" w:rsidRPr="001B3F61" w:rsidRDefault="00CA0C17" w:rsidP="00CA0C17">
      <w:pPr>
        <w:spacing w:after="120"/>
        <w:ind w:left="900"/>
        <w:jc w:val="both"/>
        <w:rPr>
          <w:rFonts w:cs="Arial"/>
        </w:rPr>
      </w:pPr>
      <w:r w:rsidRPr="001B3F61">
        <w:rPr>
          <w:rFonts w:cs="Arial"/>
          <w:spacing w:val="4"/>
        </w:rPr>
        <w:t xml:space="preserve">A decision to terminate this Agreement for recuperation of the Perimeter by the Conceding Authority in public interest may be taken at any time after a period of five </w:t>
      </w:r>
      <w:r w:rsidRPr="001B3F61">
        <w:rPr>
          <w:rFonts w:cs="Arial"/>
        </w:rPr>
        <w:t>(5) years as from its Commencement Date.</w:t>
      </w:r>
    </w:p>
    <w:p w14:paraId="3425CF9A" w14:textId="77777777" w:rsidR="00CA0C17" w:rsidRPr="001B3F61" w:rsidRDefault="00CA0C17" w:rsidP="00CA0C17">
      <w:pPr>
        <w:spacing w:after="120"/>
        <w:ind w:left="907" w:hanging="907"/>
        <w:jc w:val="both"/>
        <w:rPr>
          <w:rFonts w:cs="Arial"/>
          <w:spacing w:val="4"/>
          <w:u w:val="single"/>
        </w:rPr>
      </w:pPr>
      <w:r w:rsidRPr="001B3F61">
        <w:rPr>
          <w:rFonts w:cs="Arial"/>
          <w:spacing w:val="4"/>
        </w:rPr>
        <w:t xml:space="preserve">21.2.3 </w:t>
      </w:r>
      <w:r w:rsidRPr="001B3F61">
        <w:rPr>
          <w:rFonts w:cs="Arial"/>
          <w:spacing w:val="4"/>
        </w:rPr>
        <w:tab/>
      </w:r>
      <w:r w:rsidRPr="001B3F61">
        <w:rPr>
          <w:rFonts w:cs="Arial"/>
          <w:spacing w:val="4"/>
          <w:u w:val="single"/>
        </w:rPr>
        <w:t>Renunciation</w:t>
      </w:r>
    </w:p>
    <w:p w14:paraId="299A1AB8" w14:textId="77777777" w:rsidR="00CA0C17" w:rsidRPr="001B3F61" w:rsidRDefault="00CA0C17" w:rsidP="002C39AF">
      <w:pPr>
        <w:spacing w:after="120"/>
        <w:ind w:left="900"/>
        <w:jc w:val="both"/>
        <w:rPr>
          <w:rFonts w:cs="Arial"/>
          <w:spacing w:val="4"/>
        </w:rPr>
      </w:pPr>
      <w:r w:rsidRPr="001B3F61">
        <w:rPr>
          <w:rFonts w:cs="Arial"/>
          <w:spacing w:val="4"/>
        </w:rPr>
        <w:t>Renunciation of this Agreement may be done by the Company only after a period of 5 years after the Commencement Date. In such case the Company shall inform the Conceding Authority in writing at least 6 months in advance.</w:t>
      </w:r>
    </w:p>
    <w:p w14:paraId="17FFBB2B" w14:textId="77777777" w:rsidR="00CA0C17" w:rsidRPr="001B3F61" w:rsidRDefault="00CA0C17" w:rsidP="00CA0C17">
      <w:pPr>
        <w:pStyle w:val="ListParagraph"/>
        <w:ind w:left="900" w:hanging="900"/>
        <w:jc w:val="both"/>
        <w:rPr>
          <w:rFonts w:cs="Times New Roman"/>
        </w:rPr>
      </w:pPr>
      <w:r w:rsidRPr="001B3F61">
        <w:rPr>
          <w:rFonts w:cs="Arial"/>
        </w:rPr>
        <w:t>21.2.4</w:t>
      </w:r>
      <w:r w:rsidRPr="001B3F61">
        <w:rPr>
          <w:rFonts w:cs="Arial"/>
        </w:rPr>
        <w:tab/>
      </w:r>
      <w:r w:rsidRPr="001B3F61">
        <w:t xml:space="preserve">In the event that this contract was procured, facilitated, awarded and/or otherwise generated through corrupt or other improper practices, in whole or in part, it will be deemed to be void ab initio. </w:t>
      </w:r>
    </w:p>
    <w:p w14:paraId="76528719" w14:textId="77777777" w:rsidR="00CA0C17" w:rsidRPr="001B3F61" w:rsidRDefault="00CA0C17" w:rsidP="002C39AF">
      <w:pPr>
        <w:pStyle w:val="Heading2"/>
      </w:pPr>
      <w:bookmarkStart w:id="237" w:name="_Toc204778121"/>
      <w:bookmarkStart w:id="238" w:name="_Toc209692260"/>
      <w:r w:rsidRPr="001B3F61">
        <w:rPr>
          <w:spacing w:val="7"/>
        </w:rPr>
        <w:t xml:space="preserve">21.3 </w:t>
      </w:r>
      <w:r w:rsidRPr="001B3F61">
        <w:rPr>
          <w:spacing w:val="7"/>
        </w:rPr>
        <w:tab/>
      </w:r>
      <w:r w:rsidRPr="001B3F61">
        <w:t>Notice of Intention to Terminate</w:t>
      </w:r>
      <w:bookmarkEnd w:id="237"/>
      <w:bookmarkEnd w:id="238"/>
    </w:p>
    <w:p w14:paraId="5715CCE8" w14:textId="77777777" w:rsidR="00CA0C17" w:rsidRPr="001B3F61" w:rsidRDefault="00CA0C17" w:rsidP="00CA0C17">
      <w:pPr>
        <w:spacing w:after="120"/>
        <w:ind w:left="900"/>
        <w:jc w:val="both"/>
        <w:rPr>
          <w:rFonts w:cs="Arial"/>
        </w:rPr>
      </w:pPr>
      <w:r w:rsidRPr="001B3F61">
        <w:rPr>
          <w:rFonts w:cs="Arial"/>
          <w:spacing w:val="4"/>
        </w:rPr>
        <w:t xml:space="preserve">Any notice of intention to terminate shall specify the reasons: Force Majeure, Unforeseeable Change of Circumstances, Company Event of Default, or Conceding </w:t>
      </w:r>
      <w:r w:rsidRPr="001B3F61">
        <w:rPr>
          <w:rFonts w:cs="Arial"/>
        </w:rPr>
        <w:t xml:space="preserve">Authority Event of Default, or other causes, as applicable. Following the issuing of the </w:t>
      </w:r>
      <w:r w:rsidRPr="001B3F61">
        <w:rPr>
          <w:rFonts w:cs="Arial"/>
          <w:spacing w:val="4"/>
        </w:rPr>
        <w:t xml:space="preserve">Notice of Intention to terminate the parties shall enter into discussions to agree on </w:t>
      </w:r>
      <w:r w:rsidRPr="001B3F61">
        <w:rPr>
          <w:rFonts w:cs="Arial"/>
        </w:rPr>
        <w:t>mutually satisfactory terms on which to continue this Agreement.</w:t>
      </w:r>
    </w:p>
    <w:p w14:paraId="7A62BFD0" w14:textId="77777777" w:rsidR="00CA0C17" w:rsidRPr="001B3F61" w:rsidRDefault="00CA0C17" w:rsidP="002C39AF">
      <w:pPr>
        <w:pStyle w:val="Heading2"/>
        <w:rPr>
          <w:spacing w:val="9"/>
        </w:rPr>
      </w:pPr>
      <w:bookmarkStart w:id="239" w:name="_Toc204778122"/>
      <w:bookmarkStart w:id="240" w:name="_Toc209692261"/>
      <w:r w:rsidRPr="001B3F61">
        <w:rPr>
          <w:spacing w:val="9"/>
        </w:rPr>
        <w:t xml:space="preserve">21.4 </w:t>
      </w:r>
      <w:r w:rsidRPr="001B3F61">
        <w:rPr>
          <w:spacing w:val="9"/>
        </w:rPr>
        <w:tab/>
      </w:r>
      <w:r w:rsidRPr="001B3F61">
        <w:t>Notice of Termination</w:t>
      </w:r>
      <w:bookmarkEnd w:id="239"/>
      <w:bookmarkEnd w:id="240"/>
    </w:p>
    <w:p w14:paraId="39657F1B" w14:textId="77777777" w:rsidR="00CA0C17" w:rsidRPr="001B3F61" w:rsidRDefault="00CA0C17" w:rsidP="00CA0C17">
      <w:pPr>
        <w:spacing w:after="120"/>
        <w:ind w:left="900"/>
        <w:jc w:val="both"/>
        <w:rPr>
          <w:rFonts w:cs="Arial"/>
        </w:rPr>
      </w:pPr>
      <w:r w:rsidRPr="001B3F61">
        <w:rPr>
          <w:rFonts w:cs="Arial"/>
          <w:spacing w:val="1"/>
        </w:rPr>
        <w:t xml:space="preserve">If, within [ninety (90)] days of the date of any Notice of Intention to Terminate, the </w:t>
      </w:r>
      <w:r w:rsidRPr="001B3F61">
        <w:rPr>
          <w:rFonts w:cs="Arial"/>
          <w:spacing w:val="7"/>
        </w:rPr>
        <w:t xml:space="preserve">parties have not reached a mutually satisfactory solution, either party may issue a </w:t>
      </w:r>
      <w:r w:rsidRPr="001B3F61">
        <w:rPr>
          <w:rFonts w:cs="Arial"/>
          <w:spacing w:val="-2"/>
        </w:rPr>
        <w:t xml:space="preserve">notice to that effect to the other party (a "Notice of Termination"), whereupon this </w:t>
      </w:r>
      <w:r w:rsidRPr="001B3F61">
        <w:rPr>
          <w:rFonts w:cs="Arial"/>
        </w:rPr>
        <w:t>Agreement shall terminate immediately.</w:t>
      </w:r>
    </w:p>
    <w:p w14:paraId="05CA020F" w14:textId="77777777" w:rsidR="00CA0C17" w:rsidRPr="001B3F61" w:rsidRDefault="00CA0C17" w:rsidP="002C39AF">
      <w:pPr>
        <w:pStyle w:val="Heading2"/>
      </w:pPr>
      <w:bookmarkStart w:id="241" w:name="_Toc204778123"/>
      <w:bookmarkStart w:id="242" w:name="_Toc209692262"/>
      <w:r w:rsidRPr="001B3F61">
        <w:rPr>
          <w:spacing w:val="12"/>
        </w:rPr>
        <w:t xml:space="preserve">21.5 </w:t>
      </w:r>
      <w:r w:rsidRPr="001B3F61">
        <w:rPr>
          <w:spacing w:val="12"/>
        </w:rPr>
        <w:tab/>
      </w:r>
      <w:r w:rsidRPr="001B3F61">
        <w:t>Suspension</w:t>
      </w:r>
      <w:bookmarkEnd w:id="241"/>
      <w:bookmarkEnd w:id="242"/>
      <w:r w:rsidRPr="001B3F61">
        <w:t xml:space="preserve"> </w:t>
      </w:r>
    </w:p>
    <w:p w14:paraId="31BDA55C" w14:textId="6C89E6E3" w:rsidR="00CA0C17" w:rsidRPr="001B3F61" w:rsidRDefault="00CA0C17" w:rsidP="00CA0C17">
      <w:pPr>
        <w:spacing w:after="120"/>
        <w:ind w:left="900" w:hanging="900"/>
        <w:jc w:val="both"/>
        <w:rPr>
          <w:rFonts w:cs="Arial"/>
        </w:rPr>
      </w:pPr>
      <w:r w:rsidRPr="001B3F61">
        <w:rPr>
          <w:rFonts w:cs="Arial"/>
        </w:rPr>
        <w:t>21.</w:t>
      </w:r>
      <w:r w:rsidR="002C39AF" w:rsidRPr="001B3F61">
        <w:rPr>
          <w:rFonts w:cs="Arial"/>
        </w:rPr>
        <w:t>5</w:t>
      </w:r>
      <w:r w:rsidRPr="001B3F61">
        <w:rPr>
          <w:rFonts w:cs="Arial"/>
        </w:rPr>
        <w:t xml:space="preserve">.1 </w:t>
      </w:r>
      <w:r w:rsidR="002C39AF" w:rsidRPr="001B3F61">
        <w:rPr>
          <w:rFonts w:cs="Arial"/>
        </w:rPr>
        <w:tab/>
      </w:r>
      <w:r w:rsidRPr="001B3F61">
        <w:rPr>
          <w:rFonts w:cs="Arial"/>
        </w:rPr>
        <w:t xml:space="preserve">In case of gross misconduct, substantial or repeated breach of its obligations by the </w:t>
      </w:r>
      <w:r w:rsidRPr="001B3F61">
        <w:rPr>
          <w:rFonts w:cs="Arial"/>
          <w:spacing w:val="-2"/>
        </w:rPr>
        <w:t xml:space="preserve">Company in the opinion of the Regulatory Authority, the present Agreement shall be </w:t>
      </w:r>
      <w:r w:rsidRPr="001B3F61">
        <w:rPr>
          <w:rFonts w:cs="Arial"/>
          <w:spacing w:val="-1"/>
        </w:rPr>
        <w:t xml:space="preserve">suspended for a period as determined by the Regulatory Authority, provided that such </w:t>
      </w:r>
      <w:r w:rsidRPr="001B3F61">
        <w:rPr>
          <w:rFonts w:cs="Arial"/>
          <w:spacing w:val="-2"/>
        </w:rPr>
        <w:t xml:space="preserve">period shall not last for more than six (6) months, period beyond which the Conceding </w:t>
      </w:r>
      <w:r w:rsidRPr="001B3F61">
        <w:rPr>
          <w:rFonts w:cs="Arial"/>
        </w:rPr>
        <w:t>Authority may decide to terminate this Agreement.</w:t>
      </w:r>
    </w:p>
    <w:p w14:paraId="537D7ED5" w14:textId="14C46214" w:rsidR="00CA0C17" w:rsidRPr="001B3F61" w:rsidRDefault="00CA0C17" w:rsidP="00CA0C17">
      <w:pPr>
        <w:spacing w:after="120"/>
        <w:ind w:left="900" w:hanging="900"/>
        <w:jc w:val="both"/>
        <w:rPr>
          <w:rFonts w:cs="Arial"/>
          <w:spacing w:val="3"/>
          <w:u w:val="single"/>
        </w:rPr>
      </w:pPr>
      <w:r w:rsidRPr="001B3F61">
        <w:rPr>
          <w:rFonts w:cs="Arial"/>
          <w:spacing w:val="3"/>
        </w:rPr>
        <w:t>21.</w:t>
      </w:r>
      <w:r w:rsidR="002C39AF" w:rsidRPr="001B3F61">
        <w:rPr>
          <w:rFonts w:cs="Arial"/>
          <w:spacing w:val="3"/>
        </w:rPr>
        <w:t>5</w:t>
      </w:r>
      <w:r w:rsidRPr="001B3F61">
        <w:rPr>
          <w:rFonts w:cs="Arial"/>
          <w:spacing w:val="3"/>
        </w:rPr>
        <w:t xml:space="preserve">.2 </w:t>
      </w:r>
      <w:r w:rsidRPr="001B3F61">
        <w:rPr>
          <w:rFonts w:cs="Arial"/>
          <w:spacing w:val="3"/>
        </w:rPr>
        <w:tab/>
      </w:r>
      <w:r w:rsidRPr="001B3F61">
        <w:rPr>
          <w:rFonts w:cs="Arial"/>
          <w:spacing w:val="3"/>
          <w:u w:val="single"/>
        </w:rPr>
        <w:t>Consequence of Suspension</w:t>
      </w:r>
    </w:p>
    <w:p w14:paraId="10778501" w14:textId="77777777" w:rsidR="00CA0C17" w:rsidRPr="001B3F61" w:rsidRDefault="00CA0C17" w:rsidP="00CA0C17">
      <w:pPr>
        <w:spacing w:after="120"/>
        <w:ind w:left="900"/>
        <w:jc w:val="both"/>
        <w:rPr>
          <w:rFonts w:cs="Arial"/>
        </w:rPr>
      </w:pPr>
      <w:r w:rsidRPr="001B3F61">
        <w:rPr>
          <w:rFonts w:cs="Arial"/>
        </w:rPr>
        <w:t xml:space="preserve">The Company shall remain liable for any damage to the Perimeter which would occurs </w:t>
      </w:r>
      <w:r w:rsidRPr="001B3F61">
        <w:rPr>
          <w:rFonts w:cs="Arial"/>
          <w:spacing w:val="5"/>
        </w:rPr>
        <w:t xml:space="preserve">during period of Suspension and shall keep and maintain the conceded assets and </w:t>
      </w:r>
      <w:r w:rsidRPr="001B3F61">
        <w:rPr>
          <w:rFonts w:cs="Arial"/>
          <w:spacing w:val="4"/>
        </w:rPr>
        <w:t xml:space="preserve">rights in good working and exploitation conditions and particularly, all insurance </w:t>
      </w:r>
      <w:r w:rsidRPr="001B3F61">
        <w:rPr>
          <w:rFonts w:cs="Arial"/>
        </w:rPr>
        <w:t>policies will be maintained.</w:t>
      </w:r>
    </w:p>
    <w:p w14:paraId="54361FC0" w14:textId="77777777" w:rsidR="00CA0C17" w:rsidRPr="001B3F61" w:rsidRDefault="00CA0C17" w:rsidP="00CA0C17">
      <w:pPr>
        <w:spacing w:after="120"/>
        <w:ind w:left="900" w:hanging="90"/>
        <w:jc w:val="both"/>
        <w:rPr>
          <w:rFonts w:cs="Arial"/>
        </w:rPr>
      </w:pPr>
      <w:r w:rsidRPr="001B3F61">
        <w:rPr>
          <w:rFonts w:cs="Arial"/>
        </w:rPr>
        <w:t>It is expressly provided that:</w:t>
      </w:r>
    </w:p>
    <w:p w14:paraId="3B6CDEEB" w14:textId="5848F65A" w:rsidR="00CA0C17" w:rsidRPr="001B3F61" w:rsidRDefault="002C39AF" w:rsidP="00CA0C17">
      <w:pPr>
        <w:widowControl w:val="0"/>
        <w:numPr>
          <w:ilvl w:val="0"/>
          <w:numId w:val="59"/>
        </w:numPr>
        <w:autoSpaceDE w:val="0"/>
        <w:autoSpaceDN w:val="0"/>
        <w:spacing w:after="120" w:line="240" w:lineRule="auto"/>
        <w:ind w:left="1350" w:hanging="450"/>
        <w:jc w:val="both"/>
        <w:rPr>
          <w:rFonts w:cs="Arial"/>
          <w:spacing w:val="1"/>
        </w:rPr>
      </w:pPr>
      <w:r w:rsidRPr="001B3F61">
        <w:rPr>
          <w:rFonts w:cs="Arial"/>
          <w:spacing w:val="2"/>
        </w:rPr>
        <w:t>A</w:t>
      </w:r>
      <w:r w:rsidR="00CA0C17" w:rsidRPr="001B3F61">
        <w:rPr>
          <w:rFonts w:cs="Arial"/>
          <w:spacing w:val="2"/>
        </w:rPr>
        <w:t xml:space="preserve">ny such suspension(s) period(s) shall not allow any corresponding additional </w:t>
      </w:r>
      <w:r w:rsidR="00CA0C17" w:rsidRPr="001B3F61">
        <w:rPr>
          <w:rFonts w:cs="Arial"/>
          <w:spacing w:val="1"/>
        </w:rPr>
        <w:t>period to the Concession Period</w:t>
      </w:r>
    </w:p>
    <w:p w14:paraId="5AB0B2DD" w14:textId="191AF261" w:rsidR="00CA0C17" w:rsidRPr="001B3F61" w:rsidRDefault="002C39AF" w:rsidP="00CA0C17">
      <w:pPr>
        <w:widowControl w:val="0"/>
        <w:numPr>
          <w:ilvl w:val="0"/>
          <w:numId w:val="59"/>
        </w:numPr>
        <w:autoSpaceDE w:val="0"/>
        <w:autoSpaceDN w:val="0"/>
        <w:spacing w:after="120" w:line="240" w:lineRule="auto"/>
        <w:ind w:left="1350" w:hanging="450"/>
        <w:jc w:val="both"/>
        <w:rPr>
          <w:rFonts w:cs="Arial"/>
          <w:spacing w:val="1"/>
        </w:rPr>
      </w:pPr>
      <w:r w:rsidRPr="001B3F61">
        <w:rPr>
          <w:rFonts w:cs="Arial"/>
        </w:rPr>
        <w:t>I</w:t>
      </w:r>
      <w:r w:rsidR="00CA0C17" w:rsidRPr="001B3F61">
        <w:rPr>
          <w:rFonts w:cs="Arial"/>
        </w:rPr>
        <w:t xml:space="preserve">n case of such suspension, the Regulatory Authority shall determine terms and </w:t>
      </w:r>
      <w:r w:rsidR="00CA0C17" w:rsidRPr="001B3F61">
        <w:rPr>
          <w:rFonts w:cs="Arial"/>
          <w:spacing w:val="1"/>
        </w:rPr>
        <w:t>conditions which the Company shall have to respect.</w:t>
      </w:r>
    </w:p>
    <w:p w14:paraId="74FAD3E4" w14:textId="77777777" w:rsidR="00CA0C17" w:rsidRPr="001B3F61" w:rsidRDefault="00CA0C17" w:rsidP="002C39AF">
      <w:pPr>
        <w:pStyle w:val="Heading1"/>
        <w:rPr>
          <w:spacing w:val="10"/>
        </w:rPr>
      </w:pPr>
      <w:bookmarkStart w:id="243" w:name="_Toc204778124"/>
      <w:bookmarkStart w:id="244" w:name="_Toc209692263"/>
      <w:r w:rsidRPr="001B3F61">
        <w:rPr>
          <w:spacing w:val="10"/>
        </w:rPr>
        <w:t xml:space="preserve">22. </w:t>
      </w:r>
      <w:r w:rsidRPr="001B3F61">
        <w:rPr>
          <w:spacing w:val="10"/>
        </w:rPr>
        <w:tab/>
      </w:r>
      <w:r w:rsidRPr="001B3F61">
        <w:t>CONSEQUENCES OF TERMINATION</w:t>
      </w:r>
      <w:bookmarkEnd w:id="243"/>
      <w:bookmarkEnd w:id="244"/>
      <w:r w:rsidRPr="001B3F61">
        <w:rPr>
          <w:spacing w:val="10"/>
        </w:rPr>
        <w:t xml:space="preserve"> </w:t>
      </w:r>
    </w:p>
    <w:p w14:paraId="559FD062" w14:textId="77777777" w:rsidR="00CA0C17" w:rsidRPr="001B3F61" w:rsidRDefault="00CA0C17" w:rsidP="002C39AF">
      <w:pPr>
        <w:pStyle w:val="Heading2"/>
        <w:rPr>
          <w:rStyle w:val="Heading2Char"/>
        </w:rPr>
      </w:pPr>
      <w:bookmarkStart w:id="245" w:name="_Toc204778125"/>
      <w:bookmarkStart w:id="246" w:name="_Toc209692264"/>
      <w:r w:rsidRPr="001B3F61">
        <w:rPr>
          <w:spacing w:val="8"/>
        </w:rPr>
        <w:t xml:space="preserve">22.1 </w:t>
      </w:r>
      <w:r w:rsidRPr="001B3F61">
        <w:rPr>
          <w:spacing w:val="8"/>
        </w:rPr>
        <w:tab/>
      </w:r>
      <w:r w:rsidRPr="001B3F61">
        <w:t>End of Rights and Obligations</w:t>
      </w:r>
      <w:bookmarkEnd w:id="245"/>
      <w:bookmarkEnd w:id="246"/>
    </w:p>
    <w:p w14:paraId="6F0A117F" w14:textId="77777777" w:rsidR="00CA0C17" w:rsidRPr="001B3F61" w:rsidRDefault="00CA0C17" w:rsidP="002C39AF">
      <w:pPr>
        <w:spacing w:after="120"/>
        <w:ind w:left="900"/>
        <w:jc w:val="both"/>
        <w:rPr>
          <w:rFonts w:cs="Arial"/>
        </w:rPr>
      </w:pPr>
      <w:r w:rsidRPr="001B3F61">
        <w:rPr>
          <w:rFonts w:cs="Arial"/>
        </w:rPr>
        <w:t>Upon termination of this Agreement, the parties shall have no further rights or obligations hereunder except for rights and obligations which arose prior to such termination and those which expressly survive termination pursuant to this Agreement.</w:t>
      </w:r>
    </w:p>
    <w:p w14:paraId="704E236E" w14:textId="77777777" w:rsidR="00CA0C17" w:rsidRPr="001B3F61" w:rsidRDefault="00CA0C17" w:rsidP="00CA0C17">
      <w:pPr>
        <w:spacing w:after="120"/>
        <w:ind w:left="900"/>
        <w:jc w:val="both"/>
        <w:rPr>
          <w:rFonts w:cs="Arial"/>
        </w:rPr>
      </w:pPr>
      <w:r w:rsidRPr="001B3F61">
        <w:rPr>
          <w:rFonts w:cs="Arial"/>
        </w:rPr>
        <w:t xml:space="preserve">The obligations under this Clause 22 shall survive the termination of this Agreement. </w:t>
      </w:r>
    </w:p>
    <w:p w14:paraId="00B21B31" w14:textId="77777777" w:rsidR="00CA0C17" w:rsidRPr="001B3F61" w:rsidRDefault="00CA0C17" w:rsidP="002C39AF">
      <w:pPr>
        <w:pStyle w:val="Heading2"/>
      </w:pPr>
      <w:bookmarkStart w:id="247" w:name="_Toc204778126"/>
      <w:bookmarkStart w:id="248" w:name="_Toc209692265"/>
      <w:r w:rsidRPr="001B3F61">
        <w:rPr>
          <w:spacing w:val="6"/>
        </w:rPr>
        <w:t xml:space="preserve">22.2 </w:t>
      </w:r>
      <w:r w:rsidRPr="001B3F61">
        <w:rPr>
          <w:spacing w:val="6"/>
        </w:rPr>
        <w:tab/>
      </w:r>
      <w:r w:rsidRPr="001B3F61">
        <w:t>Transfer of Rights and Assets</w:t>
      </w:r>
      <w:bookmarkEnd w:id="247"/>
      <w:bookmarkEnd w:id="248"/>
      <w:r w:rsidRPr="001B3F61">
        <w:t xml:space="preserve"> </w:t>
      </w:r>
    </w:p>
    <w:p w14:paraId="4BC9CD63" w14:textId="77777777" w:rsidR="00CA0C17" w:rsidRPr="001B3F61" w:rsidRDefault="00CA0C17" w:rsidP="00CA0C17">
      <w:pPr>
        <w:spacing w:after="120"/>
        <w:ind w:left="900"/>
        <w:jc w:val="both"/>
        <w:rPr>
          <w:rFonts w:cs="Arial"/>
          <w:spacing w:val="1"/>
        </w:rPr>
      </w:pPr>
      <w:r w:rsidRPr="001B3F61">
        <w:rPr>
          <w:rFonts w:cs="Arial"/>
          <w:spacing w:val="1"/>
        </w:rPr>
        <w:t>Forthwith on termination of this Agreement pursuant to the provisions of Clause 21:</w:t>
      </w:r>
    </w:p>
    <w:p w14:paraId="17D93DB6" w14:textId="4AC65622" w:rsidR="00CA0C17" w:rsidRPr="001B3F61" w:rsidRDefault="002C39AF" w:rsidP="00CA0C17">
      <w:pPr>
        <w:widowControl w:val="0"/>
        <w:numPr>
          <w:ilvl w:val="0"/>
          <w:numId w:val="60"/>
        </w:numPr>
        <w:autoSpaceDE w:val="0"/>
        <w:autoSpaceDN w:val="0"/>
        <w:spacing w:after="120" w:line="240" w:lineRule="auto"/>
        <w:ind w:left="1440" w:hanging="540"/>
        <w:jc w:val="both"/>
        <w:rPr>
          <w:rFonts w:cs="Arial"/>
          <w:spacing w:val="1"/>
        </w:rPr>
      </w:pPr>
      <w:r w:rsidRPr="001B3F61">
        <w:rPr>
          <w:rFonts w:cs="Arial"/>
          <w:spacing w:val="4"/>
        </w:rPr>
        <w:t>T</w:t>
      </w:r>
      <w:r w:rsidR="00CA0C17" w:rsidRPr="001B3F61">
        <w:rPr>
          <w:rFonts w:cs="Arial"/>
          <w:spacing w:val="4"/>
        </w:rPr>
        <w:t xml:space="preserve">he Company shall not remove from the Perimeter any part of its infrastructure </w:t>
      </w:r>
      <w:r w:rsidR="00CA0C17" w:rsidRPr="001B3F61">
        <w:rPr>
          <w:rFonts w:cs="Arial"/>
          <w:spacing w:val="1"/>
        </w:rPr>
        <w:t>or any item which is the property of the Conceding Authority.</w:t>
      </w:r>
    </w:p>
    <w:p w14:paraId="04213FE5" w14:textId="6A8E1902" w:rsidR="00CA0C17" w:rsidRPr="001B3F61" w:rsidRDefault="002C39AF" w:rsidP="00CA0C17">
      <w:pPr>
        <w:widowControl w:val="0"/>
        <w:numPr>
          <w:ilvl w:val="0"/>
          <w:numId w:val="60"/>
        </w:numPr>
        <w:autoSpaceDE w:val="0"/>
        <w:autoSpaceDN w:val="0"/>
        <w:spacing w:after="120" w:line="240" w:lineRule="auto"/>
        <w:ind w:left="1440" w:hanging="540"/>
        <w:jc w:val="both"/>
        <w:rPr>
          <w:rFonts w:cs="Arial"/>
        </w:rPr>
      </w:pPr>
      <w:r w:rsidRPr="001B3F61">
        <w:rPr>
          <w:rFonts w:cs="Arial"/>
          <w:spacing w:val="4"/>
        </w:rPr>
        <w:t>T</w:t>
      </w:r>
      <w:r w:rsidR="00CA0C17" w:rsidRPr="001B3F61">
        <w:rPr>
          <w:rFonts w:cs="Arial"/>
          <w:spacing w:val="4"/>
        </w:rPr>
        <w:t xml:space="preserve">he Company shall relinquish any right to use, possess or have access to the </w:t>
      </w:r>
      <w:r w:rsidR="00CA0C17" w:rsidRPr="001B3F61">
        <w:rPr>
          <w:rFonts w:cs="Arial"/>
        </w:rPr>
        <w:t>Perimeter ;</w:t>
      </w:r>
    </w:p>
    <w:p w14:paraId="0A9CE054" w14:textId="21791774" w:rsidR="00CA0C17" w:rsidRPr="001B3F61" w:rsidRDefault="002C39AF" w:rsidP="00CA0C17">
      <w:pPr>
        <w:widowControl w:val="0"/>
        <w:numPr>
          <w:ilvl w:val="0"/>
          <w:numId w:val="60"/>
        </w:numPr>
        <w:autoSpaceDE w:val="0"/>
        <w:autoSpaceDN w:val="0"/>
        <w:spacing w:after="120" w:line="240" w:lineRule="auto"/>
        <w:ind w:left="1440" w:hanging="540"/>
        <w:jc w:val="both"/>
        <w:rPr>
          <w:rFonts w:cs="Arial"/>
        </w:rPr>
      </w:pPr>
      <w:r w:rsidRPr="001B3F61">
        <w:rPr>
          <w:rFonts w:cs="Arial"/>
          <w:spacing w:val="8"/>
        </w:rPr>
        <w:t>I</w:t>
      </w:r>
      <w:r w:rsidR="00CA0C17" w:rsidRPr="001B3F61">
        <w:rPr>
          <w:rFonts w:cs="Arial"/>
          <w:spacing w:val="8"/>
        </w:rPr>
        <w:t xml:space="preserve">f such termination occurs prior to [Final] Rehabilitation Completion, the </w:t>
      </w:r>
      <w:r w:rsidR="00CA0C17" w:rsidRPr="001B3F61">
        <w:rPr>
          <w:rFonts w:cs="Arial"/>
          <w:spacing w:val="3"/>
        </w:rPr>
        <w:t xml:space="preserve">Company shall transfer to the Conceding Authority free of charge such part of </w:t>
      </w:r>
      <w:r w:rsidR="00CA0C17" w:rsidRPr="001B3F61">
        <w:rPr>
          <w:rFonts w:cs="Arial"/>
          <w:spacing w:val="4"/>
        </w:rPr>
        <w:t xml:space="preserve">the Rehabilitation Works as has been carried out, and if the Conceding </w:t>
      </w:r>
      <w:r w:rsidR="00CA0C17" w:rsidRPr="001B3F61">
        <w:rPr>
          <w:rFonts w:cs="Arial"/>
          <w:spacing w:val="6"/>
        </w:rPr>
        <w:t xml:space="preserve">Authority so elects the Rehabilitation Contracts shall be novated to the </w:t>
      </w:r>
      <w:r w:rsidR="00CA0C17" w:rsidRPr="001B3F61">
        <w:rPr>
          <w:rFonts w:cs="Arial"/>
          <w:spacing w:val="4"/>
        </w:rPr>
        <w:t xml:space="preserve">Conceding Authority and all Materials on the Perimeter shall remain available to the Conceding Authority for the purposes of completing the Rehabilitation </w:t>
      </w:r>
      <w:r w:rsidR="00CA0C17" w:rsidRPr="001B3F61">
        <w:rPr>
          <w:rFonts w:cs="Arial"/>
        </w:rPr>
        <w:t>Works ;</w:t>
      </w:r>
    </w:p>
    <w:p w14:paraId="3F56A978" w14:textId="46A527E2" w:rsidR="00CA0C17" w:rsidRPr="001B3F61" w:rsidRDefault="002C39AF" w:rsidP="00CA0C17">
      <w:pPr>
        <w:widowControl w:val="0"/>
        <w:numPr>
          <w:ilvl w:val="0"/>
          <w:numId w:val="60"/>
        </w:numPr>
        <w:autoSpaceDE w:val="0"/>
        <w:autoSpaceDN w:val="0"/>
        <w:spacing w:after="120" w:line="240" w:lineRule="auto"/>
        <w:ind w:left="1440" w:hanging="540"/>
        <w:jc w:val="both"/>
        <w:rPr>
          <w:rFonts w:cs="Arial"/>
        </w:rPr>
      </w:pPr>
      <w:r w:rsidRPr="001B3F61">
        <w:rPr>
          <w:rFonts w:cs="Arial"/>
          <w:spacing w:val="2"/>
        </w:rPr>
        <w:t>I</w:t>
      </w:r>
      <w:r w:rsidR="00CA0C17" w:rsidRPr="001B3F61">
        <w:rPr>
          <w:rFonts w:cs="Arial"/>
          <w:spacing w:val="2"/>
        </w:rPr>
        <w:t xml:space="preserve">f the Conceding Authority so elects, the Conceding Authority may purchase </w:t>
      </w:r>
      <w:r w:rsidR="00CA0C17" w:rsidRPr="001B3F61">
        <w:rPr>
          <w:rFonts w:cs="Arial"/>
          <w:spacing w:val="-2"/>
        </w:rPr>
        <w:t xml:space="preserve">from the Company at their value in its books and free of any security interest all assets, materials, plant, machinery, equipment, vehicles, spare parts and other movable property owned by the Company in connection with the Rehabilitation </w:t>
      </w:r>
      <w:r w:rsidR="00CA0C17" w:rsidRPr="001B3F61">
        <w:rPr>
          <w:rFonts w:cs="Arial"/>
        </w:rPr>
        <w:t xml:space="preserve">Works, the Development Works or the operation of the </w:t>
      </w:r>
      <w:r w:rsidR="00CA0C17" w:rsidRPr="001B3F61">
        <w:rPr>
          <w:rFonts w:cs="Arial"/>
          <w:spacing w:val="2"/>
        </w:rPr>
        <w:t>INFRASTRUCTURE/FACILITY</w:t>
      </w:r>
      <w:r w:rsidR="00CA0C17" w:rsidRPr="001B3F61">
        <w:rPr>
          <w:rFonts w:cs="Arial"/>
        </w:rPr>
        <w:t>;</w:t>
      </w:r>
    </w:p>
    <w:p w14:paraId="7AB027D9" w14:textId="6B50CC1F" w:rsidR="00CA0C17" w:rsidRPr="001B3F61" w:rsidRDefault="002C39AF" w:rsidP="00CA0C17">
      <w:pPr>
        <w:widowControl w:val="0"/>
        <w:numPr>
          <w:ilvl w:val="0"/>
          <w:numId w:val="60"/>
        </w:numPr>
        <w:autoSpaceDE w:val="0"/>
        <w:autoSpaceDN w:val="0"/>
        <w:spacing w:after="120" w:line="240" w:lineRule="auto"/>
        <w:ind w:left="1440" w:hanging="540"/>
        <w:jc w:val="both"/>
        <w:rPr>
          <w:rFonts w:cs="Arial"/>
        </w:rPr>
      </w:pPr>
      <w:r w:rsidRPr="001B3F61">
        <w:rPr>
          <w:rFonts w:cs="Arial"/>
          <w:spacing w:val="2"/>
        </w:rPr>
        <w:t>I</w:t>
      </w:r>
      <w:r w:rsidR="00CA0C17" w:rsidRPr="001B3F61">
        <w:rPr>
          <w:rFonts w:cs="Arial"/>
          <w:spacing w:val="2"/>
        </w:rPr>
        <w:t xml:space="preserve">f the Conceding Authority so elects the Operation and Maintenance Contract, </w:t>
      </w:r>
      <w:r w:rsidR="00CA0C17" w:rsidRPr="001B3F61">
        <w:rPr>
          <w:rFonts w:cs="Arial"/>
          <w:spacing w:val="1"/>
        </w:rPr>
        <w:t xml:space="preserve">and any other sub-contract necessary for the operation and maintenance of the </w:t>
      </w:r>
      <w:r w:rsidR="00CA0C17" w:rsidRPr="001B3F61">
        <w:rPr>
          <w:rFonts w:cs="Arial"/>
          <w:spacing w:val="2"/>
        </w:rPr>
        <w:t>INFRASTRUCTURE/FACILITY</w:t>
      </w:r>
      <w:r w:rsidR="00CA0C17" w:rsidRPr="001B3F61">
        <w:rPr>
          <w:rFonts w:cs="Arial"/>
        </w:rPr>
        <w:t>, shall be novated to the Conceding Authority;</w:t>
      </w:r>
    </w:p>
    <w:p w14:paraId="52F5A611" w14:textId="77777777" w:rsidR="00CA0C17" w:rsidRPr="001B3F61" w:rsidRDefault="00CA0C17" w:rsidP="00CA0C17">
      <w:pPr>
        <w:widowControl w:val="0"/>
        <w:numPr>
          <w:ilvl w:val="0"/>
          <w:numId w:val="60"/>
        </w:numPr>
        <w:autoSpaceDE w:val="0"/>
        <w:autoSpaceDN w:val="0"/>
        <w:spacing w:after="120" w:line="240" w:lineRule="auto"/>
        <w:ind w:left="1440" w:hanging="540"/>
        <w:jc w:val="both"/>
        <w:rPr>
          <w:rFonts w:cs="Arial"/>
          <w:spacing w:val="1"/>
        </w:rPr>
      </w:pPr>
      <w:r w:rsidRPr="001B3F61">
        <w:rPr>
          <w:rFonts w:cs="Arial"/>
          <w:spacing w:val="5"/>
        </w:rPr>
        <w:t xml:space="preserve">The Company shall deliver to the Conceding Authority all as-built drawings, </w:t>
      </w:r>
      <w:r w:rsidRPr="001B3F61">
        <w:rPr>
          <w:rFonts w:cs="Arial"/>
          <w:spacing w:val="1"/>
        </w:rPr>
        <w:t xml:space="preserve">maintenance manuals, and quality assurance programs relating to the </w:t>
      </w:r>
      <w:r w:rsidRPr="001B3F61">
        <w:rPr>
          <w:rFonts w:cs="Arial"/>
          <w:spacing w:val="2"/>
        </w:rPr>
        <w:t>INFRASTRUCTURE/FACILITY</w:t>
      </w:r>
      <w:r w:rsidRPr="001B3F61">
        <w:rPr>
          <w:rFonts w:cs="Arial"/>
          <w:spacing w:val="1"/>
        </w:rPr>
        <w:t xml:space="preserve"> t.</w:t>
      </w:r>
    </w:p>
    <w:p w14:paraId="34F0CC4B" w14:textId="77777777" w:rsidR="00CA0C17" w:rsidRPr="001B3F61" w:rsidRDefault="00CA0C17" w:rsidP="002C39AF">
      <w:pPr>
        <w:pStyle w:val="Heading2"/>
      </w:pPr>
      <w:bookmarkStart w:id="249" w:name="_Toc204778127"/>
      <w:bookmarkStart w:id="250" w:name="_Toc209692266"/>
      <w:r w:rsidRPr="001B3F61">
        <w:rPr>
          <w:spacing w:val="8"/>
        </w:rPr>
        <w:t xml:space="preserve">22.3 </w:t>
      </w:r>
      <w:r w:rsidRPr="001B3F61">
        <w:rPr>
          <w:spacing w:val="8"/>
        </w:rPr>
        <w:tab/>
      </w:r>
      <w:r w:rsidRPr="001B3F61">
        <w:t>Compensation Amounts</w:t>
      </w:r>
      <w:bookmarkEnd w:id="249"/>
      <w:bookmarkEnd w:id="250"/>
      <w:r w:rsidRPr="001B3F61">
        <w:t xml:space="preserve"> </w:t>
      </w:r>
    </w:p>
    <w:p w14:paraId="14DA253A" w14:textId="77777777" w:rsidR="00CA0C17" w:rsidRPr="001B3F61" w:rsidRDefault="00CA0C17" w:rsidP="00CA0C17">
      <w:pPr>
        <w:spacing w:after="120"/>
        <w:ind w:left="900" w:hanging="900"/>
        <w:jc w:val="both"/>
        <w:rPr>
          <w:rFonts w:cs="Arial"/>
        </w:rPr>
      </w:pPr>
      <w:r w:rsidRPr="001B3F61">
        <w:rPr>
          <w:rFonts w:cs="Arial"/>
          <w:spacing w:val="4"/>
        </w:rPr>
        <w:t xml:space="preserve">22.3.1 </w:t>
      </w:r>
      <w:r w:rsidRPr="001B3F61">
        <w:rPr>
          <w:rFonts w:cs="Arial"/>
          <w:spacing w:val="4"/>
          <w:u w:val="single"/>
        </w:rPr>
        <w:t xml:space="preserve">Force majeure and unavoidable change of circumstances </w:t>
      </w:r>
      <w:r w:rsidRPr="001B3F61">
        <w:rPr>
          <w:rFonts w:cs="Arial"/>
          <w:u w:val="single"/>
        </w:rPr>
        <w:t>The Conceding Authority shall</w:t>
      </w:r>
      <w:r w:rsidRPr="001B3F61">
        <w:rPr>
          <w:rFonts w:cs="Arial"/>
        </w:rPr>
        <w:t>:</w:t>
      </w:r>
    </w:p>
    <w:p w14:paraId="0FD2DC98" w14:textId="42630F47" w:rsidR="00CA0C17" w:rsidRPr="001B3F61" w:rsidRDefault="00CA0C17" w:rsidP="00CA0C17">
      <w:pPr>
        <w:widowControl w:val="0"/>
        <w:numPr>
          <w:ilvl w:val="0"/>
          <w:numId w:val="61"/>
        </w:numPr>
        <w:autoSpaceDE w:val="0"/>
        <w:autoSpaceDN w:val="0"/>
        <w:spacing w:after="120" w:line="240" w:lineRule="auto"/>
        <w:ind w:left="1440" w:hanging="540"/>
        <w:jc w:val="both"/>
        <w:rPr>
          <w:rFonts w:cs="Arial"/>
        </w:rPr>
      </w:pPr>
      <w:r w:rsidRPr="001B3F61">
        <w:rPr>
          <w:rFonts w:cs="Arial"/>
        </w:rPr>
        <w:t xml:space="preserve">Pay to the Company a compensation amount equivalent to the investments in </w:t>
      </w:r>
      <w:r w:rsidRPr="001B3F61">
        <w:rPr>
          <w:rFonts w:cs="Arial"/>
          <w:spacing w:val="4"/>
        </w:rPr>
        <w:t>infrastructure and superstructure as well as Development Works as author</w:t>
      </w:r>
      <w:r w:rsidR="00071E16" w:rsidRPr="001B3F61">
        <w:rPr>
          <w:rFonts w:cs="Arial"/>
          <w:spacing w:val="4"/>
        </w:rPr>
        <w:t>ise</w:t>
      </w:r>
      <w:r w:rsidRPr="001B3F61">
        <w:rPr>
          <w:rFonts w:cs="Arial"/>
          <w:spacing w:val="4"/>
        </w:rPr>
        <w:t xml:space="preserve">d by </w:t>
      </w:r>
      <w:r w:rsidRPr="001B3F61">
        <w:rPr>
          <w:rFonts w:cs="Arial"/>
          <w:spacing w:val="5"/>
        </w:rPr>
        <w:t xml:space="preserve">the Conceding Authority after deducting depreciation proportional to the period </w:t>
      </w:r>
      <w:r w:rsidRPr="001B3F61">
        <w:rPr>
          <w:rFonts w:cs="Arial"/>
          <w:spacing w:val="4"/>
        </w:rPr>
        <w:t xml:space="preserve">until the contract is terminated. The valuation of infrastructure and superstructure </w:t>
      </w:r>
      <w:r w:rsidRPr="001B3F61">
        <w:rPr>
          <w:rFonts w:cs="Arial"/>
          <w:spacing w:val="8"/>
        </w:rPr>
        <w:t xml:space="preserve">works shall be at the book value recorded by the Company. Movable property </w:t>
      </w:r>
      <w:r w:rsidRPr="001B3F61">
        <w:rPr>
          <w:rFonts w:cs="Arial"/>
        </w:rPr>
        <w:t>would be dealt as in 22.2 (c).</w:t>
      </w:r>
    </w:p>
    <w:p w14:paraId="27656160" w14:textId="77777777" w:rsidR="00CA0C17" w:rsidRPr="001B3F61" w:rsidRDefault="00CA0C17" w:rsidP="00CA0C17">
      <w:pPr>
        <w:widowControl w:val="0"/>
        <w:numPr>
          <w:ilvl w:val="0"/>
          <w:numId w:val="62"/>
        </w:numPr>
        <w:tabs>
          <w:tab w:val="clear" w:pos="360"/>
          <w:tab w:val="num" w:pos="1008"/>
        </w:tabs>
        <w:autoSpaceDE w:val="0"/>
        <w:autoSpaceDN w:val="0"/>
        <w:spacing w:after="120" w:line="240" w:lineRule="auto"/>
        <w:ind w:left="1440" w:hanging="540"/>
        <w:jc w:val="both"/>
        <w:rPr>
          <w:rFonts w:cs="Arial"/>
        </w:rPr>
      </w:pPr>
      <w:r w:rsidRPr="001B3F61">
        <w:rPr>
          <w:rFonts w:cs="Arial"/>
        </w:rPr>
        <w:t>The following amounts shall be deducted :</w:t>
      </w:r>
    </w:p>
    <w:p w14:paraId="77557584" w14:textId="2B066FEE" w:rsidR="00CA0C17" w:rsidRPr="001B3F61" w:rsidRDefault="002C39AF" w:rsidP="00CA0C17">
      <w:pPr>
        <w:widowControl w:val="0"/>
        <w:numPr>
          <w:ilvl w:val="0"/>
          <w:numId w:val="63"/>
        </w:numPr>
        <w:autoSpaceDE w:val="0"/>
        <w:autoSpaceDN w:val="0"/>
        <w:spacing w:after="120" w:line="240" w:lineRule="auto"/>
        <w:ind w:left="1980" w:hanging="540"/>
        <w:jc w:val="both"/>
        <w:rPr>
          <w:rFonts w:cs="Arial"/>
        </w:rPr>
      </w:pPr>
      <w:r w:rsidRPr="001B3F61">
        <w:rPr>
          <w:rFonts w:cs="Arial"/>
          <w:spacing w:val="2"/>
        </w:rPr>
        <w:t>T</w:t>
      </w:r>
      <w:r w:rsidR="00CA0C17" w:rsidRPr="001B3F61">
        <w:rPr>
          <w:rFonts w:cs="Arial"/>
          <w:spacing w:val="2"/>
        </w:rPr>
        <w:t xml:space="preserve">he difference, in the case of shortfall, that may exist between the execution of </w:t>
      </w:r>
      <w:r w:rsidR="00CA0C17" w:rsidRPr="001B3F61">
        <w:rPr>
          <w:rFonts w:cs="Arial"/>
        </w:rPr>
        <w:t>the guarantee in force and the costs necessary for the repair of the infrastructure and superstructure to the minimum standards specified an annex 7;</w:t>
      </w:r>
    </w:p>
    <w:p w14:paraId="248A3A66" w14:textId="77777777" w:rsidR="00CA0C17" w:rsidRPr="001B3F61" w:rsidRDefault="00CA0C17" w:rsidP="00CA0C17">
      <w:pPr>
        <w:widowControl w:val="0"/>
        <w:numPr>
          <w:ilvl w:val="0"/>
          <w:numId w:val="63"/>
        </w:numPr>
        <w:autoSpaceDE w:val="0"/>
        <w:autoSpaceDN w:val="0"/>
        <w:spacing w:after="120" w:line="240" w:lineRule="auto"/>
        <w:ind w:left="1980" w:hanging="540"/>
        <w:jc w:val="both"/>
        <w:rPr>
          <w:rFonts w:cs="Arial"/>
        </w:rPr>
      </w:pPr>
      <w:r w:rsidRPr="001B3F61">
        <w:rPr>
          <w:rFonts w:cs="Arial"/>
        </w:rPr>
        <w:t>All other outstanding payments.</w:t>
      </w:r>
    </w:p>
    <w:p w14:paraId="65EF0ED4" w14:textId="77777777" w:rsidR="00CA0C17" w:rsidRPr="001B3F61" w:rsidRDefault="00CA0C17" w:rsidP="00CA0C17">
      <w:pPr>
        <w:spacing w:after="120"/>
        <w:ind w:left="900" w:hanging="900"/>
        <w:jc w:val="both"/>
        <w:rPr>
          <w:rFonts w:cs="Arial"/>
          <w:spacing w:val="3"/>
          <w:u w:val="single"/>
        </w:rPr>
      </w:pPr>
      <w:r w:rsidRPr="001B3F61">
        <w:rPr>
          <w:rFonts w:cs="Arial"/>
          <w:spacing w:val="3"/>
        </w:rPr>
        <w:t xml:space="preserve">22.3.2 </w:t>
      </w:r>
      <w:r w:rsidRPr="001B3F61">
        <w:rPr>
          <w:rFonts w:cs="Arial"/>
          <w:spacing w:val="3"/>
        </w:rPr>
        <w:tab/>
      </w:r>
      <w:r w:rsidRPr="001B3F61">
        <w:rPr>
          <w:rFonts w:cs="Arial"/>
          <w:spacing w:val="3"/>
          <w:u w:val="single"/>
        </w:rPr>
        <w:t>Company event of default</w:t>
      </w:r>
    </w:p>
    <w:p w14:paraId="1F18C890" w14:textId="77777777" w:rsidR="00CA0C17" w:rsidRPr="001B3F61" w:rsidRDefault="00CA0C17" w:rsidP="00CA0C17">
      <w:pPr>
        <w:spacing w:after="120"/>
        <w:ind w:left="900"/>
        <w:jc w:val="both"/>
        <w:rPr>
          <w:rFonts w:cs="Arial"/>
        </w:rPr>
      </w:pPr>
      <w:r w:rsidRPr="001B3F61">
        <w:rPr>
          <w:rFonts w:cs="Arial"/>
        </w:rPr>
        <w:t>The Conceding Authority shall:</w:t>
      </w:r>
    </w:p>
    <w:p w14:paraId="14D30538" w14:textId="63F2730E" w:rsidR="00CA0C17" w:rsidRPr="001B3F61" w:rsidRDefault="00CA0C17" w:rsidP="00CA0C17">
      <w:pPr>
        <w:widowControl w:val="0"/>
        <w:numPr>
          <w:ilvl w:val="0"/>
          <w:numId w:val="64"/>
        </w:numPr>
        <w:autoSpaceDE w:val="0"/>
        <w:autoSpaceDN w:val="0"/>
        <w:spacing w:after="120" w:line="240" w:lineRule="auto"/>
        <w:ind w:left="1440" w:hanging="540"/>
        <w:jc w:val="both"/>
        <w:rPr>
          <w:rFonts w:cs="Arial"/>
        </w:rPr>
      </w:pPr>
      <w:r w:rsidRPr="001B3F61">
        <w:rPr>
          <w:rFonts w:cs="Arial"/>
        </w:rPr>
        <w:t xml:space="preserve">Pay to the Company a compensation amount equivalent to the investments in </w:t>
      </w:r>
      <w:r w:rsidRPr="001B3F61">
        <w:rPr>
          <w:rFonts w:cs="Arial"/>
          <w:spacing w:val="4"/>
        </w:rPr>
        <w:t>infrastructure and superstructure as well as Development Works as author</w:t>
      </w:r>
      <w:r w:rsidR="00071E16" w:rsidRPr="001B3F61">
        <w:rPr>
          <w:rFonts w:cs="Arial"/>
          <w:spacing w:val="4"/>
        </w:rPr>
        <w:t>ise</w:t>
      </w:r>
      <w:r w:rsidRPr="001B3F61">
        <w:rPr>
          <w:rFonts w:cs="Arial"/>
          <w:spacing w:val="4"/>
        </w:rPr>
        <w:t xml:space="preserve">d by </w:t>
      </w:r>
      <w:r w:rsidRPr="001B3F61">
        <w:rPr>
          <w:rFonts w:cs="Arial"/>
          <w:spacing w:val="7"/>
        </w:rPr>
        <w:t xml:space="preserve">the Conceding Authority after deducting depreciation proportional to the period </w:t>
      </w:r>
      <w:r w:rsidRPr="001B3F61">
        <w:rPr>
          <w:rFonts w:cs="Arial"/>
          <w:spacing w:val="4"/>
        </w:rPr>
        <w:t xml:space="preserve">until the contract is terminated. The valuation of infrastructure and superstructure </w:t>
      </w:r>
      <w:r w:rsidRPr="001B3F61">
        <w:rPr>
          <w:rFonts w:cs="Arial"/>
          <w:spacing w:val="8"/>
        </w:rPr>
        <w:t xml:space="preserve">works shall be at the book value recorded by the Company. Movable property </w:t>
      </w:r>
      <w:r w:rsidRPr="001B3F61">
        <w:rPr>
          <w:rFonts w:cs="Arial"/>
        </w:rPr>
        <w:t>would be dealt as in 22.2 (c).</w:t>
      </w:r>
    </w:p>
    <w:p w14:paraId="7E7C0510" w14:textId="77777777" w:rsidR="00CA0C17" w:rsidRPr="001B3F61" w:rsidRDefault="00CA0C17" w:rsidP="00CA0C17">
      <w:pPr>
        <w:widowControl w:val="0"/>
        <w:numPr>
          <w:ilvl w:val="0"/>
          <w:numId w:val="65"/>
        </w:numPr>
        <w:tabs>
          <w:tab w:val="clear" w:pos="360"/>
          <w:tab w:val="num" w:pos="1008"/>
        </w:tabs>
        <w:autoSpaceDE w:val="0"/>
        <w:autoSpaceDN w:val="0"/>
        <w:spacing w:after="120" w:line="240" w:lineRule="auto"/>
        <w:ind w:left="1440" w:hanging="540"/>
        <w:jc w:val="both"/>
        <w:rPr>
          <w:rFonts w:cs="Arial"/>
          <w:spacing w:val="1"/>
        </w:rPr>
      </w:pPr>
      <w:r w:rsidRPr="001B3F61">
        <w:rPr>
          <w:rFonts w:cs="Arial"/>
          <w:spacing w:val="1"/>
        </w:rPr>
        <w:t>The following amounts shall be deducted :</w:t>
      </w:r>
    </w:p>
    <w:p w14:paraId="76DB4134" w14:textId="0830D812" w:rsidR="00CA0C17" w:rsidRPr="001B3F61" w:rsidRDefault="002C39AF" w:rsidP="00CA0C17">
      <w:pPr>
        <w:widowControl w:val="0"/>
        <w:numPr>
          <w:ilvl w:val="0"/>
          <w:numId w:val="66"/>
        </w:numPr>
        <w:autoSpaceDE w:val="0"/>
        <w:autoSpaceDN w:val="0"/>
        <w:spacing w:after="120" w:line="240" w:lineRule="auto"/>
        <w:ind w:left="1987" w:hanging="547"/>
        <w:jc w:val="both"/>
        <w:rPr>
          <w:rFonts w:cs="Arial"/>
        </w:rPr>
      </w:pPr>
      <w:r w:rsidRPr="001B3F61">
        <w:rPr>
          <w:rFonts w:cs="Arial"/>
          <w:spacing w:val="2"/>
        </w:rPr>
        <w:t>T</w:t>
      </w:r>
      <w:r w:rsidR="00CA0C17" w:rsidRPr="001B3F61">
        <w:rPr>
          <w:rFonts w:cs="Arial"/>
          <w:spacing w:val="2"/>
        </w:rPr>
        <w:t xml:space="preserve">he difference, in the case of shortfall, that may exist between the execution of </w:t>
      </w:r>
      <w:r w:rsidR="00CA0C17" w:rsidRPr="001B3F61">
        <w:rPr>
          <w:rFonts w:cs="Arial"/>
        </w:rPr>
        <w:t>the guarantee in force and the costs necessary for the repair of the infrastructure and superstructure to the minimum standards specified an annex 7;</w:t>
      </w:r>
    </w:p>
    <w:p w14:paraId="5461549C" w14:textId="5F9525DF" w:rsidR="00CA0C17" w:rsidRPr="001B3F61" w:rsidRDefault="002C39AF" w:rsidP="00CA0C17">
      <w:pPr>
        <w:widowControl w:val="0"/>
        <w:numPr>
          <w:ilvl w:val="0"/>
          <w:numId w:val="67"/>
        </w:numPr>
        <w:tabs>
          <w:tab w:val="clear" w:pos="360"/>
          <w:tab w:val="num" w:pos="1296"/>
        </w:tabs>
        <w:autoSpaceDE w:val="0"/>
        <w:autoSpaceDN w:val="0"/>
        <w:spacing w:after="120" w:line="240" w:lineRule="auto"/>
        <w:ind w:left="1987" w:hanging="547"/>
        <w:jc w:val="both"/>
        <w:rPr>
          <w:rFonts w:cs="Arial"/>
        </w:rPr>
      </w:pPr>
      <w:r w:rsidRPr="001B3F61">
        <w:rPr>
          <w:rFonts w:cs="Arial"/>
          <w:spacing w:val="5"/>
        </w:rPr>
        <w:t>T</w:t>
      </w:r>
      <w:r w:rsidR="00CA0C17" w:rsidRPr="001B3F61">
        <w:rPr>
          <w:rFonts w:cs="Arial"/>
          <w:spacing w:val="5"/>
        </w:rPr>
        <w:t xml:space="preserve">he difference, in the case of shortfall, that may exist between the execution of </w:t>
      </w:r>
      <w:r w:rsidR="00CA0C17" w:rsidRPr="001B3F61">
        <w:rPr>
          <w:rFonts w:cs="Arial"/>
        </w:rPr>
        <w:t xml:space="preserve">the guarantee in force and the expense incurred by the Conceding Authority to </w:t>
      </w:r>
      <w:r w:rsidR="00CA0C17" w:rsidRPr="001B3F61">
        <w:rPr>
          <w:rFonts w:cs="Arial"/>
          <w:spacing w:val="-2"/>
        </w:rPr>
        <w:t xml:space="preserve">replace the Company plus the loss of income until this can be arranged for a </w:t>
      </w:r>
      <w:r w:rsidR="00CA0C17" w:rsidRPr="001B3F61">
        <w:rPr>
          <w:rFonts w:cs="Arial"/>
          <w:spacing w:val="5"/>
        </w:rPr>
        <w:t xml:space="preserve">maximum period of 6 months. The loss of income would be on the basis of </w:t>
      </w:r>
      <w:r w:rsidR="00CA0C17" w:rsidRPr="001B3F61">
        <w:rPr>
          <w:rFonts w:cs="Arial"/>
          <w:spacing w:val="4"/>
        </w:rPr>
        <w:t xml:space="preserve">what could reasonably be expected on the basis of the audited accounts for the </w:t>
      </w:r>
      <w:r w:rsidR="00CA0C17" w:rsidRPr="001B3F61">
        <w:rPr>
          <w:rFonts w:cs="Arial"/>
        </w:rPr>
        <w:t>last five years of the concession period.</w:t>
      </w:r>
    </w:p>
    <w:p w14:paraId="34F7D417" w14:textId="2030F352" w:rsidR="00CA0C17" w:rsidRPr="001B3F61" w:rsidRDefault="002C39AF" w:rsidP="00CA0C17">
      <w:pPr>
        <w:widowControl w:val="0"/>
        <w:numPr>
          <w:ilvl w:val="0"/>
          <w:numId w:val="66"/>
        </w:numPr>
        <w:autoSpaceDE w:val="0"/>
        <w:autoSpaceDN w:val="0"/>
        <w:spacing w:after="120" w:line="240" w:lineRule="auto"/>
        <w:ind w:left="1987" w:hanging="547"/>
        <w:jc w:val="both"/>
        <w:rPr>
          <w:rFonts w:cs="Arial"/>
          <w:spacing w:val="1"/>
        </w:rPr>
      </w:pPr>
      <w:r w:rsidRPr="001B3F61">
        <w:rPr>
          <w:rFonts w:cs="Arial"/>
          <w:spacing w:val="12"/>
        </w:rPr>
        <w:t>A</w:t>
      </w:r>
      <w:r w:rsidR="00CA0C17" w:rsidRPr="001B3F61">
        <w:rPr>
          <w:rFonts w:cs="Arial"/>
          <w:spacing w:val="12"/>
        </w:rPr>
        <w:t xml:space="preserve">n amount equivalent to five percent (5 %) of the average value of the </w:t>
      </w:r>
      <w:r w:rsidR="00CA0C17" w:rsidRPr="001B3F61">
        <w:rPr>
          <w:rFonts w:cs="Arial"/>
          <w:spacing w:val="1"/>
        </w:rPr>
        <w:t>Company Annual Turnover over the last 3 years as a penalty ;</w:t>
      </w:r>
    </w:p>
    <w:p w14:paraId="22905405" w14:textId="63490B70" w:rsidR="00CA0C17" w:rsidRPr="001B3F61" w:rsidRDefault="002C39AF" w:rsidP="00CA0C17">
      <w:pPr>
        <w:widowControl w:val="0"/>
        <w:numPr>
          <w:ilvl w:val="0"/>
          <w:numId w:val="63"/>
        </w:numPr>
        <w:autoSpaceDE w:val="0"/>
        <w:autoSpaceDN w:val="0"/>
        <w:spacing w:after="120" w:line="240" w:lineRule="auto"/>
        <w:ind w:left="1980" w:hanging="540"/>
        <w:jc w:val="both"/>
        <w:rPr>
          <w:rFonts w:cs="Arial"/>
          <w:spacing w:val="6"/>
          <w:u w:val="single"/>
        </w:rPr>
      </w:pPr>
      <w:r w:rsidRPr="001B3F61">
        <w:rPr>
          <w:rFonts w:cs="Arial"/>
          <w:spacing w:val="1"/>
        </w:rPr>
        <w:t>A</w:t>
      </w:r>
      <w:r w:rsidR="00CA0C17" w:rsidRPr="001B3F61">
        <w:rPr>
          <w:rFonts w:cs="Arial"/>
          <w:spacing w:val="1"/>
        </w:rPr>
        <w:t xml:space="preserve">ll other </w:t>
      </w:r>
      <w:r w:rsidR="00CA0C17" w:rsidRPr="001B3F61">
        <w:rPr>
          <w:rFonts w:cs="Arial"/>
        </w:rPr>
        <w:t>outstanding</w:t>
      </w:r>
      <w:r w:rsidR="00CA0C17" w:rsidRPr="001B3F61">
        <w:rPr>
          <w:rFonts w:cs="Arial"/>
          <w:spacing w:val="1"/>
        </w:rPr>
        <w:t xml:space="preserve"> payments</w:t>
      </w:r>
    </w:p>
    <w:p w14:paraId="15F3F93E" w14:textId="77777777" w:rsidR="00CA0C17" w:rsidRPr="001B3F61" w:rsidRDefault="00CA0C17" w:rsidP="00CA0C17">
      <w:pPr>
        <w:spacing w:after="120"/>
        <w:ind w:left="900" w:hanging="900"/>
        <w:jc w:val="both"/>
        <w:rPr>
          <w:rFonts w:cs="Arial"/>
          <w:spacing w:val="6"/>
          <w:u w:val="single"/>
        </w:rPr>
      </w:pPr>
      <w:r w:rsidRPr="001B3F61">
        <w:rPr>
          <w:rFonts w:cs="Arial"/>
          <w:spacing w:val="6"/>
        </w:rPr>
        <w:t xml:space="preserve">22.3.3 </w:t>
      </w:r>
      <w:r w:rsidRPr="001B3F61">
        <w:rPr>
          <w:rFonts w:cs="Arial"/>
          <w:spacing w:val="6"/>
        </w:rPr>
        <w:tab/>
      </w:r>
      <w:r w:rsidRPr="001B3F61">
        <w:rPr>
          <w:rFonts w:cs="Arial"/>
          <w:spacing w:val="6"/>
          <w:u w:val="single"/>
        </w:rPr>
        <w:t>Conceding Authority event of default</w:t>
      </w:r>
    </w:p>
    <w:p w14:paraId="4BAD868E" w14:textId="77777777" w:rsidR="00CA0C17" w:rsidRPr="001B3F61" w:rsidRDefault="00CA0C17" w:rsidP="00CA0C17">
      <w:pPr>
        <w:spacing w:after="120"/>
        <w:ind w:left="900"/>
        <w:jc w:val="both"/>
        <w:rPr>
          <w:rFonts w:cs="Arial"/>
          <w:spacing w:val="2"/>
        </w:rPr>
      </w:pPr>
      <w:r w:rsidRPr="001B3F61">
        <w:rPr>
          <w:rFonts w:cs="Arial"/>
          <w:spacing w:val="12"/>
        </w:rPr>
        <w:t xml:space="preserve">The conditions established in the case of 22.2.3.1 shall apply together with a </w:t>
      </w:r>
      <w:r w:rsidRPr="001B3F61">
        <w:rPr>
          <w:rFonts w:cs="Arial"/>
          <w:spacing w:val="8"/>
        </w:rPr>
        <w:t xml:space="preserve">compensation for the loss of income for a maximum period of 6 months/years. The </w:t>
      </w:r>
      <w:r w:rsidRPr="001B3F61">
        <w:rPr>
          <w:rFonts w:cs="Arial"/>
          <w:spacing w:val="7"/>
        </w:rPr>
        <w:t xml:space="preserve">loss of income would be on the basis of what could reasonably be expected on the </w:t>
      </w:r>
      <w:r w:rsidRPr="001B3F61">
        <w:rPr>
          <w:rFonts w:cs="Arial"/>
          <w:spacing w:val="2"/>
        </w:rPr>
        <w:t xml:space="preserve">basis of the audited </w:t>
      </w:r>
      <w:r w:rsidRPr="001B3F61">
        <w:rPr>
          <w:rFonts w:cs="Arial"/>
          <w:spacing w:val="5"/>
        </w:rPr>
        <w:t>accounts</w:t>
      </w:r>
      <w:r w:rsidRPr="001B3F61">
        <w:rPr>
          <w:rFonts w:cs="Arial"/>
          <w:spacing w:val="2"/>
        </w:rPr>
        <w:t xml:space="preserve"> for the last five years of the concession period.</w:t>
      </w:r>
    </w:p>
    <w:p w14:paraId="5B0FD6EB" w14:textId="77777777" w:rsidR="00CA0C17" w:rsidRPr="001B3F61" w:rsidRDefault="00CA0C17" w:rsidP="00CA0C17">
      <w:pPr>
        <w:spacing w:after="120"/>
        <w:ind w:left="900" w:hanging="900"/>
        <w:jc w:val="both"/>
        <w:rPr>
          <w:rFonts w:cs="Arial"/>
          <w:spacing w:val="6"/>
          <w:u w:val="single"/>
        </w:rPr>
      </w:pPr>
      <w:r w:rsidRPr="001B3F61">
        <w:rPr>
          <w:rFonts w:cs="Arial"/>
          <w:spacing w:val="6"/>
        </w:rPr>
        <w:t xml:space="preserve">22.3.4 </w:t>
      </w:r>
      <w:r w:rsidRPr="001B3F61">
        <w:rPr>
          <w:rFonts w:cs="Arial"/>
          <w:spacing w:val="6"/>
        </w:rPr>
        <w:tab/>
      </w:r>
      <w:r w:rsidRPr="001B3F61">
        <w:rPr>
          <w:rFonts w:cs="Arial"/>
          <w:spacing w:val="6"/>
          <w:u w:val="single"/>
        </w:rPr>
        <w:t>Renunciation</w:t>
      </w:r>
    </w:p>
    <w:p w14:paraId="09B4CD57" w14:textId="77777777" w:rsidR="00CA0C17" w:rsidRPr="001B3F61" w:rsidRDefault="00CA0C17" w:rsidP="00CA0C17">
      <w:pPr>
        <w:spacing w:after="120"/>
        <w:ind w:left="900"/>
        <w:jc w:val="both"/>
        <w:rPr>
          <w:rFonts w:cs="Arial"/>
          <w:spacing w:val="6"/>
        </w:rPr>
      </w:pPr>
      <w:r w:rsidRPr="001B3F61">
        <w:rPr>
          <w:rFonts w:cs="Arial"/>
          <w:spacing w:val="6"/>
        </w:rPr>
        <w:t>The conditions established in the case of Company Event of Default (22.3.2) shall apply except for the penalty of five percent (5 %)</w:t>
      </w:r>
    </w:p>
    <w:p w14:paraId="78363F85" w14:textId="77777777" w:rsidR="00CA0C17" w:rsidRPr="001B3F61" w:rsidRDefault="00CA0C17" w:rsidP="00CA0C17">
      <w:pPr>
        <w:spacing w:after="120"/>
        <w:ind w:left="900" w:hanging="900"/>
        <w:jc w:val="both"/>
        <w:rPr>
          <w:rFonts w:cs="Arial"/>
          <w:spacing w:val="6"/>
          <w:u w:val="single"/>
        </w:rPr>
      </w:pPr>
      <w:r w:rsidRPr="001B3F61">
        <w:rPr>
          <w:rFonts w:cs="Arial"/>
          <w:spacing w:val="6"/>
        </w:rPr>
        <w:t xml:space="preserve">22.3.5 </w:t>
      </w:r>
      <w:r w:rsidRPr="001B3F61">
        <w:rPr>
          <w:rFonts w:cs="Arial"/>
          <w:spacing w:val="6"/>
        </w:rPr>
        <w:tab/>
      </w:r>
      <w:r w:rsidRPr="001B3F61">
        <w:rPr>
          <w:rFonts w:cs="Arial"/>
          <w:spacing w:val="6"/>
          <w:u w:val="single"/>
        </w:rPr>
        <w:t>Recuperation</w:t>
      </w:r>
    </w:p>
    <w:p w14:paraId="542FC501" w14:textId="77777777" w:rsidR="00CA0C17" w:rsidRPr="001B3F61" w:rsidRDefault="00CA0C17" w:rsidP="00CA0C17">
      <w:pPr>
        <w:spacing w:after="120"/>
        <w:ind w:left="900"/>
        <w:jc w:val="both"/>
        <w:rPr>
          <w:rFonts w:cs="Arial"/>
          <w:spacing w:val="6"/>
        </w:rPr>
      </w:pPr>
      <w:r w:rsidRPr="001B3F61">
        <w:rPr>
          <w:rFonts w:cs="Arial"/>
          <w:spacing w:val="6"/>
        </w:rPr>
        <w:t>The conditions established in the case of 22.2.3.1 shall apply together with a compensation for the loss of income for a maximum period of 6 months/years. The loss of income would be on the basis of what could reasonably be expected on the basis of the audited accounts for the last five years of the concession period.</w:t>
      </w:r>
    </w:p>
    <w:p w14:paraId="47A5A296" w14:textId="77777777" w:rsidR="00CA0C17" w:rsidRPr="001B3F61" w:rsidRDefault="00CA0C17" w:rsidP="00CA0C17">
      <w:pPr>
        <w:spacing w:after="120"/>
        <w:ind w:left="907" w:hanging="900"/>
        <w:jc w:val="both"/>
        <w:rPr>
          <w:rFonts w:cs="Arial"/>
          <w:spacing w:val="6"/>
          <w:u w:val="single"/>
        </w:rPr>
      </w:pPr>
      <w:r w:rsidRPr="001B3F61">
        <w:rPr>
          <w:rFonts w:cs="Arial"/>
          <w:spacing w:val="6"/>
        </w:rPr>
        <w:t>22.3.6</w:t>
      </w:r>
      <w:r w:rsidRPr="001B3F61">
        <w:rPr>
          <w:rFonts w:cs="Arial"/>
          <w:spacing w:val="6"/>
        </w:rPr>
        <w:tab/>
      </w:r>
      <w:r w:rsidRPr="001B3F61">
        <w:rPr>
          <w:rFonts w:cs="Arial"/>
          <w:spacing w:val="6"/>
          <w:u w:val="single"/>
        </w:rPr>
        <w:t>Expiry of term</w:t>
      </w:r>
    </w:p>
    <w:p w14:paraId="385B2B8F" w14:textId="77777777" w:rsidR="00CA0C17" w:rsidRPr="001B3F61" w:rsidRDefault="00CA0C17" w:rsidP="00CA0C17">
      <w:pPr>
        <w:spacing w:after="120"/>
        <w:ind w:left="907"/>
        <w:jc w:val="both"/>
        <w:rPr>
          <w:rFonts w:cs="Arial"/>
          <w:spacing w:val="4"/>
        </w:rPr>
      </w:pPr>
      <w:r w:rsidRPr="001B3F61">
        <w:rPr>
          <w:rFonts w:cs="Arial"/>
          <w:spacing w:val="6"/>
        </w:rPr>
        <w:t>The con</w:t>
      </w:r>
      <w:r w:rsidRPr="001B3F61">
        <w:rPr>
          <w:rFonts w:cs="Arial"/>
          <w:spacing w:val="4"/>
        </w:rPr>
        <w:t>ditions established in the case of 22.2.3.1 shall apply.</w:t>
      </w:r>
    </w:p>
    <w:p w14:paraId="1CA2E957" w14:textId="79039BEB" w:rsidR="00CA0C17" w:rsidRPr="001B3F61" w:rsidRDefault="002C39AF" w:rsidP="002C39AF">
      <w:pPr>
        <w:pStyle w:val="Heading2"/>
      </w:pPr>
      <w:bookmarkStart w:id="251" w:name="_Toc204777245"/>
      <w:bookmarkStart w:id="252" w:name="_Toc204778128"/>
      <w:bookmarkStart w:id="253" w:name="_Toc209692267"/>
      <w:r w:rsidRPr="001B3F61">
        <w:t>22.4</w:t>
      </w:r>
      <w:r w:rsidRPr="001B3F61">
        <w:tab/>
      </w:r>
      <w:r w:rsidR="00CA0C17" w:rsidRPr="001B3F61">
        <w:t>Use of Certain Insurance Proceeds</w:t>
      </w:r>
      <w:bookmarkEnd w:id="251"/>
      <w:bookmarkEnd w:id="252"/>
      <w:bookmarkEnd w:id="253"/>
      <w:r w:rsidR="00CA0C17" w:rsidRPr="001B3F61">
        <w:t xml:space="preserve"> </w:t>
      </w:r>
    </w:p>
    <w:p w14:paraId="30DE60A9" w14:textId="77777777" w:rsidR="00CA0C17" w:rsidRPr="001B3F61" w:rsidRDefault="00CA0C17" w:rsidP="00CA0C17">
      <w:pPr>
        <w:spacing w:after="120"/>
        <w:ind w:left="907"/>
        <w:jc w:val="both"/>
        <w:rPr>
          <w:rFonts w:cs="Arial"/>
          <w:spacing w:val="3"/>
        </w:rPr>
      </w:pPr>
      <w:r w:rsidRPr="001B3F61">
        <w:rPr>
          <w:rFonts w:cs="Arial"/>
        </w:rPr>
        <w:t xml:space="preserve">Whenever this Agreement is terminated and in case the Company was obligated to pay </w:t>
      </w:r>
      <w:r w:rsidRPr="001B3F61">
        <w:rPr>
          <w:rFonts w:cs="Arial"/>
          <w:spacing w:val="9"/>
        </w:rPr>
        <w:t xml:space="preserve">compensation to the Conceding Authority pursuant to Clause 22.3 and insurance </w:t>
      </w:r>
      <w:r w:rsidRPr="001B3F61">
        <w:rPr>
          <w:rFonts w:cs="Arial"/>
          <w:spacing w:val="5"/>
        </w:rPr>
        <w:t xml:space="preserve">proceeds are available in connection with the insurance policies to which the Company </w:t>
      </w:r>
      <w:r w:rsidRPr="001B3F61">
        <w:rPr>
          <w:rFonts w:cs="Arial"/>
          <w:spacing w:val="4"/>
        </w:rPr>
        <w:t xml:space="preserve">is entitled or should be entitled pursuant to this Agreement, such proceeds shall, if not </w:t>
      </w:r>
      <w:r w:rsidRPr="001B3F61">
        <w:rPr>
          <w:rFonts w:cs="Arial"/>
          <w:spacing w:val="3"/>
        </w:rPr>
        <w:t>applied in accordance with Clause 17.2, be applied in the following order of priority:</w:t>
      </w:r>
    </w:p>
    <w:p w14:paraId="5E2EF3C2" w14:textId="7346B43E" w:rsidR="00CA0C17" w:rsidRPr="001B3F61" w:rsidRDefault="002C39AF" w:rsidP="00CA0C17">
      <w:pPr>
        <w:widowControl w:val="0"/>
        <w:numPr>
          <w:ilvl w:val="0"/>
          <w:numId w:val="69"/>
        </w:numPr>
        <w:autoSpaceDE w:val="0"/>
        <w:autoSpaceDN w:val="0"/>
        <w:adjustRightInd w:val="0"/>
        <w:spacing w:after="120" w:line="240" w:lineRule="auto"/>
        <w:ind w:left="1440" w:hanging="540"/>
        <w:jc w:val="both"/>
        <w:rPr>
          <w:rFonts w:cs="Arial"/>
          <w:spacing w:val="4"/>
        </w:rPr>
      </w:pPr>
      <w:r w:rsidRPr="001B3F61">
        <w:rPr>
          <w:rFonts w:cs="Arial"/>
          <w:spacing w:val="4"/>
        </w:rPr>
        <w:t>T</w:t>
      </w:r>
      <w:r w:rsidR="00CA0C17" w:rsidRPr="001B3F61">
        <w:rPr>
          <w:rFonts w:cs="Arial"/>
          <w:spacing w:val="4"/>
        </w:rPr>
        <w:t>o the payment of all indebtedness secured by the Company ;</w:t>
      </w:r>
    </w:p>
    <w:p w14:paraId="4A4A3470" w14:textId="438ADCF9" w:rsidR="00CA0C17" w:rsidRPr="001B3F61" w:rsidRDefault="002C39AF" w:rsidP="00CA0C17">
      <w:pPr>
        <w:widowControl w:val="0"/>
        <w:numPr>
          <w:ilvl w:val="0"/>
          <w:numId w:val="69"/>
        </w:numPr>
        <w:autoSpaceDE w:val="0"/>
        <w:autoSpaceDN w:val="0"/>
        <w:adjustRightInd w:val="0"/>
        <w:spacing w:after="120" w:line="240" w:lineRule="auto"/>
        <w:ind w:left="1440" w:hanging="540"/>
        <w:jc w:val="both"/>
        <w:rPr>
          <w:rFonts w:cs="Arial"/>
          <w:spacing w:val="3"/>
        </w:rPr>
      </w:pPr>
      <w:r w:rsidRPr="001B3F61">
        <w:rPr>
          <w:rFonts w:cs="Arial"/>
          <w:spacing w:val="12"/>
        </w:rPr>
        <w:t>T</w:t>
      </w:r>
      <w:r w:rsidR="00CA0C17" w:rsidRPr="001B3F61">
        <w:rPr>
          <w:rFonts w:cs="Arial"/>
          <w:spacing w:val="12"/>
        </w:rPr>
        <w:t xml:space="preserve">hen to reduce the compensation amount, if any, payable by the Conceding </w:t>
      </w:r>
      <w:r w:rsidR="00CA0C17" w:rsidRPr="001B3F61">
        <w:rPr>
          <w:rFonts w:cs="Arial"/>
          <w:spacing w:val="3"/>
        </w:rPr>
        <w:t>Authority to the Company ; and</w:t>
      </w:r>
    </w:p>
    <w:p w14:paraId="1BCA9A29" w14:textId="77777777" w:rsidR="00CA0C17" w:rsidRPr="001B3F61" w:rsidRDefault="00CA0C17" w:rsidP="00CA0C17">
      <w:pPr>
        <w:widowControl w:val="0"/>
        <w:numPr>
          <w:ilvl w:val="0"/>
          <w:numId w:val="69"/>
        </w:numPr>
        <w:autoSpaceDE w:val="0"/>
        <w:autoSpaceDN w:val="0"/>
        <w:adjustRightInd w:val="0"/>
        <w:spacing w:after="120" w:line="240" w:lineRule="auto"/>
        <w:ind w:left="1440" w:hanging="540"/>
        <w:jc w:val="both"/>
        <w:rPr>
          <w:rFonts w:cs="Arial"/>
          <w:spacing w:val="-2"/>
        </w:rPr>
      </w:pPr>
      <w:r w:rsidRPr="001B3F61">
        <w:rPr>
          <w:rFonts w:cs="Arial"/>
          <w:spacing w:val="-2"/>
        </w:rPr>
        <w:t>Then to the Company.</w:t>
      </w:r>
    </w:p>
    <w:p w14:paraId="4688D8D5" w14:textId="458ABAE7" w:rsidR="00CA0C17" w:rsidRPr="001B3F61" w:rsidRDefault="002C39AF" w:rsidP="002C39AF">
      <w:pPr>
        <w:pStyle w:val="Heading1"/>
        <w:rPr>
          <w:spacing w:val="16"/>
        </w:rPr>
      </w:pPr>
      <w:bookmarkStart w:id="254" w:name="_Toc204777246"/>
      <w:bookmarkStart w:id="255" w:name="_Toc204778129"/>
      <w:bookmarkStart w:id="256" w:name="_Toc209692268"/>
      <w:r w:rsidRPr="001B3F61">
        <w:t>23.</w:t>
      </w:r>
      <w:r w:rsidRPr="001B3F61">
        <w:tab/>
      </w:r>
      <w:r w:rsidR="00CA0C17" w:rsidRPr="001B3F61">
        <w:t>LIABILITY AND INDEMNIFICATION</w:t>
      </w:r>
      <w:bookmarkEnd w:id="254"/>
      <w:bookmarkEnd w:id="255"/>
      <w:bookmarkEnd w:id="256"/>
      <w:r w:rsidR="00CA0C17" w:rsidRPr="001B3F61">
        <w:t xml:space="preserve"> </w:t>
      </w:r>
    </w:p>
    <w:p w14:paraId="0AF3373A" w14:textId="77777777" w:rsidR="00CA0C17" w:rsidRPr="001B3F61" w:rsidRDefault="00CA0C17" w:rsidP="002C39AF">
      <w:pPr>
        <w:pStyle w:val="Heading2"/>
        <w:rPr>
          <w:spacing w:val="16"/>
        </w:rPr>
      </w:pPr>
      <w:bookmarkStart w:id="257" w:name="_Toc204778130"/>
      <w:bookmarkStart w:id="258" w:name="_Toc209692269"/>
      <w:r w:rsidRPr="001B3F61">
        <w:rPr>
          <w:spacing w:val="16"/>
        </w:rPr>
        <w:t xml:space="preserve">23.1 </w:t>
      </w:r>
      <w:r w:rsidRPr="001B3F61">
        <w:rPr>
          <w:spacing w:val="16"/>
        </w:rPr>
        <w:tab/>
      </w:r>
      <w:r w:rsidRPr="001B3F61">
        <w:t>Cross Indemnity</w:t>
      </w:r>
      <w:bookmarkEnd w:id="257"/>
      <w:bookmarkEnd w:id="258"/>
    </w:p>
    <w:p w14:paraId="2F9A695D" w14:textId="77777777" w:rsidR="00CA0C17" w:rsidRPr="001B3F61" w:rsidRDefault="00CA0C17" w:rsidP="00CA0C17">
      <w:pPr>
        <w:spacing w:after="120"/>
        <w:ind w:left="900"/>
        <w:jc w:val="both"/>
        <w:rPr>
          <w:rFonts w:cs="Arial"/>
          <w:spacing w:val="1"/>
        </w:rPr>
      </w:pPr>
      <w:r w:rsidRPr="001B3F61">
        <w:rPr>
          <w:rFonts w:cs="Arial"/>
          <w:spacing w:val="6"/>
        </w:rPr>
        <w:t xml:space="preserve">Each party shall indemnify, defend and hold harmless the other party from and against, </w:t>
      </w:r>
      <w:r w:rsidRPr="001B3F61">
        <w:rPr>
          <w:rFonts w:cs="Arial"/>
          <w:spacing w:val="8"/>
        </w:rPr>
        <w:t xml:space="preserve">all liabilities, damages, losses. expenses and claims of any nature whatsoever for </w:t>
      </w:r>
      <w:r w:rsidRPr="001B3F61">
        <w:rPr>
          <w:rFonts w:cs="Arial"/>
          <w:spacing w:val="4"/>
        </w:rPr>
        <w:t xml:space="preserve">personal injury and for damage to or loss of any property arising out of or in any way connected with the indemnifying party's performance of this Agreement except to the </w:t>
      </w:r>
      <w:r w:rsidRPr="001B3F61">
        <w:rPr>
          <w:rFonts w:cs="Arial"/>
          <w:spacing w:val="8"/>
        </w:rPr>
        <w:t xml:space="preserve">extent that such personal injury, damage or loss is attributable to a negligent or </w:t>
      </w:r>
      <w:r w:rsidRPr="001B3F61">
        <w:rPr>
          <w:rFonts w:cs="Arial"/>
          <w:spacing w:val="1"/>
        </w:rPr>
        <w:t>intentional act or omission of the party seeking to be indemnified.</w:t>
      </w:r>
    </w:p>
    <w:p w14:paraId="51C8DE97" w14:textId="77777777" w:rsidR="00CA0C17" w:rsidRPr="001B3F61" w:rsidRDefault="00CA0C17" w:rsidP="002C39AF">
      <w:pPr>
        <w:pStyle w:val="Heading2"/>
        <w:rPr>
          <w:spacing w:val="11"/>
        </w:rPr>
      </w:pPr>
      <w:bookmarkStart w:id="259" w:name="_Toc204778131"/>
      <w:bookmarkStart w:id="260" w:name="_Toc209692270"/>
      <w:r w:rsidRPr="001B3F61">
        <w:rPr>
          <w:spacing w:val="11"/>
        </w:rPr>
        <w:t xml:space="preserve">23.2 </w:t>
      </w:r>
      <w:r w:rsidRPr="001B3F61">
        <w:rPr>
          <w:spacing w:val="11"/>
        </w:rPr>
        <w:tab/>
      </w:r>
      <w:r w:rsidRPr="001B3F61">
        <w:t>Environmental Damage</w:t>
      </w:r>
      <w:bookmarkEnd w:id="259"/>
      <w:bookmarkEnd w:id="260"/>
    </w:p>
    <w:p w14:paraId="22101D7A" w14:textId="77777777" w:rsidR="00CA0C17" w:rsidRPr="001B3F61" w:rsidRDefault="00CA0C17" w:rsidP="00CA0C17">
      <w:pPr>
        <w:spacing w:after="120"/>
        <w:ind w:left="900"/>
        <w:jc w:val="both"/>
        <w:rPr>
          <w:rFonts w:cs="Arial"/>
          <w:spacing w:val="1"/>
        </w:rPr>
      </w:pPr>
      <w:r w:rsidRPr="001B3F61">
        <w:rPr>
          <w:rFonts w:cs="Arial"/>
          <w:spacing w:val="4"/>
        </w:rPr>
        <w:t xml:space="preserve">The Company shall be liable for, and shall defend, indemnify and hold the Conceding </w:t>
      </w:r>
      <w:r w:rsidRPr="001B3F61">
        <w:rPr>
          <w:rFonts w:cs="Arial"/>
          <w:spacing w:val="11"/>
        </w:rPr>
        <w:t xml:space="preserve">Authority harmless from and against, all liabilities, damages, losses, expenses and </w:t>
      </w:r>
      <w:r w:rsidRPr="001B3F61">
        <w:rPr>
          <w:rFonts w:cs="Arial"/>
          <w:spacing w:val="4"/>
        </w:rPr>
        <w:t xml:space="preserve">claims caused by environmental contamination from the construction, operation and maintenance of the Project, except when such losses, expenses or claims are solely </w:t>
      </w:r>
      <w:r w:rsidRPr="001B3F61">
        <w:rPr>
          <w:rFonts w:cs="Arial"/>
          <w:spacing w:val="6"/>
        </w:rPr>
        <w:t xml:space="preserve">attributable to the negligent or intentional act or omission of the Conceding Authority </w:t>
      </w:r>
      <w:r w:rsidRPr="001B3F61">
        <w:rPr>
          <w:rFonts w:cs="Arial"/>
          <w:spacing w:val="1"/>
        </w:rPr>
        <w:t xml:space="preserve">or to the very existence of the </w:t>
      </w:r>
      <w:r w:rsidRPr="001B3F61">
        <w:rPr>
          <w:rFonts w:cs="Arial"/>
          <w:spacing w:val="2"/>
        </w:rPr>
        <w:t>INFRASTRUCTURE/FACILITY</w:t>
      </w:r>
      <w:r w:rsidRPr="001B3F61">
        <w:rPr>
          <w:rFonts w:cs="Arial"/>
          <w:spacing w:val="1"/>
        </w:rPr>
        <w:t xml:space="preserve"> itself.</w:t>
      </w:r>
    </w:p>
    <w:p w14:paraId="5F4783E5" w14:textId="77777777" w:rsidR="00CA0C17" w:rsidRPr="001B3F61" w:rsidRDefault="00CA0C17" w:rsidP="002C39AF">
      <w:pPr>
        <w:pStyle w:val="Heading2"/>
        <w:rPr>
          <w:spacing w:val="12"/>
        </w:rPr>
      </w:pPr>
      <w:bookmarkStart w:id="261" w:name="_Toc204778132"/>
      <w:bookmarkStart w:id="262" w:name="_Toc209692271"/>
      <w:r w:rsidRPr="001B3F61">
        <w:rPr>
          <w:spacing w:val="12"/>
        </w:rPr>
        <w:t xml:space="preserve">23.3 </w:t>
      </w:r>
      <w:r w:rsidRPr="001B3F61">
        <w:rPr>
          <w:spacing w:val="12"/>
        </w:rPr>
        <w:tab/>
      </w:r>
      <w:r w:rsidRPr="001B3F61">
        <w:t>Joint Responsibility</w:t>
      </w:r>
      <w:bookmarkEnd w:id="261"/>
      <w:bookmarkEnd w:id="262"/>
    </w:p>
    <w:p w14:paraId="559BD955" w14:textId="77777777" w:rsidR="00CA0C17" w:rsidRPr="001B3F61" w:rsidRDefault="00CA0C17" w:rsidP="00CA0C17">
      <w:pPr>
        <w:spacing w:after="120"/>
        <w:ind w:left="900"/>
        <w:jc w:val="both"/>
        <w:rPr>
          <w:rFonts w:cs="Arial"/>
          <w:spacing w:val="2"/>
        </w:rPr>
      </w:pPr>
      <w:r w:rsidRPr="001B3F61">
        <w:rPr>
          <w:rFonts w:cs="Arial"/>
          <w:spacing w:val="4"/>
        </w:rPr>
        <w:t xml:space="preserve">In the event that any loss or damage referred to in Clause 23.1 or 23.2 is caused only in part by the negligent or intentional act or omission of the Conceding Authority and in </w:t>
      </w:r>
      <w:r w:rsidRPr="001B3F61">
        <w:rPr>
          <w:rFonts w:cs="Arial"/>
          <w:spacing w:val="5"/>
        </w:rPr>
        <w:t xml:space="preserve">part by the act or omission of the Company, each party shall be liable to the other only </w:t>
      </w:r>
      <w:r w:rsidRPr="001B3F61">
        <w:rPr>
          <w:rFonts w:cs="Arial"/>
          <w:spacing w:val="2"/>
        </w:rPr>
        <w:t>in proportion to its relative degree of fault.</w:t>
      </w:r>
    </w:p>
    <w:p w14:paraId="56ED765B" w14:textId="77777777" w:rsidR="00CA0C17" w:rsidRPr="001B3F61" w:rsidRDefault="00CA0C17" w:rsidP="002C39AF">
      <w:pPr>
        <w:pStyle w:val="Heading2"/>
        <w:rPr>
          <w:spacing w:val="7"/>
        </w:rPr>
      </w:pPr>
      <w:bookmarkStart w:id="263" w:name="_Toc204778133"/>
      <w:bookmarkStart w:id="264" w:name="_Toc209692272"/>
      <w:r w:rsidRPr="001B3F61">
        <w:rPr>
          <w:spacing w:val="7"/>
        </w:rPr>
        <w:t xml:space="preserve">23.4 </w:t>
      </w:r>
      <w:r w:rsidRPr="001B3F61">
        <w:rPr>
          <w:spacing w:val="7"/>
        </w:rPr>
        <w:tab/>
      </w:r>
      <w:r w:rsidRPr="001B3F61">
        <w:t>Liability for Information Provided by the Conceding Authority</w:t>
      </w:r>
      <w:bookmarkEnd w:id="263"/>
      <w:bookmarkEnd w:id="264"/>
    </w:p>
    <w:p w14:paraId="6EE27126" w14:textId="77777777" w:rsidR="00CA0C17" w:rsidRPr="001B3F61" w:rsidRDefault="00CA0C17" w:rsidP="00CA0C17">
      <w:pPr>
        <w:spacing w:after="120"/>
        <w:ind w:left="900"/>
        <w:jc w:val="both"/>
        <w:rPr>
          <w:rFonts w:cs="Arial"/>
          <w:spacing w:val="1"/>
        </w:rPr>
      </w:pPr>
      <w:r w:rsidRPr="001B3F61">
        <w:rPr>
          <w:rFonts w:cs="Arial"/>
          <w:spacing w:val="5"/>
        </w:rPr>
        <w:t xml:space="preserve">The Conceding Authority makes no warranty in respect of and shall not be held liable </w:t>
      </w:r>
      <w:r w:rsidRPr="001B3F61">
        <w:rPr>
          <w:rFonts w:cs="Arial"/>
          <w:spacing w:val="4"/>
        </w:rPr>
        <w:t xml:space="preserve">for the accuracy of any information, drawings, designs or other documents of whatever </w:t>
      </w:r>
      <w:r w:rsidRPr="001B3F61">
        <w:rPr>
          <w:rFonts w:cs="Arial"/>
          <w:spacing w:val="1"/>
        </w:rPr>
        <w:t>nature relating to the Project provided by the Conceding Authority.</w:t>
      </w:r>
    </w:p>
    <w:p w14:paraId="001BB4D2" w14:textId="77777777" w:rsidR="00CA0C17" w:rsidRPr="001B3F61" w:rsidRDefault="00CA0C17" w:rsidP="002C39AF">
      <w:pPr>
        <w:pStyle w:val="Heading2"/>
        <w:rPr>
          <w:spacing w:val="20"/>
        </w:rPr>
      </w:pPr>
      <w:bookmarkStart w:id="265" w:name="_Toc204778134"/>
      <w:bookmarkStart w:id="266" w:name="_Toc209692273"/>
      <w:r w:rsidRPr="001B3F61">
        <w:rPr>
          <w:spacing w:val="20"/>
        </w:rPr>
        <w:t xml:space="preserve">23.5 </w:t>
      </w:r>
      <w:r w:rsidRPr="001B3F61">
        <w:rPr>
          <w:spacing w:val="20"/>
        </w:rPr>
        <w:tab/>
      </w:r>
      <w:r w:rsidRPr="001B3F61">
        <w:t>Survival</w:t>
      </w:r>
      <w:bookmarkEnd w:id="265"/>
      <w:bookmarkEnd w:id="266"/>
    </w:p>
    <w:p w14:paraId="41F49310" w14:textId="77777777" w:rsidR="00CA0C17" w:rsidRPr="001B3F61" w:rsidRDefault="00CA0C17" w:rsidP="00CA0C17">
      <w:pPr>
        <w:spacing w:after="120"/>
        <w:ind w:left="900"/>
        <w:jc w:val="both"/>
        <w:rPr>
          <w:rFonts w:cs="Arial"/>
          <w:spacing w:val="4"/>
        </w:rPr>
      </w:pPr>
      <w:r w:rsidRPr="001B3F61">
        <w:rPr>
          <w:rFonts w:cs="Arial"/>
          <w:spacing w:val="8"/>
        </w:rPr>
        <w:t xml:space="preserve">The obligations under Clauses 23.1, 23.2, and 23.3 above shall survive termination of </w:t>
      </w:r>
      <w:r w:rsidRPr="001B3F61">
        <w:rPr>
          <w:rFonts w:cs="Arial"/>
          <w:spacing w:val="4"/>
        </w:rPr>
        <w:t>this Agreement.</w:t>
      </w:r>
    </w:p>
    <w:p w14:paraId="5EBA9E2F" w14:textId="77777777" w:rsidR="00CA0C17" w:rsidRPr="001B3F61" w:rsidRDefault="00CA0C17" w:rsidP="002C39AF">
      <w:pPr>
        <w:pStyle w:val="Heading1"/>
        <w:rPr>
          <w:spacing w:val="8"/>
        </w:rPr>
      </w:pPr>
      <w:bookmarkStart w:id="267" w:name="_Toc204778135"/>
      <w:bookmarkStart w:id="268" w:name="_Toc209692274"/>
      <w:r w:rsidRPr="001B3F61">
        <w:rPr>
          <w:spacing w:val="6"/>
        </w:rPr>
        <w:t xml:space="preserve">24. </w:t>
      </w:r>
      <w:r w:rsidRPr="001B3F61">
        <w:rPr>
          <w:spacing w:val="6"/>
        </w:rPr>
        <w:tab/>
      </w:r>
      <w:r w:rsidRPr="001B3F61">
        <w:t>ASSIGNMENT OF THIS AGREEMENT</w:t>
      </w:r>
      <w:bookmarkEnd w:id="267"/>
      <w:bookmarkEnd w:id="268"/>
      <w:r w:rsidRPr="001B3F61">
        <w:rPr>
          <w:spacing w:val="-2"/>
        </w:rPr>
        <w:t xml:space="preserve"> </w:t>
      </w:r>
    </w:p>
    <w:p w14:paraId="38536357" w14:textId="77777777" w:rsidR="00CA0C17" w:rsidRPr="001B3F61" w:rsidRDefault="00CA0C17" w:rsidP="002C39AF">
      <w:pPr>
        <w:pStyle w:val="Heading2"/>
        <w:rPr>
          <w:spacing w:val="8"/>
        </w:rPr>
      </w:pPr>
      <w:bookmarkStart w:id="269" w:name="_Toc204778136"/>
      <w:bookmarkStart w:id="270" w:name="_Toc209692275"/>
      <w:r w:rsidRPr="001B3F61">
        <w:rPr>
          <w:spacing w:val="8"/>
        </w:rPr>
        <w:t xml:space="preserve">24.1 </w:t>
      </w:r>
      <w:r w:rsidRPr="001B3F61">
        <w:rPr>
          <w:spacing w:val="8"/>
        </w:rPr>
        <w:tab/>
      </w:r>
      <w:r w:rsidRPr="001B3F61">
        <w:t>Assignment by the Conceding Authority</w:t>
      </w:r>
      <w:bookmarkEnd w:id="269"/>
      <w:bookmarkEnd w:id="270"/>
    </w:p>
    <w:p w14:paraId="7216DA84" w14:textId="77777777" w:rsidR="00CA0C17" w:rsidRPr="001B3F61" w:rsidRDefault="00CA0C17" w:rsidP="00CA0C17">
      <w:pPr>
        <w:tabs>
          <w:tab w:val="left" w:pos="900"/>
        </w:tabs>
        <w:spacing w:after="120"/>
        <w:ind w:left="900"/>
        <w:jc w:val="both"/>
        <w:rPr>
          <w:rFonts w:cs="Arial"/>
        </w:rPr>
      </w:pPr>
      <w:r w:rsidRPr="001B3F61">
        <w:rPr>
          <w:rFonts w:cs="Arial"/>
          <w:spacing w:val="6"/>
        </w:rPr>
        <w:t xml:space="preserve">The Conceding Authority shall be free to assign or transfer all or any part of its rights or obligations under the Agreement, it being understood that the Conceding Authority </w:t>
      </w:r>
      <w:r w:rsidRPr="001B3F61">
        <w:rPr>
          <w:rFonts w:cs="Arial"/>
          <w:spacing w:val="8"/>
        </w:rPr>
        <w:t xml:space="preserve">is free to carry out its obligations under this Agreement through the Regulatory </w:t>
      </w:r>
      <w:r w:rsidRPr="001B3F61">
        <w:rPr>
          <w:rFonts w:cs="Arial"/>
        </w:rPr>
        <w:t>Authority.</w:t>
      </w:r>
    </w:p>
    <w:p w14:paraId="71C9F8F4" w14:textId="77777777" w:rsidR="00CA0C17" w:rsidRPr="001B3F61" w:rsidRDefault="00CA0C17" w:rsidP="002C39AF">
      <w:pPr>
        <w:pStyle w:val="Heading2"/>
        <w:rPr>
          <w:spacing w:val="11"/>
        </w:rPr>
      </w:pPr>
      <w:bookmarkStart w:id="271" w:name="_Toc204778137"/>
      <w:bookmarkStart w:id="272" w:name="_Toc209692276"/>
      <w:r w:rsidRPr="001B3F61">
        <w:rPr>
          <w:spacing w:val="11"/>
        </w:rPr>
        <w:t xml:space="preserve">24.2 </w:t>
      </w:r>
      <w:r w:rsidRPr="001B3F61">
        <w:rPr>
          <w:spacing w:val="11"/>
        </w:rPr>
        <w:tab/>
      </w:r>
      <w:r w:rsidRPr="001B3F61">
        <w:t>Assignment by the Company</w:t>
      </w:r>
      <w:bookmarkEnd w:id="271"/>
      <w:bookmarkEnd w:id="272"/>
    </w:p>
    <w:p w14:paraId="6C60A458" w14:textId="77777777" w:rsidR="00CA0C17" w:rsidRPr="001B3F61" w:rsidRDefault="00CA0C17" w:rsidP="00CA0C17">
      <w:pPr>
        <w:tabs>
          <w:tab w:val="left" w:pos="900"/>
        </w:tabs>
        <w:spacing w:after="120"/>
        <w:ind w:left="900"/>
        <w:jc w:val="both"/>
        <w:rPr>
          <w:rFonts w:cs="Arial"/>
        </w:rPr>
      </w:pPr>
      <w:r w:rsidRPr="001B3F61">
        <w:rPr>
          <w:rFonts w:cs="Arial"/>
          <w:spacing w:val="-4"/>
        </w:rPr>
        <w:t xml:space="preserve">The Company shall not without the prior written consent of the Conceding Authority, </w:t>
      </w:r>
      <w:r w:rsidRPr="001B3F61">
        <w:rPr>
          <w:rFonts w:cs="Arial"/>
        </w:rPr>
        <w:t xml:space="preserve">transfer all or any of its obligations under this Agreement. The Company shall not </w:t>
      </w:r>
      <w:r w:rsidRPr="001B3F61">
        <w:rPr>
          <w:rFonts w:cs="Arial"/>
          <w:spacing w:val="-2"/>
        </w:rPr>
        <w:t>create or allow to be created any security interest, lien, mort</w:t>
      </w:r>
      <w:r w:rsidRPr="001B3F61">
        <w:rPr>
          <w:rFonts w:cs="Arial"/>
          <w:spacing w:val="-2"/>
          <w:vertAlign w:val="superscript"/>
        </w:rPr>
        <w:t>g</w:t>
      </w:r>
      <w:r w:rsidRPr="001B3F61">
        <w:rPr>
          <w:rFonts w:cs="Arial"/>
          <w:spacing w:val="-2"/>
        </w:rPr>
        <w:t xml:space="preserve">age or encumbrance in </w:t>
      </w:r>
      <w:r w:rsidRPr="001B3F61">
        <w:rPr>
          <w:rFonts w:cs="Arial"/>
          <w:spacing w:val="3"/>
        </w:rPr>
        <w:t xml:space="preserve">respect of its rights and interests under this Agreement without the prior written </w:t>
      </w:r>
      <w:r w:rsidRPr="001B3F61">
        <w:rPr>
          <w:rFonts w:cs="Arial"/>
        </w:rPr>
        <w:t>consent of the Conceding Authority.</w:t>
      </w:r>
    </w:p>
    <w:p w14:paraId="528DBFF9" w14:textId="77777777" w:rsidR="00CA0C17" w:rsidRPr="001B3F61" w:rsidRDefault="00CA0C17" w:rsidP="002C39AF">
      <w:pPr>
        <w:pStyle w:val="Heading1"/>
        <w:rPr>
          <w:spacing w:val="12"/>
        </w:rPr>
      </w:pPr>
      <w:bookmarkStart w:id="273" w:name="_Toc204778138"/>
      <w:bookmarkStart w:id="274" w:name="_Toc209692277"/>
      <w:r w:rsidRPr="001B3F61">
        <w:rPr>
          <w:spacing w:val="12"/>
        </w:rPr>
        <w:t xml:space="preserve">25. </w:t>
      </w:r>
      <w:r w:rsidRPr="001B3F61">
        <w:rPr>
          <w:spacing w:val="12"/>
        </w:rPr>
        <w:tab/>
      </w:r>
      <w:r w:rsidRPr="001B3F61">
        <w:t>DISPUTE RESOLUTION</w:t>
      </w:r>
      <w:bookmarkEnd w:id="273"/>
      <w:bookmarkEnd w:id="274"/>
      <w:r w:rsidRPr="001B3F61">
        <w:rPr>
          <w:spacing w:val="12"/>
        </w:rPr>
        <w:t xml:space="preserve"> </w:t>
      </w:r>
    </w:p>
    <w:p w14:paraId="230AA4FA" w14:textId="77777777" w:rsidR="00CA0C17" w:rsidRPr="001B3F61" w:rsidRDefault="00CA0C17" w:rsidP="002C39AF">
      <w:pPr>
        <w:pStyle w:val="Heading2"/>
        <w:rPr>
          <w:spacing w:val="12"/>
        </w:rPr>
      </w:pPr>
      <w:bookmarkStart w:id="275" w:name="_Toc204778139"/>
      <w:bookmarkStart w:id="276" w:name="_Toc209692278"/>
      <w:r w:rsidRPr="001B3F61">
        <w:rPr>
          <w:spacing w:val="12"/>
        </w:rPr>
        <w:t xml:space="preserve">25.1 </w:t>
      </w:r>
      <w:r w:rsidRPr="001B3F61">
        <w:rPr>
          <w:spacing w:val="12"/>
        </w:rPr>
        <w:tab/>
      </w:r>
      <w:r w:rsidRPr="001B3F61">
        <w:t>Amicable Settlement</w:t>
      </w:r>
      <w:bookmarkEnd w:id="275"/>
      <w:bookmarkEnd w:id="276"/>
    </w:p>
    <w:p w14:paraId="6A67C569" w14:textId="77777777" w:rsidR="00CA0C17" w:rsidRPr="001B3F61" w:rsidRDefault="00CA0C17" w:rsidP="00CA0C17">
      <w:pPr>
        <w:tabs>
          <w:tab w:val="left" w:pos="900"/>
        </w:tabs>
        <w:spacing w:after="120"/>
        <w:ind w:left="900"/>
        <w:jc w:val="both"/>
        <w:rPr>
          <w:rFonts w:cs="Arial"/>
        </w:rPr>
      </w:pPr>
      <w:r w:rsidRPr="001B3F61">
        <w:rPr>
          <w:rFonts w:cs="Arial"/>
          <w:spacing w:val="-3"/>
        </w:rPr>
        <w:t xml:space="preserve">If any dispute arises in connection with this Agreement, either party may give notice to </w:t>
      </w:r>
      <w:r w:rsidRPr="001B3F61">
        <w:rPr>
          <w:rFonts w:cs="Arial"/>
        </w:rPr>
        <w:t>the other party of the same, whereupon the parties shall meet promptly and in good faith attempt to reach an amicable settlement.</w:t>
      </w:r>
    </w:p>
    <w:p w14:paraId="2A0D4EFF" w14:textId="77777777" w:rsidR="00CA0C17" w:rsidRPr="001B3F61" w:rsidRDefault="00CA0C17" w:rsidP="002C39AF">
      <w:pPr>
        <w:pStyle w:val="Heading2"/>
        <w:rPr>
          <w:spacing w:val="11"/>
        </w:rPr>
      </w:pPr>
      <w:bookmarkStart w:id="277" w:name="_Toc204778140"/>
      <w:bookmarkStart w:id="278" w:name="_Toc209692279"/>
      <w:r w:rsidRPr="001B3F61">
        <w:rPr>
          <w:spacing w:val="11"/>
        </w:rPr>
        <w:t xml:space="preserve">25.2 </w:t>
      </w:r>
      <w:r w:rsidRPr="001B3F61">
        <w:rPr>
          <w:spacing w:val="11"/>
        </w:rPr>
        <w:tab/>
      </w:r>
      <w:r w:rsidRPr="001B3F61">
        <w:t>Mediation Committee</w:t>
      </w:r>
      <w:bookmarkEnd w:id="277"/>
      <w:bookmarkEnd w:id="278"/>
    </w:p>
    <w:p w14:paraId="5B9C5E28" w14:textId="77777777" w:rsidR="00CA0C17" w:rsidRPr="001B3F61" w:rsidRDefault="00CA0C17" w:rsidP="00CA0C17">
      <w:pPr>
        <w:tabs>
          <w:tab w:val="left" w:pos="900"/>
        </w:tabs>
        <w:spacing w:after="120"/>
        <w:ind w:left="900" w:hanging="900"/>
        <w:jc w:val="both"/>
        <w:rPr>
          <w:rFonts w:cs="Arial"/>
        </w:rPr>
      </w:pPr>
      <w:r w:rsidRPr="001B3F61">
        <w:rPr>
          <w:rFonts w:cs="Arial"/>
        </w:rPr>
        <w:t xml:space="preserve">25.2.1 </w:t>
      </w:r>
      <w:r w:rsidRPr="001B3F61">
        <w:rPr>
          <w:rFonts w:cs="Arial"/>
        </w:rPr>
        <w:tab/>
        <w:t>In the event that the parties do not resolve a dispute, controversy or claim in accordance with Clause 25.1 within [fifteen (15)] days of notice of the dispute being given, then either party may refer the dispute to a Mediation Committee.</w:t>
      </w:r>
    </w:p>
    <w:p w14:paraId="18D5165A" w14:textId="77777777" w:rsidR="00CA0C17" w:rsidRPr="001B3F61" w:rsidRDefault="00CA0C17" w:rsidP="00CA0C17">
      <w:pPr>
        <w:tabs>
          <w:tab w:val="left" w:pos="900"/>
        </w:tabs>
        <w:spacing w:after="120"/>
        <w:ind w:left="900" w:hanging="900"/>
        <w:jc w:val="both"/>
        <w:rPr>
          <w:rFonts w:cs="Arial"/>
        </w:rPr>
      </w:pPr>
      <w:r w:rsidRPr="001B3F61">
        <w:rPr>
          <w:rFonts w:cs="Arial"/>
        </w:rPr>
        <w:t xml:space="preserve">25.2.2 </w:t>
      </w:r>
      <w:r w:rsidRPr="001B3F61">
        <w:rPr>
          <w:rFonts w:cs="Arial"/>
        </w:rPr>
        <w:tab/>
        <w:t>The Mediation Committee shall be composed of 7 (seven) members:</w:t>
      </w:r>
    </w:p>
    <w:p w14:paraId="41C72ACD" w14:textId="77777777" w:rsidR="00CA0C17" w:rsidRPr="001B3F61" w:rsidRDefault="00CA0C17" w:rsidP="00CA0C17">
      <w:pPr>
        <w:tabs>
          <w:tab w:val="left" w:pos="900"/>
        </w:tabs>
        <w:spacing w:after="120"/>
        <w:ind w:left="900"/>
        <w:jc w:val="both"/>
        <w:rPr>
          <w:rFonts w:cs="Arial"/>
          <w:spacing w:val="-2"/>
        </w:rPr>
      </w:pPr>
      <w:r w:rsidRPr="001B3F61">
        <w:rPr>
          <w:rFonts w:cs="Arial"/>
          <w:spacing w:val="-2"/>
        </w:rPr>
        <w:t xml:space="preserve">- 3 (three) appointed by the </w:t>
      </w:r>
      <w:r w:rsidRPr="001B3F61">
        <w:rPr>
          <w:rFonts w:cs="Arial"/>
        </w:rPr>
        <w:t>Company</w:t>
      </w:r>
      <w:r w:rsidRPr="001B3F61">
        <w:rPr>
          <w:rFonts w:cs="Arial"/>
          <w:spacing w:val="-2"/>
        </w:rPr>
        <w:t xml:space="preserve"> </w:t>
      </w:r>
    </w:p>
    <w:p w14:paraId="10C1C57B" w14:textId="77777777" w:rsidR="00CA0C17" w:rsidRPr="001B3F61" w:rsidRDefault="00CA0C17" w:rsidP="00CA0C17">
      <w:pPr>
        <w:tabs>
          <w:tab w:val="left" w:pos="900"/>
        </w:tabs>
        <w:spacing w:after="120"/>
        <w:ind w:left="900"/>
        <w:jc w:val="both"/>
        <w:rPr>
          <w:rFonts w:cs="Arial"/>
        </w:rPr>
      </w:pPr>
      <w:r w:rsidRPr="001B3F61">
        <w:rPr>
          <w:rFonts w:cs="Arial"/>
        </w:rPr>
        <w:t xml:space="preserve">- 2 (two) by the Conceding Authority </w:t>
      </w:r>
    </w:p>
    <w:p w14:paraId="74C1AC57" w14:textId="77777777" w:rsidR="00CA0C17" w:rsidRPr="001B3F61" w:rsidRDefault="00CA0C17" w:rsidP="00CA0C17">
      <w:pPr>
        <w:tabs>
          <w:tab w:val="left" w:pos="900"/>
        </w:tabs>
        <w:spacing w:after="120"/>
        <w:ind w:left="900"/>
        <w:jc w:val="both"/>
        <w:rPr>
          <w:rFonts w:cs="Arial"/>
        </w:rPr>
      </w:pPr>
      <w:r w:rsidRPr="001B3F61">
        <w:rPr>
          <w:rFonts w:cs="Arial"/>
        </w:rPr>
        <w:t>- 2 (two) by the Perimeter users</w:t>
      </w:r>
    </w:p>
    <w:p w14:paraId="48BED917" w14:textId="77777777" w:rsidR="00CA0C17" w:rsidRPr="001B3F61" w:rsidRDefault="00CA0C17" w:rsidP="00CA0C17">
      <w:pPr>
        <w:tabs>
          <w:tab w:val="left" w:pos="900"/>
        </w:tabs>
        <w:spacing w:after="120"/>
        <w:ind w:left="900" w:hanging="900"/>
        <w:jc w:val="both"/>
        <w:rPr>
          <w:rFonts w:cs="Arial"/>
        </w:rPr>
      </w:pPr>
      <w:r w:rsidRPr="001B3F61">
        <w:rPr>
          <w:rFonts w:cs="Arial"/>
          <w:spacing w:val="5"/>
        </w:rPr>
        <w:t xml:space="preserve">25.2.3 </w:t>
      </w:r>
      <w:r w:rsidRPr="001B3F61">
        <w:rPr>
          <w:rFonts w:cs="Arial"/>
          <w:spacing w:val="5"/>
        </w:rPr>
        <w:tab/>
        <w:t xml:space="preserve">The party who initially issued the notice of intention to refer the matter to the </w:t>
      </w:r>
      <w:r w:rsidRPr="001B3F61">
        <w:rPr>
          <w:rFonts w:cs="Arial"/>
          <w:spacing w:val="4"/>
        </w:rPr>
        <w:t xml:space="preserve">Mediation Committee shall within ten (10) days of such notice submit to the </w:t>
      </w:r>
      <w:r w:rsidRPr="001B3F61">
        <w:rPr>
          <w:rFonts w:cs="Arial"/>
        </w:rPr>
        <w:t>Mediation Committee and to the other party the following written documents:</w:t>
      </w:r>
    </w:p>
    <w:p w14:paraId="5C9B20D2" w14:textId="1C934F38" w:rsidR="00CA0C17" w:rsidRPr="001B3F61" w:rsidRDefault="002C39AF" w:rsidP="00CA0C17">
      <w:pPr>
        <w:widowControl w:val="0"/>
        <w:numPr>
          <w:ilvl w:val="0"/>
          <w:numId w:val="71"/>
        </w:numPr>
        <w:tabs>
          <w:tab w:val="left" w:pos="1440"/>
        </w:tabs>
        <w:autoSpaceDE w:val="0"/>
        <w:autoSpaceDN w:val="0"/>
        <w:spacing w:after="120" w:line="240" w:lineRule="auto"/>
        <w:ind w:left="900" w:firstLine="0"/>
        <w:jc w:val="both"/>
        <w:rPr>
          <w:rFonts w:cs="Arial"/>
        </w:rPr>
      </w:pPr>
      <w:r w:rsidRPr="001B3F61">
        <w:rPr>
          <w:rFonts w:cs="Arial"/>
        </w:rPr>
        <w:t>A</w:t>
      </w:r>
      <w:r w:rsidR="00CA0C17" w:rsidRPr="001B3F61">
        <w:rPr>
          <w:rFonts w:cs="Arial"/>
        </w:rPr>
        <w:t xml:space="preserve"> description of the dispute ;</w:t>
      </w:r>
    </w:p>
    <w:p w14:paraId="4646ED7C" w14:textId="36555F4A" w:rsidR="00CA0C17" w:rsidRPr="001B3F61" w:rsidRDefault="002C39AF" w:rsidP="00CA0C17">
      <w:pPr>
        <w:widowControl w:val="0"/>
        <w:numPr>
          <w:ilvl w:val="0"/>
          <w:numId w:val="71"/>
        </w:numPr>
        <w:tabs>
          <w:tab w:val="left" w:pos="1440"/>
        </w:tabs>
        <w:autoSpaceDE w:val="0"/>
        <w:autoSpaceDN w:val="0"/>
        <w:spacing w:after="120" w:line="240" w:lineRule="auto"/>
        <w:ind w:left="900" w:firstLine="0"/>
        <w:jc w:val="both"/>
        <w:rPr>
          <w:rFonts w:cs="Arial"/>
        </w:rPr>
      </w:pPr>
      <w:r w:rsidRPr="001B3F61">
        <w:rPr>
          <w:rFonts w:cs="Arial"/>
        </w:rPr>
        <w:t>A</w:t>
      </w:r>
      <w:r w:rsidR="00CA0C17" w:rsidRPr="001B3F61">
        <w:rPr>
          <w:rFonts w:cs="Arial"/>
        </w:rPr>
        <w:t xml:space="preserve"> statement of that party's position;</w:t>
      </w:r>
    </w:p>
    <w:p w14:paraId="2A1175AE" w14:textId="77777777" w:rsidR="00CA0C17" w:rsidRPr="001B3F61" w:rsidRDefault="00CA0C17" w:rsidP="00CA0C17">
      <w:pPr>
        <w:widowControl w:val="0"/>
        <w:numPr>
          <w:ilvl w:val="0"/>
          <w:numId w:val="71"/>
        </w:numPr>
        <w:tabs>
          <w:tab w:val="left" w:pos="1440"/>
        </w:tabs>
        <w:autoSpaceDE w:val="0"/>
        <w:autoSpaceDN w:val="0"/>
        <w:spacing w:after="120" w:line="240" w:lineRule="auto"/>
        <w:ind w:left="900" w:firstLine="0"/>
        <w:jc w:val="both"/>
        <w:rPr>
          <w:rFonts w:cs="Arial"/>
        </w:rPr>
      </w:pPr>
      <w:r w:rsidRPr="001B3F61">
        <w:rPr>
          <w:rFonts w:cs="Arial"/>
        </w:rPr>
        <w:t>Copies of relevant documentary evidence in support.</w:t>
      </w:r>
    </w:p>
    <w:p w14:paraId="7ADC608F" w14:textId="77777777" w:rsidR="00CA0C17" w:rsidRPr="001B3F61" w:rsidRDefault="00CA0C17" w:rsidP="00CA0C17">
      <w:pPr>
        <w:tabs>
          <w:tab w:val="left" w:pos="900"/>
        </w:tabs>
        <w:spacing w:after="120"/>
        <w:ind w:left="900" w:hanging="900"/>
        <w:jc w:val="both"/>
        <w:rPr>
          <w:rFonts w:cs="Arial"/>
          <w:spacing w:val="-2"/>
        </w:rPr>
      </w:pPr>
      <w:r w:rsidRPr="001B3F61">
        <w:rPr>
          <w:rFonts w:cs="Arial"/>
          <w:spacing w:val="-2"/>
        </w:rPr>
        <w:t xml:space="preserve">25.2.4 </w:t>
      </w:r>
      <w:r w:rsidRPr="001B3F61">
        <w:rPr>
          <w:rFonts w:cs="Arial"/>
          <w:spacing w:val="-2"/>
        </w:rPr>
        <w:tab/>
        <w:t>Within ten (10) days of receipt of the above documents, the other party shall submit:</w:t>
      </w:r>
    </w:p>
    <w:p w14:paraId="737151AC" w14:textId="0E8BF593" w:rsidR="00CA0C17" w:rsidRPr="001B3F61" w:rsidRDefault="002C39AF" w:rsidP="00CA0C17">
      <w:pPr>
        <w:widowControl w:val="0"/>
        <w:numPr>
          <w:ilvl w:val="0"/>
          <w:numId w:val="72"/>
        </w:numPr>
        <w:tabs>
          <w:tab w:val="clear" w:pos="720"/>
          <w:tab w:val="left" w:pos="900"/>
        </w:tabs>
        <w:autoSpaceDE w:val="0"/>
        <w:autoSpaceDN w:val="0"/>
        <w:spacing w:after="120" w:line="240" w:lineRule="auto"/>
        <w:ind w:left="900" w:firstLine="0"/>
        <w:jc w:val="both"/>
        <w:rPr>
          <w:rFonts w:cs="Arial"/>
        </w:rPr>
      </w:pPr>
      <w:r w:rsidRPr="001B3F61">
        <w:rPr>
          <w:rFonts w:cs="Arial"/>
        </w:rPr>
        <w:t>A</w:t>
      </w:r>
      <w:r w:rsidR="00CA0C17" w:rsidRPr="001B3F61">
        <w:rPr>
          <w:rFonts w:cs="Arial"/>
        </w:rPr>
        <w:t xml:space="preserve"> description of the dispute ;</w:t>
      </w:r>
    </w:p>
    <w:p w14:paraId="5D5719E9" w14:textId="2CD58E40" w:rsidR="00CA0C17" w:rsidRPr="001B3F61" w:rsidRDefault="002C39AF" w:rsidP="00CA0C17">
      <w:pPr>
        <w:widowControl w:val="0"/>
        <w:numPr>
          <w:ilvl w:val="0"/>
          <w:numId w:val="72"/>
        </w:numPr>
        <w:tabs>
          <w:tab w:val="clear" w:pos="720"/>
          <w:tab w:val="left" w:pos="900"/>
        </w:tabs>
        <w:autoSpaceDE w:val="0"/>
        <w:autoSpaceDN w:val="0"/>
        <w:spacing w:after="120" w:line="240" w:lineRule="auto"/>
        <w:ind w:left="900" w:firstLine="0"/>
        <w:jc w:val="both"/>
        <w:rPr>
          <w:rFonts w:cs="Arial"/>
        </w:rPr>
      </w:pPr>
      <w:r w:rsidRPr="001B3F61">
        <w:rPr>
          <w:rFonts w:cs="Arial"/>
        </w:rPr>
        <w:t>A</w:t>
      </w:r>
      <w:r w:rsidR="00CA0C17" w:rsidRPr="001B3F61">
        <w:rPr>
          <w:rFonts w:cs="Arial"/>
        </w:rPr>
        <w:t xml:space="preserve"> statement of that party's position ;</w:t>
      </w:r>
    </w:p>
    <w:p w14:paraId="7189E52B" w14:textId="77777777" w:rsidR="00CA0C17" w:rsidRPr="001B3F61" w:rsidRDefault="00CA0C17" w:rsidP="00CA0C17">
      <w:pPr>
        <w:widowControl w:val="0"/>
        <w:numPr>
          <w:ilvl w:val="0"/>
          <w:numId w:val="72"/>
        </w:numPr>
        <w:tabs>
          <w:tab w:val="clear" w:pos="720"/>
          <w:tab w:val="left" w:pos="900"/>
        </w:tabs>
        <w:autoSpaceDE w:val="0"/>
        <w:autoSpaceDN w:val="0"/>
        <w:spacing w:after="120" w:line="240" w:lineRule="auto"/>
        <w:ind w:left="900" w:firstLine="0"/>
        <w:jc w:val="both"/>
        <w:rPr>
          <w:rFonts w:cs="Arial"/>
        </w:rPr>
      </w:pPr>
      <w:r w:rsidRPr="001B3F61">
        <w:rPr>
          <w:rFonts w:cs="Arial"/>
        </w:rPr>
        <w:t>Copies of relevant documentary evidence in support.</w:t>
      </w:r>
    </w:p>
    <w:p w14:paraId="5229A78B" w14:textId="77777777" w:rsidR="00CA0C17" w:rsidRPr="001B3F61" w:rsidRDefault="00CA0C17" w:rsidP="00CA0C17">
      <w:pPr>
        <w:tabs>
          <w:tab w:val="left" w:pos="900"/>
        </w:tabs>
        <w:spacing w:after="120"/>
        <w:ind w:left="900" w:hanging="900"/>
        <w:jc w:val="both"/>
        <w:rPr>
          <w:rFonts w:cs="Arial"/>
        </w:rPr>
      </w:pPr>
      <w:r w:rsidRPr="001B3F61">
        <w:rPr>
          <w:rFonts w:cs="Arial"/>
          <w:spacing w:val="1"/>
        </w:rPr>
        <w:t xml:space="preserve">25.2.5 </w:t>
      </w:r>
      <w:r w:rsidRPr="001B3F61">
        <w:rPr>
          <w:rFonts w:cs="Arial"/>
          <w:spacing w:val="1"/>
        </w:rPr>
        <w:tab/>
        <w:t xml:space="preserve">The Mediation Committee may call for such further documentary evidence and/or </w:t>
      </w:r>
      <w:r w:rsidRPr="001B3F61">
        <w:rPr>
          <w:rFonts w:cs="Arial"/>
        </w:rPr>
        <w:t>interview such persons as they deem necessary in order to reach their decision.</w:t>
      </w:r>
    </w:p>
    <w:p w14:paraId="230D6254" w14:textId="77777777" w:rsidR="00CA0C17" w:rsidRPr="001B3F61" w:rsidRDefault="00CA0C17" w:rsidP="00CA0C17">
      <w:pPr>
        <w:tabs>
          <w:tab w:val="left" w:pos="900"/>
        </w:tabs>
        <w:spacing w:after="120"/>
        <w:ind w:left="900" w:hanging="900"/>
        <w:jc w:val="both"/>
        <w:rPr>
          <w:rFonts w:cs="Arial"/>
        </w:rPr>
      </w:pPr>
      <w:r w:rsidRPr="001B3F61">
        <w:rPr>
          <w:rFonts w:cs="Arial"/>
          <w:spacing w:val="2"/>
        </w:rPr>
        <w:t xml:space="preserve">25.2.6 </w:t>
      </w:r>
      <w:r w:rsidRPr="001B3F61">
        <w:rPr>
          <w:rFonts w:cs="Arial"/>
          <w:spacing w:val="2"/>
        </w:rPr>
        <w:tab/>
        <w:t xml:space="preserve">The Mediation Committee shall reach a majority decision and give notice to the parties </w:t>
      </w:r>
      <w:r w:rsidRPr="001B3F61">
        <w:rPr>
          <w:rFonts w:cs="Arial"/>
          <w:spacing w:val="4"/>
        </w:rPr>
        <w:t xml:space="preserve">of their decision within twenty (20) days of receipt of the documents provided under Clause 25.2.4. The decision of the Mediation Committee shall be binding unless one party issues a notice of intention to refer the matter to arbitration in accordance with </w:t>
      </w:r>
      <w:r w:rsidRPr="001B3F61">
        <w:rPr>
          <w:rFonts w:cs="Arial"/>
        </w:rPr>
        <w:t>Clause 25.3.</w:t>
      </w:r>
    </w:p>
    <w:p w14:paraId="5381FA65" w14:textId="77777777" w:rsidR="00CA0C17" w:rsidRPr="001B3F61" w:rsidRDefault="00CA0C17" w:rsidP="00CA0C17">
      <w:pPr>
        <w:tabs>
          <w:tab w:val="left" w:pos="900"/>
        </w:tabs>
        <w:spacing w:after="120"/>
        <w:ind w:left="900" w:hanging="900"/>
        <w:jc w:val="both"/>
        <w:rPr>
          <w:rFonts w:cs="Arial"/>
        </w:rPr>
      </w:pPr>
      <w:r w:rsidRPr="001B3F61">
        <w:rPr>
          <w:rFonts w:cs="Arial"/>
          <w:spacing w:val="4"/>
        </w:rPr>
        <w:t xml:space="preserve">25.2.7 </w:t>
      </w:r>
      <w:r w:rsidRPr="001B3F61">
        <w:rPr>
          <w:rFonts w:cs="Arial"/>
          <w:spacing w:val="4"/>
        </w:rPr>
        <w:tab/>
        <w:t xml:space="preserve">The costs of the engaging the members of the Mediation Committee shall be borne </w:t>
      </w:r>
      <w:r w:rsidRPr="001B3F61">
        <w:rPr>
          <w:rFonts w:cs="Arial"/>
          <w:spacing w:val="7"/>
        </w:rPr>
        <w:t xml:space="preserve">equally by the Parties and each Party shall bear its own costs of preparing the </w:t>
      </w:r>
      <w:r w:rsidRPr="001B3F61">
        <w:rPr>
          <w:rFonts w:cs="Arial"/>
        </w:rPr>
        <w:t>materials for and making presentations to the Mediation Committee.</w:t>
      </w:r>
    </w:p>
    <w:p w14:paraId="3C6FD247" w14:textId="77777777" w:rsidR="00CA0C17" w:rsidRPr="001B3F61" w:rsidRDefault="00CA0C17" w:rsidP="002C39AF">
      <w:pPr>
        <w:pStyle w:val="Heading2"/>
        <w:rPr>
          <w:spacing w:val="12"/>
        </w:rPr>
      </w:pPr>
      <w:bookmarkStart w:id="279" w:name="_Toc204778141"/>
      <w:bookmarkStart w:id="280" w:name="_Toc209692280"/>
      <w:r w:rsidRPr="001B3F61">
        <w:rPr>
          <w:spacing w:val="12"/>
        </w:rPr>
        <w:t xml:space="preserve">25.3 </w:t>
      </w:r>
      <w:r w:rsidRPr="001B3F61">
        <w:rPr>
          <w:spacing w:val="12"/>
        </w:rPr>
        <w:tab/>
      </w:r>
      <w:r w:rsidRPr="001B3F61">
        <w:t>Arbitration</w:t>
      </w:r>
      <w:bookmarkEnd w:id="279"/>
      <w:bookmarkEnd w:id="280"/>
    </w:p>
    <w:p w14:paraId="28E2C29D" w14:textId="2EB8AE22" w:rsidR="00CA0C17" w:rsidRPr="001B3F61" w:rsidRDefault="00CA0C17" w:rsidP="00CA0C17">
      <w:pPr>
        <w:tabs>
          <w:tab w:val="left" w:pos="900"/>
        </w:tabs>
        <w:spacing w:after="120"/>
        <w:ind w:left="900"/>
        <w:jc w:val="both"/>
        <w:rPr>
          <w:rFonts w:cs="Arial"/>
        </w:rPr>
      </w:pPr>
      <w:r w:rsidRPr="001B3F61">
        <w:rPr>
          <w:rFonts w:cs="Arial"/>
          <w:spacing w:val="4"/>
        </w:rPr>
        <w:t xml:space="preserve">All disputes arising in connection with this Agreement, which are not settled in </w:t>
      </w:r>
      <w:r w:rsidRPr="001B3F61">
        <w:rPr>
          <w:rFonts w:cs="Arial"/>
        </w:rPr>
        <w:t xml:space="preserve">accordance with Clauses 25.1 or 25.2, shall be, according to the provisions of the </w:t>
      </w:r>
      <w:r w:rsidRPr="001B3F61">
        <w:rPr>
          <w:rFonts w:cs="Arial"/>
          <w:spacing w:val="3"/>
        </w:rPr>
        <w:t>[</w:t>
      </w:r>
      <w:r w:rsidR="002C39AF" w:rsidRPr="001B3F61">
        <w:rPr>
          <w:rFonts w:cs="Arial"/>
          <w:spacing w:val="3"/>
        </w:rPr>
        <w:t xml:space="preserve">## </w:t>
      </w:r>
      <w:r w:rsidRPr="001B3F61">
        <w:rPr>
          <w:rFonts w:cs="Arial"/>
          <w:spacing w:val="3"/>
        </w:rPr>
        <w:t xml:space="preserve">insert law]. In case of international </w:t>
      </w:r>
      <w:proofErr w:type="gramStart"/>
      <w:r w:rsidRPr="001B3F61">
        <w:rPr>
          <w:rFonts w:cs="Arial"/>
          <w:spacing w:val="3"/>
        </w:rPr>
        <w:t>arbitration</w:t>
      </w:r>
      <w:proofErr w:type="gramEnd"/>
      <w:r w:rsidRPr="001B3F61">
        <w:rPr>
          <w:rFonts w:cs="Arial"/>
          <w:spacing w:val="3"/>
        </w:rPr>
        <w:t xml:space="preserve"> the </w:t>
      </w:r>
      <w:r w:rsidRPr="001B3F61">
        <w:rPr>
          <w:rFonts w:cs="Arial"/>
          <w:spacing w:val="4"/>
        </w:rPr>
        <w:t>language of the arbitration proceedings shall be [</w:t>
      </w:r>
      <w:r w:rsidR="002C39AF" w:rsidRPr="001B3F61">
        <w:rPr>
          <w:rFonts w:cs="Arial"/>
          <w:spacing w:val="4"/>
        </w:rPr>
        <w:t xml:space="preserve">## </w:t>
      </w:r>
      <w:r w:rsidRPr="001B3F61">
        <w:rPr>
          <w:rFonts w:cs="Arial"/>
          <w:spacing w:val="4"/>
        </w:rPr>
        <w:t xml:space="preserve">insert language] and the place of the </w:t>
      </w:r>
      <w:r w:rsidRPr="001B3F61">
        <w:rPr>
          <w:rFonts w:cs="Arial"/>
        </w:rPr>
        <w:t>arbitration shall be Geneva, Switzerland [or other neutral location].</w:t>
      </w:r>
    </w:p>
    <w:p w14:paraId="1E50CC31" w14:textId="77777777" w:rsidR="00CA0C17" w:rsidRPr="001B3F61" w:rsidRDefault="00CA0C17" w:rsidP="002C39AF">
      <w:pPr>
        <w:pStyle w:val="Heading2"/>
      </w:pPr>
      <w:bookmarkStart w:id="281" w:name="_Toc204778142"/>
      <w:bookmarkStart w:id="282" w:name="_Toc209692281"/>
      <w:r w:rsidRPr="001B3F61">
        <w:rPr>
          <w:spacing w:val="8"/>
        </w:rPr>
        <w:t xml:space="preserve">25.4 </w:t>
      </w:r>
      <w:r w:rsidRPr="001B3F61">
        <w:rPr>
          <w:spacing w:val="8"/>
        </w:rPr>
        <w:tab/>
      </w:r>
      <w:r w:rsidRPr="001B3F61">
        <w:t>Waiver of Sovereign Immunity</w:t>
      </w:r>
      <w:bookmarkEnd w:id="281"/>
      <w:bookmarkEnd w:id="282"/>
    </w:p>
    <w:p w14:paraId="1CB62E66" w14:textId="77777777" w:rsidR="00CA0C17" w:rsidRPr="001B3F61" w:rsidRDefault="00CA0C17" w:rsidP="00CA0C17">
      <w:pPr>
        <w:tabs>
          <w:tab w:val="left" w:pos="900"/>
        </w:tabs>
        <w:spacing w:after="120"/>
        <w:ind w:left="900"/>
        <w:jc w:val="both"/>
        <w:rPr>
          <w:rFonts w:cs="Arial"/>
        </w:rPr>
      </w:pPr>
      <w:r w:rsidRPr="001B3F61">
        <w:rPr>
          <w:rFonts w:cs="Arial"/>
          <w:spacing w:val="4"/>
        </w:rPr>
        <w:t xml:space="preserve">To the extent that the Conceding Authority may in any jurisdiction claim for it or </w:t>
      </w:r>
      <w:r w:rsidRPr="001B3F61">
        <w:rPr>
          <w:rFonts w:cs="Arial"/>
          <w:spacing w:val="2"/>
        </w:rPr>
        <w:t xml:space="preserve">its assets or revenues immunity from suit, execution, attachment or other legal process, </w:t>
      </w:r>
      <w:r w:rsidRPr="001B3F61">
        <w:rPr>
          <w:rFonts w:cs="Arial"/>
          <w:spacing w:val="4"/>
        </w:rPr>
        <w:t xml:space="preserve">the Conceding Authority hereby agrees not to claim and hereby irrevocably waives </w:t>
      </w:r>
      <w:r w:rsidRPr="001B3F61">
        <w:rPr>
          <w:rFonts w:cs="Arial"/>
        </w:rPr>
        <w:t>such immunity to the full extent permitted by the laws of such jurisdiction.</w:t>
      </w:r>
    </w:p>
    <w:p w14:paraId="141EB42F" w14:textId="77777777" w:rsidR="00CA0C17" w:rsidRPr="001B3F61" w:rsidRDefault="00CA0C17" w:rsidP="002C39AF">
      <w:pPr>
        <w:pStyle w:val="Heading2"/>
        <w:rPr>
          <w:spacing w:val="16"/>
        </w:rPr>
      </w:pPr>
      <w:bookmarkStart w:id="283" w:name="_Toc204778143"/>
      <w:bookmarkStart w:id="284" w:name="_Toc209692282"/>
      <w:r w:rsidRPr="001B3F61">
        <w:rPr>
          <w:spacing w:val="16"/>
        </w:rPr>
        <w:t xml:space="preserve">25.5 </w:t>
      </w:r>
      <w:r w:rsidRPr="001B3F61">
        <w:rPr>
          <w:spacing w:val="16"/>
        </w:rPr>
        <w:tab/>
      </w:r>
      <w:r w:rsidRPr="001B3F61">
        <w:t>Survival</w:t>
      </w:r>
      <w:bookmarkEnd w:id="283"/>
      <w:bookmarkEnd w:id="284"/>
    </w:p>
    <w:p w14:paraId="78F31A3B" w14:textId="77777777" w:rsidR="00CA0C17" w:rsidRPr="001B3F61" w:rsidRDefault="00CA0C17" w:rsidP="00CA0C17">
      <w:pPr>
        <w:tabs>
          <w:tab w:val="left" w:pos="900"/>
        </w:tabs>
        <w:spacing w:after="120"/>
        <w:ind w:left="900"/>
        <w:jc w:val="both"/>
        <w:rPr>
          <w:rFonts w:cs="Arial"/>
        </w:rPr>
      </w:pPr>
      <w:r w:rsidRPr="001B3F61">
        <w:rPr>
          <w:rFonts w:cs="Arial"/>
          <w:spacing w:val="3"/>
        </w:rPr>
        <w:t xml:space="preserve">The dispute resolution provisions contained in this Clause 25 shall survive termination </w:t>
      </w:r>
      <w:r w:rsidRPr="001B3F61">
        <w:rPr>
          <w:rFonts w:cs="Arial"/>
        </w:rPr>
        <w:t>of this Agreement.</w:t>
      </w:r>
    </w:p>
    <w:p w14:paraId="21423B40" w14:textId="77777777" w:rsidR="00CA0C17" w:rsidRPr="001B3F61" w:rsidRDefault="00CA0C17" w:rsidP="002C39AF">
      <w:pPr>
        <w:pStyle w:val="Heading1"/>
        <w:rPr>
          <w:spacing w:val="12"/>
        </w:rPr>
      </w:pPr>
      <w:bookmarkStart w:id="285" w:name="_Toc204778144"/>
      <w:bookmarkStart w:id="286" w:name="_Toc209692283"/>
      <w:r w:rsidRPr="001B3F61">
        <w:rPr>
          <w:spacing w:val="12"/>
        </w:rPr>
        <w:t xml:space="preserve">26. </w:t>
      </w:r>
      <w:r w:rsidRPr="001B3F61">
        <w:rPr>
          <w:spacing w:val="12"/>
        </w:rPr>
        <w:tab/>
      </w:r>
      <w:r w:rsidRPr="001B3F61">
        <w:t>MISCELLANEOUS PROVISIONS</w:t>
      </w:r>
      <w:bookmarkEnd w:id="285"/>
      <w:bookmarkEnd w:id="286"/>
    </w:p>
    <w:p w14:paraId="04E7DCCC" w14:textId="77777777" w:rsidR="00CA0C17" w:rsidRPr="001B3F61" w:rsidRDefault="00CA0C17" w:rsidP="002C39AF">
      <w:pPr>
        <w:pStyle w:val="Heading2"/>
        <w:rPr>
          <w:spacing w:val="6"/>
        </w:rPr>
      </w:pPr>
      <w:bookmarkStart w:id="287" w:name="_Toc204778145"/>
      <w:bookmarkStart w:id="288" w:name="_Toc209692284"/>
      <w:r w:rsidRPr="001B3F61">
        <w:rPr>
          <w:spacing w:val="6"/>
        </w:rPr>
        <w:t xml:space="preserve">26.1 </w:t>
      </w:r>
      <w:r w:rsidRPr="001B3F61">
        <w:rPr>
          <w:spacing w:val="6"/>
        </w:rPr>
        <w:tab/>
      </w:r>
      <w:r w:rsidRPr="001B3F61">
        <w:t>Representations and Warranties</w:t>
      </w:r>
      <w:bookmarkEnd w:id="287"/>
      <w:bookmarkEnd w:id="288"/>
      <w:r w:rsidRPr="001B3F61">
        <w:rPr>
          <w:spacing w:val="6"/>
        </w:rPr>
        <w:t xml:space="preserve"> </w:t>
      </w:r>
    </w:p>
    <w:p w14:paraId="4E0E29B8" w14:textId="77777777" w:rsidR="00CA0C17" w:rsidRPr="001B3F61" w:rsidRDefault="00CA0C17" w:rsidP="00CA0C17">
      <w:pPr>
        <w:tabs>
          <w:tab w:val="left" w:pos="900"/>
        </w:tabs>
        <w:spacing w:after="120"/>
        <w:ind w:left="900"/>
        <w:jc w:val="both"/>
        <w:rPr>
          <w:rFonts w:cs="Arial"/>
        </w:rPr>
      </w:pPr>
      <w:r w:rsidRPr="001B3F61">
        <w:rPr>
          <w:rFonts w:cs="Arial"/>
        </w:rPr>
        <w:t>Each party hereby represents and warrants that:</w:t>
      </w:r>
    </w:p>
    <w:p w14:paraId="106346BF" w14:textId="748E4AE0" w:rsidR="00CA0C17" w:rsidRPr="001B3F61" w:rsidRDefault="00CA0C17" w:rsidP="00CA0C17">
      <w:pPr>
        <w:widowControl w:val="0"/>
        <w:numPr>
          <w:ilvl w:val="0"/>
          <w:numId w:val="73"/>
        </w:numPr>
        <w:tabs>
          <w:tab w:val="left" w:pos="1440"/>
        </w:tabs>
        <w:autoSpaceDE w:val="0"/>
        <w:autoSpaceDN w:val="0"/>
        <w:spacing w:after="120" w:line="240" w:lineRule="auto"/>
        <w:ind w:left="1440" w:hanging="540"/>
        <w:jc w:val="both"/>
        <w:rPr>
          <w:rFonts w:cs="Arial"/>
          <w:spacing w:val="1"/>
        </w:rPr>
      </w:pPr>
      <w:r w:rsidRPr="001B3F61">
        <w:rPr>
          <w:rFonts w:cs="Arial"/>
          <w:spacing w:val="1"/>
        </w:rPr>
        <w:t xml:space="preserve">It is duly existing pursuant to the laws and regulations of </w:t>
      </w:r>
      <w:r w:rsidR="002C39AF" w:rsidRPr="001B3F61">
        <w:rPr>
          <w:rFonts w:cs="Arial"/>
          <w:spacing w:val="2"/>
        </w:rPr>
        <w:t>[## insert]</w:t>
      </w:r>
      <w:r w:rsidRPr="001B3F61">
        <w:rPr>
          <w:rFonts w:cs="Arial"/>
          <w:spacing w:val="1"/>
        </w:rPr>
        <w:t>;</w:t>
      </w:r>
    </w:p>
    <w:p w14:paraId="4B9DCB21" w14:textId="4E220748" w:rsidR="00CA0C17" w:rsidRPr="001B3F61" w:rsidRDefault="00CA0C17" w:rsidP="00CA0C17">
      <w:pPr>
        <w:widowControl w:val="0"/>
        <w:numPr>
          <w:ilvl w:val="0"/>
          <w:numId w:val="73"/>
        </w:numPr>
        <w:tabs>
          <w:tab w:val="left" w:pos="1440"/>
        </w:tabs>
        <w:autoSpaceDE w:val="0"/>
        <w:autoSpaceDN w:val="0"/>
        <w:spacing w:after="120" w:line="240" w:lineRule="auto"/>
        <w:ind w:left="1440" w:hanging="540"/>
        <w:jc w:val="both"/>
        <w:rPr>
          <w:rFonts w:cs="Arial"/>
        </w:rPr>
      </w:pPr>
      <w:r w:rsidRPr="001B3F61">
        <w:rPr>
          <w:rFonts w:cs="Arial"/>
          <w:spacing w:val="3"/>
        </w:rPr>
        <w:t xml:space="preserve">It carries on its business in accordance with the applicable laws and regulations </w:t>
      </w:r>
      <w:r w:rsidRPr="001B3F61">
        <w:rPr>
          <w:rFonts w:cs="Arial"/>
          <w:spacing w:val="6"/>
        </w:rPr>
        <w:t xml:space="preserve">of </w:t>
      </w:r>
      <w:r w:rsidR="002C39AF" w:rsidRPr="001B3F61">
        <w:rPr>
          <w:rFonts w:cs="Arial"/>
          <w:spacing w:val="2"/>
        </w:rPr>
        <w:t>[## insert]</w:t>
      </w:r>
      <w:r w:rsidR="002C39AF" w:rsidRPr="001B3F61">
        <w:rPr>
          <w:rFonts w:cs="Arial"/>
          <w:spacing w:val="6"/>
        </w:rPr>
        <w:t xml:space="preserve"> </w:t>
      </w:r>
      <w:r w:rsidRPr="001B3F61">
        <w:rPr>
          <w:rFonts w:cs="Arial"/>
          <w:spacing w:val="6"/>
        </w:rPr>
        <w:t xml:space="preserve">and, to that party's knowledge, there are no proceedings </w:t>
      </w:r>
      <w:r w:rsidRPr="001B3F61">
        <w:rPr>
          <w:rFonts w:cs="Arial"/>
          <w:spacing w:val="8"/>
        </w:rPr>
        <w:t xml:space="preserve">pending or threatened for the bankruptcy, dissolution of that party such as </w:t>
      </w:r>
      <w:r w:rsidRPr="001B3F61">
        <w:rPr>
          <w:rFonts w:cs="Arial"/>
          <w:spacing w:val="3"/>
        </w:rPr>
        <w:t xml:space="preserve">would materially adversely affect that party's performance of its obligations </w:t>
      </w:r>
      <w:r w:rsidRPr="001B3F61">
        <w:rPr>
          <w:rFonts w:cs="Arial"/>
        </w:rPr>
        <w:t>under this Agreement;</w:t>
      </w:r>
    </w:p>
    <w:p w14:paraId="7F867E3C" w14:textId="6DB3806C" w:rsidR="00CA0C17" w:rsidRPr="001B3F61" w:rsidRDefault="00CA0C17" w:rsidP="002C39AF">
      <w:pPr>
        <w:widowControl w:val="0"/>
        <w:numPr>
          <w:ilvl w:val="0"/>
          <w:numId w:val="73"/>
        </w:numPr>
        <w:tabs>
          <w:tab w:val="left" w:pos="1440"/>
        </w:tabs>
        <w:autoSpaceDE w:val="0"/>
        <w:autoSpaceDN w:val="0"/>
        <w:spacing w:after="120" w:line="240" w:lineRule="auto"/>
        <w:ind w:left="1440" w:hanging="540"/>
        <w:jc w:val="both"/>
        <w:rPr>
          <w:rFonts w:cs="Arial"/>
          <w:spacing w:val="3"/>
        </w:rPr>
      </w:pPr>
      <w:r w:rsidRPr="001B3F61">
        <w:rPr>
          <w:rFonts w:cs="Arial"/>
          <w:spacing w:val="3"/>
        </w:rPr>
        <w:t>(c)</w:t>
      </w:r>
      <w:r w:rsidRPr="001B3F61">
        <w:rPr>
          <w:rFonts w:cs="Arial"/>
          <w:spacing w:val="3"/>
        </w:rPr>
        <w:tab/>
        <w:t>It is fully entitled to enter into this Agreement and author</w:t>
      </w:r>
      <w:r w:rsidR="00071E16" w:rsidRPr="001B3F61">
        <w:rPr>
          <w:rFonts w:cs="Arial"/>
          <w:spacing w:val="3"/>
        </w:rPr>
        <w:t>ise</w:t>
      </w:r>
      <w:r w:rsidRPr="001B3F61">
        <w:rPr>
          <w:rFonts w:cs="Arial"/>
          <w:spacing w:val="3"/>
        </w:rPr>
        <w:t>d to and capable of performing its obligations hereunder;</w:t>
      </w:r>
    </w:p>
    <w:p w14:paraId="65A5CE6A" w14:textId="3EFA9CDF" w:rsidR="00CA0C17" w:rsidRPr="001B3F61" w:rsidRDefault="00CA0C17" w:rsidP="00CA0C17">
      <w:pPr>
        <w:tabs>
          <w:tab w:val="left" w:pos="1440"/>
        </w:tabs>
        <w:spacing w:after="120"/>
        <w:ind w:left="1440" w:hanging="540"/>
        <w:jc w:val="both"/>
        <w:rPr>
          <w:rFonts w:cs="Arial"/>
          <w:spacing w:val="2"/>
        </w:rPr>
      </w:pPr>
      <w:r w:rsidRPr="001B3F61">
        <w:rPr>
          <w:rFonts w:cs="Arial"/>
          <w:spacing w:val="8"/>
        </w:rPr>
        <w:t>(d)</w:t>
      </w:r>
      <w:r w:rsidRPr="001B3F61">
        <w:rPr>
          <w:rFonts w:cs="Arial"/>
          <w:spacing w:val="8"/>
        </w:rPr>
        <w:tab/>
        <w:t xml:space="preserve">It is fully entitled and capable of entering into the dispute resolution procedures </w:t>
      </w:r>
      <w:r w:rsidRPr="001B3F61">
        <w:rPr>
          <w:rFonts w:cs="Arial"/>
        </w:rPr>
        <w:t xml:space="preserve">under Clause 25 and the decisions, awards and pursuant remedies contemplated </w:t>
      </w:r>
      <w:r w:rsidRPr="001B3F61">
        <w:rPr>
          <w:rFonts w:cs="Arial"/>
          <w:spacing w:val="2"/>
        </w:rPr>
        <w:t>hereunder shall be valid and enforceable against that party.</w:t>
      </w:r>
    </w:p>
    <w:p w14:paraId="24EC93D9" w14:textId="77777777" w:rsidR="00CA0C17" w:rsidRPr="001B3F61" w:rsidRDefault="00CA0C17" w:rsidP="002C39AF">
      <w:pPr>
        <w:pStyle w:val="Heading2"/>
        <w:rPr>
          <w:spacing w:val="9"/>
        </w:rPr>
      </w:pPr>
      <w:bookmarkStart w:id="289" w:name="_Toc204778146"/>
      <w:bookmarkStart w:id="290" w:name="_Toc209692285"/>
      <w:r w:rsidRPr="001B3F61">
        <w:rPr>
          <w:spacing w:val="9"/>
        </w:rPr>
        <w:t xml:space="preserve">26.2 </w:t>
      </w:r>
      <w:r w:rsidRPr="001B3F61">
        <w:rPr>
          <w:spacing w:val="9"/>
        </w:rPr>
        <w:tab/>
      </w:r>
      <w:r w:rsidRPr="001B3F61">
        <w:t>Primacy of the Concession Agreement</w:t>
      </w:r>
      <w:bookmarkEnd w:id="289"/>
      <w:bookmarkEnd w:id="290"/>
    </w:p>
    <w:p w14:paraId="22F0AF6B" w14:textId="77777777" w:rsidR="00CA0C17" w:rsidRPr="001B3F61" w:rsidRDefault="00CA0C17" w:rsidP="00CA0C17">
      <w:pPr>
        <w:tabs>
          <w:tab w:val="left" w:pos="900"/>
        </w:tabs>
        <w:spacing w:after="120"/>
        <w:ind w:left="900"/>
        <w:jc w:val="both"/>
        <w:rPr>
          <w:rFonts w:cs="Arial"/>
          <w:spacing w:val="3"/>
        </w:rPr>
      </w:pPr>
      <w:r w:rsidRPr="001B3F61">
        <w:rPr>
          <w:rFonts w:cs="Arial"/>
          <w:spacing w:val="9"/>
        </w:rPr>
        <w:t xml:space="preserve">This Agreement shall govern all aspects of, and all contractual relationships relating </w:t>
      </w:r>
      <w:r w:rsidRPr="001B3F61">
        <w:rPr>
          <w:rFonts w:cs="Arial"/>
          <w:spacing w:val="5"/>
        </w:rPr>
        <w:t xml:space="preserve">to, the Project as between the parties. The Company shall ensure that the provisions of all agreements relating to the Project are consistent with the terms hereof. In the event </w:t>
      </w:r>
      <w:r w:rsidRPr="001B3F61">
        <w:rPr>
          <w:rFonts w:cs="Arial"/>
          <w:spacing w:val="12"/>
        </w:rPr>
        <w:t xml:space="preserve">of conflict between this Agreement and any agreement on a matter affecting the </w:t>
      </w:r>
      <w:r w:rsidRPr="001B3F61">
        <w:rPr>
          <w:rFonts w:cs="Arial"/>
          <w:spacing w:val="3"/>
        </w:rPr>
        <w:t>parties, including all questions of interpretation, this Agreement shall prevail.</w:t>
      </w:r>
    </w:p>
    <w:p w14:paraId="06866F92" w14:textId="77777777" w:rsidR="00CA0C17" w:rsidRPr="001B3F61" w:rsidRDefault="00CA0C17" w:rsidP="002C39AF">
      <w:pPr>
        <w:pStyle w:val="Heading2"/>
        <w:rPr>
          <w:spacing w:val="14"/>
        </w:rPr>
      </w:pPr>
      <w:bookmarkStart w:id="291" w:name="_Toc204778147"/>
      <w:bookmarkStart w:id="292" w:name="_Toc209692286"/>
      <w:r w:rsidRPr="001B3F61">
        <w:rPr>
          <w:spacing w:val="14"/>
        </w:rPr>
        <w:t xml:space="preserve">26.3 </w:t>
      </w:r>
      <w:r w:rsidRPr="001B3F61">
        <w:rPr>
          <w:spacing w:val="14"/>
        </w:rPr>
        <w:tab/>
      </w:r>
      <w:r w:rsidRPr="001B3F61">
        <w:t>Variations in Writing</w:t>
      </w:r>
      <w:bookmarkEnd w:id="291"/>
      <w:bookmarkEnd w:id="292"/>
    </w:p>
    <w:p w14:paraId="6E72E364" w14:textId="6DA61586" w:rsidR="00CA0C17" w:rsidRPr="001B3F61" w:rsidRDefault="00CA0C17" w:rsidP="00CA0C17">
      <w:pPr>
        <w:tabs>
          <w:tab w:val="left" w:pos="900"/>
        </w:tabs>
        <w:spacing w:after="120"/>
        <w:ind w:left="907"/>
        <w:jc w:val="both"/>
        <w:rPr>
          <w:rFonts w:cs="Arial"/>
          <w:spacing w:val="4"/>
        </w:rPr>
      </w:pPr>
      <w:r w:rsidRPr="001B3F61">
        <w:rPr>
          <w:rFonts w:cs="Arial"/>
          <w:spacing w:val="4"/>
        </w:rPr>
        <w:t>All additions, amendments and variations to this Agreement shall be binding only if in writing and signed by duly author</w:t>
      </w:r>
      <w:r w:rsidR="00071E16" w:rsidRPr="001B3F61">
        <w:rPr>
          <w:rFonts w:cs="Arial"/>
          <w:spacing w:val="4"/>
        </w:rPr>
        <w:t>ise</w:t>
      </w:r>
      <w:r w:rsidRPr="001B3F61">
        <w:rPr>
          <w:rFonts w:cs="Arial"/>
          <w:spacing w:val="4"/>
        </w:rPr>
        <w:t>d representatives of each of the parties.</w:t>
      </w:r>
    </w:p>
    <w:p w14:paraId="488A6BBD" w14:textId="77777777" w:rsidR="00CA0C17" w:rsidRPr="001B3F61" w:rsidRDefault="00CA0C17" w:rsidP="002C39AF">
      <w:pPr>
        <w:pStyle w:val="Heading2"/>
        <w:rPr>
          <w:spacing w:val="12"/>
        </w:rPr>
      </w:pPr>
      <w:bookmarkStart w:id="293" w:name="_Toc204778148"/>
      <w:bookmarkStart w:id="294" w:name="_Toc209692287"/>
      <w:r w:rsidRPr="001B3F61">
        <w:rPr>
          <w:spacing w:val="12"/>
        </w:rPr>
        <w:t xml:space="preserve">26.4 </w:t>
      </w:r>
      <w:r w:rsidRPr="001B3F61">
        <w:rPr>
          <w:spacing w:val="12"/>
        </w:rPr>
        <w:tab/>
      </w:r>
      <w:r w:rsidRPr="001B3F61">
        <w:t>Entire Agreement</w:t>
      </w:r>
      <w:bookmarkEnd w:id="293"/>
      <w:bookmarkEnd w:id="294"/>
    </w:p>
    <w:p w14:paraId="0154079B" w14:textId="77777777" w:rsidR="00CA0C17" w:rsidRPr="001B3F61" w:rsidRDefault="00CA0C17" w:rsidP="00CA0C17">
      <w:pPr>
        <w:tabs>
          <w:tab w:val="left" w:pos="900"/>
        </w:tabs>
        <w:spacing w:after="120"/>
        <w:ind w:left="900"/>
        <w:jc w:val="both"/>
        <w:rPr>
          <w:rFonts w:cs="Arial"/>
          <w:spacing w:val="2"/>
        </w:rPr>
      </w:pPr>
      <w:r w:rsidRPr="001B3F61">
        <w:rPr>
          <w:rFonts w:cs="Arial"/>
          <w:spacing w:val="8"/>
        </w:rPr>
        <w:t xml:space="preserve">This Agreement, including the Annexes attached hereto, represents the entire </w:t>
      </w:r>
      <w:r w:rsidRPr="001B3F61">
        <w:rPr>
          <w:rFonts w:cs="Arial"/>
          <w:spacing w:val="6"/>
        </w:rPr>
        <w:t xml:space="preserve">agreement between the parties in relation to the subject matter thereof and supersedes </w:t>
      </w:r>
      <w:r w:rsidRPr="001B3F61">
        <w:rPr>
          <w:rFonts w:cs="Arial"/>
          <w:spacing w:val="4"/>
        </w:rPr>
        <w:t xml:space="preserve">any or all previous agreements or arrangements, whether oral or written, between the </w:t>
      </w:r>
      <w:r w:rsidRPr="001B3F61">
        <w:rPr>
          <w:rFonts w:cs="Arial"/>
          <w:spacing w:val="8"/>
        </w:rPr>
        <w:t xml:space="preserve">parties in respect of the Project, the </w:t>
      </w:r>
      <w:r w:rsidRPr="001B3F61">
        <w:rPr>
          <w:rFonts w:cs="Arial"/>
          <w:spacing w:val="2"/>
        </w:rPr>
        <w:t>INFRASTRUCTURE/FACILITY</w:t>
      </w:r>
      <w:r w:rsidRPr="001B3F61">
        <w:rPr>
          <w:rFonts w:cs="Arial"/>
          <w:spacing w:val="8"/>
        </w:rPr>
        <w:t xml:space="preserve"> and the Concession Rights or the other </w:t>
      </w:r>
      <w:r w:rsidRPr="001B3F61">
        <w:rPr>
          <w:rFonts w:cs="Arial"/>
          <w:spacing w:val="2"/>
        </w:rPr>
        <w:t>contents of this Agreement.</w:t>
      </w:r>
    </w:p>
    <w:p w14:paraId="0FB485E6" w14:textId="77777777" w:rsidR="00CA0C17" w:rsidRPr="001B3F61" w:rsidRDefault="00CA0C17" w:rsidP="002C39AF">
      <w:pPr>
        <w:pStyle w:val="Heading2"/>
        <w:rPr>
          <w:spacing w:val="19"/>
        </w:rPr>
      </w:pPr>
      <w:bookmarkStart w:id="295" w:name="_Toc204778149"/>
      <w:bookmarkStart w:id="296" w:name="_Toc209692288"/>
      <w:r w:rsidRPr="001B3F61">
        <w:rPr>
          <w:spacing w:val="19"/>
        </w:rPr>
        <w:t xml:space="preserve">26.5 </w:t>
      </w:r>
      <w:r w:rsidRPr="001B3F61">
        <w:rPr>
          <w:spacing w:val="19"/>
        </w:rPr>
        <w:tab/>
      </w:r>
      <w:r w:rsidRPr="001B3F61">
        <w:t>Separability</w:t>
      </w:r>
      <w:bookmarkEnd w:id="295"/>
      <w:bookmarkEnd w:id="296"/>
    </w:p>
    <w:p w14:paraId="1B819210" w14:textId="77777777" w:rsidR="00CA0C17" w:rsidRPr="001B3F61" w:rsidRDefault="00CA0C17" w:rsidP="00CA0C17">
      <w:pPr>
        <w:tabs>
          <w:tab w:val="left" w:pos="900"/>
        </w:tabs>
        <w:spacing w:after="120"/>
        <w:ind w:left="900"/>
        <w:jc w:val="both"/>
        <w:rPr>
          <w:rFonts w:cs="Arial"/>
          <w:spacing w:val="4"/>
        </w:rPr>
      </w:pPr>
      <w:r w:rsidRPr="001B3F61">
        <w:rPr>
          <w:rFonts w:cs="Arial"/>
          <w:spacing w:val="8"/>
        </w:rPr>
        <w:t xml:space="preserve">If any part or parts of this Agreement are agreed by the parties or declared by any </w:t>
      </w:r>
      <w:r w:rsidRPr="001B3F61">
        <w:rPr>
          <w:rFonts w:cs="Arial"/>
          <w:spacing w:val="4"/>
        </w:rPr>
        <w:t>competent tribunal to be invalid, the other parts shall remain valid and enforceable.</w:t>
      </w:r>
    </w:p>
    <w:p w14:paraId="54CD360F" w14:textId="77777777" w:rsidR="00CA0C17" w:rsidRPr="001B3F61" w:rsidRDefault="00CA0C17" w:rsidP="002C39AF">
      <w:pPr>
        <w:pStyle w:val="Heading2"/>
        <w:rPr>
          <w:spacing w:val="20"/>
        </w:rPr>
      </w:pPr>
      <w:bookmarkStart w:id="297" w:name="_Toc204778150"/>
      <w:bookmarkStart w:id="298" w:name="_Toc209692289"/>
      <w:r w:rsidRPr="001B3F61">
        <w:rPr>
          <w:spacing w:val="20"/>
        </w:rPr>
        <w:t xml:space="preserve">26.6 </w:t>
      </w:r>
      <w:r w:rsidRPr="001B3F61">
        <w:rPr>
          <w:spacing w:val="20"/>
        </w:rPr>
        <w:tab/>
      </w:r>
      <w:r w:rsidRPr="001B3F61">
        <w:t>Non-Waiver</w:t>
      </w:r>
      <w:bookmarkEnd w:id="297"/>
      <w:bookmarkEnd w:id="298"/>
    </w:p>
    <w:p w14:paraId="5F9FAF28" w14:textId="77777777" w:rsidR="00CA0C17" w:rsidRPr="001B3F61" w:rsidRDefault="00CA0C17" w:rsidP="00CA0C17">
      <w:pPr>
        <w:tabs>
          <w:tab w:val="left" w:pos="900"/>
        </w:tabs>
        <w:spacing w:after="120"/>
        <w:ind w:left="900"/>
        <w:jc w:val="both"/>
        <w:rPr>
          <w:rFonts w:cs="Arial"/>
          <w:spacing w:val="2"/>
        </w:rPr>
      </w:pPr>
      <w:r w:rsidRPr="001B3F61">
        <w:rPr>
          <w:rFonts w:cs="Arial"/>
          <w:spacing w:val="8"/>
        </w:rPr>
        <w:t xml:space="preserve">None of the provisions of this Agreement shall be deemed waived by either party </w:t>
      </w:r>
      <w:r w:rsidRPr="001B3F61">
        <w:rPr>
          <w:rFonts w:cs="Arial"/>
          <w:spacing w:val="4"/>
        </w:rPr>
        <w:t xml:space="preserve">except when such waiver is given in writing. The failure by either party to insist upon </w:t>
      </w:r>
      <w:r w:rsidRPr="001B3F61">
        <w:rPr>
          <w:rFonts w:cs="Arial"/>
          <w:spacing w:val="5"/>
        </w:rPr>
        <w:t xml:space="preserve">strict performance of any of the provisions of this Agreement or to take advantage of </w:t>
      </w:r>
      <w:r w:rsidRPr="001B3F61">
        <w:rPr>
          <w:rFonts w:cs="Arial"/>
          <w:spacing w:val="4"/>
        </w:rPr>
        <w:t xml:space="preserve">any of its rights under this Agreement shall not be construed as a waiver of any such </w:t>
      </w:r>
      <w:r w:rsidRPr="001B3F61">
        <w:rPr>
          <w:rFonts w:cs="Arial"/>
          <w:spacing w:val="2"/>
        </w:rPr>
        <w:t>provisions or the relinquishment of any such rights for the future.</w:t>
      </w:r>
    </w:p>
    <w:p w14:paraId="0C0F81A1" w14:textId="77777777" w:rsidR="00CA0C17" w:rsidRPr="001B3F61" w:rsidRDefault="00CA0C17" w:rsidP="002C39AF">
      <w:pPr>
        <w:pStyle w:val="Heading2"/>
        <w:rPr>
          <w:spacing w:val="20"/>
        </w:rPr>
      </w:pPr>
      <w:bookmarkStart w:id="299" w:name="_Toc204778151"/>
      <w:bookmarkStart w:id="300" w:name="_Toc209692290"/>
      <w:r w:rsidRPr="001B3F61">
        <w:rPr>
          <w:spacing w:val="20"/>
        </w:rPr>
        <w:t xml:space="preserve">26.7 </w:t>
      </w:r>
      <w:r w:rsidRPr="001B3F61">
        <w:rPr>
          <w:spacing w:val="20"/>
        </w:rPr>
        <w:tab/>
      </w:r>
      <w:r w:rsidRPr="001B3F61">
        <w:t>Interest</w:t>
      </w:r>
      <w:bookmarkEnd w:id="299"/>
      <w:bookmarkEnd w:id="300"/>
    </w:p>
    <w:p w14:paraId="49ECA6C6" w14:textId="77777777" w:rsidR="00CA0C17" w:rsidRPr="001B3F61" w:rsidRDefault="00CA0C17" w:rsidP="00CA0C17">
      <w:pPr>
        <w:tabs>
          <w:tab w:val="left" w:pos="900"/>
        </w:tabs>
        <w:spacing w:after="120"/>
        <w:ind w:left="900"/>
        <w:jc w:val="both"/>
        <w:rPr>
          <w:rFonts w:cs="Arial"/>
          <w:spacing w:val="3"/>
        </w:rPr>
      </w:pPr>
      <w:r w:rsidRPr="001B3F61">
        <w:rPr>
          <w:rFonts w:cs="Arial"/>
          <w:spacing w:val="9"/>
        </w:rPr>
        <w:t xml:space="preserve">Any party in default of payment of any amount due hereunder shall pay interest </w:t>
      </w:r>
      <w:r w:rsidRPr="001B3F61">
        <w:rPr>
          <w:rFonts w:cs="Arial"/>
          <w:spacing w:val="8"/>
        </w:rPr>
        <w:t xml:space="preserve">thereon at [a rate calculated as 2 % above the [Base Rate]]. Such interest shall be </w:t>
      </w:r>
      <w:r w:rsidRPr="001B3F61">
        <w:rPr>
          <w:rFonts w:cs="Arial"/>
          <w:spacing w:val="4"/>
        </w:rPr>
        <w:t xml:space="preserve">computed on a daily basis (on the basis of a 365 day year) from and including the day </w:t>
      </w:r>
      <w:r w:rsidRPr="001B3F61">
        <w:rPr>
          <w:rFonts w:cs="Arial"/>
          <w:spacing w:val="6"/>
        </w:rPr>
        <w:t xml:space="preserve">after the due date payment until but excluding the date when the relevant amount </w:t>
      </w:r>
      <w:r w:rsidRPr="001B3F61">
        <w:rPr>
          <w:rFonts w:cs="Arial"/>
          <w:spacing w:val="3"/>
        </w:rPr>
        <w:t>together with accrued interest is fully paid by the defaulting party.</w:t>
      </w:r>
    </w:p>
    <w:p w14:paraId="16C6D6FE" w14:textId="77777777" w:rsidR="00CA0C17" w:rsidRPr="001B3F61" w:rsidRDefault="00CA0C17" w:rsidP="002C39AF">
      <w:pPr>
        <w:pStyle w:val="Heading2"/>
      </w:pPr>
      <w:bookmarkStart w:id="301" w:name="_Toc204778152"/>
      <w:bookmarkStart w:id="302" w:name="_Toc209692291"/>
      <w:r w:rsidRPr="001B3F61">
        <w:t xml:space="preserve">26.8 </w:t>
      </w:r>
      <w:r w:rsidRPr="001B3F61">
        <w:tab/>
        <w:t>Notices</w:t>
      </w:r>
      <w:bookmarkEnd w:id="301"/>
      <w:bookmarkEnd w:id="302"/>
    </w:p>
    <w:p w14:paraId="653298AD" w14:textId="3C0773D2" w:rsidR="00CA0C17" w:rsidRPr="001B3F61" w:rsidRDefault="00CA0C17" w:rsidP="00CA0C17">
      <w:pPr>
        <w:spacing w:after="120"/>
        <w:ind w:left="900"/>
        <w:jc w:val="both"/>
        <w:rPr>
          <w:rFonts w:cs="Arial"/>
        </w:rPr>
      </w:pPr>
      <w:r w:rsidRPr="001B3F61">
        <w:rPr>
          <w:rFonts w:cs="Arial"/>
        </w:rPr>
        <w:t xml:space="preserve">Unless otherwise stated, notices to be given under this Agreement shall be in </w:t>
      </w:r>
      <w:r w:rsidRPr="001B3F61">
        <w:rPr>
          <w:rFonts w:cs="Arial"/>
          <w:spacing w:val="4"/>
        </w:rPr>
        <w:t>[English], in writing and shall be given by hand delivery, recogn</w:t>
      </w:r>
      <w:r w:rsidR="00071E16" w:rsidRPr="001B3F61">
        <w:rPr>
          <w:rFonts w:cs="Arial"/>
          <w:spacing w:val="4"/>
        </w:rPr>
        <w:t>ise</w:t>
      </w:r>
      <w:r w:rsidRPr="001B3F61">
        <w:rPr>
          <w:rFonts w:cs="Arial"/>
          <w:spacing w:val="4"/>
        </w:rPr>
        <w:t xml:space="preserve">d </w:t>
      </w:r>
      <w:r w:rsidRPr="001B3F61">
        <w:rPr>
          <w:rFonts w:cs="Arial"/>
          <w:spacing w:val="5"/>
        </w:rPr>
        <w:t xml:space="preserve">international courier, mail, telex or facsimile transmission and delivered or transmitted </w:t>
      </w:r>
      <w:r w:rsidRPr="001B3F61">
        <w:rPr>
          <w:rFonts w:cs="Arial"/>
        </w:rPr>
        <w:t>to the parties at their respective addresses set forth below :</w:t>
      </w:r>
    </w:p>
    <w:p w14:paraId="61180CD9" w14:textId="77777777" w:rsidR="00CA0C17" w:rsidRPr="001B3F61" w:rsidRDefault="00CA0C17" w:rsidP="00CA0C17">
      <w:pPr>
        <w:spacing w:after="120"/>
        <w:jc w:val="both"/>
        <w:rPr>
          <w:rFonts w:cs="Arial"/>
          <w:spacing w:val="-6"/>
        </w:rPr>
      </w:pPr>
      <w:r w:rsidRPr="001B3F61">
        <w:rPr>
          <w:rFonts w:cs="Arial"/>
          <w:spacing w:val="-6"/>
        </w:rPr>
        <w:t>The Conceding Authority:</w:t>
      </w:r>
    </w:p>
    <w:p w14:paraId="72B1BF2A" w14:textId="77777777" w:rsidR="00CA0C17" w:rsidRPr="001B3F61" w:rsidRDefault="00CA0C17" w:rsidP="00CA0C17">
      <w:pPr>
        <w:spacing w:after="120"/>
        <w:jc w:val="both"/>
        <w:rPr>
          <w:rFonts w:cs="Arial"/>
          <w:spacing w:val="-6"/>
        </w:rPr>
      </w:pPr>
      <w:r w:rsidRPr="001B3F61">
        <w:rPr>
          <w:rFonts w:cs="Arial"/>
          <w:spacing w:val="-6"/>
        </w:rPr>
        <w:t>[Name]</w:t>
      </w:r>
    </w:p>
    <w:p w14:paraId="27FFA266" w14:textId="77777777" w:rsidR="00CA0C17" w:rsidRPr="001B3F61" w:rsidRDefault="00CA0C17" w:rsidP="00CA0C17">
      <w:pPr>
        <w:spacing w:after="120"/>
        <w:jc w:val="both"/>
        <w:rPr>
          <w:rFonts w:cs="Arial"/>
          <w:spacing w:val="-6"/>
        </w:rPr>
      </w:pPr>
      <w:r w:rsidRPr="001B3F61">
        <w:rPr>
          <w:rFonts w:cs="Arial"/>
          <w:spacing w:val="-6"/>
        </w:rPr>
        <w:t>[Address]</w:t>
      </w:r>
    </w:p>
    <w:p w14:paraId="1505EB83" w14:textId="77777777" w:rsidR="00CA0C17" w:rsidRPr="001B3F61" w:rsidRDefault="00CA0C17" w:rsidP="00CA0C17">
      <w:pPr>
        <w:spacing w:after="120"/>
        <w:jc w:val="both"/>
        <w:rPr>
          <w:rFonts w:cs="Arial"/>
          <w:spacing w:val="-6"/>
        </w:rPr>
      </w:pPr>
      <w:r w:rsidRPr="001B3F61">
        <w:rPr>
          <w:rFonts w:cs="Arial"/>
          <w:spacing w:val="-6"/>
        </w:rPr>
        <w:t xml:space="preserve">Attention: </w:t>
      </w:r>
    </w:p>
    <w:p w14:paraId="1F28CCDF" w14:textId="77777777" w:rsidR="00CA0C17" w:rsidRPr="001B3F61" w:rsidRDefault="00CA0C17" w:rsidP="00CA0C17">
      <w:pPr>
        <w:spacing w:after="120"/>
        <w:jc w:val="both"/>
        <w:rPr>
          <w:rFonts w:cs="Arial"/>
          <w:spacing w:val="-6"/>
        </w:rPr>
      </w:pPr>
      <w:r w:rsidRPr="001B3F61">
        <w:rPr>
          <w:rFonts w:cs="Arial"/>
          <w:spacing w:val="-6"/>
        </w:rPr>
        <w:t xml:space="preserve">Telex: </w:t>
      </w:r>
    </w:p>
    <w:p w14:paraId="7B48370A" w14:textId="77777777" w:rsidR="00CA0C17" w:rsidRPr="001B3F61" w:rsidRDefault="00CA0C17" w:rsidP="00CA0C17">
      <w:pPr>
        <w:spacing w:after="120"/>
        <w:jc w:val="both"/>
        <w:rPr>
          <w:rFonts w:cs="Arial"/>
          <w:spacing w:val="-6"/>
        </w:rPr>
      </w:pPr>
      <w:r w:rsidRPr="001B3F61">
        <w:rPr>
          <w:rFonts w:cs="Arial"/>
          <w:spacing w:val="-6"/>
        </w:rPr>
        <w:t xml:space="preserve">Fax </w:t>
      </w:r>
    </w:p>
    <w:p w14:paraId="1C746509" w14:textId="77777777" w:rsidR="00CA0C17" w:rsidRPr="001B3F61" w:rsidRDefault="00CA0C17" w:rsidP="00CA0C17">
      <w:pPr>
        <w:spacing w:after="120"/>
        <w:jc w:val="both"/>
        <w:rPr>
          <w:rFonts w:cs="Arial"/>
          <w:spacing w:val="-6"/>
        </w:rPr>
      </w:pPr>
    </w:p>
    <w:p w14:paraId="3854BB0C" w14:textId="26B8347B" w:rsidR="00CA0C17" w:rsidRPr="001B3F61" w:rsidRDefault="00CA0C17" w:rsidP="00CA0C17">
      <w:pPr>
        <w:spacing w:after="120"/>
        <w:jc w:val="both"/>
        <w:rPr>
          <w:rFonts w:cs="Arial"/>
          <w:spacing w:val="-6"/>
        </w:rPr>
      </w:pPr>
      <w:r w:rsidRPr="001B3F61">
        <w:rPr>
          <w:rFonts w:cs="Arial"/>
          <w:spacing w:val="-6"/>
        </w:rPr>
        <w:t xml:space="preserve">The Minister of </w:t>
      </w:r>
      <w:r w:rsidR="002C39AF" w:rsidRPr="001B3F61">
        <w:rPr>
          <w:rFonts w:cs="Arial"/>
          <w:spacing w:val="2"/>
        </w:rPr>
        <w:t>[## insert]</w:t>
      </w:r>
      <w:r w:rsidRPr="001B3F61">
        <w:rPr>
          <w:rFonts w:cs="Arial"/>
          <w:spacing w:val="-6"/>
        </w:rPr>
        <w:t xml:space="preserve"> </w:t>
      </w:r>
      <w:r w:rsidR="002C39AF" w:rsidRPr="001B3F61">
        <w:rPr>
          <w:rFonts w:cs="Arial"/>
          <w:spacing w:val="-6"/>
        </w:rPr>
        <w:t>o</w:t>
      </w:r>
      <w:r w:rsidRPr="001B3F61">
        <w:rPr>
          <w:rFonts w:cs="Arial"/>
          <w:spacing w:val="-6"/>
        </w:rPr>
        <w:t>n behalf of the State:</w:t>
      </w:r>
    </w:p>
    <w:p w14:paraId="25989EB7" w14:textId="5DFD768F" w:rsidR="00CA0C17" w:rsidRPr="001B3F61" w:rsidRDefault="00CA0C17" w:rsidP="00CA0C17">
      <w:pPr>
        <w:spacing w:after="120"/>
        <w:jc w:val="both"/>
        <w:rPr>
          <w:rFonts w:cs="Arial"/>
          <w:spacing w:val="-6"/>
        </w:rPr>
      </w:pPr>
      <w:r w:rsidRPr="001B3F61">
        <w:rPr>
          <w:rFonts w:cs="Arial"/>
          <w:spacing w:val="-6"/>
        </w:rPr>
        <w:t>[</w:t>
      </w:r>
      <w:r w:rsidR="002C39AF" w:rsidRPr="001B3F61">
        <w:rPr>
          <w:rFonts w:cs="Arial"/>
          <w:spacing w:val="-6"/>
        </w:rPr>
        <w:t xml:space="preserve">## insert </w:t>
      </w:r>
      <w:r w:rsidRPr="001B3F61">
        <w:rPr>
          <w:rFonts w:cs="Arial"/>
          <w:spacing w:val="-6"/>
        </w:rPr>
        <w:t>Name]</w:t>
      </w:r>
    </w:p>
    <w:p w14:paraId="6B0DA6C6" w14:textId="2EC27F8D" w:rsidR="00CA0C17" w:rsidRPr="001B3F61" w:rsidRDefault="00CA0C17" w:rsidP="00CA0C17">
      <w:pPr>
        <w:spacing w:after="120"/>
        <w:jc w:val="both"/>
        <w:rPr>
          <w:rFonts w:cs="Arial"/>
          <w:spacing w:val="-6"/>
        </w:rPr>
      </w:pPr>
      <w:r w:rsidRPr="001B3F61">
        <w:rPr>
          <w:rFonts w:cs="Arial"/>
          <w:spacing w:val="-6"/>
        </w:rPr>
        <w:t>[</w:t>
      </w:r>
      <w:r w:rsidR="002C39AF" w:rsidRPr="001B3F61">
        <w:rPr>
          <w:rFonts w:cs="Arial"/>
          <w:spacing w:val="-6"/>
        </w:rPr>
        <w:t xml:space="preserve">## insert </w:t>
      </w:r>
      <w:r w:rsidRPr="001B3F61">
        <w:rPr>
          <w:rFonts w:cs="Arial"/>
          <w:spacing w:val="-6"/>
        </w:rPr>
        <w:t>Address]</w:t>
      </w:r>
    </w:p>
    <w:p w14:paraId="05C3E109" w14:textId="77777777" w:rsidR="00CA0C17" w:rsidRPr="001B3F61" w:rsidRDefault="00CA0C17" w:rsidP="00CA0C17">
      <w:pPr>
        <w:spacing w:after="120"/>
        <w:jc w:val="both"/>
        <w:rPr>
          <w:rFonts w:cs="Arial"/>
          <w:spacing w:val="-6"/>
        </w:rPr>
      </w:pPr>
      <w:r w:rsidRPr="001B3F61">
        <w:rPr>
          <w:rFonts w:cs="Arial"/>
          <w:spacing w:val="-6"/>
        </w:rPr>
        <w:t xml:space="preserve">Attention: </w:t>
      </w:r>
    </w:p>
    <w:p w14:paraId="469CC759" w14:textId="77777777" w:rsidR="00CA0C17" w:rsidRPr="001B3F61" w:rsidRDefault="00CA0C17" w:rsidP="00CA0C17">
      <w:pPr>
        <w:spacing w:after="120"/>
        <w:jc w:val="both"/>
        <w:rPr>
          <w:rFonts w:cs="Arial"/>
          <w:spacing w:val="-6"/>
        </w:rPr>
      </w:pPr>
      <w:r w:rsidRPr="001B3F61">
        <w:rPr>
          <w:rFonts w:cs="Arial"/>
          <w:spacing w:val="-6"/>
        </w:rPr>
        <w:t xml:space="preserve">Telex: </w:t>
      </w:r>
    </w:p>
    <w:p w14:paraId="07987A33" w14:textId="77777777" w:rsidR="00CA0C17" w:rsidRPr="001B3F61" w:rsidRDefault="00CA0C17" w:rsidP="00CA0C17">
      <w:pPr>
        <w:spacing w:after="120"/>
        <w:jc w:val="both"/>
        <w:rPr>
          <w:rFonts w:cs="Arial"/>
          <w:spacing w:val="-6"/>
        </w:rPr>
      </w:pPr>
      <w:r w:rsidRPr="001B3F61">
        <w:rPr>
          <w:rFonts w:cs="Arial"/>
          <w:spacing w:val="-6"/>
        </w:rPr>
        <w:t>Fax:</w:t>
      </w:r>
    </w:p>
    <w:p w14:paraId="7F94BA55" w14:textId="77777777" w:rsidR="00CA0C17" w:rsidRPr="001B3F61" w:rsidRDefault="00CA0C17" w:rsidP="00CA0C17">
      <w:pPr>
        <w:spacing w:after="120"/>
        <w:jc w:val="both"/>
        <w:rPr>
          <w:rFonts w:cs="Arial"/>
          <w:spacing w:val="-6"/>
        </w:rPr>
      </w:pPr>
    </w:p>
    <w:p w14:paraId="07BD5DD9" w14:textId="77777777" w:rsidR="00CA0C17" w:rsidRPr="001B3F61" w:rsidRDefault="00CA0C17" w:rsidP="00CA0C17">
      <w:pPr>
        <w:spacing w:after="120"/>
        <w:jc w:val="both"/>
        <w:rPr>
          <w:rFonts w:cs="Arial"/>
          <w:spacing w:val="-6"/>
        </w:rPr>
      </w:pPr>
      <w:r w:rsidRPr="001B3F61">
        <w:rPr>
          <w:rFonts w:cs="Arial"/>
          <w:spacing w:val="-6"/>
        </w:rPr>
        <w:t xml:space="preserve">The Company: </w:t>
      </w:r>
    </w:p>
    <w:p w14:paraId="06C5F0D4" w14:textId="21BA7ECB" w:rsidR="00CA0C17" w:rsidRPr="001B3F61" w:rsidRDefault="00CA0C17" w:rsidP="00CA0C17">
      <w:pPr>
        <w:spacing w:after="120"/>
        <w:jc w:val="both"/>
        <w:rPr>
          <w:rFonts w:cs="Arial"/>
          <w:spacing w:val="-6"/>
        </w:rPr>
      </w:pPr>
      <w:r w:rsidRPr="001B3F61">
        <w:rPr>
          <w:rFonts w:cs="Arial"/>
          <w:spacing w:val="-6"/>
        </w:rPr>
        <w:t>[</w:t>
      </w:r>
      <w:r w:rsidR="002C39AF" w:rsidRPr="001B3F61">
        <w:rPr>
          <w:rFonts w:cs="Arial"/>
          <w:spacing w:val="-6"/>
        </w:rPr>
        <w:t xml:space="preserve">## insert </w:t>
      </w:r>
      <w:r w:rsidRPr="001B3F61">
        <w:rPr>
          <w:rFonts w:cs="Arial"/>
          <w:spacing w:val="-6"/>
        </w:rPr>
        <w:t>Name]</w:t>
      </w:r>
    </w:p>
    <w:p w14:paraId="72B4A1D2" w14:textId="267AA8B9" w:rsidR="00CA0C17" w:rsidRPr="001B3F61" w:rsidRDefault="00CA0C17" w:rsidP="00CA0C17">
      <w:pPr>
        <w:spacing w:after="120"/>
        <w:jc w:val="both"/>
        <w:rPr>
          <w:rFonts w:cs="Arial"/>
          <w:spacing w:val="-6"/>
        </w:rPr>
      </w:pPr>
      <w:r w:rsidRPr="001B3F61">
        <w:rPr>
          <w:rFonts w:cs="Arial"/>
          <w:spacing w:val="-6"/>
        </w:rPr>
        <w:t>[</w:t>
      </w:r>
      <w:r w:rsidR="002C39AF" w:rsidRPr="001B3F61">
        <w:rPr>
          <w:rFonts w:cs="Arial"/>
          <w:spacing w:val="-6"/>
        </w:rPr>
        <w:t xml:space="preserve">## insert </w:t>
      </w:r>
      <w:r w:rsidRPr="001B3F61">
        <w:rPr>
          <w:rFonts w:cs="Arial"/>
          <w:spacing w:val="-6"/>
        </w:rPr>
        <w:t>Address]</w:t>
      </w:r>
    </w:p>
    <w:p w14:paraId="16B0E6F5" w14:textId="77777777" w:rsidR="00CA0C17" w:rsidRPr="001B3F61" w:rsidRDefault="00CA0C17" w:rsidP="00CA0C17">
      <w:pPr>
        <w:spacing w:after="120"/>
        <w:jc w:val="both"/>
        <w:rPr>
          <w:rFonts w:cs="Arial"/>
          <w:spacing w:val="-6"/>
        </w:rPr>
      </w:pPr>
      <w:r w:rsidRPr="001B3F61">
        <w:rPr>
          <w:rFonts w:cs="Arial"/>
          <w:spacing w:val="-6"/>
        </w:rPr>
        <w:t xml:space="preserve">Attention: </w:t>
      </w:r>
    </w:p>
    <w:p w14:paraId="1B990D9D" w14:textId="77777777" w:rsidR="00CA0C17" w:rsidRPr="001B3F61" w:rsidRDefault="00CA0C17" w:rsidP="00CA0C17">
      <w:pPr>
        <w:spacing w:after="120"/>
        <w:jc w:val="both"/>
        <w:rPr>
          <w:rFonts w:cs="Arial"/>
          <w:spacing w:val="-6"/>
        </w:rPr>
      </w:pPr>
      <w:r w:rsidRPr="001B3F61">
        <w:rPr>
          <w:rFonts w:cs="Arial"/>
          <w:spacing w:val="-6"/>
        </w:rPr>
        <w:t xml:space="preserve">Telex: </w:t>
      </w:r>
    </w:p>
    <w:p w14:paraId="59ABF3E2" w14:textId="77777777" w:rsidR="00CA0C17" w:rsidRPr="001B3F61" w:rsidRDefault="00CA0C17" w:rsidP="00CA0C17">
      <w:pPr>
        <w:spacing w:after="120"/>
        <w:jc w:val="both"/>
        <w:rPr>
          <w:rFonts w:cs="Arial"/>
          <w:spacing w:val="-6"/>
        </w:rPr>
      </w:pPr>
      <w:r w:rsidRPr="001B3F61">
        <w:rPr>
          <w:rFonts w:cs="Arial"/>
          <w:spacing w:val="-6"/>
        </w:rPr>
        <w:t>Fax:</w:t>
      </w:r>
    </w:p>
    <w:p w14:paraId="34B8199E" w14:textId="7DAA7210" w:rsidR="00CA0C17" w:rsidRPr="001B3F61" w:rsidRDefault="00CA0C17" w:rsidP="00CA0C17">
      <w:pPr>
        <w:spacing w:after="120"/>
        <w:jc w:val="both"/>
        <w:rPr>
          <w:rFonts w:cs="Arial"/>
          <w:spacing w:val="-6"/>
        </w:rPr>
      </w:pPr>
      <w:r w:rsidRPr="001B3F61">
        <w:rPr>
          <w:rFonts w:cs="Arial"/>
          <w:spacing w:val="-6"/>
        </w:rPr>
        <w:t>or such other address, attention, telex number, or facsimile number as may be notified by that party to the other party from time to time, and shall be deemed to have been made or delivered (i) in the case of any communications made by letter, when delivered by hand, by recogn</w:t>
      </w:r>
      <w:r w:rsidR="00071E16" w:rsidRPr="001B3F61">
        <w:rPr>
          <w:rFonts w:cs="Arial"/>
          <w:spacing w:val="-6"/>
        </w:rPr>
        <w:t>ise</w:t>
      </w:r>
      <w:r w:rsidRPr="001B3F61">
        <w:rPr>
          <w:rFonts w:cs="Arial"/>
          <w:spacing w:val="-6"/>
        </w:rPr>
        <w:t>d international courier or by mail (registered, return receipt requested) at that address and (ii) in the case of any communications made by telex or facsimile, when transmitted properly addresses to such telex number or facsimile number.</w:t>
      </w:r>
    </w:p>
    <w:p w14:paraId="15BB872F" w14:textId="77777777" w:rsidR="00CA0C17" w:rsidRPr="001B3F61" w:rsidRDefault="00CA0C17" w:rsidP="00CA0C17">
      <w:pPr>
        <w:spacing w:after="120"/>
        <w:jc w:val="both"/>
        <w:rPr>
          <w:rFonts w:cs="Arial"/>
          <w:b/>
          <w:bCs/>
          <w:spacing w:val="4"/>
          <w:u w:val="single"/>
        </w:rPr>
      </w:pPr>
      <w:r w:rsidRPr="001B3F61">
        <w:rPr>
          <w:rFonts w:cs="Arial"/>
          <w:b/>
          <w:bCs/>
          <w:spacing w:val="4"/>
        </w:rPr>
        <w:t xml:space="preserve">26.9 </w:t>
      </w:r>
      <w:r w:rsidRPr="001B3F61">
        <w:rPr>
          <w:rStyle w:val="Heading2Char"/>
        </w:rPr>
        <w:t>Applicable Law</w:t>
      </w:r>
      <w:r w:rsidRPr="001B3F61">
        <w:rPr>
          <w:rFonts w:cs="Arial"/>
          <w:b/>
          <w:bCs/>
          <w:spacing w:val="4"/>
          <w:u w:val="single"/>
        </w:rPr>
        <w:t xml:space="preserve"> </w:t>
      </w:r>
    </w:p>
    <w:p w14:paraId="563DE62C" w14:textId="1875C9BF" w:rsidR="00CA0C17" w:rsidRPr="001B3F61" w:rsidRDefault="00CA0C17" w:rsidP="00CA0C17">
      <w:pPr>
        <w:spacing w:after="120"/>
        <w:jc w:val="both"/>
        <w:rPr>
          <w:rFonts w:cs="Arial"/>
          <w:spacing w:val="4"/>
        </w:rPr>
      </w:pPr>
      <w:r w:rsidRPr="001B3F61">
        <w:rPr>
          <w:rFonts w:cs="Arial"/>
          <w:spacing w:val="4"/>
        </w:rPr>
        <w:t xml:space="preserve">This Agreement shall be governed by the laws of </w:t>
      </w:r>
      <w:r w:rsidR="002C39AF" w:rsidRPr="001B3F61">
        <w:rPr>
          <w:rFonts w:cs="Arial"/>
          <w:spacing w:val="2"/>
        </w:rPr>
        <w:t>[## insert]</w:t>
      </w:r>
      <w:r w:rsidRPr="001B3F61">
        <w:rPr>
          <w:rFonts w:cs="Arial"/>
          <w:spacing w:val="4"/>
        </w:rPr>
        <w:t xml:space="preserve">. </w:t>
      </w:r>
    </w:p>
    <w:p w14:paraId="78FEF4C4" w14:textId="77777777" w:rsidR="00CA0C17" w:rsidRPr="001B3F61" w:rsidRDefault="00CA0C17" w:rsidP="002C39AF">
      <w:pPr>
        <w:pStyle w:val="Heading2"/>
        <w:rPr>
          <w:spacing w:val="4"/>
        </w:rPr>
      </w:pPr>
      <w:bookmarkStart w:id="303" w:name="_Toc204778153"/>
      <w:bookmarkStart w:id="304" w:name="_Toc209692292"/>
      <w:r w:rsidRPr="001B3F61">
        <w:rPr>
          <w:spacing w:val="4"/>
        </w:rPr>
        <w:t xml:space="preserve">26.10 </w:t>
      </w:r>
      <w:r w:rsidRPr="001B3F61">
        <w:t>Language</w:t>
      </w:r>
      <w:bookmarkEnd w:id="303"/>
      <w:bookmarkEnd w:id="304"/>
      <w:r w:rsidRPr="001B3F61">
        <w:t xml:space="preserve"> </w:t>
      </w:r>
    </w:p>
    <w:p w14:paraId="06D8E1F8" w14:textId="05684A22" w:rsidR="00CA0C17" w:rsidRPr="001B3F61" w:rsidRDefault="00CA0C17" w:rsidP="00CA0C17">
      <w:pPr>
        <w:spacing w:after="120"/>
        <w:jc w:val="both"/>
        <w:rPr>
          <w:rFonts w:cs="Arial"/>
          <w:spacing w:val="4"/>
        </w:rPr>
      </w:pPr>
      <w:r w:rsidRPr="001B3F61">
        <w:rPr>
          <w:rFonts w:cs="Arial"/>
          <w:spacing w:val="4"/>
        </w:rPr>
        <w:t xml:space="preserve">This Agreement is made in the </w:t>
      </w:r>
      <w:r w:rsidR="002C39AF" w:rsidRPr="001B3F61">
        <w:rPr>
          <w:rFonts w:cs="Arial"/>
          <w:spacing w:val="2"/>
        </w:rPr>
        <w:t xml:space="preserve">[## insert] </w:t>
      </w:r>
      <w:r w:rsidRPr="001B3F61">
        <w:rPr>
          <w:rFonts w:cs="Arial"/>
          <w:spacing w:val="4"/>
        </w:rPr>
        <w:t xml:space="preserve">and English language. In the event of differences between the two, the </w:t>
      </w:r>
      <w:r w:rsidR="002C39AF" w:rsidRPr="001B3F61">
        <w:rPr>
          <w:rFonts w:cs="Arial"/>
          <w:spacing w:val="2"/>
        </w:rPr>
        <w:t>[## insert]</w:t>
      </w:r>
      <w:r w:rsidRPr="001B3F61">
        <w:rPr>
          <w:rFonts w:cs="Arial"/>
          <w:spacing w:val="4"/>
        </w:rPr>
        <w:t xml:space="preserve"> language version shall prevail.</w:t>
      </w:r>
    </w:p>
    <w:p w14:paraId="49618B5C" w14:textId="77777777" w:rsidR="00CA0C17" w:rsidRPr="001B3F61" w:rsidRDefault="00CA0C17" w:rsidP="00CA0C17">
      <w:pPr>
        <w:spacing w:after="120"/>
        <w:jc w:val="both"/>
        <w:rPr>
          <w:rFonts w:cs="Arial"/>
          <w:spacing w:val="4"/>
        </w:rPr>
      </w:pPr>
    </w:p>
    <w:p w14:paraId="3E2C1EF7" w14:textId="44F57B96" w:rsidR="00CA0C17" w:rsidRPr="001B3F61" w:rsidRDefault="00CA0C17" w:rsidP="00CA0C17">
      <w:pPr>
        <w:spacing w:after="120"/>
        <w:jc w:val="both"/>
        <w:rPr>
          <w:rFonts w:cs="Arial"/>
          <w:spacing w:val="4"/>
        </w:rPr>
      </w:pPr>
      <w:r w:rsidRPr="001B3F61">
        <w:rPr>
          <w:rFonts w:cs="Arial"/>
          <w:b/>
          <w:bCs/>
          <w:spacing w:val="4"/>
        </w:rPr>
        <w:t xml:space="preserve">IN WITNESS WHEREOF, </w:t>
      </w:r>
      <w:r w:rsidRPr="001B3F61">
        <w:rPr>
          <w:rFonts w:cs="Arial"/>
          <w:spacing w:val="4"/>
        </w:rPr>
        <w:t>this Agreement has been executed by duly author</w:t>
      </w:r>
      <w:r w:rsidR="00071E16" w:rsidRPr="001B3F61">
        <w:rPr>
          <w:rFonts w:cs="Arial"/>
          <w:spacing w:val="4"/>
        </w:rPr>
        <w:t>ise</w:t>
      </w:r>
      <w:r w:rsidRPr="001B3F61">
        <w:rPr>
          <w:rFonts w:cs="Arial"/>
          <w:spacing w:val="4"/>
        </w:rPr>
        <w:t>d representative of the parties hereto on the day, month and year first above written.</w:t>
      </w:r>
    </w:p>
    <w:p w14:paraId="3DACBBB4" w14:textId="77777777" w:rsidR="00CA0C17" w:rsidRPr="001B3F61" w:rsidRDefault="00CA0C17" w:rsidP="00CA0C17">
      <w:pPr>
        <w:spacing w:after="120"/>
        <w:jc w:val="both"/>
        <w:rPr>
          <w:rFonts w:cs="Arial"/>
          <w:b/>
          <w:bCs/>
          <w:spacing w:val="4"/>
        </w:rPr>
      </w:pPr>
    </w:p>
    <w:p w14:paraId="26A9B74B" w14:textId="6FA23DC3" w:rsidR="00CA0C17" w:rsidRPr="001B3F61" w:rsidRDefault="00CA0C17" w:rsidP="00CA0C17">
      <w:pPr>
        <w:spacing w:after="120"/>
        <w:jc w:val="both"/>
        <w:rPr>
          <w:rFonts w:cs="Arial"/>
          <w:b/>
          <w:bCs/>
          <w:spacing w:val="4"/>
        </w:rPr>
      </w:pPr>
      <w:r w:rsidRPr="001B3F61">
        <w:rPr>
          <w:rFonts w:cs="Arial"/>
          <w:b/>
          <w:bCs/>
          <w:spacing w:val="4"/>
        </w:rPr>
        <w:t>[</w:t>
      </w:r>
      <w:r w:rsidR="002C39AF" w:rsidRPr="001B3F61">
        <w:rPr>
          <w:rFonts w:cs="Arial"/>
          <w:b/>
          <w:bCs/>
          <w:spacing w:val="4"/>
        </w:rPr>
        <w:t xml:space="preserve">## INSERT </w:t>
      </w:r>
      <w:r w:rsidRPr="001B3F61">
        <w:rPr>
          <w:rFonts w:cs="Arial"/>
          <w:b/>
          <w:bCs/>
          <w:spacing w:val="4"/>
        </w:rPr>
        <w:t>SEAL]</w:t>
      </w:r>
      <w:r w:rsidRPr="001B3F61">
        <w:rPr>
          <w:rFonts w:cs="Arial"/>
          <w:b/>
          <w:bCs/>
          <w:spacing w:val="4"/>
        </w:rPr>
        <w:tab/>
      </w:r>
      <w:r w:rsidRPr="001B3F61">
        <w:rPr>
          <w:rFonts w:cs="Arial"/>
          <w:b/>
          <w:bCs/>
          <w:spacing w:val="2"/>
        </w:rPr>
        <w:t>INFRASTRUCTURE/FACILITY</w:t>
      </w:r>
    </w:p>
    <w:p w14:paraId="57E975FC" w14:textId="77777777" w:rsidR="00CA0C17" w:rsidRPr="001B3F61" w:rsidRDefault="00CA0C17" w:rsidP="00CA0C17">
      <w:pPr>
        <w:spacing w:after="120"/>
        <w:jc w:val="both"/>
        <w:rPr>
          <w:rFonts w:cs="Arial"/>
          <w:spacing w:val="4"/>
        </w:rPr>
      </w:pPr>
      <w:r w:rsidRPr="001B3F61">
        <w:rPr>
          <w:rFonts w:cs="Arial"/>
          <w:spacing w:val="4"/>
        </w:rPr>
        <w:t>Attest:</w:t>
      </w:r>
    </w:p>
    <w:p w14:paraId="3260382A" w14:textId="77777777" w:rsidR="00CA0C17" w:rsidRPr="001B3F61" w:rsidRDefault="00CA0C17" w:rsidP="00CA0C17">
      <w:pPr>
        <w:spacing w:after="120"/>
        <w:jc w:val="both"/>
        <w:rPr>
          <w:rFonts w:cs="Arial"/>
          <w:spacing w:val="4"/>
        </w:rPr>
      </w:pPr>
      <w:r w:rsidRPr="001B3F61">
        <w:rPr>
          <w:rFonts w:cs="Arial"/>
          <w:spacing w:val="4"/>
        </w:rPr>
        <w:t>By:</w:t>
      </w:r>
      <w:r w:rsidRPr="001B3F61">
        <w:rPr>
          <w:rFonts w:cs="Arial"/>
          <w:spacing w:val="4"/>
        </w:rPr>
        <w:tab/>
      </w:r>
    </w:p>
    <w:p w14:paraId="30576126" w14:textId="77777777" w:rsidR="00CA0C17" w:rsidRPr="001B3F61" w:rsidRDefault="00CA0C17" w:rsidP="00CA0C17">
      <w:pPr>
        <w:spacing w:after="120"/>
        <w:jc w:val="both"/>
        <w:rPr>
          <w:rFonts w:cs="Arial"/>
          <w:spacing w:val="-6"/>
        </w:rPr>
      </w:pPr>
      <w:r w:rsidRPr="001B3F61">
        <w:rPr>
          <w:rFonts w:cs="Arial"/>
          <w:spacing w:val="-6"/>
        </w:rPr>
        <w:t>Name:</w:t>
      </w:r>
    </w:p>
    <w:p w14:paraId="2336C9FF" w14:textId="77777777" w:rsidR="00CA0C17" w:rsidRPr="001B3F61" w:rsidRDefault="00CA0C17" w:rsidP="00CA0C17">
      <w:pPr>
        <w:spacing w:after="120"/>
        <w:jc w:val="both"/>
        <w:rPr>
          <w:rFonts w:cs="Arial"/>
          <w:spacing w:val="4"/>
        </w:rPr>
      </w:pPr>
      <w:r w:rsidRPr="001B3F61">
        <w:rPr>
          <w:rFonts w:cs="Arial"/>
          <w:spacing w:val="4"/>
        </w:rPr>
        <w:t>Title:</w:t>
      </w:r>
    </w:p>
    <w:p w14:paraId="07EFF14A" w14:textId="77777777" w:rsidR="00CA0C17" w:rsidRPr="001B3F61" w:rsidRDefault="00CA0C17" w:rsidP="00CA0C17">
      <w:pPr>
        <w:spacing w:after="120"/>
        <w:jc w:val="both"/>
        <w:rPr>
          <w:rFonts w:cs="Arial"/>
          <w:b/>
          <w:bCs/>
          <w:spacing w:val="4"/>
        </w:rPr>
      </w:pPr>
    </w:p>
    <w:p w14:paraId="1B085976" w14:textId="2765208B" w:rsidR="00CA0C17" w:rsidRPr="001B3F61" w:rsidRDefault="00CA0C17" w:rsidP="00CA0C17">
      <w:pPr>
        <w:spacing w:after="120"/>
        <w:jc w:val="both"/>
        <w:rPr>
          <w:rFonts w:cs="Arial"/>
          <w:b/>
          <w:bCs/>
          <w:spacing w:val="4"/>
        </w:rPr>
      </w:pPr>
      <w:r w:rsidRPr="001B3F61">
        <w:rPr>
          <w:rFonts w:cs="Arial"/>
          <w:b/>
          <w:bCs/>
          <w:spacing w:val="4"/>
        </w:rPr>
        <w:t>[</w:t>
      </w:r>
      <w:r w:rsidR="002C39AF" w:rsidRPr="001B3F61">
        <w:rPr>
          <w:rFonts w:cs="Arial"/>
          <w:b/>
          <w:bCs/>
          <w:spacing w:val="4"/>
        </w:rPr>
        <w:t xml:space="preserve">## INSERT </w:t>
      </w:r>
      <w:r w:rsidRPr="001B3F61">
        <w:rPr>
          <w:rFonts w:cs="Arial"/>
          <w:b/>
          <w:bCs/>
          <w:spacing w:val="4"/>
        </w:rPr>
        <w:t>SEAL]</w:t>
      </w:r>
      <w:r w:rsidRPr="001B3F61">
        <w:rPr>
          <w:rFonts w:cs="Arial"/>
          <w:b/>
          <w:bCs/>
          <w:spacing w:val="4"/>
        </w:rPr>
        <w:tab/>
        <w:t>THE GOVERNMENT OF [</w:t>
      </w:r>
      <w:r w:rsidR="002C39AF" w:rsidRPr="001B3F61">
        <w:rPr>
          <w:rFonts w:cs="Arial"/>
          <w:b/>
          <w:bCs/>
          <w:spacing w:val="4"/>
        </w:rPr>
        <w:t>## INSERT</w:t>
      </w:r>
      <w:r w:rsidRPr="001B3F61">
        <w:rPr>
          <w:rFonts w:cs="Arial"/>
          <w:b/>
          <w:bCs/>
          <w:spacing w:val="4"/>
        </w:rPr>
        <w:t>]</w:t>
      </w:r>
    </w:p>
    <w:p w14:paraId="2A5CB279" w14:textId="77777777" w:rsidR="00CA0C17" w:rsidRPr="001B3F61" w:rsidRDefault="00CA0C17" w:rsidP="00CA0C17">
      <w:pPr>
        <w:spacing w:after="120"/>
        <w:jc w:val="both"/>
        <w:rPr>
          <w:rFonts w:cs="Arial"/>
          <w:spacing w:val="4"/>
        </w:rPr>
      </w:pPr>
      <w:r w:rsidRPr="001B3F61">
        <w:rPr>
          <w:rFonts w:cs="Arial"/>
          <w:spacing w:val="4"/>
        </w:rPr>
        <w:t>Attest:</w:t>
      </w:r>
    </w:p>
    <w:p w14:paraId="4137A50C" w14:textId="77777777" w:rsidR="00CA0C17" w:rsidRPr="001B3F61" w:rsidRDefault="00CA0C17" w:rsidP="00CA0C17">
      <w:pPr>
        <w:spacing w:after="120"/>
        <w:jc w:val="both"/>
        <w:rPr>
          <w:rFonts w:cs="Arial"/>
          <w:spacing w:val="4"/>
        </w:rPr>
      </w:pPr>
      <w:r w:rsidRPr="001B3F61">
        <w:rPr>
          <w:rFonts w:cs="Arial"/>
          <w:spacing w:val="4"/>
        </w:rPr>
        <w:t xml:space="preserve">By: </w:t>
      </w:r>
      <w:r w:rsidRPr="001B3F61">
        <w:rPr>
          <w:rFonts w:cs="Arial"/>
          <w:spacing w:val="4"/>
        </w:rPr>
        <w:tab/>
      </w:r>
    </w:p>
    <w:p w14:paraId="0EC39614" w14:textId="77777777" w:rsidR="00CA0C17" w:rsidRPr="001B3F61" w:rsidRDefault="00CA0C17" w:rsidP="00CA0C17">
      <w:pPr>
        <w:spacing w:after="120"/>
        <w:jc w:val="both"/>
        <w:rPr>
          <w:rFonts w:cs="Arial"/>
          <w:spacing w:val="-6"/>
        </w:rPr>
      </w:pPr>
      <w:r w:rsidRPr="001B3F61">
        <w:rPr>
          <w:rFonts w:cs="Arial"/>
          <w:spacing w:val="-6"/>
        </w:rPr>
        <w:t xml:space="preserve">Name: </w:t>
      </w:r>
    </w:p>
    <w:p w14:paraId="00613325" w14:textId="77777777" w:rsidR="00CA0C17" w:rsidRPr="001B3F61" w:rsidRDefault="00CA0C17" w:rsidP="00CA0C17">
      <w:pPr>
        <w:spacing w:after="120"/>
        <w:jc w:val="both"/>
        <w:rPr>
          <w:rFonts w:cs="Arial"/>
          <w:spacing w:val="4"/>
        </w:rPr>
      </w:pPr>
      <w:r w:rsidRPr="001B3F61">
        <w:rPr>
          <w:rFonts w:cs="Arial"/>
          <w:spacing w:val="4"/>
        </w:rPr>
        <w:t>Title:</w:t>
      </w:r>
    </w:p>
    <w:p w14:paraId="2BF3B68F" w14:textId="77777777" w:rsidR="00CA0C17" w:rsidRPr="001B3F61" w:rsidRDefault="00CA0C17" w:rsidP="00CA0C17">
      <w:pPr>
        <w:spacing w:after="120"/>
        <w:jc w:val="both"/>
        <w:rPr>
          <w:rFonts w:cs="Arial"/>
          <w:b/>
          <w:bCs/>
          <w:spacing w:val="4"/>
        </w:rPr>
      </w:pPr>
    </w:p>
    <w:p w14:paraId="3FAF548E" w14:textId="29D43E3C" w:rsidR="00CA0C17" w:rsidRPr="001B3F61" w:rsidRDefault="00CA0C17" w:rsidP="00CA0C17">
      <w:pPr>
        <w:spacing w:after="120"/>
        <w:jc w:val="both"/>
        <w:rPr>
          <w:rFonts w:cs="Arial"/>
          <w:b/>
          <w:bCs/>
          <w:spacing w:val="4"/>
        </w:rPr>
      </w:pPr>
      <w:r w:rsidRPr="001B3F61">
        <w:rPr>
          <w:rFonts w:cs="Arial"/>
          <w:b/>
          <w:bCs/>
          <w:spacing w:val="4"/>
        </w:rPr>
        <w:t>[</w:t>
      </w:r>
      <w:r w:rsidR="002C39AF" w:rsidRPr="001B3F61">
        <w:rPr>
          <w:rFonts w:cs="Arial"/>
          <w:b/>
          <w:bCs/>
          <w:spacing w:val="4"/>
        </w:rPr>
        <w:t xml:space="preserve">## INSERT </w:t>
      </w:r>
      <w:r w:rsidRPr="001B3F61">
        <w:rPr>
          <w:rFonts w:cs="Arial"/>
          <w:b/>
          <w:bCs/>
          <w:spacing w:val="4"/>
        </w:rPr>
        <w:t>SEAL]</w:t>
      </w:r>
      <w:r w:rsidRPr="001B3F61">
        <w:rPr>
          <w:rFonts w:cs="Arial"/>
          <w:b/>
          <w:bCs/>
          <w:spacing w:val="4"/>
        </w:rPr>
        <w:tab/>
        <w:t>[</w:t>
      </w:r>
      <w:r w:rsidR="002C39AF" w:rsidRPr="001B3F61">
        <w:rPr>
          <w:rFonts w:cs="Arial"/>
          <w:b/>
          <w:bCs/>
          <w:spacing w:val="4"/>
        </w:rPr>
        <w:t xml:space="preserve">## INSERT </w:t>
      </w:r>
      <w:r w:rsidRPr="001B3F61">
        <w:rPr>
          <w:rFonts w:cs="Arial"/>
          <w:b/>
          <w:bCs/>
          <w:spacing w:val="4"/>
        </w:rPr>
        <w:t>NAME OF COMPANY]</w:t>
      </w:r>
    </w:p>
    <w:p w14:paraId="444BB430" w14:textId="77777777" w:rsidR="00CA0C17" w:rsidRPr="001B3F61" w:rsidRDefault="00CA0C17" w:rsidP="00CA0C17">
      <w:pPr>
        <w:spacing w:after="120"/>
        <w:jc w:val="both"/>
        <w:rPr>
          <w:rFonts w:cs="Arial"/>
          <w:spacing w:val="4"/>
        </w:rPr>
      </w:pPr>
      <w:r w:rsidRPr="001B3F61">
        <w:rPr>
          <w:rFonts w:cs="Arial"/>
          <w:spacing w:val="4"/>
        </w:rPr>
        <w:t xml:space="preserve">Attest: </w:t>
      </w:r>
    </w:p>
    <w:p w14:paraId="274C5ECB" w14:textId="77777777" w:rsidR="00CA0C17" w:rsidRPr="001B3F61" w:rsidRDefault="00CA0C17" w:rsidP="00CA0C17">
      <w:pPr>
        <w:spacing w:after="120"/>
        <w:jc w:val="both"/>
        <w:rPr>
          <w:rFonts w:cs="Arial"/>
          <w:spacing w:val="31"/>
        </w:rPr>
      </w:pPr>
      <w:r w:rsidRPr="001B3F61">
        <w:rPr>
          <w:rFonts w:cs="Arial"/>
          <w:spacing w:val="31"/>
        </w:rPr>
        <w:t>By:</w:t>
      </w:r>
    </w:p>
    <w:p w14:paraId="37DD64EB" w14:textId="77777777" w:rsidR="00CA0C17" w:rsidRPr="001B3F61" w:rsidRDefault="00CA0C17" w:rsidP="00CA0C17">
      <w:pPr>
        <w:spacing w:after="120"/>
        <w:jc w:val="both"/>
        <w:rPr>
          <w:rFonts w:cs="Arial"/>
          <w:spacing w:val="31"/>
        </w:rPr>
      </w:pPr>
    </w:p>
    <w:p w14:paraId="437556AD" w14:textId="77777777" w:rsidR="00CA0C17" w:rsidRPr="001B3F61" w:rsidRDefault="00CA0C17" w:rsidP="00CA0C17">
      <w:pPr>
        <w:spacing w:after="120"/>
        <w:jc w:val="both"/>
        <w:rPr>
          <w:rFonts w:cs="Arial"/>
          <w:spacing w:val="31"/>
        </w:rPr>
      </w:pPr>
      <w:r w:rsidRPr="001B3F61">
        <w:rPr>
          <w:rFonts w:cs="Arial"/>
          <w:spacing w:val="31"/>
        </w:rPr>
        <w:br w:type="page"/>
      </w:r>
    </w:p>
    <w:p w14:paraId="078AF362" w14:textId="77777777" w:rsidR="00CA0C17" w:rsidRPr="001B3F61" w:rsidRDefault="00CA0C17" w:rsidP="00CA0C17">
      <w:pPr>
        <w:spacing w:after="120"/>
        <w:ind w:right="7848"/>
        <w:jc w:val="both"/>
        <w:rPr>
          <w:rFonts w:cs="Arial"/>
          <w:spacing w:val="31"/>
        </w:rPr>
      </w:pPr>
    </w:p>
    <w:p w14:paraId="78A7A37B" w14:textId="77777777" w:rsidR="00CA0C17" w:rsidRPr="001B3F61" w:rsidRDefault="00CA0C17" w:rsidP="002C39AF">
      <w:pPr>
        <w:pStyle w:val="Heading1"/>
        <w:rPr>
          <w:spacing w:val="-173"/>
          <w:w w:val="50"/>
        </w:rPr>
      </w:pPr>
      <w:r w:rsidRPr="001B3F61">
        <w:rPr>
          <w:spacing w:val="-173"/>
          <w:w w:val="50"/>
        </w:rPr>
        <w:t xml:space="preserve"> </w:t>
      </w:r>
      <w:bookmarkStart w:id="305" w:name="_Toc204777247"/>
      <w:bookmarkStart w:id="306" w:name="_Toc204778154"/>
      <w:bookmarkStart w:id="307" w:name="_Toc209692293"/>
      <w:r w:rsidRPr="001B3F61">
        <w:t>ANNEX TO CONCESSION AGREEMENT (</w:t>
      </w:r>
      <w:r w:rsidRPr="001B3F61">
        <w:rPr>
          <w:spacing w:val="2"/>
        </w:rPr>
        <w:t>INFRASTRUCTURE/FACILITY</w:t>
      </w:r>
      <w:r w:rsidRPr="001B3F61">
        <w:t>)</w:t>
      </w:r>
      <w:bookmarkEnd w:id="305"/>
      <w:bookmarkEnd w:id="306"/>
      <w:bookmarkEnd w:id="307"/>
    </w:p>
    <w:p w14:paraId="52379E51" w14:textId="77777777" w:rsidR="00CA0C17" w:rsidRPr="001B3F61" w:rsidRDefault="00CA0C17" w:rsidP="00CA0C17">
      <w:pPr>
        <w:spacing w:after="120"/>
        <w:rPr>
          <w:rFonts w:cs="Arial"/>
        </w:rPr>
      </w:pPr>
    </w:p>
    <w:p w14:paraId="3AC17459" w14:textId="77777777" w:rsidR="00CA0C17" w:rsidRPr="001B3F61" w:rsidRDefault="00CA0C17" w:rsidP="00CA0C17">
      <w:pPr>
        <w:spacing w:after="120"/>
        <w:rPr>
          <w:rFonts w:cs="Arial"/>
        </w:rPr>
      </w:pPr>
    </w:p>
    <w:p w14:paraId="2A995BE4" w14:textId="77777777" w:rsidR="00CA0C17" w:rsidRPr="001B3F61" w:rsidRDefault="00CA0C17" w:rsidP="00CA0C17">
      <w:pPr>
        <w:spacing w:after="120"/>
        <w:jc w:val="center"/>
        <w:rPr>
          <w:rFonts w:cs="Arial"/>
          <w:b/>
          <w:bCs/>
          <w:spacing w:val="16"/>
        </w:rPr>
      </w:pPr>
      <w:r w:rsidRPr="001B3F61">
        <w:rPr>
          <w:rFonts w:cs="Arial"/>
        </w:rPr>
        <w:br w:type="page"/>
      </w:r>
      <w:r w:rsidRPr="001B3F61">
        <w:rPr>
          <w:rFonts w:cs="Arial"/>
          <w:b/>
          <w:bCs/>
          <w:spacing w:val="16"/>
        </w:rPr>
        <w:t>ANNEX 1</w:t>
      </w:r>
    </w:p>
    <w:p w14:paraId="58670056" w14:textId="77777777" w:rsidR="00CA0C17" w:rsidRPr="001B3F61" w:rsidRDefault="00CA0C17" w:rsidP="00CA0C17">
      <w:pPr>
        <w:spacing w:after="120"/>
        <w:jc w:val="center"/>
        <w:rPr>
          <w:rFonts w:cs="Arial"/>
          <w:b/>
          <w:bCs/>
          <w:spacing w:val="20"/>
        </w:rPr>
      </w:pPr>
      <w:r w:rsidRPr="001B3F61">
        <w:rPr>
          <w:rFonts w:cs="Arial"/>
          <w:b/>
          <w:bCs/>
          <w:spacing w:val="20"/>
        </w:rPr>
        <w:t>THE PERIMETER</w:t>
      </w:r>
    </w:p>
    <w:p w14:paraId="0284BA2A" w14:textId="77777777" w:rsidR="00CA0C17" w:rsidRPr="001B3F61" w:rsidRDefault="00CA0C17" w:rsidP="00CA0C17">
      <w:pPr>
        <w:spacing w:after="120"/>
        <w:jc w:val="both"/>
        <w:rPr>
          <w:rFonts w:cs="Arial"/>
          <w:iCs/>
          <w:spacing w:val="1"/>
        </w:rPr>
      </w:pPr>
      <w:r w:rsidRPr="001B3F61">
        <w:rPr>
          <w:rFonts w:cs="Arial"/>
          <w:iCs/>
          <w:spacing w:val="1"/>
        </w:rPr>
        <w:t xml:space="preserve">Drawing of the different Perimeters of the </w:t>
      </w:r>
      <w:r w:rsidRPr="001B3F61">
        <w:rPr>
          <w:rFonts w:cs="Arial"/>
          <w:spacing w:val="2"/>
        </w:rPr>
        <w:t>INFRASTRUCTURE/FACILITY</w:t>
      </w:r>
      <w:r w:rsidRPr="001B3F61">
        <w:rPr>
          <w:rFonts w:cs="Arial"/>
          <w:iCs/>
          <w:spacing w:val="1"/>
        </w:rPr>
        <w:t>: see map attached.</w:t>
      </w:r>
    </w:p>
    <w:p w14:paraId="38E68558" w14:textId="77777777" w:rsidR="00CA0C17" w:rsidRPr="001B3F61" w:rsidRDefault="00CA0C17" w:rsidP="00CA0C17">
      <w:pPr>
        <w:spacing w:after="120"/>
        <w:rPr>
          <w:rFonts w:cs="Arial"/>
        </w:rPr>
      </w:pPr>
    </w:p>
    <w:p w14:paraId="7E9661A0" w14:textId="77777777" w:rsidR="00CA0C17" w:rsidRPr="001B3F61" w:rsidRDefault="00CA0C17" w:rsidP="00CA0C17">
      <w:pPr>
        <w:spacing w:after="120"/>
        <w:jc w:val="center"/>
        <w:rPr>
          <w:rFonts w:cs="Arial"/>
          <w:b/>
        </w:rPr>
      </w:pPr>
      <w:r w:rsidRPr="001B3F61">
        <w:rPr>
          <w:rFonts w:cs="Arial"/>
          <w:b/>
        </w:rPr>
        <w:br w:type="page"/>
        <w:t>ANNEX 2</w:t>
      </w:r>
    </w:p>
    <w:p w14:paraId="6A2C341A" w14:textId="77777777" w:rsidR="00CA0C17" w:rsidRPr="001B3F61" w:rsidRDefault="00CA0C17" w:rsidP="00CA0C17">
      <w:pPr>
        <w:spacing w:after="120"/>
        <w:jc w:val="center"/>
        <w:rPr>
          <w:rFonts w:cs="Arial"/>
          <w:b/>
          <w:spacing w:val="20"/>
        </w:rPr>
      </w:pPr>
      <w:r w:rsidRPr="001B3F61">
        <w:rPr>
          <w:rFonts w:cs="Arial"/>
          <w:b/>
          <w:spacing w:val="20"/>
        </w:rPr>
        <w:t>INFRASTRUCTURE/FACILITY EQUIPMENT</w:t>
      </w:r>
    </w:p>
    <w:p w14:paraId="3CD7C8C0" w14:textId="77777777" w:rsidR="00CA0C17" w:rsidRPr="001B3F61" w:rsidRDefault="00CA0C17" w:rsidP="00CA0C17">
      <w:pPr>
        <w:spacing w:after="120"/>
        <w:jc w:val="both"/>
        <w:rPr>
          <w:rFonts w:cs="Arial"/>
          <w:iCs/>
        </w:rPr>
      </w:pPr>
      <w:r w:rsidRPr="001B3F61">
        <w:rPr>
          <w:rFonts w:cs="Arial"/>
          <w:iCs/>
        </w:rPr>
        <w:t>(The detailed list of equipment is in the Data Room)</w:t>
      </w:r>
    </w:p>
    <w:p w14:paraId="3D3D3887" w14:textId="77777777" w:rsidR="00CA0C17" w:rsidRPr="001B3F61" w:rsidRDefault="00CA0C17" w:rsidP="00CA0C17">
      <w:pPr>
        <w:spacing w:after="120"/>
        <w:jc w:val="both"/>
        <w:rPr>
          <w:rFonts w:cs="Arial"/>
          <w:iCs/>
        </w:rPr>
      </w:pPr>
      <w:r w:rsidRPr="001B3F61">
        <w:rPr>
          <w:rFonts w:cs="Arial"/>
          <w:iCs/>
          <w:spacing w:val="4"/>
        </w:rPr>
        <w:t xml:space="preserve">[Models of Sale and Lease Agreement attached. To be used and filled in by the Bidders, related </w:t>
      </w:r>
      <w:r w:rsidRPr="001B3F61">
        <w:rPr>
          <w:rFonts w:cs="Arial"/>
          <w:iCs/>
        </w:rPr>
        <w:t xml:space="preserve">to </w:t>
      </w:r>
      <w:r w:rsidRPr="001B3F61">
        <w:rPr>
          <w:rFonts w:cs="Arial"/>
          <w:spacing w:val="2"/>
        </w:rPr>
        <w:t>INFRASTRUCTURE/FACILITY</w:t>
      </w:r>
      <w:r w:rsidRPr="001B3F61">
        <w:rPr>
          <w:rFonts w:cs="Arial"/>
          <w:iCs/>
        </w:rPr>
        <w:t xml:space="preserve"> equipment.]</w:t>
      </w:r>
    </w:p>
    <w:p w14:paraId="70AE7785" w14:textId="77777777" w:rsidR="00CA0C17" w:rsidRPr="001B3F61" w:rsidRDefault="00CA0C17" w:rsidP="00CA0C17">
      <w:pPr>
        <w:spacing w:after="120"/>
        <w:jc w:val="both"/>
        <w:rPr>
          <w:rFonts w:cs="Arial"/>
          <w:b/>
          <w:spacing w:val="8"/>
          <w:u w:val="single"/>
        </w:rPr>
      </w:pPr>
    </w:p>
    <w:p w14:paraId="702C1968" w14:textId="77777777" w:rsidR="00CA0C17" w:rsidRPr="001B3F61" w:rsidRDefault="00CA0C17" w:rsidP="00CA0C17">
      <w:pPr>
        <w:spacing w:after="120"/>
        <w:jc w:val="both"/>
        <w:rPr>
          <w:rFonts w:cs="Arial"/>
          <w:b/>
          <w:spacing w:val="8"/>
          <w:u w:val="single"/>
        </w:rPr>
      </w:pPr>
    </w:p>
    <w:p w14:paraId="66D7A0CB" w14:textId="77777777" w:rsidR="00CA0C17" w:rsidRPr="001B3F61" w:rsidRDefault="00CA0C17" w:rsidP="00CA0C17">
      <w:pPr>
        <w:spacing w:after="120"/>
        <w:jc w:val="center"/>
        <w:rPr>
          <w:rFonts w:cs="Arial"/>
          <w:b/>
          <w:spacing w:val="8"/>
        </w:rPr>
      </w:pPr>
      <w:r w:rsidRPr="001B3F61">
        <w:rPr>
          <w:rFonts w:cs="Arial"/>
          <w:b/>
          <w:spacing w:val="8"/>
        </w:rPr>
        <w:t>MODEL OF CONTRACT FOR SALE OF EQUIPMENT</w:t>
      </w:r>
    </w:p>
    <w:p w14:paraId="794068E1" w14:textId="77777777" w:rsidR="00CA0C17" w:rsidRPr="001B3F61" w:rsidRDefault="00CA0C17" w:rsidP="00CA0C17">
      <w:pPr>
        <w:spacing w:after="120"/>
        <w:jc w:val="both"/>
        <w:rPr>
          <w:rFonts w:cs="Arial"/>
          <w:b/>
          <w:bCs/>
        </w:rPr>
      </w:pPr>
    </w:p>
    <w:p w14:paraId="37047779" w14:textId="77777777" w:rsidR="00CA0C17" w:rsidRPr="001B3F61" w:rsidRDefault="00CA0C17" w:rsidP="00CA0C17">
      <w:pPr>
        <w:spacing w:after="120"/>
        <w:jc w:val="both"/>
        <w:rPr>
          <w:rFonts w:cs="Arial"/>
          <w:b/>
          <w:bCs/>
        </w:rPr>
      </w:pPr>
      <w:r w:rsidRPr="001B3F61">
        <w:rPr>
          <w:rFonts w:cs="Arial"/>
          <w:b/>
          <w:bCs/>
        </w:rPr>
        <w:t>BETWEEN THE UNDERSIGNED:</w:t>
      </w:r>
    </w:p>
    <w:p w14:paraId="416840FD" w14:textId="77777777" w:rsidR="00CA0C17" w:rsidRPr="001B3F61" w:rsidRDefault="00CA0C17" w:rsidP="00CA0C17">
      <w:pPr>
        <w:spacing w:after="120"/>
        <w:jc w:val="both"/>
        <w:rPr>
          <w:rFonts w:cs="Arial"/>
          <w:bCs/>
        </w:rPr>
      </w:pPr>
      <w:r w:rsidRPr="001B3F61">
        <w:rPr>
          <w:rFonts w:cs="Arial"/>
          <w:spacing w:val="2"/>
        </w:rPr>
        <w:t>INFRASTRUCTURE/FACILITY</w:t>
      </w:r>
      <w:r w:rsidRPr="001B3F61">
        <w:rPr>
          <w:rFonts w:cs="Arial"/>
          <w:spacing w:val="4"/>
        </w:rPr>
        <w:t xml:space="preserve">, hereinafter called the « seller », </w:t>
      </w:r>
      <w:r w:rsidRPr="001B3F61">
        <w:rPr>
          <w:rFonts w:cs="Arial"/>
          <w:bCs/>
        </w:rPr>
        <w:t>on the one hand,</w:t>
      </w:r>
    </w:p>
    <w:p w14:paraId="5791F031" w14:textId="77777777" w:rsidR="00CA0C17" w:rsidRPr="001B3F61" w:rsidRDefault="00CA0C17" w:rsidP="00CA0C17">
      <w:pPr>
        <w:spacing w:after="120"/>
        <w:jc w:val="both"/>
        <w:rPr>
          <w:rFonts w:cs="Arial"/>
        </w:rPr>
      </w:pPr>
      <w:r w:rsidRPr="001B3F61">
        <w:rPr>
          <w:rFonts w:cs="Arial"/>
        </w:rPr>
        <w:t>AND:</w:t>
      </w:r>
    </w:p>
    <w:p w14:paraId="14B8702E" w14:textId="77777777" w:rsidR="00CA0C17" w:rsidRPr="001B3F61" w:rsidRDefault="00CA0C17" w:rsidP="00CA0C17">
      <w:pPr>
        <w:spacing w:after="120"/>
        <w:jc w:val="both"/>
        <w:rPr>
          <w:rFonts w:cs="Arial"/>
          <w:bCs/>
        </w:rPr>
      </w:pPr>
      <w:r w:rsidRPr="001B3F61">
        <w:rPr>
          <w:rFonts w:cs="Arial"/>
          <w:spacing w:val="4"/>
        </w:rPr>
        <w:t xml:space="preserve">[the concession holder], hereinafter called the « buyer », </w:t>
      </w:r>
      <w:r w:rsidRPr="001B3F61">
        <w:rPr>
          <w:rFonts w:cs="Arial"/>
          <w:bCs/>
        </w:rPr>
        <w:t>on the other hand,</w:t>
      </w:r>
    </w:p>
    <w:p w14:paraId="02B4492A" w14:textId="77777777" w:rsidR="00CA0C17" w:rsidRPr="001B3F61" w:rsidRDefault="00CA0C17" w:rsidP="00CA0C17">
      <w:pPr>
        <w:spacing w:after="120"/>
        <w:jc w:val="both"/>
        <w:rPr>
          <w:rFonts w:cs="Arial"/>
          <w:bCs/>
        </w:rPr>
      </w:pPr>
    </w:p>
    <w:p w14:paraId="5967896D" w14:textId="77777777" w:rsidR="00CA0C17" w:rsidRPr="001B3F61" w:rsidRDefault="00CA0C17" w:rsidP="00CA0C17">
      <w:pPr>
        <w:spacing w:after="120"/>
        <w:jc w:val="both"/>
        <w:rPr>
          <w:rFonts w:cs="Arial"/>
          <w:b/>
          <w:bCs/>
        </w:rPr>
      </w:pPr>
      <w:r w:rsidRPr="001B3F61">
        <w:rPr>
          <w:rFonts w:cs="Arial"/>
          <w:b/>
          <w:bCs/>
        </w:rPr>
        <w:t>WHEREAS:</w:t>
      </w:r>
    </w:p>
    <w:p w14:paraId="74100B24" w14:textId="4CA6461C" w:rsidR="00CA0C17" w:rsidRPr="001B3F61" w:rsidRDefault="00CA0C17" w:rsidP="00CA0C17">
      <w:pPr>
        <w:spacing w:after="120"/>
        <w:jc w:val="both"/>
        <w:rPr>
          <w:rFonts w:cs="Arial"/>
          <w:spacing w:val="1"/>
        </w:rPr>
      </w:pPr>
      <w:r w:rsidRPr="001B3F61">
        <w:rPr>
          <w:rFonts w:cs="Arial"/>
          <w:spacing w:val="6"/>
        </w:rPr>
        <w:t xml:space="preserve">The seller and the buyer are also bound by a Concession Agreement signed on the </w:t>
      </w:r>
      <w:r w:rsidR="002C39AF" w:rsidRPr="001B3F61">
        <w:rPr>
          <w:rFonts w:cs="Arial"/>
          <w:spacing w:val="6"/>
        </w:rPr>
        <w:t>[___]</w:t>
      </w:r>
      <w:r w:rsidR="002C39AF" w:rsidRPr="001B3F61">
        <w:rPr>
          <w:rFonts w:cs="Arial"/>
        </w:rPr>
        <w:t xml:space="preserve"> </w:t>
      </w:r>
      <w:r w:rsidRPr="001B3F61">
        <w:rPr>
          <w:rFonts w:cs="Arial"/>
          <w:spacing w:val="4"/>
        </w:rPr>
        <w:t xml:space="preserve">(hereinafter called « the Concession Agreement ») concerning the </w:t>
      </w:r>
      <w:r w:rsidRPr="001B3F61">
        <w:rPr>
          <w:rFonts w:cs="Arial"/>
          <w:spacing w:val="2"/>
        </w:rPr>
        <w:t>INFRASTRUCTURE/FACILITY</w:t>
      </w:r>
      <w:r w:rsidRPr="001B3F61">
        <w:rPr>
          <w:rFonts w:cs="Arial"/>
          <w:spacing w:val="4"/>
        </w:rPr>
        <w:t xml:space="preserve"> of[______], and this lease </w:t>
      </w:r>
      <w:r w:rsidRPr="001B3F61">
        <w:rPr>
          <w:rFonts w:cs="Arial"/>
          <w:spacing w:val="8"/>
        </w:rPr>
        <w:t xml:space="preserve">contract is in accordance with article X of the Concession Agreement stipulating a special </w:t>
      </w:r>
      <w:r w:rsidRPr="001B3F61">
        <w:rPr>
          <w:rFonts w:cs="Arial"/>
          <w:spacing w:val="1"/>
        </w:rPr>
        <w:t>contract for the equipment.</w:t>
      </w:r>
    </w:p>
    <w:p w14:paraId="26884E2E" w14:textId="77777777" w:rsidR="00CA0C17" w:rsidRPr="001B3F61" w:rsidRDefault="00CA0C17" w:rsidP="00CA0C17">
      <w:pPr>
        <w:spacing w:after="120"/>
        <w:jc w:val="both"/>
        <w:rPr>
          <w:rFonts w:cs="Arial"/>
          <w:spacing w:val="1"/>
        </w:rPr>
      </w:pPr>
    </w:p>
    <w:p w14:paraId="562BF5FA" w14:textId="77777777" w:rsidR="00CA0C17" w:rsidRPr="001B3F61" w:rsidRDefault="00CA0C17" w:rsidP="00CA0C17">
      <w:pPr>
        <w:spacing w:after="120"/>
        <w:jc w:val="both"/>
        <w:rPr>
          <w:rFonts w:cs="Arial"/>
          <w:spacing w:val="2"/>
        </w:rPr>
      </w:pPr>
      <w:r w:rsidRPr="001B3F61">
        <w:rPr>
          <w:rFonts w:cs="Arial"/>
          <w:spacing w:val="2"/>
        </w:rPr>
        <w:t>IT HAS BEEN AGREED AS FOLLOWS:</w:t>
      </w:r>
    </w:p>
    <w:p w14:paraId="6F886BA8" w14:textId="77777777" w:rsidR="00CA0C17" w:rsidRPr="001B3F61" w:rsidRDefault="00CA0C17" w:rsidP="00CA0C17">
      <w:pPr>
        <w:spacing w:after="120"/>
        <w:jc w:val="both"/>
        <w:rPr>
          <w:rFonts w:cs="Arial"/>
          <w:b/>
          <w:bCs/>
          <w:spacing w:val="1"/>
          <w:u w:val="single"/>
        </w:rPr>
      </w:pPr>
    </w:p>
    <w:p w14:paraId="5F970530" w14:textId="77777777" w:rsidR="00CA0C17" w:rsidRPr="001B3F61" w:rsidRDefault="00CA0C17" w:rsidP="00CA0C17">
      <w:pPr>
        <w:spacing w:after="120"/>
        <w:jc w:val="both"/>
        <w:rPr>
          <w:rFonts w:cs="Arial"/>
          <w:b/>
          <w:bCs/>
          <w:spacing w:val="1"/>
          <w:u w:val="single"/>
        </w:rPr>
      </w:pPr>
      <w:r w:rsidRPr="001B3F61">
        <w:rPr>
          <w:rFonts w:cs="Arial"/>
          <w:b/>
          <w:bCs/>
          <w:spacing w:val="1"/>
          <w:u w:val="single"/>
        </w:rPr>
        <w:t xml:space="preserve">ARTICLE 1 </w:t>
      </w:r>
      <w:r w:rsidRPr="001B3F61">
        <w:rPr>
          <w:rFonts w:cs="Arial"/>
          <w:b/>
          <w:bCs/>
          <w:spacing w:val="1"/>
        </w:rPr>
        <w:t>-</w:t>
      </w:r>
      <w:r w:rsidRPr="001B3F61">
        <w:rPr>
          <w:rFonts w:cs="Arial"/>
          <w:b/>
          <w:bCs/>
          <w:spacing w:val="1"/>
          <w:u w:val="single"/>
        </w:rPr>
        <w:t xml:space="preserve"> OBJECT OF THE CONTRACT</w:t>
      </w:r>
    </w:p>
    <w:p w14:paraId="3FAEF7B3" w14:textId="77777777" w:rsidR="00CA0C17" w:rsidRPr="001B3F61" w:rsidRDefault="00CA0C17" w:rsidP="00CA0C17">
      <w:pPr>
        <w:spacing w:after="120"/>
        <w:jc w:val="both"/>
        <w:rPr>
          <w:rFonts w:cs="Arial"/>
          <w:spacing w:val="4"/>
        </w:rPr>
      </w:pPr>
    </w:p>
    <w:p w14:paraId="36617222" w14:textId="77777777" w:rsidR="00CA0C17" w:rsidRPr="001B3F61" w:rsidRDefault="00CA0C17" w:rsidP="00CA0C17">
      <w:pPr>
        <w:spacing w:after="120"/>
        <w:jc w:val="both"/>
        <w:rPr>
          <w:rFonts w:cs="Arial"/>
          <w:spacing w:val="4"/>
        </w:rPr>
      </w:pPr>
      <w:r w:rsidRPr="001B3F61">
        <w:rPr>
          <w:rFonts w:cs="Arial"/>
          <w:spacing w:val="4"/>
        </w:rPr>
        <w:t xml:space="preserve">The seller </w:t>
      </w:r>
      <w:proofErr w:type="gramStart"/>
      <w:r w:rsidRPr="001B3F61">
        <w:rPr>
          <w:rFonts w:cs="Arial"/>
          <w:spacing w:val="4"/>
        </w:rPr>
        <w:t>sell</w:t>
      </w:r>
      <w:proofErr w:type="gramEnd"/>
      <w:r w:rsidRPr="001B3F61">
        <w:rPr>
          <w:rFonts w:cs="Arial"/>
          <w:spacing w:val="4"/>
        </w:rPr>
        <w:t xml:space="preserve"> to the buyer who accepts the equipment described under article 3 below, under the conditions stipulated hereafter. This contract comes into force the same day as the Concession Agreement.</w:t>
      </w:r>
    </w:p>
    <w:p w14:paraId="53644F9A" w14:textId="77777777" w:rsidR="00CA0C17" w:rsidRPr="001B3F61" w:rsidRDefault="00CA0C17" w:rsidP="00CA0C17">
      <w:pPr>
        <w:spacing w:after="120"/>
        <w:jc w:val="both"/>
        <w:rPr>
          <w:rFonts w:cs="Arial"/>
          <w:spacing w:val="4"/>
        </w:rPr>
      </w:pPr>
    </w:p>
    <w:p w14:paraId="4A4EAB33" w14:textId="77777777" w:rsidR="00CA0C17" w:rsidRPr="001B3F61" w:rsidRDefault="00CA0C17" w:rsidP="00CA0C17">
      <w:pPr>
        <w:spacing w:after="120"/>
        <w:jc w:val="both"/>
        <w:rPr>
          <w:rFonts w:cs="Arial"/>
          <w:b/>
          <w:bCs/>
          <w:u w:val="single"/>
        </w:rPr>
      </w:pPr>
      <w:r w:rsidRPr="001B3F61">
        <w:rPr>
          <w:rFonts w:cs="Arial"/>
          <w:b/>
          <w:bCs/>
          <w:u w:val="single"/>
        </w:rPr>
        <w:t xml:space="preserve">ARTICLE 2 </w:t>
      </w:r>
      <w:r w:rsidRPr="001B3F61">
        <w:rPr>
          <w:rFonts w:cs="Arial"/>
          <w:b/>
          <w:bCs/>
        </w:rPr>
        <w:t>-</w:t>
      </w:r>
      <w:r w:rsidRPr="001B3F61">
        <w:rPr>
          <w:rFonts w:cs="Arial"/>
          <w:b/>
          <w:bCs/>
          <w:u w:val="single"/>
        </w:rPr>
        <w:t xml:space="preserve"> DESCRIPTION OF ACQUIRED EQUIPMENT </w:t>
      </w:r>
    </w:p>
    <w:p w14:paraId="470A9EB7" w14:textId="77777777" w:rsidR="00CA0C17" w:rsidRPr="001B3F61" w:rsidRDefault="00CA0C17" w:rsidP="00CA0C17">
      <w:pPr>
        <w:spacing w:after="120"/>
        <w:jc w:val="both"/>
        <w:rPr>
          <w:rFonts w:cs="Arial"/>
          <w:spacing w:val="4"/>
        </w:rPr>
      </w:pPr>
      <w:r w:rsidRPr="001B3F61">
        <w:rPr>
          <w:rFonts w:cs="Arial"/>
          <w:spacing w:val="4"/>
        </w:rPr>
        <w:t>See appendix.</w:t>
      </w:r>
    </w:p>
    <w:p w14:paraId="7D77AE7D" w14:textId="77777777" w:rsidR="00CA0C17" w:rsidRPr="001B3F61" w:rsidRDefault="00CA0C17" w:rsidP="00CA0C17">
      <w:pPr>
        <w:spacing w:after="120"/>
        <w:jc w:val="both"/>
        <w:rPr>
          <w:rFonts w:cs="Arial"/>
          <w:spacing w:val="4"/>
        </w:rPr>
      </w:pPr>
    </w:p>
    <w:p w14:paraId="736DF3B5" w14:textId="77777777" w:rsidR="00CA0C17" w:rsidRPr="001B3F61" w:rsidRDefault="00CA0C17" w:rsidP="00CA0C17">
      <w:pPr>
        <w:spacing w:after="120"/>
        <w:jc w:val="both"/>
        <w:rPr>
          <w:rFonts w:cs="Arial"/>
          <w:b/>
          <w:bCs/>
          <w:spacing w:val="2"/>
          <w:u w:val="single"/>
        </w:rPr>
      </w:pPr>
      <w:r w:rsidRPr="001B3F61">
        <w:rPr>
          <w:rFonts w:cs="Arial"/>
          <w:b/>
          <w:bCs/>
          <w:spacing w:val="2"/>
          <w:u w:val="single"/>
        </w:rPr>
        <w:t xml:space="preserve">ARTICLE 3 </w:t>
      </w:r>
      <w:r w:rsidRPr="001B3F61">
        <w:rPr>
          <w:rFonts w:cs="Arial"/>
          <w:b/>
          <w:bCs/>
          <w:spacing w:val="2"/>
        </w:rPr>
        <w:t>-</w:t>
      </w:r>
      <w:r w:rsidRPr="001B3F61">
        <w:rPr>
          <w:rFonts w:cs="Arial"/>
          <w:b/>
          <w:bCs/>
          <w:spacing w:val="2"/>
          <w:u w:val="single"/>
        </w:rPr>
        <w:t xml:space="preserve"> DELIVERY OF EQUIPMENT</w:t>
      </w:r>
    </w:p>
    <w:p w14:paraId="5C2B6229" w14:textId="77777777" w:rsidR="00CA0C17" w:rsidRPr="001B3F61" w:rsidRDefault="00CA0C17" w:rsidP="00CA0C17">
      <w:pPr>
        <w:spacing w:after="120"/>
        <w:jc w:val="both"/>
        <w:rPr>
          <w:rFonts w:cs="Arial"/>
          <w:spacing w:val="5"/>
        </w:rPr>
      </w:pPr>
    </w:p>
    <w:p w14:paraId="07619F08" w14:textId="77777777" w:rsidR="00CA0C17" w:rsidRPr="001B3F61" w:rsidRDefault="00CA0C17" w:rsidP="00CA0C17">
      <w:pPr>
        <w:spacing w:after="120"/>
        <w:jc w:val="both"/>
        <w:rPr>
          <w:rFonts w:cs="Arial"/>
          <w:spacing w:val="5"/>
        </w:rPr>
      </w:pPr>
      <w:r w:rsidRPr="001B3F61">
        <w:rPr>
          <w:rFonts w:cs="Arial"/>
          <w:spacing w:val="5"/>
        </w:rPr>
        <w:t xml:space="preserve">The equipment is delivered to the place of the buyer at the time the contract comes into force and </w:t>
      </w:r>
      <w:r w:rsidRPr="001B3F61">
        <w:rPr>
          <w:rFonts w:cs="Arial"/>
          <w:spacing w:val="8"/>
        </w:rPr>
        <w:t xml:space="preserve">this date is considered the date at which the equipment has been taken over with respect to </w:t>
      </w:r>
      <w:r w:rsidRPr="001B3F61">
        <w:rPr>
          <w:rFonts w:cs="Arial"/>
          <w:spacing w:val="5"/>
        </w:rPr>
        <w:t>liability and insurance policy.</w:t>
      </w:r>
    </w:p>
    <w:p w14:paraId="471EAB1B" w14:textId="77777777" w:rsidR="00CA0C17" w:rsidRPr="001B3F61" w:rsidRDefault="00CA0C17" w:rsidP="00CA0C17">
      <w:pPr>
        <w:spacing w:after="120"/>
        <w:jc w:val="both"/>
        <w:rPr>
          <w:rFonts w:cs="Arial"/>
          <w:b/>
          <w:bCs/>
          <w:u w:val="single"/>
        </w:rPr>
      </w:pPr>
    </w:p>
    <w:p w14:paraId="7E97034C" w14:textId="77777777" w:rsidR="00CA0C17" w:rsidRPr="001B3F61" w:rsidRDefault="00CA0C17" w:rsidP="00CA0C17">
      <w:pPr>
        <w:spacing w:after="120"/>
        <w:jc w:val="both"/>
        <w:rPr>
          <w:rFonts w:cs="Arial"/>
          <w:b/>
          <w:bCs/>
          <w:u w:val="single"/>
        </w:rPr>
      </w:pPr>
      <w:r w:rsidRPr="001B3F61">
        <w:rPr>
          <w:rFonts w:cs="Arial"/>
          <w:b/>
          <w:bCs/>
          <w:u w:val="single"/>
        </w:rPr>
        <w:t xml:space="preserve">ARTICLE 4 </w:t>
      </w:r>
      <w:r w:rsidRPr="001B3F61">
        <w:rPr>
          <w:rFonts w:cs="Arial"/>
          <w:b/>
          <w:bCs/>
        </w:rPr>
        <w:t>-</w:t>
      </w:r>
      <w:r w:rsidRPr="001B3F61">
        <w:rPr>
          <w:rFonts w:cs="Arial"/>
          <w:b/>
          <w:bCs/>
          <w:u w:val="single"/>
        </w:rPr>
        <w:t xml:space="preserve"> STATEMENTS</w:t>
      </w:r>
    </w:p>
    <w:p w14:paraId="0266684F" w14:textId="77777777" w:rsidR="00CA0C17" w:rsidRPr="001B3F61" w:rsidRDefault="00CA0C17" w:rsidP="00CA0C17">
      <w:pPr>
        <w:spacing w:after="120"/>
        <w:jc w:val="both"/>
        <w:rPr>
          <w:rFonts w:cs="Arial"/>
        </w:rPr>
      </w:pPr>
    </w:p>
    <w:p w14:paraId="2DBC4F2E" w14:textId="5AABC8C8" w:rsidR="00CA0C17" w:rsidRPr="001B3F61" w:rsidRDefault="00CA0C17" w:rsidP="00CA0C17">
      <w:pPr>
        <w:spacing w:after="120"/>
        <w:jc w:val="both"/>
        <w:rPr>
          <w:rFonts w:cs="Arial"/>
        </w:rPr>
      </w:pPr>
      <w:r w:rsidRPr="001B3F61">
        <w:rPr>
          <w:rFonts w:cs="Arial"/>
        </w:rPr>
        <w:t xml:space="preserve">A statement of the condition of the equipment is cross-produced and signed by the parties or their </w:t>
      </w:r>
      <w:r w:rsidRPr="001B3F61">
        <w:rPr>
          <w:rFonts w:cs="Arial"/>
          <w:spacing w:val="7"/>
        </w:rPr>
        <w:t>author</w:t>
      </w:r>
      <w:r w:rsidR="00071E16" w:rsidRPr="001B3F61">
        <w:rPr>
          <w:rFonts w:cs="Arial"/>
          <w:spacing w:val="7"/>
        </w:rPr>
        <w:t>ise</w:t>
      </w:r>
      <w:r w:rsidRPr="001B3F61">
        <w:rPr>
          <w:rFonts w:cs="Arial"/>
          <w:spacing w:val="7"/>
        </w:rPr>
        <w:t xml:space="preserve">d representative at the moment the equipment is taken over by the buyer as specified </w:t>
      </w:r>
      <w:r w:rsidRPr="001B3F61">
        <w:rPr>
          <w:rFonts w:cs="Arial"/>
          <w:spacing w:val="6"/>
        </w:rPr>
        <w:t xml:space="preserve">under article 5 above. This statement shall be as clear and precise as possible and be conform </w:t>
      </w:r>
      <w:r w:rsidRPr="001B3F61">
        <w:rPr>
          <w:rFonts w:cs="Arial"/>
        </w:rPr>
        <w:t>to the buyer selection.</w:t>
      </w:r>
    </w:p>
    <w:p w14:paraId="2C365F32" w14:textId="77777777" w:rsidR="00CA0C17" w:rsidRPr="001B3F61" w:rsidRDefault="00CA0C17" w:rsidP="00CA0C17">
      <w:pPr>
        <w:spacing w:after="120"/>
        <w:jc w:val="both"/>
        <w:rPr>
          <w:rFonts w:cs="Arial"/>
          <w:spacing w:val="3"/>
        </w:rPr>
      </w:pPr>
      <w:r w:rsidRPr="001B3F61">
        <w:rPr>
          <w:rFonts w:cs="Arial"/>
          <w:spacing w:val="3"/>
        </w:rPr>
        <w:t>This procedure will also apply when returning the equipment at the end of the lease.</w:t>
      </w:r>
    </w:p>
    <w:p w14:paraId="3CEED695" w14:textId="77777777" w:rsidR="00CA0C17" w:rsidRPr="001B3F61" w:rsidRDefault="00CA0C17" w:rsidP="00CA0C17">
      <w:pPr>
        <w:spacing w:after="120"/>
        <w:jc w:val="both"/>
        <w:rPr>
          <w:rFonts w:cs="Arial"/>
          <w:spacing w:val="3"/>
        </w:rPr>
      </w:pPr>
    </w:p>
    <w:p w14:paraId="31AAEEAB" w14:textId="77777777" w:rsidR="00CA0C17" w:rsidRPr="001B3F61" w:rsidRDefault="00CA0C17" w:rsidP="00CA0C17">
      <w:pPr>
        <w:spacing w:after="120"/>
        <w:jc w:val="both"/>
        <w:rPr>
          <w:rFonts w:cs="Arial"/>
          <w:b/>
          <w:bCs/>
          <w:u w:val="single"/>
        </w:rPr>
      </w:pPr>
      <w:r w:rsidRPr="001B3F61">
        <w:rPr>
          <w:rFonts w:cs="Arial"/>
          <w:b/>
          <w:bCs/>
          <w:u w:val="single"/>
        </w:rPr>
        <w:t xml:space="preserve">ARTICLE 5 </w:t>
      </w:r>
      <w:r w:rsidRPr="001B3F61">
        <w:rPr>
          <w:rFonts w:cs="Arial"/>
          <w:b/>
          <w:bCs/>
        </w:rPr>
        <w:t>-</w:t>
      </w:r>
      <w:r w:rsidRPr="001B3F61">
        <w:rPr>
          <w:rFonts w:cs="Arial"/>
          <w:b/>
          <w:bCs/>
          <w:u w:val="single"/>
        </w:rPr>
        <w:t xml:space="preserve"> TERMS OF PAYMENT</w:t>
      </w:r>
    </w:p>
    <w:p w14:paraId="0592D61D" w14:textId="77777777" w:rsidR="00CA0C17" w:rsidRPr="001B3F61" w:rsidRDefault="00CA0C17" w:rsidP="00CA0C17">
      <w:pPr>
        <w:spacing w:after="120"/>
        <w:jc w:val="both"/>
        <w:rPr>
          <w:rFonts w:cs="Arial"/>
          <w:spacing w:val="4"/>
        </w:rPr>
      </w:pPr>
      <w:r w:rsidRPr="001B3F61">
        <w:rPr>
          <w:rFonts w:cs="Arial"/>
          <w:spacing w:val="4"/>
        </w:rPr>
        <w:t>See in appendix breakdown of prices.</w:t>
      </w:r>
    </w:p>
    <w:p w14:paraId="6D2CCEA7" w14:textId="77777777" w:rsidR="00CA0C17" w:rsidRPr="001B3F61" w:rsidRDefault="00CA0C17" w:rsidP="00CA0C17">
      <w:pPr>
        <w:spacing w:after="120"/>
        <w:jc w:val="both"/>
        <w:rPr>
          <w:rFonts w:cs="Arial"/>
          <w:b/>
          <w:bCs/>
          <w:spacing w:val="3"/>
          <w:u w:val="single"/>
        </w:rPr>
      </w:pPr>
    </w:p>
    <w:p w14:paraId="6B00DEBE" w14:textId="77777777" w:rsidR="00CA0C17" w:rsidRPr="001B3F61" w:rsidRDefault="00CA0C17" w:rsidP="00CA0C17">
      <w:pPr>
        <w:spacing w:after="120"/>
        <w:jc w:val="both"/>
        <w:rPr>
          <w:rFonts w:cs="Arial"/>
          <w:b/>
          <w:bCs/>
          <w:spacing w:val="3"/>
          <w:u w:val="single"/>
        </w:rPr>
      </w:pPr>
      <w:r w:rsidRPr="001B3F61">
        <w:rPr>
          <w:rFonts w:cs="Arial"/>
          <w:b/>
          <w:bCs/>
          <w:spacing w:val="3"/>
          <w:u w:val="single"/>
        </w:rPr>
        <w:t xml:space="preserve">ARTICLE 6 </w:t>
      </w:r>
      <w:r w:rsidRPr="001B3F61">
        <w:rPr>
          <w:rFonts w:cs="Arial"/>
          <w:b/>
          <w:bCs/>
          <w:spacing w:val="3"/>
        </w:rPr>
        <w:t>-</w:t>
      </w:r>
      <w:r w:rsidRPr="001B3F61">
        <w:rPr>
          <w:rFonts w:cs="Arial"/>
          <w:b/>
          <w:bCs/>
          <w:spacing w:val="3"/>
          <w:u w:val="single"/>
        </w:rPr>
        <w:t xml:space="preserve"> APPLICABLE LAW</w:t>
      </w:r>
    </w:p>
    <w:p w14:paraId="1B6E0574" w14:textId="77777777" w:rsidR="00CA0C17" w:rsidRPr="001B3F61" w:rsidRDefault="00CA0C17" w:rsidP="00CA0C17">
      <w:pPr>
        <w:spacing w:after="120"/>
        <w:jc w:val="both"/>
        <w:rPr>
          <w:rFonts w:cs="Arial"/>
          <w:b/>
          <w:bCs/>
        </w:rPr>
      </w:pPr>
    </w:p>
    <w:p w14:paraId="66D3F24E" w14:textId="77777777" w:rsidR="00CA0C17" w:rsidRPr="001B3F61" w:rsidRDefault="00CA0C17" w:rsidP="00CA0C17">
      <w:pPr>
        <w:spacing w:after="120"/>
        <w:jc w:val="center"/>
        <w:rPr>
          <w:rFonts w:cs="Arial"/>
          <w:b/>
          <w:bCs/>
        </w:rPr>
      </w:pPr>
      <w:r w:rsidRPr="001B3F61">
        <w:rPr>
          <w:rFonts w:cs="Arial"/>
          <w:b/>
          <w:bCs/>
        </w:rPr>
        <w:t>CONTRACT FOR LEASING OF EQUIPMENT</w:t>
      </w:r>
    </w:p>
    <w:p w14:paraId="6C0378E5" w14:textId="77777777" w:rsidR="00CA0C17" w:rsidRPr="001B3F61" w:rsidRDefault="00CA0C17" w:rsidP="00CA0C17">
      <w:pPr>
        <w:spacing w:after="120"/>
        <w:jc w:val="both"/>
        <w:rPr>
          <w:rFonts w:cs="Arial"/>
          <w:b/>
          <w:bCs/>
        </w:rPr>
      </w:pPr>
    </w:p>
    <w:p w14:paraId="5C41CBDF" w14:textId="77777777" w:rsidR="00CA0C17" w:rsidRPr="001B3F61" w:rsidRDefault="00CA0C17" w:rsidP="00CA0C17">
      <w:pPr>
        <w:spacing w:after="120"/>
        <w:jc w:val="both"/>
        <w:rPr>
          <w:rFonts w:cs="Arial"/>
          <w:b/>
          <w:bCs/>
        </w:rPr>
      </w:pPr>
      <w:r w:rsidRPr="001B3F61">
        <w:rPr>
          <w:rFonts w:cs="Arial"/>
          <w:b/>
          <w:bCs/>
        </w:rPr>
        <w:t>BETWEEN THE UNDERSIGNED:</w:t>
      </w:r>
    </w:p>
    <w:p w14:paraId="63370C64" w14:textId="77777777" w:rsidR="00CA0C17" w:rsidRPr="001B3F61" w:rsidRDefault="00CA0C17" w:rsidP="00CA0C17">
      <w:pPr>
        <w:spacing w:after="120"/>
        <w:jc w:val="both"/>
        <w:rPr>
          <w:rFonts w:cs="Arial"/>
          <w:bCs/>
        </w:rPr>
      </w:pPr>
      <w:r w:rsidRPr="001B3F61">
        <w:rPr>
          <w:rFonts w:cs="Arial"/>
          <w:spacing w:val="2"/>
        </w:rPr>
        <w:t xml:space="preserve">INFRASTRUCTURE/FACILITY, hereinafter called the « lessor », </w:t>
      </w:r>
      <w:r w:rsidRPr="001B3F61">
        <w:rPr>
          <w:rFonts w:cs="Arial"/>
          <w:bCs/>
        </w:rPr>
        <w:t>on the one hand,</w:t>
      </w:r>
    </w:p>
    <w:p w14:paraId="51E34520" w14:textId="77777777" w:rsidR="00CA0C17" w:rsidRPr="001B3F61" w:rsidRDefault="00CA0C17" w:rsidP="00CA0C17">
      <w:pPr>
        <w:spacing w:after="120"/>
        <w:jc w:val="both"/>
        <w:rPr>
          <w:rFonts w:cs="Arial"/>
        </w:rPr>
      </w:pPr>
      <w:r w:rsidRPr="001B3F61">
        <w:rPr>
          <w:rFonts w:cs="Arial"/>
        </w:rPr>
        <w:t>AND:</w:t>
      </w:r>
    </w:p>
    <w:p w14:paraId="16DFAC94" w14:textId="77777777" w:rsidR="00CA0C17" w:rsidRPr="001B3F61" w:rsidRDefault="00CA0C17" w:rsidP="00CA0C17">
      <w:pPr>
        <w:spacing w:after="120"/>
        <w:jc w:val="both"/>
        <w:rPr>
          <w:rFonts w:cs="Arial"/>
          <w:bCs/>
        </w:rPr>
      </w:pPr>
      <w:r w:rsidRPr="001B3F61">
        <w:rPr>
          <w:rFonts w:cs="Arial"/>
          <w:spacing w:val="6"/>
        </w:rPr>
        <w:t xml:space="preserve">(The concession holder), hereinafter called the « lessee », </w:t>
      </w:r>
      <w:r w:rsidRPr="001B3F61">
        <w:rPr>
          <w:rFonts w:cs="Arial"/>
          <w:bCs/>
        </w:rPr>
        <w:t>on the other hand,</w:t>
      </w:r>
    </w:p>
    <w:p w14:paraId="1DEC55FA" w14:textId="77777777" w:rsidR="00CA0C17" w:rsidRPr="001B3F61" w:rsidRDefault="00CA0C17" w:rsidP="00CA0C17">
      <w:pPr>
        <w:spacing w:after="120"/>
        <w:jc w:val="both"/>
        <w:rPr>
          <w:rFonts w:cs="Arial"/>
          <w:b/>
          <w:bCs/>
        </w:rPr>
      </w:pPr>
    </w:p>
    <w:p w14:paraId="0EAB11BE" w14:textId="77777777" w:rsidR="00CA0C17" w:rsidRPr="001B3F61" w:rsidRDefault="00CA0C17" w:rsidP="00CA0C17">
      <w:pPr>
        <w:spacing w:after="120"/>
        <w:jc w:val="both"/>
        <w:rPr>
          <w:rFonts w:cs="Arial"/>
          <w:b/>
          <w:bCs/>
        </w:rPr>
      </w:pPr>
      <w:r w:rsidRPr="001B3F61">
        <w:rPr>
          <w:rFonts w:cs="Arial"/>
          <w:b/>
          <w:bCs/>
        </w:rPr>
        <w:t>WHEREAS:</w:t>
      </w:r>
    </w:p>
    <w:p w14:paraId="53D46929" w14:textId="77777777" w:rsidR="00CA0C17" w:rsidRPr="001B3F61" w:rsidRDefault="00CA0C17" w:rsidP="00CA0C17">
      <w:pPr>
        <w:spacing w:after="120"/>
        <w:jc w:val="both"/>
        <w:rPr>
          <w:rFonts w:cs="Arial"/>
        </w:rPr>
      </w:pPr>
      <w:r w:rsidRPr="001B3F61">
        <w:rPr>
          <w:rFonts w:cs="Arial"/>
          <w:spacing w:val="4"/>
        </w:rPr>
        <w:t xml:space="preserve">The lessor and the lessee are also bound by a concession agreement signed on the (hereinafter called « the concession agreement ») concerning the </w:t>
      </w:r>
      <w:r w:rsidRPr="001B3F61">
        <w:rPr>
          <w:rFonts w:cs="Arial"/>
          <w:spacing w:val="2"/>
        </w:rPr>
        <w:t>INFRASTRUCTURE/FACILITY</w:t>
      </w:r>
      <w:r w:rsidRPr="001B3F61">
        <w:rPr>
          <w:rFonts w:cs="Arial"/>
          <w:spacing w:val="4"/>
        </w:rPr>
        <w:t xml:space="preserve"> of [________], and this lease </w:t>
      </w:r>
      <w:r w:rsidRPr="001B3F61">
        <w:rPr>
          <w:rFonts w:cs="Arial"/>
          <w:spacing w:val="8"/>
        </w:rPr>
        <w:t xml:space="preserve">contract is in accordance with article X of the Concession Agreement stipulating a special </w:t>
      </w:r>
      <w:r w:rsidRPr="001B3F61">
        <w:rPr>
          <w:rFonts w:cs="Arial"/>
        </w:rPr>
        <w:t>contract for the equipment.</w:t>
      </w:r>
    </w:p>
    <w:p w14:paraId="16D31A25" w14:textId="77777777" w:rsidR="00CA0C17" w:rsidRPr="001B3F61" w:rsidRDefault="00CA0C17" w:rsidP="00CA0C17">
      <w:pPr>
        <w:spacing w:after="120"/>
        <w:jc w:val="both"/>
        <w:rPr>
          <w:rFonts w:cs="Arial"/>
        </w:rPr>
      </w:pPr>
    </w:p>
    <w:p w14:paraId="3B9EC586" w14:textId="77777777" w:rsidR="00CA0C17" w:rsidRPr="001B3F61" w:rsidRDefault="00CA0C17" w:rsidP="00CA0C17">
      <w:pPr>
        <w:spacing w:after="120"/>
        <w:jc w:val="both"/>
        <w:rPr>
          <w:rFonts w:cs="Arial"/>
          <w:spacing w:val="2"/>
        </w:rPr>
      </w:pPr>
      <w:r w:rsidRPr="001B3F61">
        <w:rPr>
          <w:rFonts w:cs="Arial"/>
          <w:spacing w:val="2"/>
        </w:rPr>
        <w:t>IT HAS BEEN AGREED AS FOLLOWS:</w:t>
      </w:r>
    </w:p>
    <w:p w14:paraId="550C757A" w14:textId="77777777" w:rsidR="00CA0C17" w:rsidRPr="001B3F61" w:rsidRDefault="00CA0C17" w:rsidP="00CA0C17">
      <w:pPr>
        <w:spacing w:after="120"/>
        <w:jc w:val="both"/>
        <w:rPr>
          <w:rFonts w:cs="Arial"/>
          <w:b/>
          <w:bCs/>
          <w:u w:val="single"/>
        </w:rPr>
      </w:pPr>
    </w:p>
    <w:p w14:paraId="5A03B451" w14:textId="77777777" w:rsidR="00CA0C17" w:rsidRPr="001B3F61" w:rsidRDefault="00CA0C17" w:rsidP="00CA0C17">
      <w:pPr>
        <w:spacing w:after="120"/>
        <w:jc w:val="both"/>
        <w:rPr>
          <w:rFonts w:cs="Arial"/>
          <w:b/>
          <w:bCs/>
          <w:u w:val="single"/>
        </w:rPr>
      </w:pPr>
      <w:r w:rsidRPr="001B3F61">
        <w:rPr>
          <w:rFonts w:cs="Arial"/>
          <w:b/>
          <w:bCs/>
          <w:u w:val="single"/>
        </w:rPr>
        <w:t xml:space="preserve">ARTICLE 1 </w:t>
      </w:r>
      <w:r w:rsidRPr="001B3F61">
        <w:rPr>
          <w:rFonts w:cs="Arial"/>
          <w:b/>
          <w:bCs/>
        </w:rPr>
        <w:t>-</w:t>
      </w:r>
      <w:r w:rsidRPr="001B3F61">
        <w:rPr>
          <w:rFonts w:cs="Arial"/>
          <w:b/>
          <w:bCs/>
          <w:u w:val="single"/>
        </w:rPr>
        <w:t xml:space="preserve"> OBJECT OF THE CONTRACT</w:t>
      </w:r>
    </w:p>
    <w:p w14:paraId="5B296FF3" w14:textId="77777777" w:rsidR="00CA0C17" w:rsidRPr="001B3F61" w:rsidRDefault="00CA0C17" w:rsidP="00CA0C17">
      <w:pPr>
        <w:spacing w:after="120"/>
        <w:jc w:val="both"/>
        <w:rPr>
          <w:rFonts w:cs="Arial"/>
          <w:spacing w:val="5"/>
        </w:rPr>
      </w:pPr>
    </w:p>
    <w:p w14:paraId="5FB8A607" w14:textId="77777777" w:rsidR="00CA0C17" w:rsidRPr="001B3F61" w:rsidRDefault="00CA0C17" w:rsidP="00CA0C17">
      <w:pPr>
        <w:spacing w:after="120"/>
        <w:jc w:val="both"/>
        <w:rPr>
          <w:rFonts w:cs="Arial"/>
          <w:spacing w:val="3"/>
        </w:rPr>
      </w:pPr>
      <w:r w:rsidRPr="001B3F61">
        <w:rPr>
          <w:rFonts w:cs="Arial"/>
          <w:spacing w:val="5"/>
        </w:rPr>
        <w:t xml:space="preserve">The lessor leases to the lessee who accepts the equipment described under article 3 below, under </w:t>
      </w:r>
      <w:r w:rsidRPr="001B3F61">
        <w:rPr>
          <w:rFonts w:cs="Arial"/>
          <w:spacing w:val="3"/>
        </w:rPr>
        <w:t>the conditions stipulated hereafter.</w:t>
      </w:r>
    </w:p>
    <w:p w14:paraId="49C631D6" w14:textId="77777777" w:rsidR="00CA0C17" w:rsidRPr="001B3F61" w:rsidRDefault="00CA0C17" w:rsidP="00CA0C17">
      <w:pPr>
        <w:spacing w:after="120"/>
        <w:jc w:val="both"/>
        <w:rPr>
          <w:rFonts w:cs="Arial"/>
          <w:spacing w:val="3"/>
        </w:rPr>
      </w:pPr>
    </w:p>
    <w:p w14:paraId="5372A9AB" w14:textId="77777777" w:rsidR="00CA0C17" w:rsidRPr="001B3F61" w:rsidRDefault="00CA0C17" w:rsidP="00CA0C17">
      <w:pPr>
        <w:spacing w:after="120"/>
        <w:jc w:val="both"/>
        <w:rPr>
          <w:rFonts w:cs="Arial"/>
          <w:b/>
          <w:bCs/>
          <w:u w:val="single"/>
        </w:rPr>
      </w:pPr>
      <w:r w:rsidRPr="001B3F61">
        <w:rPr>
          <w:rFonts w:cs="Arial"/>
          <w:b/>
          <w:bCs/>
          <w:u w:val="single"/>
        </w:rPr>
        <w:t xml:space="preserve">ARTICLE 2 </w:t>
      </w:r>
      <w:r w:rsidRPr="001B3F61">
        <w:rPr>
          <w:rFonts w:cs="Arial"/>
          <w:b/>
          <w:bCs/>
        </w:rPr>
        <w:t>-</w:t>
      </w:r>
      <w:r w:rsidRPr="001B3F61">
        <w:rPr>
          <w:rFonts w:cs="Arial"/>
          <w:b/>
          <w:bCs/>
          <w:u w:val="single"/>
        </w:rPr>
        <w:t xml:space="preserve"> DURATION AND ENFORCEMENT OF THE CONTRACT</w:t>
      </w:r>
    </w:p>
    <w:p w14:paraId="70E3F789" w14:textId="77777777" w:rsidR="00CA0C17" w:rsidRPr="001B3F61" w:rsidRDefault="00CA0C17" w:rsidP="00CA0C17">
      <w:pPr>
        <w:spacing w:after="120"/>
        <w:jc w:val="both"/>
        <w:rPr>
          <w:rFonts w:cs="Arial"/>
          <w:spacing w:val="2"/>
        </w:rPr>
      </w:pPr>
    </w:p>
    <w:p w14:paraId="749C2A9E" w14:textId="77777777" w:rsidR="00CA0C17" w:rsidRPr="001B3F61" w:rsidRDefault="00CA0C17" w:rsidP="00CA0C17">
      <w:pPr>
        <w:spacing w:after="120"/>
        <w:jc w:val="both"/>
        <w:rPr>
          <w:rFonts w:cs="Arial"/>
          <w:spacing w:val="3"/>
        </w:rPr>
      </w:pPr>
      <w:r w:rsidRPr="001B3F61">
        <w:rPr>
          <w:rFonts w:cs="Arial"/>
          <w:spacing w:val="2"/>
        </w:rPr>
        <w:t xml:space="preserve">The lease duration for each equipment unit is indicated in appendix. </w:t>
      </w:r>
      <w:r w:rsidRPr="001B3F61">
        <w:rPr>
          <w:rFonts w:cs="Arial"/>
          <w:spacing w:val="3"/>
        </w:rPr>
        <w:t>The contract can be renewed by express agreement of the parties. It comes into force the same day as the Concession Agreement.</w:t>
      </w:r>
    </w:p>
    <w:p w14:paraId="261BE650" w14:textId="77777777" w:rsidR="00CA0C17" w:rsidRPr="001B3F61" w:rsidRDefault="00CA0C17" w:rsidP="00CA0C17">
      <w:pPr>
        <w:spacing w:after="120"/>
        <w:jc w:val="both"/>
        <w:rPr>
          <w:rFonts w:cs="Arial"/>
          <w:spacing w:val="3"/>
        </w:rPr>
      </w:pPr>
    </w:p>
    <w:p w14:paraId="175F48BB" w14:textId="77777777" w:rsidR="00CA0C17" w:rsidRPr="001B3F61" w:rsidRDefault="00CA0C17" w:rsidP="00CA0C17">
      <w:pPr>
        <w:keepNext/>
        <w:keepLines/>
        <w:spacing w:after="120"/>
        <w:jc w:val="both"/>
        <w:rPr>
          <w:rFonts w:cs="Arial"/>
          <w:b/>
          <w:bCs/>
          <w:u w:val="single"/>
        </w:rPr>
      </w:pPr>
      <w:r w:rsidRPr="001B3F61">
        <w:rPr>
          <w:rFonts w:cs="Arial"/>
          <w:b/>
          <w:bCs/>
          <w:u w:val="single"/>
        </w:rPr>
        <w:t xml:space="preserve">ARTICLE 3 </w:t>
      </w:r>
      <w:r w:rsidRPr="001B3F61">
        <w:rPr>
          <w:rFonts w:cs="Arial"/>
          <w:b/>
          <w:bCs/>
        </w:rPr>
        <w:t>-</w:t>
      </w:r>
      <w:r w:rsidRPr="001B3F61">
        <w:rPr>
          <w:rFonts w:cs="Arial"/>
          <w:b/>
          <w:bCs/>
          <w:u w:val="single"/>
        </w:rPr>
        <w:t xml:space="preserve"> DESCRIPTION OF LEASED EOUIPMENT</w:t>
      </w:r>
    </w:p>
    <w:p w14:paraId="7126CA5A" w14:textId="77777777" w:rsidR="00CA0C17" w:rsidRPr="001B3F61" w:rsidRDefault="00CA0C17" w:rsidP="002C39AF">
      <w:pPr>
        <w:pStyle w:val="1BodyTextblue"/>
        <w:rPr>
          <w:color w:val="000000" w:themeColor="text1"/>
        </w:rPr>
      </w:pPr>
      <w:r w:rsidRPr="001B3F61">
        <w:rPr>
          <w:color w:val="000000" w:themeColor="text1"/>
          <w:spacing w:val="6"/>
        </w:rPr>
        <w:t xml:space="preserve">The safety rules applicable to this equipment have to complied with by the lessee are those </w:t>
      </w:r>
      <w:r w:rsidRPr="001B3F61">
        <w:rPr>
          <w:color w:val="000000" w:themeColor="text1"/>
        </w:rPr>
        <w:t>ruling for concession agreements and especially those stipulated under article 6 of the relevant Concession Agreement.</w:t>
      </w:r>
    </w:p>
    <w:p w14:paraId="782DDFDE" w14:textId="77777777" w:rsidR="00CA0C17" w:rsidRPr="001B3F61" w:rsidRDefault="00CA0C17" w:rsidP="00CA0C17">
      <w:pPr>
        <w:spacing w:after="120"/>
        <w:jc w:val="both"/>
        <w:rPr>
          <w:rFonts w:cs="Arial"/>
          <w:spacing w:val="4"/>
        </w:rPr>
      </w:pPr>
    </w:p>
    <w:p w14:paraId="12F24D8C" w14:textId="0B108715" w:rsidR="00CA0C17" w:rsidRPr="001B3F61" w:rsidRDefault="00CA0C17" w:rsidP="00CA0C17">
      <w:pPr>
        <w:spacing w:after="120"/>
        <w:jc w:val="both"/>
        <w:rPr>
          <w:rFonts w:cs="Arial"/>
          <w:b/>
          <w:bCs/>
          <w:spacing w:val="2"/>
          <w:u w:val="single"/>
        </w:rPr>
      </w:pPr>
      <w:r w:rsidRPr="001B3F61">
        <w:rPr>
          <w:rFonts w:cs="Arial"/>
          <w:b/>
          <w:spacing w:val="2"/>
          <w:u w:val="single"/>
        </w:rPr>
        <w:t xml:space="preserve">ARTICLE </w:t>
      </w:r>
      <w:r w:rsidRPr="001B3F61">
        <w:rPr>
          <w:rFonts w:cs="Arial"/>
          <w:b/>
          <w:bCs/>
          <w:spacing w:val="2"/>
          <w:u w:val="single"/>
        </w:rPr>
        <w:t xml:space="preserve">4 </w:t>
      </w:r>
      <w:r w:rsidRPr="001B3F61">
        <w:rPr>
          <w:rFonts w:cs="Arial"/>
          <w:b/>
          <w:bCs/>
          <w:spacing w:val="2"/>
        </w:rPr>
        <w:t>-</w:t>
      </w:r>
      <w:r w:rsidRPr="001B3F61">
        <w:rPr>
          <w:rFonts w:cs="Arial"/>
          <w:b/>
          <w:bCs/>
          <w:spacing w:val="2"/>
          <w:u w:val="single"/>
        </w:rPr>
        <w:t xml:space="preserve"> UTILI</w:t>
      </w:r>
      <w:r w:rsidR="00071E16" w:rsidRPr="001B3F61">
        <w:rPr>
          <w:rFonts w:cs="Arial"/>
          <w:b/>
          <w:bCs/>
          <w:spacing w:val="2"/>
          <w:u w:val="single"/>
        </w:rPr>
        <w:t>S</w:t>
      </w:r>
      <w:r w:rsidRPr="001B3F61">
        <w:rPr>
          <w:rFonts w:cs="Arial"/>
          <w:b/>
          <w:bCs/>
          <w:spacing w:val="2"/>
          <w:u w:val="single"/>
        </w:rPr>
        <w:t>ATION OF LEASED EQUIPMENT</w:t>
      </w:r>
    </w:p>
    <w:p w14:paraId="7495BE1C" w14:textId="77777777" w:rsidR="00CA0C17" w:rsidRPr="001B3F61" w:rsidRDefault="00CA0C17" w:rsidP="00CA0C17">
      <w:pPr>
        <w:spacing w:after="120"/>
        <w:jc w:val="both"/>
        <w:rPr>
          <w:rFonts w:cs="Arial"/>
          <w:b/>
          <w:bCs/>
          <w:spacing w:val="2"/>
          <w:u w:val="single"/>
        </w:rPr>
      </w:pPr>
    </w:p>
    <w:p w14:paraId="2FAB389A" w14:textId="77777777" w:rsidR="00CA0C17" w:rsidRPr="001B3F61" w:rsidRDefault="00CA0C17" w:rsidP="00CA0C17">
      <w:pPr>
        <w:spacing w:after="120"/>
        <w:jc w:val="both"/>
        <w:rPr>
          <w:rFonts w:cs="Arial"/>
          <w:spacing w:val="3"/>
        </w:rPr>
      </w:pPr>
      <w:r w:rsidRPr="001B3F61">
        <w:rPr>
          <w:rFonts w:cs="Arial"/>
          <w:spacing w:val="3"/>
        </w:rPr>
        <w:t xml:space="preserve">The equipment is exclusively intended for the operation of the </w:t>
      </w:r>
      <w:r w:rsidRPr="001B3F61">
        <w:rPr>
          <w:rFonts w:cs="Arial"/>
          <w:spacing w:val="2"/>
        </w:rPr>
        <w:t>INFRASTRUCTURE/FACILITY</w:t>
      </w:r>
      <w:r w:rsidRPr="001B3F61">
        <w:rPr>
          <w:rFonts w:cs="Arial"/>
          <w:spacing w:val="3"/>
        </w:rPr>
        <w:t xml:space="preserve"> of [_______] Concession.</w:t>
      </w:r>
    </w:p>
    <w:p w14:paraId="56A72C4F" w14:textId="5AB1EE09" w:rsidR="00CA0C17" w:rsidRPr="001B3F61" w:rsidRDefault="00CA0C17" w:rsidP="00CA0C17">
      <w:pPr>
        <w:spacing w:after="120"/>
        <w:jc w:val="both"/>
        <w:rPr>
          <w:rFonts w:cs="Arial"/>
          <w:spacing w:val="3"/>
        </w:rPr>
      </w:pPr>
      <w:r w:rsidRPr="001B3F61">
        <w:rPr>
          <w:rFonts w:cs="Arial"/>
          <w:spacing w:val="4"/>
        </w:rPr>
        <w:t xml:space="preserve">The lessee will see to it that the equipment is used only by skilled and careful staff who has been </w:t>
      </w:r>
      <w:r w:rsidRPr="001B3F61">
        <w:rPr>
          <w:rFonts w:cs="Arial"/>
          <w:spacing w:val="5"/>
        </w:rPr>
        <w:t>special</w:t>
      </w:r>
      <w:r w:rsidR="00071E16" w:rsidRPr="001B3F61">
        <w:rPr>
          <w:rFonts w:cs="Arial"/>
          <w:spacing w:val="5"/>
        </w:rPr>
        <w:t>ise</w:t>
      </w:r>
      <w:r w:rsidRPr="001B3F61">
        <w:rPr>
          <w:rFonts w:cs="Arial"/>
          <w:spacing w:val="5"/>
        </w:rPr>
        <w:t>d in its use and author</w:t>
      </w:r>
      <w:r w:rsidR="00071E16" w:rsidRPr="001B3F61">
        <w:rPr>
          <w:rFonts w:cs="Arial"/>
          <w:spacing w:val="5"/>
        </w:rPr>
        <w:t>ise</w:t>
      </w:r>
      <w:r w:rsidRPr="001B3F61">
        <w:rPr>
          <w:rFonts w:cs="Arial"/>
          <w:spacing w:val="5"/>
        </w:rPr>
        <w:t xml:space="preserve">d according to the regulations in force. The lessee is liable for </w:t>
      </w:r>
      <w:r w:rsidRPr="001B3F61">
        <w:rPr>
          <w:rFonts w:cs="Arial"/>
        </w:rPr>
        <w:t>the errors committed by his staff in the utili</w:t>
      </w:r>
      <w:r w:rsidR="00071E16" w:rsidRPr="001B3F61">
        <w:rPr>
          <w:rFonts w:cs="Arial"/>
        </w:rPr>
        <w:t>s</w:t>
      </w:r>
      <w:r w:rsidRPr="001B3F61">
        <w:rPr>
          <w:rFonts w:cs="Arial"/>
        </w:rPr>
        <w:t xml:space="preserve">ation of said equipment and the lessor is relieved of </w:t>
      </w:r>
      <w:r w:rsidRPr="001B3F61">
        <w:rPr>
          <w:rFonts w:cs="Arial"/>
          <w:spacing w:val="3"/>
        </w:rPr>
        <w:t>responsibility in this case.</w:t>
      </w:r>
    </w:p>
    <w:p w14:paraId="665BADA9" w14:textId="77777777" w:rsidR="00CA0C17" w:rsidRPr="001B3F61" w:rsidRDefault="00CA0C17" w:rsidP="00CA0C17">
      <w:pPr>
        <w:spacing w:after="120"/>
        <w:jc w:val="both"/>
        <w:rPr>
          <w:rFonts w:cs="Arial"/>
          <w:spacing w:val="3"/>
        </w:rPr>
      </w:pPr>
    </w:p>
    <w:p w14:paraId="662219DD" w14:textId="77777777" w:rsidR="00CA0C17" w:rsidRPr="001B3F61" w:rsidRDefault="00CA0C17" w:rsidP="00CA0C17">
      <w:pPr>
        <w:spacing w:after="120"/>
        <w:jc w:val="both"/>
        <w:rPr>
          <w:rFonts w:cs="Arial"/>
          <w:b/>
          <w:bCs/>
          <w:u w:val="single"/>
        </w:rPr>
      </w:pPr>
      <w:r w:rsidRPr="001B3F61">
        <w:rPr>
          <w:rFonts w:cs="Arial"/>
          <w:b/>
          <w:bCs/>
          <w:u w:val="single"/>
        </w:rPr>
        <w:t xml:space="preserve">ARTICLE 5 </w:t>
      </w:r>
      <w:r w:rsidRPr="001B3F61">
        <w:rPr>
          <w:rFonts w:cs="Arial"/>
          <w:b/>
          <w:bCs/>
        </w:rPr>
        <w:t>-</w:t>
      </w:r>
      <w:r w:rsidRPr="001B3F61">
        <w:rPr>
          <w:rFonts w:cs="Arial"/>
          <w:b/>
          <w:bCs/>
          <w:u w:val="single"/>
        </w:rPr>
        <w:t xml:space="preserve"> DELIVERY OF EQUIPMENT</w:t>
      </w:r>
    </w:p>
    <w:p w14:paraId="45471B96" w14:textId="77777777" w:rsidR="00CA0C17" w:rsidRPr="001B3F61" w:rsidRDefault="00CA0C17" w:rsidP="00CA0C17">
      <w:pPr>
        <w:spacing w:after="120"/>
        <w:jc w:val="both"/>
        <w:rPr>
          <w:rFonts w:cs="Arial"/>
          <w:spacing w:val="3"/>
        </w:rPr>
      </w:pPr>
    </w:p>
    <w:p w14:paraId="53FA1D56" w14:textId="77777777" w:rsidR="00CA0C17" w:rsidRPr="001B3F61" w:rsidRDefault="00CA0C17" w:rsidP="00CA0C17">
      <w:pPr>
        <w:spacing w:after="120"/>
        <w:jc w:val="both"/>
        <w:rPr>
          <w:rFonts w:cs="Arial"/>
          <w:spacing w:val="4"/>
        </w:rPr>
      </w:pPr>
      <w:r w:rsidRPr="001B3F61">
        <w:rPr>
          <w:rFonts w:cs="Arial"/>
          <w:spacing w:val="3"/>
        </w:rPr>
        <w:t xml:space="preserve">The equipment is delivered to the place of the lessee at the time the contract comes into force and </w:t>
      </w:r>
      <w:r w:rsidRPr="001B3F61">
        <w:rPr>
          <w:rFonts w:cs="Arial"/>
          <w:spacing w:val="8"/>
        </w:rPr>
        <w:t xml:space="preserve">this date is considered the date at which the equipment has been taken over with respect to </w:t>
      </w:r>
      <w:r w:rsidRPr="001B3F61">
        <w:rPr>
          <w:rFonts w:cs="Arial"/>
          <w:spacing w:val="4"/>
        </w:rPr>
        <w:t>liability and insurance policy.</w:t>
      </w:r>
    </w:p>
    <w:p w14:paraId="3D444FE6" w14:textId="77777777" w:rsidR="00CA0C17" w:rsidRPr="001B3F61" w:rsidRDefault="00CA0C17" w:rsidP="00CA0C17">
      <w:pPr>
        <w:spacing w:after="120"/>
        <w:jc w:val="both"/>
        <w:rPr>
          <w:rFonts w:cs="Arial"/>
          <w:spacing w:val="4"/>
        </w:rPr>
      </w:pPr>
    </w:p>
    <w:p w14:paraId="00B9F45D" w14:textId="77777777" w:rsidR="00CA0C17" w:rsidRPr="001B3F61" w:rsidRDefault="00CA0C17" w:rsidP="00CA0C17">
      <w:pPr>
        <w:spacing w:after="120"/>
        <w:jc w:val="both"/>
        <w:rPr>
          <w:rFonts w:cs="Arial"/>
          <w:b/>
          <w:bCs/>
          <w:u w:val="single"/>
        </w:rPr>
      </w:pPr>
      <w:r w:rsidRPr="001B3F61">
        <w:rPr>
          <w:rFonts w:cs="Arial"/>
          <w:b/>
          <w:bCs/>
          <w:u w:val="single"/>
        </w:rPr>
        <w:t xml:space="preserve">ARTICLE 6 </w:t>
      </w:r>
      <w:r w:rsidRPr="001B3F61">
        <w:rPr>
          <w:rFonts w:cs="Arial"/>
          <w:b/>
          <w:bCs/>
        </w:rPr>
        <w:t>-</w:t>
      </w:r>
      <w:r w:rsidRPr="001B3F61">
        <w:rPr>
          <w:rFonts w:cs="Arial"/>
          <w:b/>
          <w:bCs/>
          <w:u w:val="single"/>
        </w:rPr>
        <w:t xml:space="preserve"> STATEMENTS</w:t>
      </w:r>
    </w:p>
    <w:p w14:paraId="78E04409" w14:textId="77777777" w:rsidR="00CA0C17" w:rsidRPr="001B3F61" w:rsidRDefault="00CA0C17" w:rsidP="00CA0C17">
      <w:pPr>
        <w:spacing w:after="120"/>
        <w:jc w:val="both"/>
        <w:rPr>
          <w:rFonts w:cs="Arial"/>
        </w:rPr>
      </w:pPr>
    </w:p>
    <w:p w14:paraId="4E9F0C93" w14:textId="2EFECB4D" w:rsidR="00CA0C17" w:rsidRPr="001B3F61" w:rsidRDefault="00CA0C17" w:rsidP="00CA0C17">
      <w:pPr>
        <w:spacing w:after="120"/>
        <w:jc w:val="both"/>
        <w:rPr>
          <w:rFonts w:cs="Arial"/>
          <w:spacing w:val="1"/>
        </w:rPr>
      </w:pPr>
      <w:r w:rsidRPr="001B3F61">
        <w:rPr>
          <w:rFonts w:cs="Arial"/>
        </w:rPr>
        <w:t xml:space="preserve">A statement of the condition of the equipment is cross-produced and signed by the parties or their </w:t>
      </w:r>
      <w:r w:rsidRPr="001B3F61">
        <w:rPr>
          <w:rFonts w:cs="Arial"/>
          <w:spacing w:val="7"/>
        </w:rPr>
        <w:t>author</w:t>
      </w:r>
      <w:r w:rsidR="00071E16" w:rsidRPr="001B3F61">
        <w:rPr>
          <w:rFonts w:cs="Arial"/>
          <w:spacing w:val="7"/>
        </w:rPr>
        <w:t>ise</w:t>
      </w:r>
      <w:r w:rsidRPr="001B3F61">
        <w:rPr>
          <w:rFonts w:cs="Arial"/>
          <w:spacing w:val="7"/>
        </w:rPr>
        <w:t xml:space="preserve">d representative at the moment the equipment is taken over by the lessee as specified </w:t>
      </w:r>
      <w:r w:rsidRPr="001B3F61">
        <w:rPr>
          <w:rFonts w:cs="Arial"/>
          <w:spacing w:val="6"/>
        </w:rPr>
        <w:t xml:space="preserve">under article 5 above. This statement shall be as clear and precise as possible and be conform </w:t>
      </w:r>
      <w:r w:rsidRPr="001B3F61">
        <w:rPr>
          <w:rFonts w:cs="Arial"/>
          <w:spacing w:val="1"/>
        </w:rPr>
        <w:t>to the lessee selection.</w:t>
      </w:r>
    </w:p>
    <w:p w14:paraId="46B239CB" w14:textId="77777777" w:rsidR="00CA0C17" w:rsidRPr="001B3F61" w:rsidRDefault="00CA0C17" w:rsidP="00CA0C17">
      <w:pPr>
        <w:spacing w:after="120"/>
        <w:jc w:val="both"/>
        <w:rPr>
          <w:rFonts w:cs="Arial"/>
          <w:spacing w:val="4"/>
        </w:rPr>
      </w:pPr>
      <w:r w:rsidRPr="001B3F61">
        <w:rPr>
          <w:rFonts w:cs="Arial"/>
          <w:spacing w:val="4"/>
        </w:rPr>
        <w:t>This procedure will also apply when returning the equipment at the end of the lease.</w:t>
      </w:r>
    </w:p>
    <w:p w14:paraId="216160DA" w14:textId="77777777" w:rsidR="002C39AF" w:rsidRPr="001B3F61" w:rsidRDefault="002C39AF" w:rsidP="00CA0C17">
      <w:pPr>
        <w:spacing w:after="120"/>
        <w:jc w:val="both"/>
        <w:rPr>
          <w:rFonts w:cs="Arial"/>
          <w:spacing w:val="4"/>
        </w:rPr>
      </w:pPr>
    </w:p>
    <w:p w14:paraId="3E600B25" w14:textId="77777777" w:rsidR="00CA0C17" w:rsidRPr="001B3F61" w:rsidRDefault="00CA0C17" w:rsidP="00CA0C17">
      <w:pPr>
        <w:spacing w:after="120"/>
        <w:jc w:val="both"/>
        <w:rPr>
          <w:rFonts w:cs="Arial"/>
          <w:b/>
          <w:bCs/>
          <w:u w:val="single"/>
        </w:rPr>
      </w:pPr>
      <w:r w:rsidRPr="001B3F61">
        <w:rPr>
          <w:rFonts w:cs="Arial"/>
          <w:b/>
          <w:bCs/>
          <w:u w:val="single"/>
        </w:rPr>
        <w:t xml:space="preserve">ARTICLE 7 </w:t>
      </w:r>
      <w:r w:rsidRPr="001B3F61">
        <w:rPr>
          <w:rFonts w:cs="Arial"/>
          <w:b/>
          <w:bCs/>
        </w:rPr>
        <w:t>-</w:t>
      </w:r>
      <w:r w:rsidRPr="001B3F61">
        <w:rPr>
          <w:rFonts w:cs="Arial"/>
          <w:b/>
          <w:bCs/>
          <w:u w:val="single"/>
        </w:rPr>
        <w:t xml:space="preserve"> GUARANTEE OF THE OWNER's RIGHTS</w:t>
      </w:r>
    </w:p>
    <w:p w14:paraId="720685D7" w14:textId="77777777" w:rsidR="002C39AF" w:rsidRPr="001B3F61" w:rsidRDefault="002C39AF" w:rsidP="00CA0C17">
      <w:pPr>
        <w:spacing w:after="120"/>
        <w:jc w:val="both"/>
        <w:rPr>
          <w:rFonts w:cs="Arial"/>
          <w:b/>
          <w:bCs/>
          <w:u w:val="single"/>
        </w:rPr>
      </w:pPr>
    </w:p>
    <w:p w14:paraId="05986196" w14:textId="77777777" w:rsidR="00CA0C17" w:rsidRPr="001B3F61" w:rsidRDefault="00CA0C17" w:rsidP="00CA0C17">
      <w:pPr>
        <w:spacing w:after="120"/>
        <w:jc w:val="both"/>
        <w:rPr>
          <w:rFonts w:cs="Arial"/>
          <w:spacing w:val="2"/>
        </w:rPr>
      </w:pPr>
      <w:r w:rsidRPr="001B3F61">
        <w:rPr>
          <w:rFonts w:cs="Arial"/>
          <w:spacing w:val="4"/>
        </w:rPr>
        <w:t xml:space="preserve">For the whole duration of the contract, the equipment remains the owner's property. The lessee </w:t>
      </w:r>
      <w:r w:rsidRPr="001B3F61">
        <w:rPr>
          <w:rFonts w:cs="Arial"/>
          <w:spacing w:val="8"/>
        </w:rPr>
        <w:t xml:space="preserve">shall not transfer, pledge or lodge the equipment as security to third parties, or dispose of it in </w:t>
      </w:r>
      <w:r w:rsidRPr="001B3F61">
        <w:rPr>
          <w:rFonts w:cs="Arial"/>
          <w:spacing w:val="2"/>
        </w:rPr>
        <w:t>any other way. However, the lessee can sub-lease the equipment.</w:t>
      </w:r>
    </w:p>
    <w:p w14:paraId="41E4747C" w14:textId="77777777" w:rsidR="00CA0C17" w:rsidRPr="001B3F61" w:rsidRDefault="00CA0C17" w:rsidP="00CA0C17">
      <w:pPr>
        <w:spacing w:after="120"/>
        <w:jc w:val="both"/>
        <w:rPr>
          <w:rFonts w:cs="Arial"/>
          <w:spacing w:val="1"/>
        </w:rPr>
      </w:pPr>
      <w:r w:rsidRPr="001B3F61">
        <w:rPr>
          <w:rFonts w:cs="Arial"/>
          <w:spacing w:val="4"/>
        </w:rPr>
        <w:t xml:space="preserve">Should a third party claim to have rights over this stock, for instance through seizure under legal </w:t>
      </w:r>
      <w:r w:rsidRPr="001B3F61">
        <w:rPr>
          <w:rFonts w:cs="Arial"/>
          <w:spacing w:val="10"/>
        </w:rPr>
        <w:t xml:space="preserve">process, the lessee would ask for an injunction against it and would immediately inform the </w:t>
      </w:r>
      <w:r w:rsidRPr="001B3F61">
        <w:rPr>
          <w:rFonts w:cs="Arial"/>
          <w:spacing w:val="1"/>
        </w:rPr>
        <w:t>lessor so that the latter might protect his rights.</w:t>
      </w:r>
    </w:p>
    <w:p w14:paraId="74558D57" w14:textId="77777777" w:rsidR="00CA0C17" w:rsidRPr="001B3F61" w:rsidRDefault="00CA0C17" w:rsidP="00CA0C17">
      <w:pPr>
        <w:spacing w:after="120"/>
        <w:jc w:val="both"/>
        <w:rPr>
          <w:rFonts w:cs="Arial"/>
          <w:spacing w:val="1"/>
        </w:rPr>
      </w:pPr>
    </w:p>
    <w:p w14:paraId="37A44308" w14:textId="77777777" w:rsidR="00CA0C17" w:rsidRPr="001B3F61" w:rsidRDefault="00CA0C17" w:rsidP="00CA0C17">
      <w:pPr>
        <w:spacing w:after="120"/>
        <w:jc w:val="both"/>
        <w:rPr>
          <w:rFonts w:cs="Arial"/>
          <w:spacing w:val="4"/>
          <w:u w:val="single"/>
        </w:rPr>
      </w:pPr>
      <w:r w:rsidRPr="001B3F61">
        <w:rPr>
          <w:rFonts w:cs="Arial"/>
          <w:b/>
          <w:bCs/>
          <w:spacing w:val="4"/>
          <w:u w:val="single"/>
        </w:rPr>
        <w:t xml:space="preserve">ARTICLE 8 </w:t>
      </w:r>
      <w:r w:rsidRPr="001B3F61">
        <w:rPr>
          <w:rFonts w:cs="Arial"/>
          <w:b/>
          <w:bCs/>
          <w:spacing w:val="4"/>
        </w:rPr>
        <w:t>-</w:t>
      </w:r>
      <w:r w:rsidRPr="001B3F61">
        <w:rPr>
          <w:rFonts w:cs="Arial"/>
          <w:b/>
          <w:bCs/>
          <w:spacing w:val="4"/>
          <w:u w:val="single"/>
        </w:rPr>
        <w:t xml:space="preserve"> </w:t>
      </w:r>
      <w:r w:rsidRPr="001B3F61">
        <w:rPr>
          <w:rFonts w:cs="Arial"/>
          <w:b/>
          <w:spacing w:val="4"/>
          <w:u w:val="single"/>
        </w:rPr>
        <w:t>EQUIPMENT MAINTENANCE</w:t>
      </w:r>
    </w:p>
    <w:p w14:paraId="33AC4DB8" w14:textId="77777777" w:rsidR="00CA0C17" w:rsidRPr="001B3F61" w:rsidRDefault="00CA0C17" w:rsidP="00CA0C17">
      <w:pPr>
        <w:spacing w:after="120"/>
        <w:jc w:val="both"/>
        <w:rPr>
          <w:rFonts w:cs="Arial"/>
          <w:spacing w:val="7"/>
        </w:rPr>
      </w:pPr>
    </w:p>
    <w:p w14:paraId="742E598B" w14:textId="0881F8B9" w:rsidR="00CA0C17" w:rsidRPr="001B3F61" w:rsidRDefault="00CA0C17" w:rsidP="00CA0C17">
      <w:pPr>
        <w:spacing w:after="120"/>
        <w:jc w:val="both"/>
        <w:rPr>
          <w:rFonts w:cs="Arial"/>
          <w:spacing w:val="2"/>
        </w:rPr>
      </w:pPr>
      <w:r w:rsidRPr="001B3F61">
        <w:rPr>
          <w:rFonts w:cs="Arial"/>
          <w:spacing w:val="7"/>
        </w:rPr>
        <w:t xml:space="preserve">The lessee shall keep the equipment leased in good condition and repair it as necessary; he shall </w:t>
      </w:r>
      <w:r w:rsidRPr="001B3F61">
        <w:rPr>
          <w:rFonts w:cs="Arial"/>
          <w:spacing w:val="4"/>
        </w:rPr>
        <w:t>use it under normal conditions and as per the instructions given in the technical documentation. The expenses resulting from utili</w:t>
      </w:r>
      <w:r w:rsidR="00071E16" w:rsidRPr="001B3F61">
        <w:rPr>
          <w:rFonts w:cs="Arial"/>
          <w:spacing w:val="4"/>
        </w:rPr>
        <w:t>s</w:t>
      </w:r>
      <w:r w:rsidRPr="001B3F61">
        <w:rPr>
          <w:rFonts w:cs="Arial"/>
          <w:spacing w:val="4"/>
        </w:rPr>
        <w:t xml:space="preserve">ation </w:t>
      </w:r>
      <w:proofErr w:type="gramStart"/>
      <w:r w:rsidRPr="001B3F61">
        <w:rPr>
          <w:rFonts w:cs="Arial"/>
          <w:spacing w:val="4"/>
        </w:rPr>
        <w:t>not conform</w:t>
      </w:r>
      <w:proofErr w:type="gramEnd"/>
      <w:r w:rsidRPr="001B3F61">
        <w:rPr>
          <w:rFonts w:cs="Arial"/>
          <w:spacing w:val="4"/>
        </w:rPr>
        <w:t xml:space="preserve"> to these instructions or from faulty </w:t>
      </w:r>
      <w:r w:rsidRPr="001B3F61">
        <w:rPr>
          <w:rFonts w:cs="Arial"/>
          <w:spacing w:val="2"/>
        </w:rPr>
        <w:t>maintenance shall be borne by the lessee.</w:t>
      </w:r>
    </w:p>
    <w:p w14:paraId="312E1133" w14:textId="77777777" w:rsidR="00CA0C17" w:rsidRPr="001B3F61" w:rsidRDefault="00CA0C17" w:rsidP="00CA0C17">
      <w:pPr>
        <w:spacing w:after="120"/>
        <w:jc w:val="both"/>
        <w:rPr>
          <w:rFonts w:cs="Arial"/>
          <w:spacing w:val="5"/>
        </w:rPr>
      </w:pPr>
    </w:p>
    <w:p w14:paraId="4F5693FD" w14:textId="77777777" w:rsidR="00CA0C17" w:rsidRPr="001B3F61" w:rsidRDefault="00CA0C17" w:rsidP="00CA0C17">
      <w:pPr>
        <w:spacing w:after="120"/>
        <w:jc w:val="both"/>
        <w:rPr>
          <w:rFonts w:cs="Arial"/>
          <w:spacing w:val="3"/>
        </w:rPr>
      </w:pPr>
      <w:r w:rsidRPr="001B3F61">
        <w:rPr>
          <w:rFonts w:cs="Arial"/>
          <w:spacing w:val="5"/>
        </w:rPr>
        <w:t xml:space="preserve">The initial maintenance rules are those in force at the </w:t>
      </w:r>
      <w:r w:rsidRPr="001B3F61">
        <w:rPr>
          <w:rFonts w:cs="Arial"/>
          <w:spacing w:val="2"/>
        </w:rPr>
        <w:t>INFRASTRUCTURE/FACILITY</w:t>
      </w:r>
      <w:r w:rsidRPr="001B3F61">
        <w:rPr>
          <w:rFonts w:cs="Arial"/>
          <w:spacing w:val="5"/>
        </w:rPr>
        <w:t xml:space="preserve"> of [_____]. However, the lessee is free </w:t>
      </w:r>
      <w:r w:rsidRPr="001B3F61">
        <w:rPr>
          <w:rFonts w:cs="Arial"/>
          <w:spacing w:val="4"/>
        </w:rPr>
        <w:t xml:space="preserve">to develop a different maintenance policy provided the usual requirements regarding this type of </w:t>
      </w:r>
      <w:r w:rsidRPr="001B3F61">
        <w:rPr>
          <w:rFonts w:cs="Arial"/>
          <w:spacing w:val="3"/>
        </w:rPr>
        <w:t>stock, especially those relating to safety, are complied with.</w:t>
      </w:r>
    </w:p>
    <w:p w14:paraId="47782F2B" w14:textId="77777777" w:rsidR="00CA0C17" w:rsidRPr="001B3F61" w:rsidRDefault="00CA0C17" w:rsidP="00CA0C17">
      <w:pPr>
        <w:spacing w:after="120"/>
        <w:jc w:val="both"/>
        <w:rPr>
          <w:rFonts w:cs="Arial"/>
          <w:spacing w:val="3"/>
        </w:rPr>
      </w:pPr>
    </w:p>
    <w:p w14:paraId="68B671CA" w14:textId="77777777" w:rsidR="00CA0C17" w:rsidRPr="001B3F61" w:rsidRDefault="00CA0C17" w:rsidP="00CA0C17">
      <w:pPr>
        <w:spacing w:after="120"/>
        <w:jc w:val="both"/>
        <w:rPr>
          <w:rFonts w:cs="Arial"/>
          <w:b/>
          <w:spacing w:val="9"/>
          <w:u w:val="single"/>
        </w:rPr>
      </w:pPr>
      <w:r w:rsidRPr="001B3F61">
        <w:rPr>
          <w:rFonts w:cs="Arial"/>
          <w:b/>
          <w:spacing w:val="9"/>
          <w:u w:val="single"/>
        </w:rPr>
        <w:t xml:space="preserve">ARTICLE 9 </w:t>
      </w:r>
      <w:r w:rsidRPr="001B3F61">
        <w:rPr>
          <w:rFonts w:cs="Arial"/>
          <w:b/>
          <w:spacing w:val="9"/>
        </w:rPr>
        <w:t>-</w:t>
      </w:r>
      <w:r w:rsidRPr="001B3F61">
        <w:rPr>
          <w:rFonts w:cs="Arial"/>
          <w:b/>
          <w:spacing w:val="9"/>
          <w:u w:val="single"/>
        </w:rPr>
        <w:t xml:space="preserve"> LIABILITY AND INSURANCE</w:t>
      </w:r>
    </w:p>
    <w:p w14:paraId="3A38452C" w14:textId="77777777" w:rsidR="00CA0C17" w:rsidRPr="001B3F61" w:rsidRDefault="00CA0C17" w:rsidP="00CA0C17">
      <w:pPr>
        <w:spacing w:after="120"/>
        <w:jc w:val="both"/>
        <w:rPr>
          <w:rFonts w:cs="Arial"/>
          <w:b/>
          <w:spacing w:val="9"/>
          <w:u w:val="single"/>
        </w:rPr>
      </w:pPr>
    </w:p>
    <w:p w14:paraId="1BC28D51" w14:textId="77777777" w:rsidR="00CA0C17" w:rsidRPr="001B3F61" w:rsidRDefault="00CA0C17" w:rsidP="00CA0C17">
      <w:pPr>
        <w:spacing w:after="120"/>
        <w:jc w:val="both"/>
        <w:rPr>
          <w:rFonts w:cs="Arial"/>
          <w:spacing w:val="4"/>
        </w:rPr>
      </w:pPr>
      <w:r w:rsidRPr="001B3F61">
        <w:rPr>
          <w:rFonts w:cs="Arial"/>
          <w:spacing w:val="4"/>
        </w:rPr>
        <w:t>From the date of taking over as indicated under article 6 until the stock is returned to the lessor at the end of the lease, the lessee is liable for damages caused by the stock to persons or property.</w:t>
      </w:r>
    </w:p>
    <w:p w14:paraId="11B41839" w14:textId="77777777" w:rsidR="00CA0C17" w:rsidRPr="001B3F61" w:rsidRDefault="00CA0C17" w:rsidP="00CA0C17">
      <w:pPr>
        <w:spacing w:after="120"/>
        <w:jc w:val="both"/>
        <w:rPr>
          <w:rFonts w:cs="Arial"/>
          <w:spacing w:val="3"/>
        </w:rPr>
      </w:pPr>
      <w:r w:rsidRPr="001B3F61">
        <w:rPr>
          <w:rFonts w:cs="Arial"/>
          <w:spacing w:val="3"/>
        </w:rPr>
        <w:t>He also assumes the risks of loss and of total/partial deterioration of the equipment.</w:t>
      </w:r>
    </w:p>
    <w:p w14:paraId="4511F43C" w14:textId="77777777" w:rsidR="00CA0C17" w:rsidRPr="001B3F61" w:rsidRDefault="00CA0C17" w:rsidP="00CA0C17">
      <w:pPr>
        <w:spacing w:after="120"/>
        <w:jc w:val="both"/>
        <w:rPr>
          <w:rFonts w:cs="Arial"/>
          <w:spacing w:val="2"/>
        </w:rPr>
      </w:pPr>
      <w:r w:rsidRPr="001B3F61">
        <w:rPr>
          <w:rFonts w:cs="Arial"/>
          <w:spacing w:val="4"/>
        </w:rPr>
        <w:t xml:space="preserve">In order to cover this dual liability, the lessee agrees to take out a third party insurance and an </w:t>
      </w:r>
      <w:r w:rsidRPr="001B3F61">
        <w:rPr>
          <w:rFonts w:cs="Arial"/>
          <w:spacing w:val="6"/>
        </w:rPr>
        <w:t xml:space="preserve">insurance covering damage to equipment with an insurance company, and to justify the existence </w:t>
      </w:r>
      <w:r w:rsidRPr="001B3F61">
        <w:rPr>
          <w:rFonts w:cs="Arial"/>
          <w:spacing w:val="2"/>
        </w:rPr>
        <w:t>of the insurance policy and payment of insurance premiums to the lessor at any moment.</w:t>
      </w:r>
    </w:p>
    <w:p w14:paraId="3B2CAEA8" w14:textId="77777777" w:rsidR="002C39AF" w:rsidRPr="001B3F61" w:rsidRDefault="002C39AF" w:rsidP="00CA0C17">
      <w:pPr>
        <w:spacing w:after="120"/>
        <w:jc w:val="both"/>
        <w:rPr>
          <w:rFonts w:cs="Arial"/>
          <w:spacing w:val="2"/>
        </w:rPr>
      </w:pPr>
    </w:p>
    <w:p w14:paraId="5CD37E1B" w14:textId="77777777" w:rsidR="00CA0C17" w:rsidRPr="001B3F61" w:rsidRDefault="00CA0C17" w:rsidP="00CA0C17">
      <w:pPr>
        <w:spacing w:after="120"/>
        <w:jc w:val="both"/>
        <w:rPr>
          <w:rFonts w:cs="Arial"/>
          <w:b/>
          <w:bCs/>
          <w:spacing w:val="2"/>
          <w:u w:val="single"/>
        </w:rPr>
      </w:pPr>
      <w:r w:rsidRPr="001B3F61">
        <w:rPr>
          <w:rFonts w:cs="Arial"/>
          <w:b/>
          <w:bCs/>
          <w:spacing w:val="2"/>
          <w:u w:val="single"/>
        </w:rPr>
        <w:t xml:space="preserve">ARTICLE 10 </w:t>
      </w:r>
      <w:r w:rsidRPr="001B3F61">
        <w:rPr>
          <w:rFonts w:cs="Arial"/>
          <w:b/>
          <w:bCs/>
          <w:spacing w:val="2"/>
        </w:rPr>
        <w:t>-</w:t>
      </w:r>
      <w:r w:rsidRPr="001B3F61">
        <w:rPr>
          <w:rFonts w:cs="Arial"/>
          <w:b/>
          <w:bCs/>
          <w:spacing w:val="2"/>
          <w:u w:val="single"/>
        </w:rPr>
        <w:t xml:space="preserve"> PRICE AND MISCELLANEOUS </w:t>
      </w:r>
    </w:p>
    <w:p w14:paraId="62F6D6F7" w14:textId="77777777" w:rsidR="002C39AF" w:rsidRPr="001B3F61" w:rsidRDefault="002C39AF" w:rsidP="00CA0C17">
      <w:pPr>
        <w:spacing w:after="120"/>
        <w:jc w:val="both"/>
        <w:rPr>
          <w:rFonts w:cs="Arial"/>
          <w:b/>
          <w:bCs/>
          <w:spacing w:val="2"/>
          <w:u w:val="single"/>
        </w:rPr>
      </w:pPr>
    </w:p>
    <w:p w14:paraId="3899C99F" w14:textId="77777777" w:rsidR="00CA0C17" w:rsidRPr="001B3F61" w:rsidRDefault="00CA0C17" w:rsidP="00CA0C17">
      <w:pPr>
        <w:spacing w:after="120"/>
        <w:jc w:val="both"/>
        <w:rPr>
          <w:rFonts w:cs="Arial"/>
          <w:spacing w:val="4"/>
        </w:rPr>
      </w:pPr>
      <w:r w:rsidRPr="001B3F61">
        <w:rPr>
          <w:rFonts w:cs="Arial"/>
          <w:spacing w:val="4"/>
        </w:rPr>
        <w:t>The lease price (or fee) is shown in the table in appendix.</w:t>
      </w:r>
    </w:p>
    <w:p w14:paraId="7ED89D3E" w14:textId="77777777" w:rsidR="00CA0C17" w:rsidRPr="001B3F61" w:rsidRDefault="00CA0C17" w:rsidP="00CA0C17">
      <w:pPr>
        <w:spacing w:after="120"/>
        <w:jc w:val="both"/>
        <w:rPr>
          <w:rFonts w:cs="Arial"/>
          <w:spacing w:val="4"/>
        </w:rPr>
      </w:pPr>
      <w:r w:rsidRPr="001B3F61">
        <w:rPr>
          <w:rFonts w:cs="Arial"/>
          <w:spacing w:val="4"/>
        </w:rPr>
        <w:t>The survey and possible stamp and registration expenses shall be borne by the lessee.</w:t>
      </w:r>
    </w:p>
    <w:p w14:paraId="7E698FBB" w14:textId="77777777" w:rsidR="002C39AF" w:rsidRPr="001B3F61" w:rsidRDefault="002C39AF" w:rsidP="00CA0C17">
      <w:pPr>
        <w:spacing w:after="120"/>
        <w:jc w:val="both"/>
        <w:rPr>
          <w:rFonts w:cs="Arial"/>
          <w:spacing w:val="4"/>
        </w:rPr>
      </w:pPr>
    </w:p>
    <w:p w14:paraId="57155479" w14:textId="77777777" w:rsidR="00CA0C17" w:rsidRPr="001B3F61" w:rsidRDefault="00CA0C17" w:rsidP="00CA0C17">
      <w:pPr>
        <w:spacing w:after="120"/>
        <w:jc w:val="both"/>
        <w:rPr>
          <w:rFonts w:cs="Arial"/>
          <w:b/>
          <w:bCs/>
          <w:spacing w:val="1"/>
          <w:u w:val="single"/>
        </w:rPr>
      </w:pPr>
      <w:r w:rsidRPr="001B3F61">
        <w:rPr>
          <w:rFonts w:cs="Arial"/>
          <w:b/>
          <w:bCs/>
          <w:spacing w:val="1"/>
          <w:u w:val="single"/>
        </w:rPr>
        <w:t xml:space="preserve">ARTICLE 11 </w:t>
      </w:r>
      <w:r w:rsidRPr="001B3F61">
        <w:rPr>
          <w:rFonts w:cs="Arial"/>
          <w:b/>
          <w:bCs/>
          <w:spacing w:val="1"/>
        </w:rPr>
        <w:t>-</w:t>
      </w:r>
      <w:r w:rsidRPr="001B3F61">
        <w:rPr>
          <w:rFonts w:cs="Arial"/>
          <w:b/>
          <w:bCs/>
          <w:spacing w:val="1"/>
          <w:u w:val="single"/>
        </w:rPr>
        <w:t xml:space="preserve"> TERMS OF PAYMENT</w:t>
      </w:r>
    </w:p>
    <w:p w14:paraId="70A4E1A2" w14:textId="77777777" w:rsidR="002C39AF" w:rsidRPr="001B3F61" w:rsidRDefault="002C39AF" w:rsidP="00CA0C17">
      <w:pPr>
        <w:spacing w:after="120"/>
        <w:jc w:val="both"/>
        <w:rPr>
          <w:rFonts w:cs="Arial"/>
          <w:b/>
          <w:bCs/>
          <w:spacing w:val="1"/>
          <w:u w:val="single"/>
        </w:rPr>
      </w:pPr>
    </w:p>
    <w:p w14:paraId="68569706" w14:textId="77777777" w:rsidR="00CA0C17" w:rsidRPr="001B3F61" w:rsidRDefault="00CA0C17" w:rsidP="00CA0C17">
      <w:pPr>
        <w:spacing w:after="120"/>
        <w:jc w:val="both"/>
        <w:rPr>
          <w:rFonts w:cs="Arial"/>
        </w:rPr>
      </w:pPr>
      <w:r w:rsidRPr="001B3F61">
        <w:rPr>
          <w:rFonts w:cs="Arial"/>
          <w:spacing w:val="4"/>
        </w:rPr>
        <w:t xml:space="preserve">The fee is payable every month, on the first day of the period considered. </w:t>
      </w:r>
      <w:r w:rsidRPr="001B3F61">
        <w:rPr>
          <w:rFonts w:cs="Arial"/>
          <w:spacing w:val="10"/>
        </w:rPr>
        <w:t xml:space="preserve">The fee may not be paid by the lessee in case of compensation as stipulated under article 14 </w:t>
      </w:r>
      <w:r w:rsidRPr="001B3F61">
        <w:rPr>
          <w:rFonts w:cs="Arial"/>
        </w:rPr>
        <w:t>below.</w:t>
      </w:r>
    </w:p>
    <w:p w14:paraId="09FA872B" w14:textId="77777777" w:rsidR="002C39AF" w:rsidRPr="001B3F61" w:rsidRDefault="002C39AF" w:rsidP="00CA0C17">
      <w:pPr>
        <w:spacing w:after="120"/>
        <w:jc w:val="both"/>
        <w:rPr>
          <w:rFonts w:cs="Arial"/>
        </w:rPr>
      </w:pPr>
    </w:p>
    <w:p w14:paraId="5CEC9EB0" w14:textId="77777777" w:rsidR="00CA0C17" w:rsidRPr="001B3F61" w:rsidRDefault="00CA0C17" w:rsidP="00CA0C17">
      <w:pPr>
        <w:spacing w:after="120"/>
        <w:jc w:val="both"/>
        <w:rPr>
          <w:rFonts w:cs="Arial"/>
          <w:b/>
          <w:bCs/>
          <w:u w:val="single"/>
        </w:rPr>
      </w:pPr>
      <w:r w:rsidRPr="001B3F61">
        <w:rPr>
          <w:rFonts w:cs="Arial"/>
          <w:b/>
          <w:bCs/>
          <w:u w:val="single"/>
        </w:rPr>
        <w:t xml:space="preserve">ARTICLE 12 </w:t>
      </w:r>
      <w:r w:rsidRPr="001B3F61">
        <w:rPr>
          <w:rFonts w:cs="Arial"/>
          <w:b/>
          <w:bCs/>
        </w:rPr>
        <w:t>-</w:t>
      </w:r>
      <w:r w:rsidRPr="001B3F61">
        <w:rPr>
          <w:rFonts w:cs="Arial"/>
          <w:b/>
          <w:bCs/>
          <w:u w:val="single"/>
        </w:rPr>
        <w:t xml:space="preserve"> RETURN OF EOUIPMENT</w:t>
      </w:r>
    </w:p>
    <w:p w14:paraId="4CB6EE32" w14:textId="77777777" w:rsidR="002C39AF" w:rsidRPr="001B3F61" w:rsidRDefault="002C39AF" w:rsidP="00CA0C17">
      <w:pPr>
        <w:spacing w:after="120"/>
        <w:jc w:val="both"/>
        <w:rPr>
          <w:rFonts w:cs="Arial"/>
          <w:b/>
          <w:bCs/>
          <w:u w:val="single"/>
        </w:rPr>
      </w:pPr>
    </w:p>
    <w:p w14:paraId="7C90BA26" w14:textId="20C3191D" w:rsidR="00CA0C17" w:rsidRPr="001B3F61" w:rsidRDefault="00CA0C17" w:rsidP="00CA0C17">
      <w:pPr>
        <w:spacing w:after="120"/>
        <w:jc w:val="both"/>
        <w:rPr>
          <w:rFonts w:cs="Arial"/>
          <w:spacing w:val="5"/>
        </w:rPr>
      </w:pPr>
      <w:r w:rsidRPr="001B3F61">
        <w:rPr>
          <w:rFonts w:cs="Arial"/>
          <w:spacing w:val="2"/>
        </w:rPr>
        <w:t xml:space="preserve">When the equipment is returned at the end of the leasing period, account shall be taken of normal </w:t>
      </w:r>
      <w:r w:rsidRPr="001B3F61">
        <w:rPr>
          <w:rFonts w:cs="Arial"/>
          <w:spacing w:val="8"/>
        </w:rPr>
        <w:t xml:space="preserve">wear provided the lessee has carried out standard maintenance operations in conformity to the </w:t>
      </w:r>
      <w:r w:rsidRPr="001B3F61">
        <w:rPr>
          <w:rFonts w:cs="Arial"/>
          <w:spacing w:val="3"/>
        </w:rPr>
        <w:t>rules and practices of the trade during its util</w:t>
      </w:r>
      <w:r w:rsidR="00071E16" w:rsidRPr="001B3F61">
        <w:rPr>
          <w:rFonts w:cs="Arial"/>
          <w:spacing w:val="3"/>
        </w:rPr>
        <w:t>isa</w:t>
      </w:r>
      <w:r w:rsidRPr="001B3F61">
        <w:rPr>
          <w:rFonts w:cs="Arial"/>
          <w:spacing w:val="3"/>
        </w:rPr>
        <w:t xml:space="preserve">tion period. </w:t>
      </w:r>
      <w:r w:rsidRPr="001B3F61">
        <w:rPr>
          <w:rFonts w:cs="Arial"/>
          <w:spacing w:val="5"/>
        </w:rPr>
        <w:t>A statement will be produced as indicated under article 6 above.</w:t>
      </w:r>
    </w:p>
    <w:p w14:paraId="51BB0F54" w14:textId="77777777" w:rsidR="002C39AF" w:rsidRPr="001B3F61" w:rsidRDefault="002C39AF" w:rsidP="00CA0C17">
      <w:pPr>
        <w:spacing w:after="120"/>
        <w:jc w:val="both"/>
        <w:rPr>
          <w:rFonts w:cs="Arial"/>
          <w:spacing w:val="5"/>
        </w:rPr>
      </w:pPr>
    </w:p>
    <w:p w14:paraId="57423971" w14:textId="77777777" w:rsidR="00CA0C17" w:rsidRPr="001B3F61" w:rsidRDefault="00CA0C17" w:rsidP="00CA0C17">
      <w:pPr>
        <w:spacing w:after="120"/>
        <w:jc w:val="both"/>
        <w:rPr>
          <w:rFonts w:cs="Arial"/>
          <w:b/>
          <w:bCs/>
          <w:spacing w:val="1"/>
          <w:u w:val="single"/>
        </w:rPr>
      </w:pPr>
      <w:r w:rsidRPr="001B3F61">
        <w:rPr>
          <w:rFonts w:cs="Arial"/>
          <w:b/>
          <w:bCs/>
          <w:spacing w:val="1"/>
          <w:u w:val="single"/>
        </w:rPr>
        <w:t xml:space="preserve">ARTICLE 13 </w:t>
      </w:r>
      <w:r w:rsidRPr="001B3F61">
        <w:rPr>
          <w:rFonts w:cs="Arial"/>
          <w:b/>
          <w:bCs/>
          <w:spacing w:val="1"/>
        </w:rPr>
        <w:t>-</w:t>
      </w:r>
      <w:r w:rsidRPr="001B3F61">
        <w:rPr>
          <w:rFonts w:cs="Arial"/>
          <w:b/>
          <w:bCs/>
          <w:spacing w:val="1"/>
          <w:u w:val="single"/>
        </w:rPr>
        <w:t xml:space="preserve"> SANCTIONS FOR NON-FULFILMENT</w:t>
      </w:r>
    </w:p>
    <w:p w14:paraId="3145E798" w14:textId="77777777" w:rsidR="002C39AF" w:rsidRPr="001B3F61" w:rsidRDefault="002C39AF" w:rsidP="00CA0C17">
      <w:pPr>
        <w:spacing w:after="120"/>
        <w:jc w:val="both"/>
        <w:rPr>
          <w:rFonts w:cs="Arial"/>
          <w:b/>
          <w:bCs/>
          <w:spacing w:val="1"/>
          <w:u w:val="single"/>
        </w:rPr>
      </w:pPr>
    </w:p>
    <w:p w14:paraId="22A284C9" w14:textId="77777777" w:rsidR="00CA0C17" w:rsidRPr="001B3F61" w:rsidRDefault="00CA0C17" w:rsidP="00CA0C17">
      <w:pPr>
        <w:spacing w:after="120"/>
        <w:jc w:val="both"/>
        <w:rPr>
          <w:rFonts w:cs="Arial"/>
          <w:spacing w:val="2"/>
        </w:rPr>
      </w:pPr>
      <w:r w:rsidRPr="001B3F61">
        <w:rPr>
          <w:rFonts w:cs="Arial"/>
          <w:spacing w:val="10"/>
        </w:rPr>
        <w:t xml:space="preserve">This contract will be terminated if one of the parties fails to fulfill any of its obligations, </w:t>
      </w:r>
      <w:r w:rsidRPr="001B3F61">
        <w:rPr>
          <w:rFonts w:cs="Arial"/>
          <w:spacing w:val="4"/>
        </w:rPr>
        <w:t xml:space="preserve">especially as regards maintenance of the equipment and payment of the fee in advance, by mere notification of the other, 60 days after a recorded delivery letter has been sent to the failing party </w:t>
      </w:r>
      <w:r w:rsidRPr="001B3F61">
        <w:rPr>
          <w:rFonts w:cs="Arial"/>
          <w:spacing w:val="2"/>
        </w:rPr>
        <w:t>without needing to appeal to the court.</w:t>
      </w:r>
    </w:p>
    <w:p w14:paraId="4FCCD99A" w14:textId="77777777" w:rsidR="00CA0C17" w:rsidRPr="001B3F61" w:rsidRDefault="00CA0C17" w:rsidP="00CA0C17">
      <w:pPr>
        <w:spacing w:after="120"/>
        <w:jc w:val="both"/>
        <w:rPr>
          <w:rFonts w:cs="Arial"/>
          <w:spacing w:val="2"/>
        </w:rPr>
      </w:pPr>
      <w:r w:rsidRPr="001B3F61">
        <w:rPr>
          <w:rFonts w:cs="Arial"/>
          <w:spacing w:val="7"/>
        </w:rPr>
        <w:t xml:space="preserve">However, when the non-fulfillment results from a disagreement on the scope of the contribution </w:t>
      </w:r>
      <w:r w:rsidRPr="001B3F61">
        <w:rPr>
          <w:rFonts w:cs="Arial"/>
          <w:spacing w:val="4"/>
        </w:rPr>
        <w:t xml:space="preserve">of any of the parties, as stipulated under articles 8 and 12, these parties shall first refer to the </w:t>
      </w:r>
      <w:r w:rsidRPr="001B3F61">
        <w:rPr>
          <w:rFonts w:cs="Arial"/>
          <w:spacing w:val="2"/>
        </w:rPr>
        <w:t>procedure of arbitration in accordance with article 15 below.</w:t>
      </w:r>
    </w:p>
    <w:p w14:paraId="00C4C6D6" w14:textId="77777777" w:rsidR="00CA0C17" w:rsidRPr="001B3F61" w:rsidRDefault="00CA0C17" w:rsidP="00CA0C17">
      <w:pPr>
        <w:spacing w:after="120"/>
        <w:jc w:val="both"/>
        <w:rPr>
          <w:rFonts w:cs="Arial"/>
          <w:spacing w:val="3"/>
        </w:rPr>
      </w:pPr>
      <w:r w:rsidRPr="001B3F61">
        <w:rPr>
          <w:rFonts w:cs="Arial"/>
          <w:spacing w:val="3"/>
        </w:rPr>
        <w:t>Termination of the contract entails immediate return of the equipment by the lessee.</w:t>
      </w:r>
    </w:p>
    <w:p w14:paraId="62BECADD" w14:textId="77777777" w:rsidR="002C39AF" w:rsidRPr="001B3F61" w:rsidRDefault="002C39AF" w:rsidP="00CA0C17">
      <w:pPr>
        <w:spacing w:after="120"/>
        <w:jc w:val="both"/>
        <w:rPr>
          <w:rFonts w:cs="Arial"/>
          <w:spacing w:val="3"/>
        </w:rPr>
      </w:pPr>
    </w:p>
    <w:p w14:paraId="180CA3B6" w14:textId="77777777" w:rsidR="00CA0C17" w:rsidRPr="001B3F61" w:rsidRDefault="00CA0C17" w:rsidP="00CA0C17">
      <w:pPr>
        <w:spacing w:after="120"/>
        <w:jc w:val="both"/>
        <w:rPr>
          <w:rFonts w:cs="Arial"/>
          <w:b/>
          <w:bCs/>
          <w:u w:val="single"/>
        </w:rPr>
      </w:pPr>
      <w:r w:rsidRPr="001B3F61">
        <w:rPr>
          <w:rFonts w:cs="Arial"/>
          <w:b/>
          <w:bCs/>
          <w:spacing w:val="4"/>
          <w:u w:val="single"/>
        </w:rPr>
        <w:t xml:space="preserve">ARTICLE 14 </w:t>
      </w:r>
      <w:r w:rsidRPr="001B3F61">
        <w:rPr>
          <w:rFonts w:cs="Arial"/>
          <w:b/>
          <w:bCs/>
          <w:spacing w:val="4"/>
        </w:rPr>
        <w:t>-</w:t>
      </w:r>
      <w:r w:rsidRPr="001B3F61">
        <w:rPr>
          <w:rFonts w:cs="Arial"/>
          <w:b/>
          <w:bCs/>
          <w:spacing w:val="4"/>
          <w:u w:val="single"/>
        </w:rPr>
        <w:t xml:space="preserve"> CONNECTION BETWEEN THE CONCESSION AGREEMENT AND </w:t>
      </w:r>
      <w:r w:rsidRPr="001B3F61">
        <w:rPr>
          <w:rFonts w:cs="Arial"/>
          <w:b/>
          <w:bCs/>
          <w:u w:val="single"/>
        </w:rPr>
        <w:t xml:space="preserve">THIS CONTRACT </w:t>
      </w:r>
    </w:p>
    <w:p w14:paraId="6A82A141" w14:textId="77777777" w:rsidR="002C39AF" w:rsidRPr="001B3F61" w:rsidRDefault="002C39AF" w:rsidP="00CA0C17">
      <w:pPr>
        <w:spacing w:after="120"/>
        <w:jc w:val="both"/>
        <w:rPr>
          <w:rFonts w:cs="Arial"/>
          <w:b/>
          <w:bCs/>
          <w:u w:val="single"/>
        </w:rPr>
      </w:pPr>
    </w:p>
    <w:p w14:paraId="37F137CA" w14:textId="77777777" w:rsidR="00CA0C17" w:rsidRPr="001B3F61" w:rsidRDefault="00CA0C17" w:rsidP="00CA0C17">
      <w:pPr>
        <w:spacing w:after="120"/>
        <w:jc w:val="both"/>
        <w:rPr>
          <w:rFonts w:cs="Arial"/>
          <w:spacing w:val="4"/>
        </w:rPr>
      </w:pPr>
      <w:r w:rsidRPr="001B3F61">
        <w:rPr>
          <w:rFonts w:cs="Arial"/>
          <w:spacing w:val="3"/>
        </w:rPr>
        <w:t xml:space="preserve">Unless otherwise indicated, this contract and the Concession Agreement are independent. </w:t>
      </w:r>
      <w:r w:rsidRPr="001B3F61">
        <w:rPr>
          <w:rFonts w:cs="Arial"/>
          <w:spacing w:val="4"/>
        </w:rPr>
        <w:t xml:space="preserve">However, as stipulated under article of the Concession Agreement, in the case of a defaulting concession holder, the leasing contract can be cancelled at </w:t>
      </w:r>
      <w:r w:rsidRPr="001B3F61">
        <w:rPr>
          <w:rFonts w:cs="Arial"/>
          <w:spacing w:val="2"/>
        </w:rPr>
        <w:t>INFRASTRUCTURE/FACILITY</w:t>
      </w:r>
      <w:r w:rsidRPr="001B3F61">
        <w:rPr>
          <w:rFonts w:cs="Arial"/>
          <w:spacing w:val="4"/>
        </w:rPr>
        <w:t xml:space="preserve"> 's request.</w:t>
      </w:r>
    </w:p>
    <w:p w14:paraId="3BF607FA" w14:textId="77777777" w:rsidR="00CA0C17" w:rsidRPr="001B3F61" w:rsidRDefault="00CA0C17" w:rsidP="00CA0C17">
      <w:pPr>
        <w:spacing w:after="120"/>
        <w:jc w:val="both"/>
        <w:rPr>
          <w:rFonts w:cs="Arial"/>
          <w:spacing w:val="5"/>
        </w:rPr>
      </w:pPr>
      <w:r w:rsidRPr="001B3F61">
        <w:rPr>
          <w:rFonts w:cs="Arial"/>
          <w:spacing w:val="6"/>
        </w:rPr>
        <w:t xml:space="preserve">Conversely, in case of a fault attributable to </w:t>
      </w:r>
      <w:r w:rsidRPr="001B3F61">
        <w:rPr>
          <w:rFonts w:cs="Arial"/>
          <w:spacing w:val="2"/>
        </w:rPr>
        <w:t>INFRASTRUCTURE/FACILITY</w:t>
      </w:r>
      <w:r w:rsidRPr="001B3F61">
        <w:rPr>
          <w:rFonts w:cs="Arial"/>
          <w:spacing w:val="6"/>
        </w:rPr>
        <w:t xml:space="preserve">, the leasing contract can be cancelled at the </w:t>
      </w:r>
      <w:r w:rsidRPr="001B3F61">
        <w:rPr>
          <w:rFonts w:cs="Arial"/>
          <w:spacing w:val="5"/>
        </w:rPr>
        <w:t>concession holder's request.</w:t>
      </w:r>
    </w:p>
    <w:p w14:paraId="689CDDD5" w14:textId="77777777" w:rsidR="00CA0C17" w:rsidRPr="001B3F61" w:rsidRDefault="00CA0C17" w:rsidP="00CA0C17">
      <w:pPr>
        <w:spacing w:after="120"/>
        <w:jc w:val="both"/>
        <w:rPr>
          <w:rFonts w:cs="Arial"/>
          <w:spacing w:val="2"/>
        </w:rPr>
      </w:pPr>
      <w:r w:rsidRPr="001B3F61">
        <w:rPr>
          <w:rFonts w:cs="Arial"/>
          <w:spacing w:val="6"/>
        </w:rPr>
        <w:t xml:space="preserve">Also, in case of delay in the payment by </w:t>
      </w:r>
      <w:r w:rsidRPr="001B3F61">
        <w:rPr>
          <w:rFonts w:cs="Arial"/>
          <w:spacing w:val="2"/>
        </w:rPr>
        <w:t>INFRASTRUCTURE/FACILITY</w:t>
      </w:r>
      <w:r w:rsidRPr="001B3F61">
        <w:rPr>
          <w:rFonts w:cs="Arial"/>
          <w:spacing w:val="6"/>
        </w:rPr>
        <w:t xml:space="preserve"> of its contribution to non-commercial obligations, </w:t>
      </w:r>
      <w:r w:rsidRPr="001B3F61">
        <w:rPr>
          <w:rFonts w:cs="Arial"/>
          <w:spacing w:val="5"/>
        </w:rPr>
        <w:t xml:space="preserve">the lessee can compensate the fee due under this contract with the amounts due by </w:t>
      </w:r>
      <w:r w:rsidRPr="001B3F61">
        <w:rPr>
          <w:rFonts w:cs="Arial"/>
          <w:spacing w:val="2"/>
        </w:rPr>
        <w:t>INFRASTRUCTURE/FACILITY</w:t>
      </w:r>
      <w:r w:rsidRPr="001B3F61">
        <w:rPr>
          <w:rFonts w:cs="Arial"/>
          <w:spacing w:val="5"/>
        </w:rPr>
        <w:t xml:space="preserve"> under </w:t>
      </w:r>
      <w:r w:rsidRPr="001B3F61">
        <w:rPr>
          <w:rFonts w:cs="Arial"/>
          <w:spacing w:val="2"/>
        </w:rPr>
        <w:t>non-commercial obligations, should said delay exceed 60 days after formal notice.</w:t>
      </w:r>
    </w:p>
    <w:p w14:paraId="0174866A" w14:textId="77777777" w:rsidR="002C39AF" w:rsidRPr="001B3F61" w:rsidRDefault="002C39AF" w:rsidP="00CA0C17">
      <w:pPr>
        <w:spacing w:after="120"/>
        <w:jc w:val="both"/>
        <w:rPr>
          <w:rFonts w:cs="Arial"/>
          <w:spacing w:val="2"/>
        </w:rPr>
      </w:pPr>
    </w:p>
    <w:p w14:paraId="64F71050" w14:textId="263B96BE" w:rsidR="00CA0C17" w:rsidRPr="001B3F61" w:rsidRDefault="00CA0C17" w:rsidP="00CA0C17">
      <w:pPr>
        <w:spacing w:after="120"/>
        <w:jc w:val="both"/>
        <w:rPr>
          <w:rFonts w:cs="Arial"/>
          <w:b/>
          <w:bCs/>
          <w:spacing w:val="2"/>
          <w:u w:val="single"/>
        </w:rPr>
      </w:pPr>
      <w:r w:rsidRPr="001B3F61">
        <w:rPr>
          <w:rFonts w:cs="Arial"/>
          <w:b/>
          <w:bCs/>
          <w:spacing w:val="2"/>
          <w:u w:val="single"/>
        </w:rPr>
        <w:t xml:space="preserve">ARTICLE 15 </w:t>
      </w:r>
      <w:r w:rsidR="002C39AF" w:rsidRPr="001B3F61">
        <w:rPr>
          <w:rFonts w:cs="Arial"/>
          <w:b/>
          <w:bCs/>
          <w:spacing w:val="2"/>
        </w:rPr>
        <w:t>–</w:t>
      </w:r>
      <w:r w:rsidRPr="001B3F61">
        <w:rPr>
          <w:rFonts w:cs="Arial"/>
          <w:b/>
          <w:bCs/>
          <w:spacing w:val="2"/>
          <w:u w:val="single"/>
        </w:rPr>
        <w:t xml:space="preserve"> ARBITRATION</w:t>
      </w:r>
    </w:p>
    <w:p w14:paraId="57D8EF53" w14:textId="77777777" w:rsidR="002C39AF" w:rsidRPr="001B3F61" w:rsidRDefault="002C39AF" w:rsidP="00CA0C17">
      <w:pPr>
        <w:spacing w:after="120"/>
        <w:jc w:val="both"/>
        <w:rPr>
          <w:rFonts w:cs="Arial"/>
          <w:b/>
          <w:bCs/>
          <w:spacing w:val="2"/>
          <w:u w:val="single"/>
        </w:rPr>
      </w:pPr>
    </w:p>
    <w:p w14:paraId="7539C864" w14:textId="77777777" w:rsidR="00CA0C17" w:rsidRPr="001B3F61" w:rsidRDefault="00CA0C17" w:rsidP="00CA0C17">
      <w:pPr>
        <w:spacing w:after="120"/>
        <w:jc w:val="both"/>
        <w:rPr>
          <w:rFonts w:cs="Arial"/>
          <w:spacing w:val="3"/>
        </w:rPr>
      </w:pPr>
      <w:r w:rsidRPr="001B3F61">
        <w:rPr>
          <w:rFonts w:cs="Arial"/>
          <w:spacing w:val="4"/>
        </w:rPr>
        <w:t xml:space="preserve">In case of disagreement on the scope or fulfillment of their obligations arising from this contract, </w:t>
      </w:r>
      <w:r w:rsidRPr="001B3F61">
        <w:rPr>
          <w:rFonts w:cs="Arial"/>
          <w:spacing w:val="3"/>
        </w:rPr>
        <w:t>the parties undertake to refer to an expert appointed by mutual agreement.</w:t>
      </w:r>
    </w:p>
    <w:p w14:paraId="44C9A3C8" w14:textId="77777777" w:rsidR="00CA0C17" w:rsidRPr="001B3F61" w:rsidRDefault="00CA0C17" w:rsidP="00CA0C17">
      <w:pPr>
        <w:spacing w:after="120"/>
        <w:jc w:val="both"/>
        <w:rPr>
          <w:rFonts w:cs="Arial"/>
          <w:spacing w:val="2"/>
        </w:rPr>
      </w:pPr>
      <w:r w:rsidRPr="001B3F61">
        <w:rPr>
          <w:rFonts w:cs="Arial"/>
          <w:spacing w:val="5"/>
        </w:rPr>
        <w:t xml:space="preserve">In case of dispute, each of the parties will appoint an expert and the two experts thus appointed will nominate a third expert or, failing this, the third expert will be nominated according to the </w:t>
      </w:r>
      <w:r w:rsidRPr="001B3F61">
        <w:rPr>
          <w:rFonts w:cs="Arial"/>
          <w:spacing w:val="2"/>
        </w:rPr>
        <w:t>rules of appointment and conciliation of the International Chamber of Commerce of Paris.</w:t>
      </w:r>
    </w:p>
    <w:p w14:paraId="069D0873" w14:textId="08D4552B" w:rsidR="00CA0C17" w:rsidRPr="001B3F61" w:rsidRDefault="00CA0C17" w:rsidP="00CA0C17">
      <w:pPr>
        <w:spacing w:after="120"/>
        <w:jc w:val="both"/>
        <w:rPr>
          <w:rFonts w:cs="Arial"/>
          <w:spacing w:val="4"/>
        </w:rPr>
      </w:pPr>
      <w:r w:rsidRPr="001B3F61">
        <w:rPr>
          <w:rFonts w:cs="Arial"/>
          <w:spacing w:val="4"/>
        </w:rPr>
        <w:t>The expert, or the group of three experts, is author</w:t>
      </w:r>
      <w:r w:rsidR="00071E16" w:rsidRPr="001B3F61">
        <w:rPr>
          <w:rFonts w:cs="Arial"/>
          <w:spacing w:val="4"/>
        </w:rPr>
        <w:t>ise</w:t>
      </w:r>
      <w:r w:rsidRPr="001B3F61">
        <w:rPr>
          <w:rFonts w:cs="Arial"/>
          <w:spacing w:val="4"/>
        </w:rPr>
        <w:t>d by the parties to decide as a compounder, and said decisions shall not be questioned.</w:t>
      </w:r>
    </w:p>
    <w:p w14:paraId="5159E09E" w14:textId="77777777" w:rsidR="00CA0C17" w:rsidRPr="001B3F61" w:rsidRDefault="00CA0C17" w:rsidP="00CA0C17">
      <w:pPr>
        <w:spacing w:after="120"/>
        <w:jc w:val="both"/>
        <w:rPr>
          <w:rFonts w:cs="Arial"/>
          <w:spacing w:val="4"/>
        </w:rPr>
      </w:pPr>
      <w:r w:rsidRPr="001B3F61">
        <w:rPr>
          <w:rFonts w:cs="Arial"/>
          <w:spacing w:val="4"/>
        </w:rPr>
        <w:br w:type="page"/>
      </w:r>
    </w:p>
    <w:p w14:paraId="000AFA20" w14:textId="77777777" w:rsidR="00CA0C17" w:rsidRPr="001B3F61" w:rsidRDefault="00CA0C17" w:rsidP="00CA0C17">
      <w:pPr>
        <w:spacing w:after="120"/>
        <w:jc w:val="center"/>
        <w:rPr>
          <w:rFonts w:cs="Arial"/>
          <w:b/>
          <w:bCs/>
        </w:rPr>
      </w:pPr>
      <w:r w:rsidRPr="001B3F61">
        <w:rPr>
          <w:rFonts w:cs="Arial"/>
          <w:b/>
          <w:bCs/>
        </w:rPr>
        <w:t>ANNEX 3</w:t>
      </w:r>
    </w:p>
    <w:p w14:paraId="402A403E" w14:textId="6D468C66" w:rsidR="00CA0C17" w:rsidRPr="001B3F61" w:rsidRDefault="00CA0C17" w:rsidP="00CA0C17">
      <w:pPr>
        <w:spacing w:after="120"/>
        <w:jc w:val="center"/>
        <w:rPr>
          <w:rFonts w:cs="Arial"/>
          <w:b/>
          <w:bCs/>
          <w:spacing w:val="12"/>
        </w:rPr>
      </w:pPr>
      <w:r w:rsidRPr="001B3F61">
        <w:rPr>
          <w:rFonts w:cs="Arial"/>
          <w:b/>
          <w:bCs/>
          <w:spacing w:val="12"/>
        </w:rPr>
        <w:t>NOTICE OF APPROVAL</w:t>
      </w:r>
    </w:p>
    <w:p w14:paraId="2FEF6138" w14:textId="77777777" w:rsidR="00CA0C17" w:rsidRPr="001B3F61" w:rsidRDefault="00CA0C17" w:rsidP="00CA0C17">
      <w:pPr>
        <w:spacing w:after="120"/>
        <w:jc w:val="center"/>
        <w:rPr>
          <w:rFonts w:cs="Arial"/>
          <w:b/>
          <w:bCs/>
          <w:spacing w:val="12"/>
        </w:rPr>
      </w:pPr>
    </w:p>
    <w:p w14:paraId="0D716887" w14:textId="77777777" w:rsidR="00CA0C17" w:rsidRPr="001B3F61" w:rsidRDefault="00CA0C17" w:rsidP="00CA0C17">
      <w:pPr>
        <w:spacing w:after="120"/>
        <w:jc w:val="both"/>
        <w:rPr>
          <w:rFonts w:cs="Arial"/>
          <w:spacing w:val="4"/>
        </w:rPr>
      </w:pPr>
      <w:r w:rsidRPr="001B3F61">
        <w:rPr>
          <w:rFonts w:cs="Arial"/>
          <w:iCs/>
          <w:spacing w:val="2"/>
        </w:rPr>
        <w:t xml:space="preserve">[Copy of the Notice of Approval to be issued by </w:t>
      </w:r>
      <w:r w:rsidRPr="001B3F61">
        <w:rPr>
          <w:rFonts w:cs="Arial"/>
          <w:spacing w:val="2"/>
        </w:rPr>
        <w:t>INFRASTRUCTURE/FACILITY</w:t>
      </w:r>
      <w:r w:rsidRPr="001B3F61">
        <w:rPr>
          <w:rFonts w:cs="Arial"/>
          <w:iCs/>
          <w:spacing w:val="2"/>
        </w:rPr>
        <w:t xml:space="preserve"> before the date of Entry into Force.] </w:t>
      </w:r>
      <w:r w:rsidRPr="001B3F61">
        <w:rPr>
          <w:rFonts w:cs="Arial"/>
          <w:iCs/>
        </w:rPr>
        <w:t xml:space="preserve">To be issued by </w:t>
      </w:r>
      <w:r w:rsidRPr="001B3F61">
        <w:rPr>
          <w:rFonts w:cs="Arial"/>
          <w:spacing w:val="2"/>
        </w:rPr>
        <w:t>INFRASTRUCTURE/FACILITY</w:t>
      </w:r>
      <w:r w:rsidRPr="001B3F61">
        <w:rPr>
          <w:rFonts w:cs="Arial"/>
          <w:iCs/>
        </w:rPr>
        <w:t xml:space="preserve"> in due course. </w:t>
      </w:r>
      <w:r w:rsidRPr="001B3F61">
        <w:rPr>
          <w:rFonts w:cs="Arial"/>
          <w:spacing w:val="4"/>
        </w:rPr>
        <w:t>(it is quoted in Clause 1.1)</w:t>
      </w:r>
    </w:p>
    <w:p w14:paraId="52C3CBF3" w14:textId="77777777" w:rsidR="00CA0C17" w:rsidRPr="001B3F61" w:rsidRDefault="00CA0C17" w:rsidP="00CA0C17">
      <w:pPr>
        <w:spacing w:after="120"/>
        <w:jc w:val="center"/>
        <w:rPr>
          <w:rFonts w:cs="Arial"/>
          <w:b/>
          <w:bCs/>
        </w:rPr>
      </w:pPr>
      <w:r w:rsidRPr="001B3F61">
        <w:rPr>
          <w:rFonts w:cs="Arial"/>
          <w:spacing w:val="4"/>
        </w:rPr>
        <w:br w:type="page"/>
      </w:r>
      <w:r w:rsidRPr="001B3F61">
        <w:rPr>
          <w:rFonts w:cs="Arial"/>
          <w:b/>
          <w:bCs/>
        </w:rPr>
        <w:t>ANNEX 4</w:t>
      </w:r>
    </w:p>
    <w:p w14:paraId="3C73F900" w14:textId="77777777" w:rsidR="00CA0C17" w:rsidRPr="001B3F61" w:rsidRDefault="00CA0C17" w:rsidP="00CA0C17">
      <w:pPr>
        <w:spacing w:after="120"/>
        <w:jc w:val="center"/>
        <w:rPr>
          <w:rFonts w:cs="Arial"/>
          <w:spacing w:val="4"/>
        </w:rPr>
      </w:pPr>
      <w:r w:rsidRPr="001B3F61">
        <w:rPr>
          <w:rFonts w:cs="Arial"/>
          <w:b/>
          <w:bCs/>
        </w:rPr>
        <w:t>REHABILITATION WORKS</w:t>
      </w:r>
    </w:p>
    <w:p w14:paraId="2465BCC7" w14:textId="77777777" w:rsidR="002C39AF" w:rsidRPr="001B3F61" w:rsidRDefault="002C39AF" w:rsidP="002C39AF">
      <w:pPr>
        <w:spacing w:after="120"/>
        <w:rPr>
          <w:rFonts w:cs="Arial"/>
          <w:iCs/>
          <w:spacing w:val="2"/>
        </w:rPr>
      </w:pPr>
      <w:r w:rsidRPr="001B3F61">
        <w:rPr>
          <w:rFonts w:cs="Arial"/>
          <w:iCs/>
          <w:spacing w:val="2"/>
        </w:rPr>
        <w:t>P</w:t>
      </w:r>
      <w:r w:rsidR="00CA0C17" w:rsidRPr="001B3F61">
        <w:rPr>
          <w:rFonts w:cs="Arial"/>
          <w:iCs/>
          <w:spacing w:val="2"/>
        </w:rPr>
        <w:t>art I - List of Rehabilitation Works</w:t>
      </w:r>
    </w:p>
    <w:p w14:paraId="35784E31" w14:textId="6ED960DC" w:rsidR="00CA0C17" w:rsidRPr="001B3F61" w:rsidRDefault="002C39AF" w:rsidP="002C39AF">
      <w:pPr>
        <w:spacing w:after="120"/>
        <w:rPr>
          <w:rFonts w:cs="Arial"/>
          <w:iCs/>
          <w:spacing w:val="2"/>
        </w:rPr>
      </w:pPr>
      <w:r w:rsidRPr="001B3F61">
        <w:rPr>
          <w:rFonts w:cs="Arial"/>
          <w:iCs/>
          <w:spacing w:val="2"/>
        </w:rPr>
        <w:t>P</w:t>
      </w:r>
      <w:r w:rsidR="00CA0C17" w:rsidRPr="001B3F61">
        <w:rPr>
          <w:rFonts w:cs="Arial"/>
          <w:iCs/>
          <w:spacing w:val="2"/>
        </w:rPr>
        <w:t>art II - Rehabilitation Schedule</w:t>
      </w:r>
      <w:r w:rsidRPr="001B3F61">
        <w:rPr>
          <w:rFonts w:cs="Arial"/>
          <w:iCs/>
          <w:spacing w:val="2"/>
        </w:rPr>
        <w:t xml:space="preserve"> </w:t>
      </w:r>
      <w:r w:rsidR="00CA0C17" w:rsidRPr="001B3F61">
        <w:rPr>
          <w:rFonts w:cs="Arial"/>
          <w:iCs/>
          <w:spacing w:val="2"/>
        </w:rPr>
        <w:t>[to be proposed by the Bidders]</w:t>
      </w:r>
    </w:p>
    <w:p w14:paraId="635C6FD0" w14:textId="3FD5E3E8" w:rsidR="00CA0C17" w:rsidRPr="001B3F61" w:rsidRDefault="00CA0C17" w:rsidP="002C39AF">
      <w:pPr>
        <w:tabs>
          <w:tab w:val="center" w:pos="4320"/>
          <w:tab w:val="left" w:pos="5280"/>
        </w:tabs>
        <w:spacing w:after="120"/>
        <w:jc w:val="center"/>
        <w:rPr>
          <w:rFonts w:cs="Arial"/>
          <w:b/>
        </w:rPr>
      </w:pPr>
      <w:r w:rsidRPr="001B3F61">
        <w:rPr>
          <w:rFonts w:cs="Arial"/>
          <w:iCs/>
          <w:spacing w:val="2"/>
        </w:rPr>
        <w:br w:type="page"/>
      </w:r>
      <w:r w:rsidRPr="001B3F61">
        <w:rPr>
          <w:rFonts w:cs="Arial"/>
          <w:b/>
        </w:rPr>
        <w:t>ANNEX 5</w:t>
      </w:r>
    </w:p>
    <w:p w14:paraId="6C3A5960" w14:textId="77777777" w:rsidR="00CA0C17" w:rsidRPr="001B3F61" w:rsidRDefault="00CA0C17" w:rsidP="002C39AF">
      <w:pPr>
        <w:spacing w:after="120"/>
        <w:jc w:val="center"/>
        <w:rPr>
          <w:rFonts w:cs="Arial"/>
          <w:b/>
        </w:rPr>
      </w:pPr>
      <w:r w:rsidRPr="001B3F61">
        <w:rPr>
          <w:rFonts w:cs="Arial"/>
          <w:b/>
        </w:rPr>
        <w:t>DESIGN CRITERIA AND DESIGN REVIEW PROCEDURE</w:t>
      </w:r>
    </w:p>
    <w:p w14:paraId="15839769" w14:textId="77777777" w:rsidR="00CA0C17" w:rsidRPr="001B3F61" w:rsidRDefault="00CA0C17" w:rsidP="00CA0C17">
      <w:pPr>
        <w:spacing w:after="120"/>
        <w:rPr>
          <w:rFonts w:cs="Arial"/>
        </w:rPr>
      </w:pPr>
    </w:p>
    <w:p w14:paraId="74546165" w14:textId="77777777" w:rsidR="00CA0C17" w:rsidRPr="001B3F61" w:rsidRDefault="00CA0C17" w:rsidP="00CA0C17">
      <w:pPr>
        <w:spacing w:after="120"/>
        <w:jc w:val="center"/>
        <w:rPr>
          <w:rFonts w:cs="Arial"/>
          <w:b/>
          <w:spacing w:val="3"/>
        </w:rPr>
      </w:pPr>
      <w:r w:rsidRPr="001B3F61">
        <w:rPr>
          <w:rFonts w:cs="Arial"/>
          <w:b/>
          <w:spacing w:val="3"/>
        </w:rPr>
        <w:br w:type="page"/>
      </w:r>
    </w:p>
    <w:p w14:paraId="225945A1" w14:textId="77777777" w:rsidR="00CA0C17" w:rsidRPr="001B3F61" w:rsidRDefault="00CA0C17" w:rsidP="00CA0C17">
      <w:pPr>
        <w:spacing w:after="120"/>
        <w:jc w:val="center"/>
        <w:rPr>
          <w:rFonts w:cs="Arial"/>
          <w:b/>
          <w:spacing w:val="3"/>
        </w:rPr>
      </w:pPr>
      <w:r w:rsidRPr="001B3F61">
        <w:rPr>
          <w:rFonts w:cs="Arial"/>
          <w:b/>
          <w:spacing w:val="3"/>
        </w:rPr>
        <w:t>ANNEX 6</w:t>
      </w:r>
    </w:p>
    <w:p w14:paraId="55D0E616" w14:textId="50A88D6E" w:rsidR="00CA0C17" w:rsidRPr="001B3F61" w:rsidRDefault="00CA0C17" w:rsidP="00CA0C17">
      <w:pPr>
        <w:spacing w:after="120"/>
        <w:jc w:val="center"/>
        <w:rPr>
          <w:rFonts w:cs="Arial"/>
          <w:b/>
          <w:spacing w:val="3"/>
        </w:rPr>
      </w:pPr>
      <w:r w:rsidRPr="001B3F61">
        <w:rPr>
          <w:rFonts w:cs="Arial"/>
          <w:b/>
          <w:spacing w:val="3"/>
        </w:rPr>
        <w:t>FORM OF BONDS</w:t>
      </w:r>
    </w:p>
    <w:p w14:paraId="4A17C776" w14:textId="77777777" w:rsidR="00CA0C17" w:rsidRPr="001B3F61" w:rsidRDefault="00CA0C17" w:rsidP="00CA0C17">
      <w:pPr>
        <w:spacing w:after="120"/>
        <w:jc w:val="center"/>
        <w:rPr>
          <w:rFonts w:cs="Arial"/>
          <w:b/>
          <w:spacing w:val="3"/>
        </w:rPr>
      </w:pPr>
    </w:p>
    <w:p w14:paraId="0D4BE22C" w14:textId="77777777" w:rsidR="00CA0C17" w:rsidRPr="001B3F61" w:rsidRDefault="00CA0C17" w:rsidP="002C39AF">
      <w:pPr>
        <w:spacing w:before="240" w:after="120"/>
        <w:jc w:val="both"/>
        <w:rPr>
          <w:rFonts w:cs="Arial"/>
          <w:spacing w:val="3"/>
        </w:rPr>
      </w:pPr>
      <w:r w:rsidRPr="001B3F61">
        <w:rPr>
          <w:rFonts w:cs="Arial"/>
          <w:spacing w:val="3"/>
        </w:rPr>
        <w:t>(It is quoted in Clause 18.1.1 Rehabilitation Bond, Maintenance and Performance Bond and 2.6.2 Handback Bond)</w:t>
      </w:r>
    </w:p>
    <w:p w14:paraId="61CB3BE2" w14:textId="77777777" w:rsidR="00CA0C17" w:rsidRPr="001B3F61" w:rsidRDefault="00CA0C17" w:rsidP="002C39AF">
      <w:pPr>
        <w:spacing w:before="240" w:after="120"/>
        <w:jc w:val="both"/>
        <w:rPr>
          <w:rFonts w:cs="Arial"/>
          <w:iCs/>
          <w:spacing w:val="3"/>
        </w:rPr>
      </w:pPr>
      <w:r w:rsidRPr="001B3F61">
        <w:rPr>
          <w:rFonts w:cs="Arial"/>
          <w:iCs/>
          <w:spacing w:val="3"/>
        </w:rPr>
        <w:t>[See model attached]</w:t>
      </w:r>
    </w:p>
    <w:p w14:paraId="4CC53D45" w14:textId="77777777" w:rsidR="00CA0C17" w:rsidRPr="001B3F61" w:rsidRDefault="00CA0C17" w:rsidP="002C39AF">
      <w:pPr>
        <w:spacing w:before="240" w:after="120"/>
        <w:jc w:val="both"/>
        <w:rPr>
          <w:rFonts w:cs="Arial"/>
          <w:spacing w:val="3"/>
        </w:rPr>
      </w:pPr>
      <w:r w:rsidRPr="001B3F61">
        <w:rPr>
          <w:rFonts w:cs="Arial"/>
          <w:spacing w:val="3"/>
        </w:rPr>
        <w:t>Required amounts: USD [AMOUNT] for Rehabilitation Bond, USD [AMOUNT] for Maintenance and Performance Bond, USD [AMOUNT] for Handback Bond.</w:t>
      </w:r>
    </w:p>
    <w:p w14:paraId="45CC56AF" w14:textId="77777777" w:rsidR="00CA0C17" w:rsidRPr="001B3F61" w:rsidRDefault="00CA0C17" w:rsidP="002C39AF">
      <w:pPr>
        <w:spacing w:before="240" w:after="120"/>
        <w:jc w:val="center"/>
        <w:rPr>
          <w:rFonts w:cs="Arial"/>
          <w:b/>
          <w:spacing w:val="8"/>
          <w:u w:val="single"/>
        </w:rPr>
      </w:pPr>
      <w:r w:rsidRPr="001B3F61">
        <w:rPr>
          <w:rFonts w:cs="Arial"/>
          <w:b/>
          <w:spacing w:val="8"/>
          <w:u w:val="single"/>
        </w:rPr>
        <w:t>FORM OF REHABILITATION BOND</w:t>
      </w:r>
    </w:p>
    <w:p w14:paraId="4B265084" w14:textId="77777777" w:rsidR="00CA0C17" w:rsidRPr="001B3F61" w:rsidRDefault="00CA0C17" w:rsidP="002C39AF">
      <w:pPr>
        <w:tabs>
          <w:tab w:val="right" w:pos="5213"/>
        </w:tabs>
        <w:spacing w:before="240" w:after="120"/>
        <w:rPr>
          <w:rFonts w:cs="Arial"/>
          <w:bCs/>
        </w:rPr>
      </w:pPr>
      <w:r w:rsidRPr="001B3F61">
        <w:rPr>
          <w:rFonts w:cs="Arial"/>
          <w:spacing w:val="2"/>
        </w:rPr>
        <w:t>For the benefit of:</w:t>
      </w:r>
      <w:r w:rsidRPr="001B3F61">
        <w:rPr>
          <w:rFonts w:cs="Arial"/>
          <w:spacing w:val="-2"/>
        </w:rPr>
        <w:tab/>
      </w:r>
      <w:r w:rsidRPr="001B3F61">
        <w:rPr>
          <w:rFonts w:cs="Arial"/>
          <w:bCs/>
        </w:rPr>
        <w:t>[Beneficiary's name and address]</w:t>
      </w:r>
    </w:p>
    <w:p w14:paraId="17EBA2BC" w14:textId="77777777" w:rsidR="00CA0C17" w:rsidRPr="001B3F61" w:rsidRDefault="00CA0C17" w:rsidP="002C39AF">
      <w:pPr>
        <w:spacing w:before="240" w:after="120"/>
        <w:jc w:val="both"/>
        <w:rPr>
          <w:rFonts w:cs="Arial"/>
        </w:rPr>
      </w:pPr>
      <w:r w:rsidRPr="001B3F61">
        <w:rPr>
          <w:rFonts w:cs="Arial"/>
        </w:rPr>
        <w:t xml:space="preserve">We, </w:t>
      </w:r>
      <w:r w:rsidRPr="001B3F61">
        <w:rPr>
          <w:rFonts w:cs="Arial"/>
          <w:bCs/>
        </w:rPr>
        <w:t>[Bank's name and address</w:t>
      </w:r>
      <w:r w:rsidRPr="001B3F61">
        <w:rPr>
          <w:rFonts w:cs="Arial"/>
          <w:b/>
          <w:bCs/>
        </w:rPr>
        <w:t xml:space="preserve">], </w:t>
      </w:r>
      <w:r w:rsidRPr="001B3F61">
        <w:rPr>
          <w:rFonts w:cs="Arial"/>
        </w:rPr>
        <w:t xml:space="preserve">are aware that the Government of [______] </w:t>
      </w:r>
      <w:r w:rsidRPr="001B3F61">
        <w:rPr>
          <w:rFonts w:cs="Arial"/>
          <w:spacing w:val="3"/>
        </w:rPr>
        <w:t xml:space="preserve">through [____] (hereinafter referred to as </w:t>
      </w:r>
      <w:r w:rsidRPr="001B3F61">
        <w:rPr>
          <w:rFonts w:cs="Arial"/>
          <w:spacing w:val="8"/>
        </w:rPr>
        <w:t xml:space="preserve">the « Conceding Authority ») has executed a concession agreement (the « Concession </w:t>
      </w:r>
      <w:r w:rsidRPr="001B3F61">
        <w:rPr>
          <w:rFonts w:cs="Arial"/>
          <w:spacing w:val="-4"/>
        </w:rPr>
        <w:t xml:space="preserve">Agreement ») with </w:t>
      </w:r>
      <w:r w:rsidRPr="001B3F61">
        <w:rPr>
          <w:rFonts w:cs="Arial"/>
          <w:bCs/>
          <w:spacing w:val="-4"/>
        </w:rPr>
        <w:t>[insert Company's name]</w:t>
      </w:r>
      <w:r w:rsidRPr="001B3F61">
        <w:rPr>
          <w:rFonts w:cs="Arial"/>
          <w:b/>
          <w:bCs/>
          <w:spacing w:val="-4"/>
        </w:rPr>
        <w:t xml:space="preserve"> </w:t>
      </w:r>
      <w:r w:rsidRPr="001B3F61">
        <w:rPr>
          <w:rFonts w:cs="Arial"/>
          <w:spacing w:val="-4"/>
        </w:rPr>
        <w:t xml:space="preserve">(the « Concessionaire ») for the operation, </w:t>
      </w:r>
      <w:r w:rsidRPr="001B3F61">
        <w:rPr>
          <w:rFonts w:cs="Arial"/>
          <w:spacing w:val="-2"/>
        </w:rPr>
        <w:t xml:space="preserve">maintenance, financing and development of the </w:t>
      </w:r>
      <w:r w:rsidRPr="001B3F61">
        <w:rPr>
          <w:rFonts w:cs="Arial"/>
          <w:spacing w:val="2"/>
        </w:rPr>
        <w:t>INFRASTRUCTURE/FACILITY</w:t>
      </w:r>
      <w:r w:rsidRPr="001B3F61">
        <w:rPr>
          <w:rFonts w:cs="Arial"/>
          <w:spacing w:val="-2"/>
        </w:rPr>
        <w:t xml:space="preserve"> of[______]. We have been informed that the </w:t>
      </w:r>
      <w:r w:rsidRPr="001B3F61">
        <w:rPr>
          <w:rFonts w:cs="Arial"/>
          <w:spacing w:val="5"/>
        </w:rPr>
        <w:t xml:space="preserve">Concessionaire has undertaken to perform rehabilitation works in accordance with the terms of </w:t>
      </w:r>
      <w:r w:rsidRPr="001B3F61">
        <w:rPr>
          <w:rFonts w:cs="Arial"/>
        </w:rPr>
        <w:t>the Concession Agreement.</w:t>
      </w:r>
    </w:p>
    <w:p w14:paraId="45CEC46A" w14:textId="77777777" w:rsidR="00CA0C17" w:rsidRPr="001B3F61" w:rsidRDefault="00CA0C17" w:rsidP="002C39AF">
      <w:pPr>
        <w:spacing w:before="240" w:after="120"/>
        <w:jc w:val="both"/>
        <w:rPr>
          <w:rFonts w:cs="Arial"/>
        </w:rPr>
      </w:pPr>
      <w:r w:rsidRPr="001B3F61">
        <w:rPr>
          <w:rFonts w:cs="Arial"/>
          <w:spacing w:val="-2"/>
        </w:rPr>
        <w:t xml:space="preserve">Furthermore, we understand that, by the terms of the article 2.6.2 (a) of the Concession </w:t>
      </w:r>
      <w:r w:rsidRPr="001B3F61">
        <w:rPr>
          <w:rFonts w:cs="Arial"/>
          <w:spacing w:val="7"/>
        </w:rPr>
        <w:t xml:space="preserve">Agreement, the Concessionaire must provide a Rehabilitation Bond for the </w:t>
      </w:r>
      <w:proofErr w:type="gramStart"/>
      <w:r w:rsidRPr="001B3F61">
        <w:rPr>
          <w:rFonts w:cs="Arial"/>
          <w:spacing w:val="7"/>
        </w:rPr>
        <w:t>amount</w:t>
      </w:r>
      <w:proofErr w:type="gramEnd"/>
      <w:r w:rsidRPr="001B3F61">
        <w:rPr>
          <w:rFonts w:cs="Arial"/>
          <w:spacing w:val="7"/>
        </w:rPr>
        <w:t xml:space="preserve"> of </w:t>
      </w:r>
      <w:r w:rsidRPr="001B3F61">
        <w:rPr>
          <w:rFonts w:cs="Arial"/>
        </w:rPr>
        <w:t>US [__]</w:t>
      </w:r>
    </w:p>
    <w:p w14:paraId="2851E03D" w14:textId="77777777" w:rsidR="00CA0C17" w:rsidRPr="001B3F61" w:rsidRDefault="00CA0C17" w:rsidP="002C39AF">
      <w:pPr>
        <w:spacing w:before="240" w:after="120"/>
        <w:jc w:val="both"/>
        <w:rPr>
          <w:rFonts w:cs="Arial"/>
        </w:rPr>
      </w:pPr>
      <w:r w:rsidRPr="001B3F61">
        <w:rPr>
          <w:rFonts w:cs="Arial"/>
          <w:spacing w:val="7"/>
          <w:u w:val="single"/>
        </w:rPr>
        <w:t xml:space="preserve">Guarantee. </w:t>
      </w:r>
      <w:r w:rsidRPr="001B3F61">
        <w:rPr>
          <w:rFonts w:cs="Arial"/>
          <w:spacing w:val="7"/>
        </w:rPr>
        <w:t xml:space="preserve">At the request of the Bidder, we hereby independently and irrevocably </w:t>
      </w:r>
      <w:r w:rsidRPr="001B3F61">
        <w:rPr>
          <w:rFonts w:cs="Arial"/>
          <w:spacing w:val="-1"/>
        </w:rPr>
        <w:t xml:space="preserve">undertake to pay you any sum you may request up to a maximum </w:t>
      </w:r>
      <w:proofErr w:type="gramStart"/>
      <w:r w:rsidRPr="001B3F61">
        <w:rPr>
          <w:rFonts w:cs="Arial"/>
          <w:spacing w:val="-1"/>
        </w:rPr>
        <w:t>amount</w:t>
      </w:r>
      <w:proofErr w:type="gramEnd"/>
      <w:r w:rsidRPr="001B3F61">
        <w:rPr>
          <w:rFonts w:cs="Arial"/>
          <w:spacing w:val="-1"/>
        </w:rPr>
        <w:t xml:space="preserve"> of US$[___]</w:t>
      </w:r>
      <w:r w:rsidRPr="001B3F61">
        <w:rPr>
          <w:rFonts w:cs="Arial"/>
          <w:spacing w:val="-2"/>
        </w:rPr>
        <w:t xml:space="preserve"> upon your first demand in the event the Concessionaire does not fulfill its </w:t>
      </w:r>
      <w:r w:rsidRPr="001B3F61">
        <w:rPr>
          <w:rFonts w:cs="Arial"/>
        </w:rPr>
        <w:t>rehabilitation obligations under the Concession Agreement without your consent.</w:t>
      </w:r>
    </w:p>
    <w:p w14:paraId="681453CF" w14:textId="77777777" w:rsidR="00CA0C17" w:rsidRPr="001B3F61" w:rsidRDefault="00CA0C17" w:rsidP="002C39AF">
      <w:pPr>
        <w:widowControl w:val="0"/>
        <w:numPr>
          <w:ilvl w:val="0"/>
          <w:numId w:val="74"/>
        </w:numPr>
        <w:autoSpaceDE w:val="0"/>
        <w:autoSpaceDN w:val="0"/>
        <w:spacing w:before="240" w:after="120" w:line="240" w:lineRule="auto"/>
        <w:jc w:val="both"/>
        <w:rPr>
          <w:rFonts w:cs="Arial"/>
          <w:u w:val="single"/>
        </w:rPr>
      </w:pPr>
      <w:r w:rsidRPr="001B3F61">
        <w:rPr>
          <w:rFonts w:cs="Arial"/>
          <w:spacing w:val="8"/>
          <w:u w:val="single"/>
        </w:rPr>
        <w:t xml:space="preserve">Request for Payment. </w:t>
      </w:r>
      <w:r w:rsidRPr="001B3F61">
        <w:rPr>
          <w:rFonts w:cs="Arial"/>
          <w:spacing w:val="8"/>
        </w:rPr>
        <w:t xml:space="preserve">Any demand for payment must be sent to us in writing to the </w:t>
      </w:r>
      <w:r w:rsidRPr="001B3F61">
        <w:rPr>
          <w:rFonts w:cs="Arial"/>
        </w:rPr>
        <w:t>following address expressly stating:</w:t>
      </w:r>
    </w:p>
    <w:p w14:paraId="6EE00942" w14:textId="77777777" w:rsidR="00CA0C17" w:rsidRPr="001B3F61" w:rsidRDefault="00CA0C17" w:rsidP="002C39AF">
      <w:pPr>
        <w:spacing w:before="240" w:after="120"/>
        <w:ind w:left="648"/>
        <w:jc w:val="both"/>
        <w:rPr>
          <w:rFonts w:cs="Arial"/>
        </w:rPr>
      </w:pPr>
      <w:r w:rsidRPr="001B3F61">
        <w:rPr>
          <w:rFonts w:cs="Arial"/>
        </w:rPr>
        <w:t>(i) The amount due and (ii) stating that:</w:t>
      </w:r>
    </w:p>
    <w:p w14:paraId="23D019BF" w14:textId="77777777" w:rsidR="00CA0C17" w:rsidRPr="001B3F61" w:rsidRDefault="00CA0C17" w:rsidP="002C39AF">
      <w:pPr>
        <w:widowControl w:val="0"/>
        <w:numPr>
          <w:ilvl w:val="0"/>
          <w:numId w:val="75"/>
        </w:numPr>
        <w:tabs>
          <w:tab w:val="clear" w:pos="360"/>
          <w:tab w:val="num" w:pos="1008"/>
        </w:tabs>
        <w:autoSpaceDE w:val="0"/>
        <w:autoSpaceDN w:val="0"/>
        <w:spacing w:before="240" w:after="120" w:line="240" w:lineRule="auto"/>
        <w:jc w:val="both"/>
        <w:rPr>
          <w:rFonts w:cs="Arial"/>
        </w:rPr>
      </w:pPr>
      <w:r w:rsidRPr="001B3F61">
        <w:rPr>
          <w:rFonts w:cs="Arial"/>
          <w:spacing w:val="12"/>
        </w:rPr>
        <w:t xml:space="preserve">the Concessionaire is in breach of his rehabilitation obligations(s) under the </w:t>
      </w:r>
      <w:r w:rsidRPr="001B3F61">
        <w:rPr>
          <w:rFonts w:cs="Arial"/>
        </w:rPr>
        <w:t>Concession Agreement, and</w:t>
      </w:r>
    </w:p>
    <w:p w14:paraId="0178761A" w14:textId="77777777" w:rsidR="00CA0C17" w:rsidRPr="001B3F61" w:rsidRDefault="00CA0C17" w:rsidP="002C39AF">
      <w:pPr>
        <w:widowControl w:val="0"/>
        <w:numPr>
          <w:ilvl w:val="0"/>
          <w:numId w:val="76"/>
        </w:numPr>
        <w:tabs>
          <w:tab w:val="clear" w:pos="288"/>
          <w:tab w:val="num" w:pos="936"/>
        </w:tabs>
        <w:autoSpaceDE w:val="0"/>
        <w:autoSpaceDN w:val="0"/>
        <w:spacing w:before="240" w:after="120" w:line="240" w:lineRule="auto"/>
        <w:jc w:val="both"/>
        <w:rPr>
          <w:rFonts w:cs="Arial"/>
        </w:rPr>
      </w:pPr>
      <w:r w:rsidRPr="001B3F61">
        <w:rPr>
          <w:rFonts w:cs="Arial"/>
          <w:spacing w:val="8"/>
        </w:rPr>
        <w:t xml:space="preserve">The respect in which the Concessionaire is in breach as per article 11.1.2 of the </w:t>
      </w:r>
      <w:r w:rsidRPr="001B3F61">
        <w:rPr>
          <w:rFonts w:cs="Arial"/>
        </w:rPr>
        <w:t>Concession Agreement and</w:t>
      </w:r>
      <w:r w:rsidRPr="001B3F61">
        <w:rPr>
          <w:rFonts w:cs="Arial"/>
          <w:spacing w:val="4"/>
        </w:rPr>
        <w:t xml:space="preserve"> such claim and statement shall be accepted as conclusive evidence that the amount claimed </w:t>
      </w:r>
      <w:r w:rsidRPr="001B3F61">
        <w:rPr>
          <w:rFonts w:cs="Arial"/>
        </w:rPr>
        <w:t>is due to you under this guarantee.</w:t>
      </w:r>
    </w:p>
    <w:p w14:paraId="05578264" w14:textId="1CD31E13" w:rsidR="00CA0C17" w:rsidRPr="001B3F61" w:rsidRDefault="00CA0C17" w:rsidP="002C39AF">
      <w:pPr>
        <w:widowControl w:val="0"/>
        <w:numPr>
          <w:ilvl w:val="0"/>
          <w:numId w:val="77"/>
        </w:numPr>
        <w:autoSpaceDE w:val="0"/>
        <w:autoSpaceDN w:val="0"/>
        <w:spacing w:before="240" w:after="120" w:line="240" w:lineRule="auto"/>
        <w:jc w:val="both"/>
        <w:rPr>
          <w:rFonts w:cs="Arial"/>
          <w:spacing w:val="1"/>
        </w:rPr>
      </w:pPr>
      <w:r w:rsidRPr="001B3F61">
        <w:rPr>
          <w:rFonts w:cs="Arial"/>
          <w:spacing w:val="4"/>
          <w:u w:val="single"/>
        </w:rPr>
        <w:t>Author</w:t>
      </w:r>
      <w:r w:rsidR="00071E16" w:rsidRPr="001B3F61">
        <w:rPr>
          <w:rFonts w:cs="Arial"/>
          <w:spacing w:val="4"/>
          <w:u w:val="single"/>
        </w:rPr>
        <w:t>ise</w:t>
      </w:r>
      <w:r w:rsidRPr="001B3F61">
        <w:rPr>
          <w:rFonts w:cs="Arial"/>
          <w:spacing w:val="4"/>
          <w:u w:val="single"/>
        </w:rPr>
        <w:t xml:space="preserve">d Signatories. </w:t>
      </w:r>
      <w:r w:rsidRPr="001B3F61">
        <w:rPr>
          <w:rFonts w:cs="Arial"/>
          <w:spacing w:val="4"/>
        </w:rPr>
        <w:t xml:space="preserve">Claims and statements as aforesaid must bear the confirmation </w:t>
      </w:r>
      <w:r w:rsidRPr="001B3F61">
        <w:rPr>
          <w:rFonts w:cs="Arial"/>
          <w:spacing w:val="1"/>
        </w:rPr>
        <w:t>of your Bankers that the signatories thereon are author</w:t>
      </w:r>
      <w:r w:rsidR="00071E16" w:rsidRPr="001B3F61">
        <w:rPr>
          <w:rFonts w:cs="Arial"/>
          <w:spacing w:val="1"/>
        </w:rPr>
        <w:t>ise</w:t>
      </w:r>
      <w:r w:rsidRPr="001B3F61">
        <w:rPr>
          <w:rFonts w:cs="Arial"/>
          <w:spacing w:val="1"/>
        </w:rPr>
        <w:t>d so to sign.</w:t>
      </w:r>
    </w:p>
    <w:p w14:paraId="0931D9A0" w14:textId="77777777" w:rsidR="00CA0C17" w:rsidRPr="001B3F61" w:rsidRDefault="00CA0C17" w:rsidP="002C39AF">
      <w:pPr>
        <w:widowControl w:val="0"/>
        <w:numPr>
          <w:ilvl w:val="0"/>
          <w:numId w:val="77"/>
        </w:numPr>
        <w:autoSpaceDE w:val="0"/>
        <w:autoSpaceDN w:val="0"/>
        <w:spacing w:before="240" w:after="120" w:line="240" w:lineRule="auto"/>
        <w:jc w:val="both"/>
        <w:rPr>
          <w:rFonts w:cs="Arial"/>
        </w:rPr>
      </w:pPr>
      <w:r w:rsidRPr="001B3F61">
        <w:rPr>
          <w:rFonts w:cs="Arial"/>
          <w:spacing w:val="14"/>
          <w:u w:val="single"/>
        </w:rPr>
        <w:t xml:space="preserve">Duration. </w:t>
      </w:r>
      <w:r w:rsidRPr="001B3F61">
        <w:rPr>
          <w:rFonts w:cs="Arial"/>
          <w:spacing w:val="14"/>
        </w:rPr>
        <w:t xml:space="preserve">This guarantee shall come into force on </w:t>
      </w:r>
      <w:r w:rsidRPr="001B3F61">
        <w:rPr>
          <w:rFonts w:cs="Arial"/>
          <w:bCs/>
          <w:spacing w:val="14"/>
        </w:rPr>
        <w:t>[Commencement Date]</w:t>
      </w:r>
      <w:r w:rsidRPr="001B3F61">
        <w:rPr>
          <w:rFonts w:cs="Arial"/>
          <w:b/>
          <w:bCs/>
          <w:spacing w:val="14"/>
        </w:rPr>
        <w:t xml:space="preserve">, </w:t>
      </w:r>
      <w:r w:rsidRPr="001B3F61">
        <w:rPr>
          <w:rFonts w:cs="Arial"/>
          <w:spacing w:val="14"/>
        </w:rPr>
        <w:t xml:space="preserve">(the </w:t>
      </w:r>
      <w:r w:rsidRPr="001B3F61">
        <w:rPr>
          <w:rFonts w:cs="Arial"/>
          <w:spacing w:val="4"/>
        </w:rPr>
        <w:t xml:space="preserve">« Effective Date ») being the date of signature of the Concession Agreement, and will expire at </w:t>
      </w:r>
      <w:r w:rsidRPr="001B3F61">
        <w:rPr>
          <w:rFonts w:cs="Arial"/>
          <w:spacing w:val="8"/>
        </w:rPr>
        <w:t xml:space="preserve">close of banking hours at this office three (3) years after such Effective Date (the « Expiry </w:t>
      </w:r>
      <w:r w:rsidRPr="001B3F61">
        <w:rPr>
          <w:rFonts w:cs="Arial"/>
          <w:spacing w:val="4"/>
        </w:rPr>
        <w:t xml:space="preserve">Date »), or until the Rehabilitation Bond is released by the Conceding Authority according to </w:t>
      </w:r>
      <w:r w:rsidRPr="001B3F61">
        <w:rPr>
          <w:rFonts w:cs="Arial"/>
        </w:rPr>
        <w:t>article 11.2 of the Concession Agreement, whichever is earlier.</w:t>
      </w:r>
    </w:p>
    <w:p w14:paraId="58767CF0" w14:textId="77777777" w:rsidR="00CA0C17" w:rsidRPr="001B3F61" w:rsidRDefault="00CA0C17" w:rsidP="002C39AF">
      <w:pPr>
        <w:widowControl w:val="0"/>
        <w:numPr>
          <w:ilvl w:val="0"/>
          <w:numId w:val="78"/>
        </w:numPr>
        <w:autoSpaceDE w:val="0"/>
        <w:autoSpaceDN w:val="0"/>
        <w:spacing w:before="240" w:after="120" w:line="240" w:lineRule="auto"/>
        <w:jc w:val="both"/>
        <w:rPr>
          <w:rFonts w:cs="Arial"/>
        </w:rPr>
      </w:pPr>
      <w:r w:rsidRPr="001B3F61">
        <w:rPr>
          <w:rFonts w:cs="Arial"/>
          <w:spacing w:val="4"/>
          <w:u w:val="single"/>
        </w:rPr>
        <w:t xml:space="preserve">Limitation of Liability. </w:t>
      </w:r>
      <w:r w:rsidRPr="001B3F61">
        <w:rPr>
          <w:rFonts w:cs="Arial"/>
          <w:spacing w:val="4"/>
        </w:rPr>
        <w:t xml:space="preserve">Our liability is limited to the sum of US [____] </w:t>
      </w:r>
      <w:r w:rsidRPr="001B3F61">
        <w:rPr>
          <w:rFonts w:cs="Arial"/>
          <w:spacing w:val="-1"/>
        </w:rPr>
        <w:t xml:space="preserve">and your claim hereunder must be received in writing at this office before the Expiry </w:t>
      </w:r>
      <w:r w:rsidRPr="001B3F61">
        <w:rPr>
          <w:rFonts w:cs="Arial"/>
        </w:rPr>
        <w:t>Date. After such Expiry Date, no demand for payment will be honored by us. Whether or not this undertaking has been returned to us.</w:t>
      </w:r>
    </w:p>
    <w:p w14:paraId="54A3EB65" w14:textId="77777777" w:rsidR="00CA0C17" w:rsidRPr="001B3F61" w:rsidRDefault="00CA0C17" w:rsidP="002C39AF">
      <w:pPr>
        <w:widowControl w:val="0"/>
        <w:numPr>
          <w:ilvl w:val="0"/>
          <w:numId w:val="78"/>
        </w:numPr>
        <w:autoSpaceDE w:val="0"/>
        <w:autoSpaceDN w:val="0"/>
        <w:spacing w:before="240" w:after="120" w:line="240" w:lineRule="auto"/>
        <w:jc w:val="both"/>
        <w:rPr>
          <w:rFonts w:cs="Arial"/>
        </w:rPr>
      </w:pPr>
      <w:r w:rsidRPr="001B3F61">
        <w:rPr>
          <w:rFonts w:cs="Arial"/>
          <w:u w:val="single"/>
        </w:rPr>
        <w:t xml:space="preserve">Termination. </w:t>
      </w:r>
      <w:r w:rsidRPr="001B3F61">
        <w:rPr>
          <w:rFonts w:cs="Arial"/>
        </w:rPr>
        <w:t xml:space="preserve">Upon the Expiry Date this guarantee shall become null and void, whether </w:t>
      </w:r>
      <w:r w:rsidRPr="001B3F61">
        <w:rPr>
          <w:rFonts w:cs="Arial"/>
          <w:spacing w:val="3"/>
        </w:rPr>
        <w:t xml:space="preserve">returned to us for cancellation or not and any claim or statement received after the Expiry Date </w:t>
      </w:r>
      <w:r w:rsidRPr="001B3F61">
        <w:rPr>
          <w:rFonts w:cs="Arial"/>
        </w:rPr>
        <w:t>shall be ineffective.</w:t>
      </w:r>
    </w:p>
    <w:p w14:paraId="2F8A5670" w14:textId="77777777" w:rsidR="00CA0C17" w:rsidRPr="001B3F61" w:rsidRDefault="00CA0C17" w:rsidP="002C39AF">
      <w:pPr>
        <w:widowControl w:val="0"/>
        <w:numPr>
          <w:ilvl w:val="0"/>
          <w:numId w:val="78"/>
        </w:numPr>
        <w:autoSpaceDE w:val="0"/>
        <w:autoSpaceDN w:val="0"/>
        <w:spacing w:before="240" w:after="120" w:line="240" w:lineRule="auto"/>
        <w:jc w:val="both"/>
        <w:rPr>
          <w:rFonts w:cs="Arial"/>
        </w:rPr>
      </w:pPr>
      <w:r w:rsidRPr="001B3F61">
        <w:rPr>
          <w:rFonts w:cs="Arial"/>
          <w:spacing w:val="12"/>
          <w:u w:val="single"/>
        </w:rPr>
        <w:t xml:space="preserve">No Transfer or Assignment. </w:t>
      </w:r>
      <w:r w:rsidRPr="001B3F61">
        <w:rPr>
          <w:rFonts w:cs="Arial"/>
          <w:spacing w:val="12"/>
        </w:rPr>
        <w:t xml:space="preserve">This guarantee is personal to yourselves and is not </w:t>
      </w:r>
      <w:r w:rsidRPr="001B3F61">
        <w:rPr>
          <w:rFonts w:cs="Arial"/>
        </w:rPr>
        <w:t>transferable or assignable.</w:t>
      </w:r>
    </w:p>
    <w:p w14:paraId="6922CADF" w14:textId="77777777" w:rsidR="00CA0C17" w:rsidRPr="001B3F61" w:rsidRDefault="00CA0C17" w:rsidP="002C39AF">
      <w:pPr>
        <w:widowControl w:val="0"/>
        <w:numPr>
          <w:ilvl w:val="0"/>
          <w:numId w:val="78"/>
        </w:numPr>
        <w:tabs>
          <w:tab w:val="left" w:leader="dot" w:pos="4383"/>
        </w:tabs>
        <w:autoSpaceDE w:val="0"/>
        <w:autoSpaceDN w:val="0"/>
        <w:spacing w:before="240" w:after="120" w:line="240" w:lineRule="auto"/>
        <w:jc w:val="both"/>
        <w:rPr>
          <w:rFonts w:cs="Arial"/>
          <w:w w:val="86"/>
        </w:rPr>
      </w:pPr>
      <w:r w:rsidRPr="001B3F61">
        <w:rPr>
          <w:rFonts w:cs="Arial"/>
          <w:spacing w:val="4"/>
          <w:u w:val="single"/>
        </w:rPr>
        <w:t xml:space="preserve">Applicable Law. </w:t>
      </w:r>
      <w:r w:rsidRPr="001B3F61">
        <w:rPr>
          <w:rFonts w:cs="Arial"/>
          <w:spacing w:val="4"/>
        </w:rPr>
        <w:t xml:space="preserve">This guarantee is subject to the Uniform Rules of the International </w:t>
      </w:r>
      <w:r w:rsidRPr="001B3F61">
        <w:rPr>
          <w:rFonts w:cs="Arial"/>
          <w:spacing w:val="7"/>
        </w:rPr>
        <w:t xml:space="preserve">Chamber of Commerce for Demand Guarantees (ICC publication n° 458). Any question not </w:t>
      </w:r>
      <w:r w:rsidRPr="001B3F61">
        <w:rPr>
          <w:rFonts w:cs="Arial"/>
        </w:rPr>
        <w:t>settled by these Rules will be submitted to</w:t>
      </w:r>
      <w:r w:rsidRPr="001B3F61">
        <w:rPr>
          <w:rFonts w:cs="Arial"/>
          <w:spacing w:val="-6"/>
        </w:rPr>
        <w:t xml:space="preserve"> law</w:t>
      </w:r>
      <w:r w:rsidRPr="001B3F61">
        <w:rPr>
          <w:rFonts w:cs="Arial"/>
          <w:w w:val="86"/>
        </w:rPr>
        <w:t>.</w:t>
      </w:r>
    </w:p>
    <w:p w14:paraId="76CDB216" w14:textId="77777777" w:rsidR="00CA0C17" w:rsidRPr="001B3F61" w:rsidRDefault="00CA0C17" w:rsidP="002C39AF">
      <w:pPr>
        <w:widowControl w:val="0"/>
        <w:numPr>
          <w:ilvl w:val="0"/>
          <w:numId w:val="78"/>
        </w:numPr>
        <w:tabs>
          <w:tab w:val="left" w:leader="dot" w:pos="4383"/>
        </w:tabs>
        <w:autoSpaceDE w:val="0"/>
        <w:autoSpaceDN w:val="0"/>
        <w:spacing w:before="240" w:after="120" w:line="240" w:lineRule="auto"/>
        <w:jc w:val="both"/>
        <w:rPr>
          <w:rFonts w:cs="Arial"/>
          <w:w w:val="86"/>
        </w:rPr>
      </w:pPr>
      <w:r w:rsidRPr="001B3F61">
        <w:rPr>
          <w:rFonts w:cs="Arial"/>
          <w:spacing w:val="1"/>
          <w:u w:val="single"/>
        </w:rPr>
        <w:t xml:space="preserve">Dispute Settlement. </w:t>
      </w:r>
      <w:r w:rsidRPr="001B3F61">
        <w:rPr>
          <w:rFonts w:cs="Arial"/>
          <w:spacing w:val="1"/>
        </w:rPr>
        <w:t xml:space="preserve">Any dispute related to the validity, interpretation or enforceability of </w:t>
      </w:r>
      <w:r w:rsidRPr="001B3F61">
        <w:rPr>
          <w:rFonts w:cs="Arial"/>
        </w:rPr>
        <w:t>this guarantee will be subject to the jurisdiction of the competent courts of [_________]</w:t>
      </w:r>
      <w:r w:rsidRPr="001B3F61">
        <w:rPr>
          <w:rFonts w:cs="Arial"/>
        </w:rPr>
        <w:tab/>
      </w:r>
    </w:p>
    <w:p w14:paraId="4C35F778" w14:textId="77777777" w:rsidR="00CA0C17" w:rsidRPr="001B3F61" w:rsidRDefault="00CA0C17" w:rsidP="002C39AF">
      <w:pPr>
        <w:spacing w:before="240" w:after="120"/>
        <w:jc w:val="both"/>
        <w:rPr>
          <w:rFonts w:cs="Arial"/>
        </w:rPr>
      </w:pPr>
      <w:r w:rsidRPr="001B3F61">
        <w:rPr>
          <w:rFonts w:cs="Arial"/>
        </w:rPr>
        <w:t>Date:</w:t>
      </w:r>
    </w:p>
    <w:p w14:paraId="4D638BA3" w14:textId="1F3E073E" w:rsidR="00CA0C17" w:rsidRPr="001B3F61" w:rsidRDefault="00CA0C17" w:rsidP="002C39AF">
      <w:pPr>
        <w:spacing w:before="240" w:after="120"/>
        <w:jc w:val="both"/>
        <w:rPr>
          <w:rFonts w:cs="Arial"/>
        </w:rPr>
      </w:pPr>
      <w:r w:rsidRPr="001B3F61">
        <w:rPr>
          <w:rFonts w:cs="Arial"/>
        </w:rPr>
        <w:t>Author</w:t>
      </w:r>
      <w:r w:rsidR="00071E16" w:rsidRPr="001B3F61">
        <w:rPr>
          <w:rFonts w:cs="Arial"/>
        </w:rPr>
        <w:t>ise</w:t>
      </w:r>
      <w:r w:rsidRPr="001B3F61">
        <w:rPr>
          <w:rFonts w:cs="Arial"/>
        </w:rPr>
        <w:t>d Signature(s)</w:t>
      </w:r>
    </w:p>
    <w:p w14:paraId="76D96E05" w14:textId="77777777" w:rsidR="00CA0C17" w:rsidRPr="001B3F61" w:rsidRDefault="00CA0C17" w:rsidP="002C39AF">
      <w:pPr>
        <w:spacing w:before="240" w:after="120"/>
        <w:ind w:left="1512"/>
        <w:rPr>
          <w:rFonts w:cs="Arial"/>
          <w:b/>
          <w:bCs/>
          <w:u w:val="single"/>
        </w:rPr>
      </w:pPr>
      <w:r w:rsidRPr="001B3F61">
        <w:rPr>
          <w:rFonts w:cs="Arial"/>
          <w:b/>
          <w:bCs/>
          <w:u w:val="single"/>
        </w:rPr>
        <w:t>FORM OF MAINTENANCE AND PERFORMANCE BOND</w:t>
      </w:r>
    </w:p>
    <w:p w14:paraId="0E5EB8DF" w14:textId="77777777" w:rsidR="00CA0C17" w:rsidRPr="001B3F61" w:rsidRDefault="00CA0C17" w:rsidP="002C39AF">
      <w:pPr>
        <w:tabs>
          <w:tab w:val="right" w:pos="5314"/>
        </w:tabs>
        <w:spacing w:before="240" w:after="120"/>
        <w:ind w:left="72"/>
        <w:rPr>
          <w:rFonts w:cs="Arial"/>
          <w:bCs/>
          <w:spacing w:val="-6"/>
        </w:rPr>
      </w:pPr>
      <w:r w:rsidRPr="001B3F61">
        <w:rPr>
          <w:rFonts w:cs="Arial"/>
          <w:spacing w:val="-4"/>
        </w:rPr>
        <w:t>For the benefit of:</w:t>
      </w:r>
      <w:r w:rsidRPr="001B3F61">
        <w:rPr>
          <w:rFonts w:cs="Arial"/>
          <w:spacing w:val="-2"/>
        </w:rPr>
        <w:tab/>
      </w:r>
      <w:r w:rsidRPr="001B3F61">
        <w:rPr>
          <w:rFonts w:cs="Arial"/>
          <w:bCs/>
          <w:spacing w:val="-6"/>
        </w:rPr>
        <w:t>[Beneficiary's name and address]</w:t>
      </w:r>
    </w:p>
    <w:p w14:paraId="62E6EAA6" w14:textId="77777777" w:rsidR="00CA0C17" w:rsidRPr="001B3F61" w:rsidRDefault="00CA0C17" w:rsidP="002C39AF">
      <w:pPr>
        <w:spacing w:before="240" w:after="120"/>
        <w:ind w:left="72" w:firstLine="648"/>
        <w:jc w:val="both"/>
        <w:rPr>
          <w:rFonts w:cs="Arial"/>
        </w:rPr>
      </w:pPr>
      <w:r w:rsidRPr="001B3F61">
        <w:rPr>
          <w:rFonts w:cs="Arial"/>
          <w:spacing w:val="-8"/>
        </w:rPr>
        <w:t xml:space="preserve">We, </w:t>
      </w:r>
      <w:r w:rsidRPr="001B3F61">
        <w:rPr>
          <w:rFonts w:cs="Arial"/>
          <w:bCs/>
          <w:spacing w:val="-8"/>
        </w:rPr>
        <w:t>[Bank's name and address]</w:t>
      </w:r>
      <w:r w:rsidRPr="001B3F61">
        <w:rPr>
          <w:rFonts w:cs="Arial"/>
          <w:spacing w:val="-8"/>
        </w:rPr>
        <w:t xml:space="preserve">, are aware that </w:t>
      </w:r>
      <w:r w:rsidRPr="001B3F61">
        <w:rPr>
          <w:rFonts w:cs="Arial"/>
          <w:bCs/>
          <w:spacing w:val="-8"/>
        </w:rPr>
        <w:t>[insert Company's name]</w:t>
      </w:r>
      <w:r w:rsidRPr="001B3F61">
        <w:rPr>
          <w:rFonts w:cs="Arial"/>
          <w:b/>
          <w:bCs/>
          <w:spacing w:val="-8"/>
        </w:rPr>
        <w:t xml:space="preserve"> </w:t>
      </w:r>
      <w:r w:rsidRPr="001B3F61">
        <w:rPr>
          <w:rFonts w:cs="Arial"/>
          <w:spacing w:val="-8"/>
        </w:rPr>
        <w:t xml:space="preserve">(hereinafter </w:t>
      </w:r>
      <w:r w:rsidRPr="001B3F61">
        <w:rPr>
          <w:rFonts w:cs="Arial"/>
        </w:rPr>
        <w:t xml:space="preserve">referred to as the «Concessionaire») has signed a concession agreement (the « Concession </w:t>
      </w:r>
      <w:r w:rsidRPr="001B3F61">
        <w:rPr>
          <w:rFonts w:cs="Arial"/>
          <w:spacing w:val="-2"/>
        </w:rPr>
        <w:t xml:space="preserve">Agreement ») with [_____] (hereinafter referred to as the « Conceding Authority ») concerning the operation, maintenance, financing and development of </w:t>
      </w:r>
      <w:r w:rsidRPr="001B3F61">
        <w:rPr>
          <w:rFonts w:cs="Arial"/>
        </w:rPr>
        <w:t>the</w:t>
      </w:r>
      <w:r w:rsidRPr="001B3F61">
        <w:rPr>
          <w:rFonts w:cs="Arial"/>
          <w:spacing w:val="2"/>
        </w:rPr>
        <w:t xml:space="preserve"> INFRASTRUCTURE/FACILITY</w:t>
      </w:r>
      <w:r w:rsidRPr="001B3F61">
        <w:rPr>
          <w:rFonts w:cs="Arial"/>
        </w:rPr>
        <w:t xml:space="preserve"> of [_______] through the concession of </w:t>
      </w:r>
      <w:r w:rsidRPr="001B3F61">
        <w:rPr>
          <w:rFonts w:cs="Arial"/>
          <w:spacing w:val="2"/>
        </w:rPr>
        <w:t>INFRASTRUCTURE/FACILITY</w:t>
      </w:r>
      <w:r w:rsidRPr="001B3F61">
        <w:rPr>
          <w:rFonts w:cs="Arial"/>
        </w:rPr>
        <w:t xml:space="preserve"> assets.</w:t>
      </w:r>
    </w:p>
    <w:p w14:paraId="4FC4BF84" w14:textId="77777777" w:rsidR="00CA0C17" w:rsidRPr="001B3F61" w:rsidRDefault="00CA0C17" w:rsidP="002C39AF">
      <w:pPr>
        <w:spacing w:before="240" w:after="120"/>
        <w:ind w:left="72" w:right="72" w:firstLine="648"/>
        <w:jc w:val="both"/>
        <w:rPr>
          <w:rFonts w:cs="Arial"/>
        </w:rPr>
      </w:pPr>
      <w:r w:rsidRPr="001B3F61">
        <w:rPr>
          <w:rFonts w:cs="Arial"/>
          <w:spacing w:val="3"/>
        </w:rPr>
        <w:t xml:space="preserve">Furthermore, we understand that, by the terms of the article 2.6.2 (b) Concession </w:t>
      </w:r>
      <w:r w:rsidRPr="001B3F61">
        <w:rPr>
          <w:rFonts w:cs="Arial"/>
          <w:spacing w:val="-2"/>
        </w:rPr>
        <w:t xml:space="preserve">Agreement the Concessionaire must provide a Maintenance and Performance Bond for the </w:t>
      </w:r>
      <w:r w:rsidRPr="001B3F61">
        <w:rPr>
          <w:rFonts w:cs="Arial"/>
          <w:spacing w:val="-6"/>
        </w:rPr>
        <w:t xml:space="preserve">amount of US$ [___] to guarantee the proper and timely </w:t>
      </w:r>
      <w:r w:rsidRPr="001B3F61">
        <w:rPr>
          <w:rFonts w:cs="Arial"/>
          <w:spacing w:val="-3"/>
        </w:rPr>
        <w:t xml:space="preserve">performance of the Concessionaire's obligations under the Concession Agreement in relation to </w:t>
      </w:r>
      <w:r w:rsidRPr="001B3F61">
        <w:rPr>
          <w:rFonts w:cs="Arial"/>
          <w:spacing w:val="-6"/>
        </w:rPr>
        <w:t xml:space="preserve">the operation and maintenance of the perimeter and achievement of indicators set forth in the </w:t>
      </w:r>
      <w:r w:rsidRPr="001B3F61">
        <w:rPr>
          <w:rFonts w:cs="Arial"/>
        </w:rPr>
        <w:t>Concession Agreement and its Annex 7.</w:t>
      </w:r>
    </w:p>
    <w:p w14:paraId="49F4034B" w14:textId="77777777" w:rsidR="00CA0C17" w:rsidRPr="001B3F61" w:rsidRDefault="00CA0C17" w:rsidP="002C39AF">
      <w:pPr>
        <w:widowControl w:val="0"/>
        <w:numPr>
          <w:ilvl w:val="0"/>
          <w:numId w:val="79"/>
        </w:numPr>
        <w:tabs>
          <w:tab w:val="clear" w:pos="648"/>
          <w:tab w:val="num" w:pos="720"/>
        </w:tabs>
        <w:autoSpaceDE w:val="0"/>
        <w:autoSpaceDN w:val="0"/>
        <w:spacing w:before="240" w:after="120" w:line="240" w:lineRule="auto"/>
        <w:ind w:right="72"/>
        <w:jc w:val="both"/>
        <w:rPr>
          <w:rFonts w:cs="Arial"/>
        </w:rPr>
      </w:pPr>
      <w:r w:rsidRPr="001B3F61">
        <w:rPr>
          <w:rFonts w:cs="Arial"/>
          <w:spacing w:val="4"/>
          <w:u w:val="single"/>
        </w:rPr>
        <w:t>Guarantee</w:t>
      </w:r>
      <w:r w:rsidRPr="001B3F61">
        <w:rPr>
          <w:rFonts w:cs="Arial"/>
          <w:spacing w:val="4"/>
        </w:rPr>
        <w:t xml:space="preserve">. At the request of the Concessionaire, we hereby independently and </w:t>
      </w:r>
      <w:r w:rsidRPr="001B3F61">
        <w:rPr>
          <w:rFonts w:cs="Arial"/>
        </w:rPr>
        <w:t xml:space="preserve">irrevocably undertake to pay you any sum you may request up to a maximum </w:t>
      </w:r>
      <w:proofErr w:type="gramStart"/>
      <w:r w:rsidRPr="001B3F61">
        <w:rPr>
          <w:rFonts w:cs="Arial"/>
        </w:rPr>
        <w:t>amount</w:t>
      </w:r>
      <w:proofErr w:type="gramEnd"/>
      <w:r w:rsidRPr="001B3F61">
        <w:rPr>
          <w:rFonts w:cs="Arial"/>
        </w:rPr>
        <w:t xml:space="preserve"> of </w:t>
      </w:r>
      <w:r w:rsidRPr="001B3F61">
        <w:rPr>
          <w:rFonts w:cs="Arial"/>
          <w:spacing w:val="-6"/>
        </w:rPr>
        <w:t xml:space="preserve">US$ [________]upon your first demand in the event of the </w:t>
      </w:r>
      <w:r w:rsidRPr="001B3F61">
        <w:rPr>
          <w:rFonts w:cs="Arial"/>
        </w:rPr>
        <w:t>Concessionaire failing to fulfill its maintenance and performance obligation(s) under the Agreement before expiry of this guarantee without your consent.</w:t>
      </w:r>
    </w:p>
    <w:p w14:paraId="312F3401" w14:textId="77777777" w:rsidR="00CA0C17" w:rsidRPr="001B3F61" w:rsidRDefault="00CA0C17" w:rsidP="002C39AF">
      <w:pPr>
        <w:widowControl w:val="0"/>
        <w:numPr>
          <w:ilvl w:val="0"/>
          <w:numId w:val="79"/>
        </w:numPr>
        <w:tabs>
          <w:tab w:val="clear" w:pos="648"/>
          <w:tab w:val="num" w:pos="720"/>
        </w:tabs>
        <w:autoSpaceDE w:val="0"/>
        <w:autoSpaceDN w:val="0"/>
        <w:spacing w:before="240" w:after="120" w:line="240" w:lineRule="auto"/>
        <w:ind w:right="72"/>
        <w:jc w:val="both"/>
        <w:rPr>
          <w:rFonts w:cs="Arial"/>
        </w:rPr>
      </w:pPr>
      <w:r w:rsidRPr="001B3F61">
        <w:rPr>
          <w:rFonts w:cs="Arial"/>
          <w:spacing w:val="4"/>
          <w:u w:val="single"/>
        </w:rPr>
        <w:t>Request for Payment</w:t>
      </w:r>
      <w:r w:rsidRPr="001B3F61">
        <w:rPr>
          <w:rFonts w:cs="Arial"/>
          <w:spacing w:val="4"/>
        </w:rPr>
        <w:t xml:space="preserve">. Any demand for payment must be sent to us in writing to the </w:t>
      </w:r>
      <w:r w:rsidRPr="001B3F61">
        <w:rPr>
          <w:rFonts w:cs="Arial"/>
        </w:rPr>
        <w:t>following address expressly stating:</w:t>
      </w:r>
    </w:p>
    <w:p w14:paraId="7AEAE972" w14:textId="77777777" w:rsidR="00CA0C17" w:rsidRPr="001B3F61" w:rsidRDefault="00CA0C17" w:rsidP="002C39AF">
      <w:pPr>
        <w:spacing w:before="240" w:after="120"/>
        <w:ind w:left="720"/>
        <w:jc w:val="both"/>
        <w:rPr>
          <w:rFonts w:cs="Arial"/>
        </w:rPr>
      </w:pPr>
      <w:r w:rsidRPr="001B3F61">
        <w:rPr>
          <w:rFonts w:cs="Arial"/>
        </w:rPr>
        <w:t>(i) The amount due and (ii) stating that:</w:t>
      </w:r>
    </w:p>
    <w:p w14:paraId="210AA783" w14:textId="77777777" w:rsidR="00CA0C17" w:rsidRPr="001B3F61" w:rsidRDefault="00CA0C17" w:rsidP="002C39AF">
      <w:pPr>
        <w:widowControl w:val="0"/>
        <w:numPr>
          <w:ilvl w:val="0"/>
          <w:numId w:val="80"/>
        </w:numPr>
        <w:tabs>
          <w:tab w:val="clear" w:pos="288"/>
          <w:tab w:val="num" w:pos="1008"/>
        </w:tabs>
        <w:autoSpaceDE w:val="0"/>
        <w:autoSpaceDN w:val="0"/>
        <w:spacing w:before="240" w:after="120" w:line="240" w:lineRule="auto"/>
        <w:ind w:right="72"/>
        <w:jc w:val="both"/>
        <w:rPr>
          <w:rFonts w:cs="Arial"/>
        </w:rPr>
      </w:pPr>
      <w:r w:rsidRPr="001B3F61">
        <w:rPr>
          <w:rFonts w:cs="Arial"/>
          <w:spacing w:val="6"/>
        </w:rPr>
        <w:t xml:space="preserve">the Concessionaire is in repeated breach of his maintenance and performance </w:t>
      </w:r>
      <w:r w:rsidRPr="001B3F61">
        <w:rPr>
          <w:rFonts w:cs="Arial"/>
        </w:rPr>
        <w:t>obligations(s) under the Concession Agreement, and</w:t>
      </w:r>
    </w:p>
    <w:p w14:paraId="30C9120D" w14:textId="77777777" w:rsidR="00CA0C17" w:rsidRPr="001B3F61" w:rsidRDefault="00CA0C17" w:rsidP="002C39AF">
      <w:pPr>
        <w:widowControl w:val="0"/>
        <w:numPr>
          <w:ilvl w:val="0"/>
          <w:numId w:val="80"/>
        </w:numPr>
        <w:tabs>
          <w:tab w:val="clear" w:pos="288"/>
          <w:tab w:val="num" w:pos="1008"/>
        </w:tabs>
        <w:autoSpaceDE w:val="0"/>
        <w:autoSpaceDN w:val="0"/>
        <w:spacing w:before="240" w:after="120" w:line="240" w:lineRule="auto"/>
        <w:ind w:right="72"/>
        <w:jc w:val="both"/>
        <w:rPr>
          <w:rFonts w:cs="Arial"/>
        </w:rPr>
      </w:pPr>
      <w:r w:rsidRPr="001B3F61">
        <w:rPr>
          <w:rFonts w:cs="Arial"/>
          <w:spacing w:val="4"/>
        </w:rPr>
        <w:t xml:space="preserve">the respect in which the Concessionaire is in breach as per article 12.5.4 of the </w:t>
      </w:r>
      <w:r w:rsidRPr="001B3F61">
        <w:rPr>
          <w:rFonts w:cs="Arial"/>
        </w:rPr>
        <w:t xml:space="preserve">Concession Agreement, </w:t>
      </w:r>
      <w:r w:rsidRPr="001B3F61">
        <w:rPr>
          <w:rFonts w:cs="Arial"/>
          <w:spacing w:val="-1"/>
        </w:rPr>
        <w:t xml:space="preserve">and such claim and statement shall be accepted as conclusive evidence that the amount claimed </w:t>
      </w:r>
      <w:r w:rsidRPr="001B3F61">
        <w:rPr>
          <w:rFonts w:cs="Arial"/>
        </w:rPr>
        <w:t>is due to you under this guarantee.</w:t>
      </w:r>
    </w:p>
    <w:p w14:paraId="2CC63ED0" w14:textId="3893607E" w:rsidR="00CA0C17" w:rsidRPr="001B3F61" w:rsidRDefault="00CA0C17" w:rsidP="002C39AF">
      <w:pPr>
        <w:widowControl w:val="0"/>
        <w:numPr>
          <w:ilvl w:val="0"/>
          <w:numId w:val="81"/>
        </w:numPr>
        <w:autoSpaceDE w:val="0"/>
        <w:autoSpaceDN w:val="0"/>
        <w:spacing w:before="240" w:after="120" w:line="240" w:lineRule="auto"/>
        <w:ind w:right="72"/>
        <w:jc w:val="both"/>
        <w:rPr>
          <w:rFonts w:cs="Arial"/>
        </w:rPr>
      </w:pPr>
      <w:r w:rsidRPr="001B3F61">
        <w:rPr>
          <w:rFonts w:cs="Arial"/>
          <w:spacing w:val="3"/>
          <w:u w:val="single"/>
        </w:rPr>
        <w:t>Author</w:t>
      </w:r>
      <w:r w:rsidR="00071E16" w:rsidRPr="001B3F61">
        <w:rPr>
          <w:rFonts w:cs="Arial"/>
          <w:spacing w:val="3"/>
          <w:u w:val="single"/>
        </w:rPr>
        <w:t>ise</w:t>
      </w:r>
      <w:r w:rsidRPr="001B3F61">
        <w:rPr>
          <w:rFonts w:cs="Arial"/>
          <w:spacing w:val="3"/>
          <w:u w:val="single"/>
        </w:rPr>
        <w:t>d Signatories</w:t>
      </w:r>
      <w:r w:rsidRPr="001B3F61">
        <w:rPr>
          <w:rFonts w:cs="Arial"/>
          <w:spacing w:val="3"/>
        </w:rPr>
        <w:t xml:space="preserve">. Claims and statements as aforesaid must bear the confirmation </w:t>
      </w:r>
      <w:r w:rsidRPr="001B3F61">
        <w:rPr>
          <w:rFonts w:cs="Arial"/>
        </w:rPr>
        <w:t>of your Bankers that the signatories thereon are author</w:t>
      </w:r>
      <w:r w:rsidR="00071E16" w:rsidRPr="001B3F61">
        <w:rPr>
          <w:rFonts w:cs="Arial"/>
        </w:rPr>
        <w:t>ise</w:t>
      </w:r>
      <w:r w:rsidRPr="001B3F61">
        <w:rPr>
          <w:rFonts w:cs="Arial"/>
        </w:rPr>
        <w:t>d so to sign.</w:t>
      </w:r>
    </w:p>
    <w:p w14:paraId="4C646CFB" w14:textId="77777777" w:rsidR="00CA0C17" w:rsidRPr="001B3F61" w:rsidRDefault="00CA0C17" w:rsidP="002C39AF">
      <w:pPr>
        <w:numPr>
          <w:ilvl w:val="0"/>
          <w:numId w:val="81"/>
        </w:numPr>
        <w:autoSpaceDE w:val="0"/>
        <w:autoSpaceDN w:val="0"/>
        <w:spacing w:before="240" w:after="120" w:line="240" w:lineRule="auto"/>
        <w:ind w:left="0" w:right="72" w:firstLine="0"/>
        <w:jc w:val="both"/>
        <w:rPr>
          <w:rFonts w:cs="Arial"/>
        </w:rPr>
      </w:pPr>
      <w:r w:rsidRPr="001B3F61">
        <w:rPr>
          <w:rFonts w:cs="Arial"/>
          <w:u w:val="single"/>
        </w:rPr>
        <w:t>Duration</w:t>
      </w:r>
      <w:r w:rsidRPr="001B3F61">
        <w:rPr>
          <w:rFonts w:cs="Arial"/>
        </w:rPr>
        <w:t xml:space="preserve">. This guarantee shall come into force on the date of signature of this Maintenance and Performance Bond as per article 12.2 of the Concession Agreement, and will </w:t>
      </w:r>
      <w:r w:rsidRPr="001B3F61">
        <w:rPr>
          <w:rFonts w:cs="Arial"/>
          <w:spacing w:val="-3"/>
        </w:rPr>
        <w:t xml:space="preserve">expire at close of banking hours at this office on the date of the issuance of the Handback Bond </w:t>
      </w:r>
      <w:r w:rsidRPr="001B3F61">
        <w:rPr>
          <w:rFonts w:cs="Arial"/>
        </w:rPr>
        <w:t>(the « Expiry Date ») mentioned in article 18 of the Concession Agreement.</w:t>
      </w:r>
    </w:p>
    <w:p w14:paraId="43B5B499" w14:textId="77777777" w:rsidR="00CA0C17" w:rsidRPr="001B3F61" w:rsidRDefault="00CA0C17" w:rsidP="002C39AF">
      <w:pPr>
        <w:widowControl w:val="0"/>
        <w:numPr>
          <w:ilvl w:val="0"/>
          <w:numId w:val="81"/>
        </w:numPr>
        <w:autoSpaceDE w:val="0"/>
        <w:autoSpaceDN w:val="0"/>
        <w:spacing w:before="240" w:after="120" w:line="240" w:lineRule="auto"/>
        <w:jc w:val="both"/>
        <w:rPr>
          <w:rFonts w:cs="Arial"/>
        </w:rPr>
      </w:pPr>
      <w:r w:rsidRPr="001B3F61">
        <w:rPr>
          <w:rFonts w:cs="Arial"/>
          <w:spacing w:val="4"/>
          <w:u w:val="single"/>
        </w:rPr>
        <w:t>Limitation of Liability</w:t>
      </w:r>
      <w:r w:rsidRPr="001B3F61">
        <w:rPr>
          <w:rFonts w:cs="Arial"/>
          <w:spacing w:val="4"/>
        </w:rPr>
        <w:t xml:space="preserve">. Our liability is limited to the sum of US and your claim hereunder must be received in writing at this office before </w:t>
      </w:r>
      <w:r w:rsidRPr="001B3F61">
        <w:rPr>
          <w:rFonts w:cs="Arial"/>
          <w:spacing w:val="2"/>
        </w:rPr>
        <w:t xml:space="preserve">the Expiry Date. After such Expiry Date, no demand for payment will be honored by us, whether </w:t>
      </w:r>
      <w:r w:rsidRPr="001B3F61">
        <w:rPr>
          <w:rFonts w:cs="Arial"/>
        </w:rPr>
        <w:t>or not this undertaking has been returned to us.</w:t>
      </w:r>
    </w:p>
    <w:p w14:paraId="2CDE1C23" w14:textId="77777777" w:rsidR="00CA0C17" w:rsidRPr="001B3F61" w:rsidRDefault="00CA0C17" w:rsidP="002C39AF">
      <w:pPr>
        <w:widowControl w:val="0"/>
        <w:numPr>
          <w:ilvl w:val="0"/>
          <w:numId w:val="81"/>
        </w:numPr>
        <w:autoSpaceDE w:val="0"/>
        <w:autoSpaceDN w:val="0"/>
        <w:spacing w:before="240" w:after="120" w:line="240" w:lineRule="auto"/>
        <w:jc w:val="both"/>
        <w:rPr>
          <w:rFonts w:cs="Arial"/>
        </w:rPr>
      </w:pPr>
      <w:r w:rsidRPr="001B3F61">
        <w:rPr>
          <w:rFonts w:cs="Arial"/>
          <w:spacing w:val="6"/>
          <w:u w:val="single"/>
        </w:rPr>
        <w:t>Termination</w:t>
      </w:r>
      <w:r w:rsidRPr="001B3F61">
        <w:rPr>
          <w:rFonts w:cs="Arial"/>
          <w:spacing w:val="6"/>
        </w:rPr>
        <w:t xml:space="preserve">. Upon the Expiry Date this guarantee shall become null and void, whether </w:t>
      </w:r>
      <w:r w:rsidRPr="001B3F61">
        <w:rPr>
          <w:rFonts w:cs="Arial"/>
          <w:spacing w:val="4"/>
        </w:rPr>
        <w:t xml:space="preserve">returned to us for cancellation or not and any claim or statement received after the Expiry Date </w:t>
      </w:r>
      <w:r w:rsidRPr="001B3F61">
        <w:rPr>
          <w:rFonts w:cs="Arial"/>
        </w:rPr>
        <w:t>shall be ineffective.</w:t>
      </w:r>
    </w:p>
    <w:p w14:paraId="5FEA3A49" w14:textId="77777777" w:rsidR="00CA0C17" w:rsidRPr="001B3F61" w:rsidRDefault="00CA0C17" w:rsidP="002C39AF">
      <w:pPr>
        <w:widowControl w:val="0"/>
        <w:numPr>
          <w:ilvl w:val="0"/>
          <w:numId w:val="81"/>
        </w:numPr>
        <w:autoSpaceDE w:val="0"/>
        <w:autoSpaceDN w:val="0"/>
        <w:spacing w:before="240" w:after="120" w:line="240" w:lineRule="auto"/>
        <w:jc w:val="both"/>
        <w:rPr>
          <w:rFonts w:cs="Arial"/>
          <w:w w:val="87"/>
        </w:rPr>
      </w:pPr>
      <w:r w:rsidRPr="001B3F61">
        <w:rPr>
          <w:rFonts w:cs="Arial"/>
          <w:spacing w:val="16"/>
          <w:u w:val="single"/>
        </w:rPr>
        <w:t>No Transfer or Assignment</w:t>
      </w:r>
      <w:r w:rsidRPr="001B3F61">
        <w:rPr>
          <w:rFonts w:cs="Arial"/>
          <w:spacing w:val="16"/>
        </w:rPr>
        <w:t xml:space="preserve">. This guarantee is personal to </w:t>
      </w:r>
      <w:proofErr w:type="gramStart"/>
      <w:r w:rsidRPr="001B3F61">
        <w:rPr>
          <w:rFonts w:cs="Arial"/>
          <w:spacing w:val="16"/>
        </w:rPr>
        <w:t>ourselves</w:t>
      </w:r>
      <w:proofErr w:type="gramEnd"/>
      <w:r w:rsidRPr="001B3F61">
        <w:rPr>
          <w:rFonts w:cs="Arial"/>
          <w:spacing w:val="16"/>
        </w:rPr>
        <w:t xml:space="preserve"> and is not </w:t>
      </w:r>
      <w:r w:rsidRPr="001B3F61">
        <w:rPr>
          <w:rFonts w:cs="Arial"/>
        </w:rPr>
        <w:t>transferable or assignable.</w:t>
      </w:r>
    </w:p>
    <w:p w14:paraId="37CAFEFA" w14:textId="77777777" w:rsidR="00CA0C17" w:rsidRPr="001B3F61" w:rsidRDefault="00CA0C17" w:rsidP="002C39AF">
      <w:pPr>
        <w:widowControl w:val="0"/>
        <w:numPr>
          <w:ilvl w:val="0"/>
          <w:numId w:val="81"/>
        </w:numPr>
        <w:autoSpaceDE w:val="0"/>
        <w:autoSpaceDN w:val="0"/>
        <w:spacing w:before="240" w:after="120" w:line="240" w:lineRule="auto"/>
        <w:jc w:val="both"/>
        <w:rPr>
          <w:rFonts w:cs="Arial"/>
        </w:rPr>
      </w:pPr>
      <w:r w:rsidRPr="001B3F61">
        <w:rPr>
          <w:rFonts w:cs="Arial"/>
          <w:spacing w:val="10"/>
          <w:u w:val="single"/>
        </w:rPr>
        <w:t>Applicable Law</w:t>
      </w:r>
      <w:r w:rsidRPr="001B3F61">
        <w:rPr>
          <w:rFonts w:cs="Arial"/>
          <w:spacing w:val="10"/>
        </w:rPr>
        <w:t xml:space="preserve">. This guarantee is subject to the Uniform Rules of the International </w:t>
      </w:r>
      <w:r w:rsidRPr="001B3F61">
        <w:rPr>
          <w:rFonts w:cs="Arial"/>
          <w:spacing w:val="6"/>
        </w:rPr>
        <w:t xml:space="preserve">Chamber of Commerce for Demand Guarantees (ICC publication n° 458). Any question not </w:t>
      </w:r>
      <w:r w:rsidRPr="001B3F61">
        <w:rPr>
          <w:rFonts w:cs="Arial"/>
        </w:rPr>
        <w:t xml:space="preserve">settled by these Rules will be submitted to </w:t>
      </w:r>
      <w:r w:rsidRPr="001B3F61">
        <w:rPr>
          <w:rFonts w:cs="Arial"/>
          <w:spacing w:val="-2"/>
        </w:rPr>
        <w:t>law.</w:t>
      </w:r>
    </w:p>
    <w:p w14:paraId="01A48B59" w14:textId="77777777" w:rsidR="00CA0C17" w:rsidRPr="001B3F61" w:rsidRDefault="00CA0C17" w:rsidP="002C39AF">
      <w:pPr>
        <w:widowControl w:val="0"/>
        <w:numPr>
          <w:ilvl w:val="0"/>
          <w:numId w:val="81"/>
        </w:numPr>
        <w:autoSpaceDE w:val="0"/>
        <w:autoSpaceDN w:val="0"/>
        <w:spacing w:before="240" w:after="120" w:line="240" w:lineRule="auto"/>
        <w:jc w:val="both"/>
        <w:rPr>
          <w:rFonts w:cs="Arial"/>
        </w:rPr>
      </w:pPr>
      <w:r w:rsidRPr="001B3F61">
        <w:rPr>
          <w:rFonts w:cs="Arial"/>
          <w:spacing w:val="1"/>
          <w:u w:val="single"/>
        </w:rPr>
        <w:t>Dispute Settlement</w:t>
      </w:r>
      <w:r w:rsidRPr="001B3F61">
        <w:rPr>
          <w:rFonts w:cs="Arial"/>
          <w:spacing w:val="1"/>
        </w:rPr>
        <w:t xml:space="preserve">. Any dispute related to the validity, interpretation or enforceability of </w:t>
      </w:r>
      <w:r w:rsidRPr="001B3F61">
        <w:rPr>
          <w:rFonts w:cs="Arial"/>
        </w:rPr>
        <w:t>this guarantee will be subject to the jurisdiction of the competent courts of [____]</w:t>
      </w:r>
      <w:r w:rsidRPr="001B3F61">
        <w:rPr>
          <w:rFonts w:cs="Arial"/>
        </w:rPr>
        <w:tab/>
      </w:r>
    </w:p>
    <w:p w14:paraId="20829699" w14:textId="77777777" w:rsidR="00CA0C17" w:rsidRPr="001B3F61" w:rsidRDefault="00CA0C17" w:rsidP="002C39AF">
      <w:pPr>
        <w:spacing w:before="240" w:after="120"/>
        <w:rPr>
          <w:rFonts w:cs="Arial"/>
          <w:spacing w:val="-2"/>
        </w:rPr>
      </w:pPr>
      <w:r w:rsidRPr="001B3F61">
        <w:rPr>
          <w:rFonts w:cs="Arial"/>
          <w:spacing w:val="-2"/>
        </w:rPr>
        <w:t>Date:</w:t>
      </w:r>
    </w:p>
    <w:p w14:paraId="4CD82713" w14:textId="010455C0" w:rsidR="00CA0C17" w:rsidRPr="001B3F61" w:rsidRDefault="00CA0C17" w:rsidP="002C39AF">
      <w:pPr>
        <w:spacing w:before="240" w:after="120"/>
        <w:rPr>
          <w:rFonts w:cs="Arial"/>
        </w:rPr>
      </w:pPr>
      <w:r w:rsidRPr="001B3F61">
        <w:rPr>
          <w:rFonts w:cs="Arial"/>
        </w:rPr>
        <w:t>Author</w:t>
      </w:r>
      <w:r w:rsidR="00071E16" w:rsidRPr="001B3F61">
        <w:rPr>
          <w:rFonts w:cs="Arial"/>
        </w:rPr>
        <w:t>ise</w:t>
      </w:r>
      <w:r w:rsidRPr="001B3F61">
        <w:rPr>
          <w:rFonts w:cs="Arial"/>
        </w:rPr>
        <w:t>d Signature(s)</w:t>
      </w:r>
    </w:p>
    <w:p w14:paraId="1B5FF1CA" w14:textId="77777777" w:rsidR="00CA0C17" w:rsidRPr="001B3F61" w:rsidRDefault="00CA0C17" w:rsidP="002C39AF">
      <w:pPr>
        <w:spacing w:before="240" w:after="120"/>
        <w:jc w:val="center"/>
        <w:rPr>
          <w:rFonts w:cs="Arial"/>
          <w:b/>
          <w:bCs/>
          <w:spacing w:val="4"/>
          <w:u w:val="single"/>
        </w:rPr>
      </w:pPr>
      <w:r w:rsidRPr="001B3F61">
        <w:rPr>
          <w:rFonts w:cs="Arial"/>
          <w:b/>
          <w:bCs/>
          <w:spacing w:val="4"/>
          <w:u w:val="single"/>
        </w:rPr>
        <w:t>FORM OF HANDBACK BOND</w:t>
      </w:r>
    </w:p>
    <w:p w14:paraId="4ACB8123" w14:textId="77777777" w:rsidR="00CA0C17" w:rsidRPr="001B3F61" w:rsidRDefault="00CA0C17" w:rsidP="002C39AF">
      <w:pPr>
        <w:tabs>
          <w:tab w:val="right" w:pos="5202"/>
        </w:tabs>
        <w:spacing w:before="240" w:after="120"/>
        <w:rPr>
          <w:rFonts w:cs="Arial"/>
          <w:b/>
          <w:bCs/>
        </w:rPr>
      </w:pPr>
      <w:r w:rsidRPr="001B3F61">
        <w:rPr>
          <w:rFonts w:cs="Arial"/>
          <w:spacing w:val="6"/>
        </w:rPr>
        <w:t>For the benefit of:</w:t>
      </w:r>
      <w:r w:rsidRPr="001B3F61">
        <w:rPr>
          <w:rFonts w:cs="Arial"/>
          <w:spacing w:val="-2"/>
        </w:rPr>
        <w:tab/>
      </w:r>
      <w:r w:rsidRPr="001B3F61">
        <w:rPr>
          <w:rFonts w:cs="Arial"/>
          <w:bCs/>
        </w:rPr>
        <w:t>[Beneficiary's name and address]</w:t>
      </w:r>
    </w:p>
    <w:p w14:paraId="7C2602BD" w14:textId="77777777" w:rsidR="00CA0C17" w:rsidRPr="001B3F61" w:rsidRDefault="00CA0C17" w:rsidP="002C39AF">
      <w:pPr>
        <w:spacing w:before="240" w:after="120"/>
        <w:jc w:val="both"/>
        <w:rPr>
          <w:rFonts w:cs="Arial"/>
          <w:spacing w:val="1"/>
        </w:rPr>
      </w:pPr>
      <w:r w:rsidRPr="001B3F61">
        <w:rPr>
          <w:rFonts w:cs="Arial"/>
          <w:spacing w:val="4"/>
        </w:rPr>
        <w:t xml:space="preserve">We, </w:t>
      </w:r>
      <w:r w:rsidRPr="001B3F61">
        <w:rPr>
          <w:rFonts w:cs="Arial"/>
          <w:bCs/>
          <w:spacing w:val="4"/>
        </w:rPr>
        <w:t>[Bank's name and address</w:t>
      </w:r>
      <w:r w:rsidRPr="001B3F61">
        <w:rPr>
          <w:rFonts w:cs="Arial"/>
          <w:b/>
          <w:bCs/>
          <w:spacing w:val="4"/>
        </w:rPr>
        <w:t xml:space="preserve">], </w:t>
      </w:r>
      <w:r w:rsidRPr="001B3F61">
        <w:rPr>
          <w:rFonts w:cs="Arial"/>
          <w:spacing w:val="4"/>
        </w:rPr>
        <w:t xml:space="preserve">are aware that the Government of the Republic of [_______] through (hereinafter referred to as </w:t>
      </w:r>
      <w:r w:rsidRPr="001B3F61">
        <w:rPr>
          <w:rFonts w:cs="Arial"/>
          <w:spacing w:val="15"/>
        </w:rPr>
        <w:t xml:space="preserve">the « Conceding Authority ») has executed a concession agreement (the « Concession </w:t>
      </w:r>
      <w:r w:rsidRPr="001B3F61">
        <w:rPr>
          <w:rFonts w:cs="Arial"/>
          <w:spacing w:val="4"/>
        </w:rPr>
        <w:t xml:space="preserve">Agreement ») with </w:t>
      </w:r>
      <w:r w:rsidRPr="001B3F61">
        <w:rPr>
          <w:rFonts w:cs="Arial"/>
          <w:bCs/>
          <w:spacing w:val="4"/>
        </w:rPr>
        <w:t>[insert Company's name]</w:t>
      </w:r>
      <w:r w:rsidRPr="001B3F61">
        <w:rPr>
          <w:rFonts w:cs="Arial"/>
          <w:b/>
          <w:bCs/>
          <w:spacing w:val="4"/>
        </w:rPr>
        <w:t xml:space="preserve"> </w:t>
      </w:r>
      <w:r w:rsidRPr="001B3F61">
        <w:rPr>
          <w:rFonts w:cs="Arial"/>
          <w:spacing w:val="4"/>
        </w:rPr>
        <w:t xml:space="preserve">(the « Concessionaire ») for the operation, </w:t>
      </w:r>
      <w:r w:rsidRPr="001B3F61">
        <w:rPr>
          <w:rFonts w:cs="Arial"/>
        </w:rPr>
        <w:t xml:space="preserve">maintenance, financing and development of the </w:t>
      </w:r>
      <w:r w:rsidRPr="001B3F61">
        <w:rPr>
          <w:rFonts w:cs="Arial"/>
          <w:spacing w:val="2"/>
        </w:rPr>
        <w:t>INFRASTRUCTURE/FACILITY</w:t>
      </w:r>
      <w:r w:rsidRPr="001B3F61">
        <w:rPr>
          <w:rFonts w:cs="Arial"/>
        </w:rPr>
        <w:t xml:space="preserve"> of [____]. We have been informed that the </w:t>
      </w:r>
      <w:r w:rsidRPr="001B3F61">
        <w:rPr>
          <w:rFonts w:cs="Arial"/>
          <w:spacing w:val="7"/>
        </w:rPr>
        <w:t xml:space="preserve">Concessionaire has undertaken to handback to the Conceding Authority all rights, title and </w:t>
      </w:r>
      <w:r w:rsidRPr="001B3F61">
        <w:rPr>
          <w:rFonts w:cs="Arial"/>
          <w:spacing w:val="1"/>
        </w:rPr>
        <w:t>interest in the conceded assets and development works.</w:t>
      </w:r>
    </w:p>
    <w:p w14:paraId="5944037F" w14:textId="77777777" w:rsidR="00CA0C17" w:rsidRPr="001B3F61" w:rsidRDefault="00CA0C17" w:rsidP="002C39AF">
      <w:pPr>
        <w:spacing w:before="240" w:after="120"/>
        <w:ind w:firstLine="648"/>
        <w:jc w:val="both"/>
        <w:rPr>
          <w:rFonts w:cs="Arial"/>
          <w:spacing w:val="1"/>
        </w:rPr>
      </w:pPr>
    </w:p>
    <w:p w14:paraId="2146FC46" w14:textId="77777777" w:rsidR="00CA0C17" w:rsidRPr="001B3F61" w:rsidRDefault="00CA0C17" w:rsidP="002C39AF">
      <w:pPr>
        <w:spacing w:before="240" w:after="120"/>
        <w:jc w:val="both"/>
        <w:rPr>
          <w:rFonts w:cs="Arial"/>
          <w:spacing w:val="3"/>
        </w:rPr>
      </w:pPr>
      <w:r w:rsidRPr="001B3F61">
        <w:rPr>
          <w:rFonts w:cs="Arial"/>
          <w:spacing w:val="4"/>
        </w:rPr>
        <w:t xml:space="preserve">Furthermore, we understand that, by the terms of the article 2.6.2 (c) of the Concession Agreement, the Concessionaire must provide a Handback Bond for the </w:t>
      </w:r>
      <w:proofErr w:type="gramStart"/>
      <w:r w:rsidRPr="001B3F61">
        <w:rPr>
          <w:rFonts w:cs="Arial"/>
          <w:spacing w:val="4"/>
        </w:rPr>
        <w:t>amount</w:t>
      </w:r>
      <w:proofErr w:type="gramEnd"/>
      <w:r w:rsidRPr="001B3F61">
        <w:rPr>
          <w:rFonts w:cs="Arial"/>
          <w:spacing w:val="4"/>
        </w:rPr>
        <w:t xml:space="preserve"> of US$[_______]</w:t>
      </w:r>
      <w:r w:rsidRPr="001B3F61">
        <w:rPr>
          <w:rFonts w:cs="Arial"/>
          <w:spacing w:val="3"/>
        </w:rPr>
        <w:t>.</w:t>
      </w:r>
    </w:p>
    <w:p w14:paraId="3B48DACD" w14:textId="77777777" w:rsidR="00CA0C17" w:rsidRPr="001B3F61" w:rsidRDefault="00CA0C17" w:rsidP="002C39AF">
      <w:pPr>
        <w:widowControl w:val="0"/>
        <w:numPr>
          <w:ilvl w:val="0"/>
          <w:numId w:val="82"/>
        </w:numPr>
        <w:autoSpaceDE w:val="0"/>
        <w:autoSpaceDN w:val="0"/>
        <w:spacing w:before="240" w:after="120" w:line="240" w:lineRule="auto"/>
        <w:jc w:val="both"/>
        <w:rPr>
          <w:rFonts w:cs="Arial"/>
          <w:spacing w:val="2"/>
        </w:rPr>
      </w:pPr>
      <w:r w:rsidRPr="001B3F61">
        <w:rPr>
          <w:rFonts w:cs="Arial"/>
          <w:spacing w:val="8"/>
          <w:u w:val="single"/>
        </w:rPr>
        <w:t>Guarantee</w:t>
      </w:r>
      <w:r w:rsidRPr="001B3F61">
        <w:rPr>
          <w:rFonts w:cs="Arial"/>
          <w:spacing w:val="8"/>
        </w:rPr>
        <w:t xml:space="preserve">. At the request of the Bidder, we hereby independently and irrevocably </w:t>
      </w:r>
      <w:r w:rsidRPr="001B3F61">
        <w:rPr>
          <w:rFonts w:cs="Arial"/>
          <w:spacing w:val="4"/>
        </w:rPr>
        <w:t xml:space="preserve">undertake to pay you any sum you may request up to a maximum </w:t>
      </w:r>
      <w:proofErr w:type="gramStart"/>
      <w:r w:rsidRPr="001B3F61">
        <w:rPr>
          <w:rFonts w:cs="Arial"/>
          <w:spacing w:val="4"/>
        </w:rPr>
        <w:t>amount</w:t>
      </w:r>
      <w:proofErr w:type="gramEnd"/>
      <w:r w:rsidRPr="001B3F61">
        <w:rPr>
          <w:rFonts w:cs="Arial"/>
          <w:spacing w:val="4"/>
        </w:rPr>
        <w:t xml:space="preserve"> of US$[________]</w:t>
      </w:r>
      <w:r w:rsidRPr="001B3F61">
        <w:rPr>
          <w:rFonts w:cs="Arial"/>
          <w:spacing w:val="7"/>
        </w:rPr>
        <w:t xml:space="preserve"> upon your first demand in the event that the Concessionaire does not fulfill </w:t>
      </w:r>
      <w:r w:rsidRPr="001B3F61">
        <w:rPr>
          <w:rFonts w:cs="Arial"/>
          <w:spacing w:val="2"/>
        </w:rPr>
        <w:t>its handback obligations under the Concession Agreement without your consent.</w:t>
      </w:r>
    </w:p>
    <w:p w14:paraId="74FECE59" w14:textId="77777777" w:rsidR="00CA0C17" w:rsidRPr="001B3F61" w:rsidRDefault="00CA0C17" w:rsidP="002C39AF">
      <w:pPr>
        <w:widowControl w:val="0"/>
        <w:numPr>
          <w:ilvl w:val="0"/>
          <w:numId w:val="82"/>
        </w:numPr>
        <w:tabs>
          <w:tab w:val="left" w:pos="692"/>
        </w:tabs>
        <w:autoSpaceDE w:val="0"/>
        <w:autoSpaceDN w:val="0"/>
        <w:spacing w:before="240" w:after="120" w:line="240" w:lineRule="auto"/>
        <w:jc w:val="both"/>
        <w:rPr>
          <w:rFonts w:cs="Arial"/>
          <w:spacing w:val="5"/>
        </w:rPr>
      </w:pPr>
      <w:r w:rsidRPr="001B3F61">
        <w:rPr>
          <w:rFonts w:cs="Arial"/>
          <w:spacing w:val="8"/>
          <w:u w:val="single"/>
        </w:rPr>
        <w:t>Request for Payment</w:t>
      </w:r>
      <w:r w:rsidRPr="001B3F61">
        <w:rPr>
          <w:rFonts w:cs="Arial"/>
          <w:spacing w:val="8"/>
        </w:rPr>
        <w:t xml:space="preserve">.  Any demand for payment must be sent to us in writing to the </w:t>
      </w:r>
      <w:r w:rsidRPr="001B3F61">
        <w:rPr>
          <w:rFonts w:cs="Arial"/>
          <w:spacing w:val="5"/>
        </w:rPr>
        <w:t>following address expressly stating:</w:t>
      </w:r>
    </w:p>
    <w:p w14:paraId="6E3F3167" w14:textId="77777777" w:rsidR="00CA0C17" w:rsidRPr="001B3F61" w:rsidRDefault="00CA0C17" w:rsidP="002C39AF">
      <w:pPr>
        <w:spacing w:before="240" w:after="120"/>
        <w:ind w:left="648"/>
        <w:jc w:val="both"/>
        <w:rPr>
          <w:rFonts w:cs="Arial"/>
          <w:spacing w:val="4"/>
        </w:rPr>
      </w:pPr>
      <w:r w:rsidRPr="001B3F61">
        <w:rPr>
          <w:rFonts w:cs="Arial"/>
          <w:spacing w:val="4"/>
        </w:rPr>
        <w:t>(i) The amount due and (ii) stating that:</w:t>
      </w:r>
    </w:p>
    <w:p w14:paraId="09572D0A" w14:textId="77777777" w:rsidR="00CA0C17" w:rsidRPr="001B3F61" w:rsidRDefault="00CA0C17" w:rsidP="002C39AF">
      <w:pPr>
        <w:widowControl w:val="0"/>
        <w:numPr>
          <w:ilvl w:val="0"/>
          <w:numId w:val="83"/>
        </w:numPr>
        <w:tabs>
          <w:tab w:val="clear" w:pos="288"/>
          <w:tab w:val="num" w:pos="936"/>
        </w:tabs>
        <w:autoSpaceDE w:val="0"/>
        <w:autoSpaceDN w:val="0"/>
        <w:spacing w:before="240" w:after="120" w:line="240" w:lineRule="auto"/>
        <w:jc w:val="both"/>
        <w:rPr>
          <w:rFonts w:cs="Arial"/>
          <w:spacing w:val="3"/>
        </w:rPr>
      </w:pPr>
      <w:r w:rsidRPr="001B3F61">
        <w:rPr>
          <w:rFonts w:cs="Arial"/>
          <w:spacing w:val="8"/>
        </w:rPr>
        <w:t xml:space="preserve">the Concessionaire is in repeated breach of his handback obligations(s) under the </w:t>
      </w:r>
      <w:r w:rsidRPr="001B3F61">
        <w:rPr>
          <w:rFonts w:cs="Arial"/>
          <w:spacing w:val="3"/>
        </w:rPr>
        <w:t>Concession Agreement, and has not correct the defect, and</w:t>
      </w:r>
    </w:p>
    <w:p w14:paraId="70678C68" w14:textId="77777777" w:rsidR="00CA0C17" w:rsidRPr="001B3F61" w:rsidRDefault="00CA0C17" w:rsidP="002C39AF">
      <w:pPr>
        <w:widowControl w:val="0"/>
        <w:numPr>
          <w:ilvl w:val="0"/>
          <w:numId w:val="83"/>
        </w:numPr>
        <w:tabs>
          <w:tab w:val="clear" w:pos="288"/>
          <w:tab w:val="num" w:pos="936"/>
        </w:tabs>
        <w:autoSpaceDE w:val="0"/>
        <w:autoSpaceDN w:val="0"/>
        <w:spacing w:before="240" w:after="120" w:line="240" w:lineRule="auto"/>
        <w:jc w:val="both"/>
        <w:rPr>
          <w:rFonts w:cs="Arial"/>
          <w:spacing w:val="3"/>
        </w:rPr>
      </w:pPr>
      <w:r w:rsidRPr="001B3F61">
        <w:rPr>
          <w:rFonts w:cs="Arial"/>
          <w:spacing w:val="10"/>
        </w:rPr>
        <w:t xml:space="preserve">The respect in which the Concessionaire is in breach as per article 18.12.1 of the </w:t>
      </w:r>
      <w:r w:rsidRPr="001B3F61">
        <w:rPr>
          <w:rFonts w:cs="Arial"/>
          <w:spacing w:val="3"/>
        </w:rPr>
        <w:t xml:space="preserve">Concession Agreement </w:t>
      </w:r>
      <w:r w:rsidRPr="001B3F61">
        <w:rPr>
          <w:rFonts w:cs="Arial"/>
          <w:spacing w:val="7"/>
        </w:rPr>
        <w:t xml:space="preserve">and such claim and statement shall be accepted as conclusive evidence that the amount claimed </w:t>
      </w:r>
      <w:r w:rsidRPr="001B3F61">
        <w:rPr>
          <w:rFonts w:cs="Arial"/>
          <w:spacing w:val="3"/>
        </w:rPr>
        <w:t>is due to you under this guarantee.</w:t>
      </w:r>
    </w:p>
    <w:p w14:paraId="4F825F53" w14:textId="212282CF" w:rsidR="00CA0C17" w:rsidRPr="001B3F61" w:rsidRDefault="00CA0C17" w:rsidP="002C39AF">
      <w:pPr>
        <w:widowControl w:val="0"/>
        <w:numPr>
          <w:ilvl w:val="0"/>
          <w:numId w:val="84"/>
        </w:numPr>
        <w:tabs>
          <w:tab w:val="left" w:pos="692"/>
        </w:tabs>
        <w:autoSpaceDE w:val="0"/>
        <w:autoSpaceDN w:val="0"/>
        <w:spacing w:before="240" w:after="120" w:line="240" w:lineRule="auto"/>
        <w:jc w:val="both"/>
        <w:rPr>
          <w:rFonts w:cs="Arial"/>
          <w:spacing w:val="3"/>
        </w:rPr>
      </w:pPr>
      <w:r w:rsidRPr="001B3F61">
        <w:rPr>
          <w:rFonts w:cs="Arial"/>
          <w:spacing w:val="7"/>
          <w:u w:val="single"/>
        </w:rPr>
        <w:t>Author</w:t>
      </w:r>
      <w:r w:rsidR="00071E16" w:rsidRPr="001B3F61">
        <w:rPr>
          <w:rFonts w:cs="Arial"/>
          <w:spacing w:val="7"/>
          <w:u w:val="single"/>
        </w:rPr>
        <w:t>ise</w:t>
      </w:r>
      <w:r w:rsidRPr="001B3F61">
        <w:rPr>
          <w:rFonts w:cs="Arial"/>
          <w:spacing w:val="7"/>
          <w:u w:val="single"/>
        </w:rPr>
        <w:t>d Signatories</w:t>
      </w:r>
      <w:r w:rsidRPr="001B3F61">
        <w:rPr>
          <w:rFonts w:cs="Arial"/>
          <w:spacing w:val="7"/>
        </w:rPr>
        <w:t xml:space="preserve">. Claims and statements as aforesaid must bear the confirmation </w:t>
      </w:r>
      <w:r w:rsidRPr="001B3F61">
        <w:rPr>
          <w:rFonts w:cs="Arial"/>
          <w:spacing w:val="3"/>
        </w:rPr>
        <w:t>of your Bankers that the signatories thereon are author</w:t>
      </w:r>
      <w:r w:rsidR="00071E16" w:rsidRPr="001B3F61">
        <w:rPr>
          <w:rFonts w:cs="Arial"/>
          <w:spacing w:val="3"/>
        </w:rPr>
        <w:t>ise</w:t>
      </w:r>
      <w:r w:rsidRPr="001B3F61">
        <w:rPr>
          <w:rFonts w:cs="Arial"/>
          <w:spacing w:val="3"/>
        </w:rPr>
        <w:t>d so to sign.</w:t>
      </w:r>
    </w:p>
    <w:p w14:paraId="578FE292" w14:textId="77777777" w:rsidR="00CA0C17" w:rsidRPr="001B3F61" w:rsidRDefault="00CA0C17" w:rsidP="002C39AF">
      <w:pPr>
        <w:widowControl w:val="0"/>
        <w:numPr>
          <w:ilvl w:val="0"/>
          <w:numId w:val="84"/>
        </w:numPr>
        <w:tabs>
          <w:tab w:val="left" w:pos="692"/>
        </w:tabs>
        <w:autoSpaceDE w:val="0"/>
        <w:autoSpaceDN w:val="0"/>
        <w:spacing w:before="240" w:after="120" w:line="240" w:lineRule="auto"/>
        <w:jc w:val="both"/>
        <w:rPr>
          <w:rFonts w:cs="Arial"/>
        </w:rPr>
      </w:pPr>
      <w:r w:rsidRPr="001B3F61">
        <w:rPr>
          <w:rFonts w:cs="Arial"/>
          <w:spacing w:val="16"/>
          <w:u w:val="single"/>
        </w:rPr>
        <w:t>Duration</w:t>
      </w:r>
      <w:r w:rsidRPr="001B3F61">
        <w:rPr>
          <w:rFonts w:cs="Arial"/>
          <w:spacing w:val="16"/>
        </w:rPr>
        <w:t xml:space="preserve">. This guarantee shall come into force on </w:t>
      </w:r>
      <w:r w:rsidRPr="001B3F61">
        <w:rPr>
          <w:rFonts w:cs="Arial"/>
          <w:bCs/>
          <w:spacing w:val="16"/>
        </w:rPr>
        <w:t>[Commencement Date]</w:t>
      </w:r>
      <w:r w:rsidRPr="001B3F61">
        <w:rPr>
          <w:rFonts w:cs="Arial"/>
          <w:b/>
          <w:bCs/>
          <w:spacing w:val="16"/>
        </w:rPr>
        <w:t xml:space="preserve"> </w:t>
      </w:r>
      <w:r w:rsidRPr="001B3F61">
        <w:rPr>
          <w:rFonts w:cs="Arial"/>
          <w:spacing w:val="16"/>
        </w:rPr>
        <w:t xml:space="preserve">(the </w:t>
      </w:r>
      <w:r w:rsidRPr="001B3F61">
        <w:rPr>
          <w:rFonts w:cs="Arial"/>
          <w:spacing w:val="4"/>
        </w:rPr>
        <w:t xml:space="preserve">« Effective Date »), being the date of issuance which shall be no later than twelve (12) months before the termination of the Concession Agreement as per article 18.2 of the Concession </w:t>
      </w:r>
      <w:r w:rsidRPr="001B3F61">
        <w:rPr>
          <w:rFonts w:cs="Arial"/>
          <w:spacing w:val="5"/>
        </w:rPr>
        <w:t xml:space="preserve">Agreement, and will expire at close of banking hours at this office 180 days after the Effective </w:t>
      </w:r>
      <w:r w:rsidRPr="001B3F61">
        <w:rPr>
          <w:rFonts w:cs="Arial"/>
          <w:spacing w:val="1"/>
        </w:rPr>
        <w:t>Date (the «Expiry Date »).</w:t>
      </w:r>
    </w:p>
    <w:p w14:paraId="45F3D8B3" w14:textId="77777777" w:rsidR="00CA0C17" w:rsidRPr="001B3F61" w:rsidRDefault="00CA0C17" w:rsidP="002C39AF">
      <w:pPr>
        <w:widowControl w:val="0"/>
        <w:numPr>
          <w:ilvl w:val="0"/>
          <w:numId w:val="84"/>
        </w:numPr>
        <w:tabs>
          <w:tab w:val="left" w:pos="692"/>
        </w:tabs>
        <w:autoSpaceDE w:val="0"/>
        <w:autoSpaceDN w:val="0"/>
        <w:spacing w:before="240" w:after="120" w:line="240" w:lineRule="auto"/>
        <w:jc w:val="both"/>
        <w:rPr>
          <w:rFonts w:cs="Arial"/>
        </w:rPr>
      </w:pPr>
      <w:r w:rsidRPr="001B3F61">
        <w:rPr>
          <w:rFonts w:cs="Arial"/>
          <w:spacing w:val="3"/>
          <w:u w:val="single"/>
        </w:rPr>
        <w:t>Limitation of Liability</w:t>
      </w:r>
      <w:r w:rsidRPr="001B3F61">
        <w:rPr>
          <w:rFonts w:cs="Arial"/>
          <w:spacing w:val="3"/>
        </w:rPr>
        <w:t xml:space="preserve">. Our liability is limited to the sum of US$[______] </w:t>
      </w:r>
      <w:r w:rsidRPr="001B3F61">
        <w:rPr>
          <w:rFonts w:cs="Arial"/>
          <w:spacing w:val="-1"/>
        </w:rPr>
        <w:t xml:space="preserve">and your claim hereunder must be received in writing at this office before the Expiry </w:t>
      </w:r>
      <w:r w:rsidRPr="001B3F61">
        <w:rPr>
          <w:rFonts w:cs="Arial"/>
        </w:rPr>
        <w:t>Date. After such Expiry Date, no demand for payment will be honored by us, whether or not this undertaking has been returned to us.</w:t>
      </w:r>
    </w:p>
    <w:p w14:paraId="36CD26D1" w14:textId="77777777" w:rsidR="00CA0C17" w:rsidRPr="001B3F61" w:rsidRDefault="00CA0C17" w:rsidP="002C39AF">
      <w:pPr>
        <w:widowControl w:val="0"/>
        <w:numPr>
          <w:ilvl w:val="0"/>
          <w:numId w:val="85"/>
        </w:numPr>
        <w:autoSpaceDE w:val="0"/>
        <w:autoSpaceDN w:val="0"/>
        <w:spacing w:before="240" w:after="120" w:line="240" w:lineRule="auto"/>
        <w:jc w:val="both"/>
        <w:rPr>
          <w:rFonts w:cs="Arial"/>
        </w:rPr>
      </w:pPr>
      <w:r w:rsidRPr="001B3F61">
        <w:rPr>
          <w:rFonts w:cs="Arial"/>
          <w:u w:val="single"/>
        </w:rPr>
        <w:t>Termination</w:t>
      </w:r>
      <w:r w:rsidRPr="001B3F61">
        <w:rPr>
          <w:rFonts w:cs="Arial"/>
        </w:rPr>
        <w:t xml:space="preserve">. Upon the Expiry Date this guarantee shall become null and void, whether </w:t>
      </w:r>
      <w:r w:rsidRPr="001B3F61">
        <w:rPr>
          <w:rFonts w:cs="Arial"/>
          <w:spacing w:val="2"/>
        </w:rPr>
        <w:t xml:space="preserve">returned to us for cancellation or not and any claim or statement received after the Expiry Date </w:t>
      </w:r>
      <w:r w:rsidRPr="001B3F61">
        <w:rPr>
          <w:rFonts w:cs="Arial"/>
        </w:rPr>
        <w:t>shall be ineffective.</w:t>
      </w:r>
    </w:p>
    <w:p w14:paraId="5BE72656" w14:textId="77777777" w:rsidR="00CA0C17" w:rsidRPr="001B3F61" w:rsidRDefault="00CA0C17" w:rsidP="002C39AF">
      <w:pPr>
        <w:widowControl w:val="0"/>
        <w:numPr>
          <w:ilvl w:val="0"/>
          <w:numId w:val="85"/>
        </w:numPr>
        <w:autoSpaceDE w:val="0"/>
        <w:autoSpaceDN w:val="0"/>
        <w:spacing w:before="240" w:after="120" w:line="240" w:lineRule="auto"/>
        <w:jc w:val="both"/>
        <w:rPr>
          <w:rFonts w:cs="Arial"/>
        </w:rPr>
      </w:pPr>
      <w:r w:rsidRPr="001B3F61">
        <w:rPr>
          <w:rFonts w:cs="Arial"/>
          <w:spacing w:val="12"/>
          <w:u w:val="single"/>
        </w:rPr>
        <w:t>No Transfer or Assignment</w:t>
      </w:r>
      <w:r w:rsidRPr="001B3F61">
        <w:rPr>
          <w:rFonts w:cs="Arial"/>
          <w:spacing w:val="12"/>
        </w:rPr>
        <w:t xml:space="preserve">. This guarantee is personal to yourselves and is not </w:t>
      </w:r>
      <w:r w:rsidRPr="001B3F61">
        <w:rPr>
          <w:rFonts w:cs="Arial"/>
        </w:rPr>
        <w:t>transferable or assignable.</w:t>
      </w:r>
    </w:p>
    <w:p w14:paraId="4DB68948" w14:textId="77777777" w:rsidR="00CA0C17" w:rsidRPr="001B3F61" w:rsidRDefault="00CA0C17" w:rsidP="002C39AF">
      <w:pPr>
        <w:widowControl w:val="0"/>
        <w:numPr>
          <w:ilvl w:val="0"/>
          <w:numId w:val="85"/>
        </w:numPr>
        <w:tabs>
          <w:tab w:val="left" w:leader="dot" w:pos="4388"/>
        </w:tabs>
        <w:autoSpaceDE w:val="0"/>
        <w:autoSpaceDN w:val="0"/>
        <w:spacing w:before="240" w:after="120" w:line="240" w:lineRule="auto"/>
        <w:jc w:val="both"/>
        <w:rPr>
          <w:rFonts w:cs="Arial"/>
          <w:spacing w:val="4"/>
        </w:rPr>
      </w:pPr>
      <w:r w:rsidRPr="001B3F61">
        <w:rPr>
          <w:rFonts w:cs="Arial"/>
          <w:spacing w:val="5"/>
          <w:u w:val="single"/>
        </w:rPr>
        <w:t>Applicable Law</w:t>
      </w:r>
      <w:r w:rsidRPr="001B3F61">
        <w:rPr>
          <w:rFonts w:cs="Arial"/>
          <w:spacing w:val="5"/>
        </w:rPr>
        <w:t xml:space="preserve">. This guarantee is subject to the Uniform Rules of the International </w:t>
      </w:r>
      <w:r w:rsidRPr="001B3F61">
        <w:rPr>
          <w:rFonts w:cs="Arial"/>
          <w:spacing w:val="6"/>
        </w:rPr>
        <w:t xml:space="preserve">Chamber of Commerce for Demand Guarantees (ICC publication n° 458). Any question not </w:t>
      </w:r>
      <w:r w:rsidRPr="001B3F61">
        <w:rPr>
          <w:rFonts w:cs="Arial"/>
        </w:rPr>
        <w:t xml:space="preserve">settled by these Rules will be submitted to </w:t>
      </w:r>
      <w:r w:rsidRPr="001B3F61">
        <w:rPr>
          <w:rFonts w:cs="Arial"/>
          <w:spacing w:val="4"/>
        </w:rPr>
        <w:t>law.</w:t>
      </w:r>
    </w:p>
    <w:p w14:paraId="6EBD7967" w14:textId="77777777" w:rsidR="00CA0C17" w:rsidRPr="001B3F61" w:rsidRDefault="00CA0C17" w:rsidP="002C39AF">
      <w:pPr>
        <w:tabs>
          <w:tab w:val="left" w:pos="716"/>
        </w:tabs>
        <w:spacing w:before="240" w:after="120"/>
        <w:jc w:val="both"/>
        <w:rPr>
          <w:rFonts w:cs="Arial"/>
        </w:rPr>
      </w:pPr>
      <w:r w:rsidRPr="001B3F61">
        <w:rPr>
          <w:rFonts w:cs="Arial"/>
        </w:rPr>
        <w:t>10.</w:t>
      </w:r>
      <w:r w:rsidRPr="001B3F61">
        <w:rPr>
          <w:rFonts w:cs="Arial"/>
          <w:spacing w:val="1"/>
        </w:rPr>
        <w:tab/>
      </w:r>
      <w:r w:rsidRPr="001B3F61">
        <w:rPr>
          <w:rFonts w:cs="Arial"/>
          <w:spacing w:val="1"/>
          <w:u w:val="single"/>
        </w:rPr>
        <w:t>Dispute Settlement.</w:t>
      </w:r>
      <w:r w:rsidRPr="001B3F61">
        <w:rPr>
          <w:rFonts w:cs="Arial"/>
          <w:spacing w:val="1"/>
        </w:rPr>
        <w:t xml:space="preserve"> Any dispute related to the validity, interpretation or enforceability of </w:t>
      </w:r>
      <w:r w:rsidRPr="001B3F61">
        <w:rPr>
          <w:rFonts w:cs="Arial"/>
        </w:rPr>
        <w:t xml:space="preserve">this guarantee </w:t>
      </w:r>
      <w:r w:rsidRPr="001B3F61">
        <w:rPr>
          <w:rFonts w:cs="Arial"/>
          <w:spacing w:val="4"/>
        </w:rPr>
        <w:t xml:space="preserve">will </w:t>
      </w:r>
      <w:r w:rsidRPr="001B3F61">
        <w:rPr>
          <w:rFonts w:cs="Arial"/>
        </w:rPr>
        <w:t>be subject to the jurisdiction of the competent courts of [__]</w:t>
      </w:r>
      <w:r w:rsidRPr="001B3F61">
        <w:rPr>
          <w:rFonts w:cs="Arial"/>
        </w:rPr>
        <w:tab/>
      </w:r>
    </w:p>
    <w:p w14:paraId="75E753FC" w14:textId="77777777" w:rsidR="00CA0C17" w:rsidRPr="001B3F61" w:rsidRDefault="00CA0C17" w:rsidP="002C39AF">
      <w:pPr>
        <w:spacing w:before="240" w:after="120"/>
        <w:jc w:val="both"/>
        <w:rPr>
          <w:rFonts w:cs="Arial"/>
        </w:rPr>
      </w:pPr>
      <w:r w:rsidRPr="001B3F61">
        <w:rPr>
          <w:rFonts w:cs="Arial"/>
        </w:rPr>
        <w:t>Date:</w:t>
      </w:r>
    </w:p>
    <w:p w14:paraId="468DD638" w14:textId="781502C8" w:rsidR="00CA0C17" w:rsidRPr="001B3F61" w:rsidRDefault="00CA0C17" w:rsidP="002C39AF">
      <w:pPr>
        <w:spacing w:before="240" w:after="120"/>
        <w:jc w:val="both"/>
        <w:rPr>
          <w:rFonts w:cs="Arial"/>
        </w:rPr>
      </w:pPr>
      <w:r w:rsidRPr="001B3F61">
        <w:rPr>
          <w:rFonts w:cs="Arial"/>
        </w:rPr>
        <w:t>Author</w:t>
      </w:r>
      <w:r w:rsidR="00071E16" w:rsidRPr="001B3F61">
        <w:rPr>
          <w:rFonts w:cs="Arial"/>
        </w:rPr>
        <w:t>ise</w:t>
      </w:r>
      <w:r w:rsidRPr="001B3F61">
        <w:rPr>
          <w:rFonts w:cs="Arial"/>
        </w:rPr>
        <w:t>d Signature(s)</w:t>
      </w:r>
    </w:p>
    <w:p w14:paraId="4A5FFCEF" w14:textId="77777777" w:rsidR="00CA0C17" w:rsidRPr="001B3F61" w:rsidRDefault="00CA0C17" w:rsidP="00CA0C17">
      <w:pPr>
        <w:spacing w:after="120"/>
        <w:jc w:val="both"/>
        <w:rPr>
          <w:rFonts w:cs="Arial"/>
        </w:rPr>
      </w:pPr>
    </w:p>
    <w:p w14:paraId="5F772774" w14:textId="77777777" w:rsidR="00CA0C17" w:rsidRPr="001B3F61" w:rsidRDefault="00CA0C17" w:rsidP="00CA0C17">
      <w:pPr>
        <w:spacing w:after="120"/>
        <w:jc w:val="center"/>
        <w:rPr>
          <w:rFonts w:cs="Arial"/>
          <w:b/>
        </w:rPr>
      </w:pPr>
      <w:r w:rsidRPr="001B3F61">
        <w:rPr>
          <w:rFonts w:cs="Arial"/>
        </w:rPr>
        <w:br w:type="page"/>
      </w:r>
      <w:r w:rsidRPr="001B3F61">
        <w:rPr>
          <w:rFonts w:cs="Arial"/>
          <w:b/>
          <w:bCs/>
        </w:rPr>
        <w:t xml:space="preserve">ANNEX </w:t>
      </w:r>
      <w:r w:rsidRPr="001B3F61">
        <w:rPr>
          <w:rFonts w:cs="Arial"/>
          <w:b/>
        </w:rPr>
        <w:t>7</w:t>
      </w:r>
    </w:p>
    <w:p w14:paraId="793163AE" w14:textId="77777777" w:rsidR="00CA0C17" w:rsidRPr="001B3F61" w:rsidRDefault="00CA0C17" w:rsidP="00CA0C17">
      <w:pPr>
        <w:spacing w:after="120"/>
        <w:jc w:val="center"/>
        <w:rPr>
          <w:rFonts w:cs="Arial"/>
          <w:b/>
          <w:bCs/>
        </w:rPr>
      </w:pPr>
      <w:r w:rsidRPr="001B3F61">
        <w:rPr>
          <w:rFonts w:cs="Arial"/>
          <w:b/>
          <w:bCs/>
        </w:rPr>
        <w:t>MAINTENANCE AND PERFORMANCE INDICATORS</w:t>
      </w:r>
      <w:r w:rsidRPr="001B3F61">
        <w:rPr>
          <w:rFonts w:cs="Arial"/>
          <w:b/>
          <w:bCs/>
        </w:rPr>
        <w:br/>
        <w:t>MAINTENANCE STANDARDS</w:t>
      </w:r>
    </w:p>
    <w:p w14:paraId="76CA028B" w14:textId="77777777" w:rsidR="00CA0C17" w:rsidRPr="001B3F61" w:rsidRDefault="00CA0C17" w:rsidP="00CA0C17">
      <w:pPr>
        <w:spacing w:after="120"/>
        <w:jc w:val="both"/>
        <w:rPr>
          <w:rFonts w:cs="Arial"/>
          <w:iCs/>
          <w:spacing w:val="1"/>
        </w:rPr>
      </w:pPr>
      <w:r w:rsidRPr="001B3F61">
        <w:rPr>
          <w:rFonts w:cs="Arial"/>
          <w:iCs/>
          <w:spacing w:val="2"/>
        </w:rPr>
        <w:t xml:space="preserve">[The document attached, plus additional indicators and standards to be proposed by the Bidders, </w:t>
      </w:r>
      <w:r w:rsidRPr="001B3F61">
        <w:rPr>
          <w:rFonts w:cs="Arial"/>
          <w:iCs/>
          <w:spacing w:val="1"/>
        </w:rPr>
        <w:t>shall be discussed before the Agreement is signed.]</w:t>
      </w:r>
    </w:p>
    <w:p w14:paraId="3ED083E9" w14:textId="77777777" w:rsidR="00CA0C17" w:rsidRPr="001B3F61" w:rsidRDefault="00CA0C17" w:rsidP="00CA0C17">
      <w:pPr>
        <w:spacing w:after="120"/>
        <w:jc w:val="both"/>
        <w:rPr>
          <w:rFonts w:cs="Arial"/>
          <w:b/>
          <w:spacing w:val="3"/>
        </w:rPr>
      </w:pPr>
    </w:p>
    <w:p w14:paraId="60614D65" w14:textId="77777777" w:rsidR="00CA0C17" w:rsidRPr="001B3F61" w:rsidRDefault="00CA0C17" w:rsidP="00CA0C17">
      <w:pPr>
        <w:spacing w:after="120"/>
        <w:jc w:val="both"/>
        <w:rPr>
          <w:rFonts w:cs="Arial"/>
          <w:b/>
          <w:spacing w:val="3"/>
        </w:rPr>
      </w:pPr>
      <w:r w:rsidRPr="001B3F61">
        <w:rPr>
          <w:rFonts w:cs="Arial"/>
          <w:b/>
          <w:spacing w:val="3"/>
        </w:rPr>
        <w:t xml:space="preserve">A/ </w:t>
      </w:r>
      <w:r w:rsidRPr="001B3F61">
        <w:rPr>
          <w:rFonts w:cs="Arial"/>
          <w:b/>
          <w:bCs/>
        </w:rPr>
        <w:t>MAINTENANCE</w:t>
      </w:r>
      <w:r w:rsidRPr="001B3F61">
        <w:rPr>
          <w:rFonts w:cs="Arial"/>
          <w:b/>
          <w:spacing w:val="3"/>
        </w:rPr>
        <w:t xml:space="preserve"> STANDARDS</w:t>
      </w:r>
    </w:p>
    <w:p w14:paraId="0FE30E09" w14:textId="77777777" w:rsidR="00CA0C17" w:rsidRPr="001B3F61" w:rsidRDefault="00CA0C17" w:rsidP="00CA0C17">
      <w:pPr>
        <w:spacing w:after="120"/>
        <w:jc w:val="both"/>
        <w:rPr>
          <w:rFonts w:cs="Arial"/>
          <w:spacing w:val="3"/>
        </w:rPr>
      </w:pPr>
      <w:r w:rsidRPr="001B3F61">
        <w:rPr>
          <w:rFonts w:cs="Arial"/>
          <w:spacing w:val="6"/>
        </w:rPr>
        <w:t>I.</w:t>
      </w:r>
      <w:r w:rsidRPr="001B3F61">
        <w:rPr>
          <w:rFonts w:cs="Arial"/>
          <w:spacing w:val="3"/>
        </w:rPr>
        <w:tab/>
        <w:t xml:space="preserve">Hand over of </w:t>
      </w:r>
      <w:r w:rsidRPr="001B3F61">
        <w:rPr>
          <w:rFonts w:cs="Arial"/>
          <w:spacing w:val="2"/>
        </w:rPr>
        <w:t>INFRASTRUCTURE/FACILITY</w:t>
      </w:r>
      <w:r w:rsidRPr="001B3F61">
        <w:rPr>
          <w:rFonts w:cs="Arial"/>
          <w:spacing w:val="3"/>
        </w:rPr>
        <w:t xml:space="preserve"> facilities</w:t>
      </w:r>
    </w:p>
    <w:p w14:paraId="149E29CB" w14:textId="77777777" w:rsidR="00CA0C17" w:rsidRPr="001B3F61" w:rsidRDefault="00CA0C17" w:rsidP="00CA0C17">
      <w:pPr>
        <w:spacing w:after="120"/>
        <w:ind w:left="720"/>
        <w:jc w:val="both"/>
        <w:rPr>
          <w:rFonts w:cs="Arial"/>
          <w:spacing w:val="4"/>
        </w:rPr>
      </w:pPr>
      <w:r w:rsidRPr="001B3F61">
        <w:rPr>
          <w:rFonts w:cs="Arial"/>
          <w:spacing w:val="6"/>
        </w:rPr>
        <w:t xml:space="preserve">The </w:t>
      </w:r>
      <w:r w:rsidRPr="001B3F61">
        <w:rPr>
          <w:rFonts w:cs="Arial"/>
          <w:spacing w:val="2"/>
        </w:rPr>
        <w:t>INFRASTRUCTURE/FACILITY</w:t>
      </w:r>
      <w:r w:rsidRPr="001B3F61">
        <w:rPr>
          <w:rFonts w:cs="Arial"/>
          <w:spacing w:val="6"/>
        </w:rPr>
        <w:t xml:space="preserve"> facilities handed over to the Concessionaire will be </w:t>
      </w:r>
      <w:r w:rsidRPr="001B3F61">
        <w:rPr>
          <w:rFonts w:cs="Arial"/>
          <w:spacing w:val="4"/>
        </w:rPr>
        <w:t xml:space="preserve">in good condition and must be handed back to the Conceding Authority at the end of the contract </w:t>
      </w:r>
      <w:r w:rsidRPr="001B3F61">
        <w:rPr>
          <w:rFonts w:cs="Arial"/>
          <w:spacing w:val="6"/>
        </w:rPr>
        <w:t xml:space="preserve">in good condition and working order, allowing for normal wear and tear, but not for misuse or </w:t>
      </w:r>
      <w:r w:rsidRPr="001B3F61">
        <w:rPr>
          <w:rFonts w:cs="Arial"/>
          <w:spacing w:val="4"/>
        </w:rPr>
        <w:t>lack of maintenance.</w:t>
      </w:r>
    </w:p>
    <w:p w14:paraId="12B5FEE8" w14:textId="77777777" w:rsidR="00CA0C17" w:rsidRPr="001B3F61" w:rsidRDefault="00CA0C17" w:rsidP="00CA0C17">
      <w:pPr>
        <w:widowControl w:val="0"/>
        <w:numPr>
          <w:ilvl w:val="0"/>
          <w:numId w:val="86"/>
        </w:numPr>
        <w:autoSpaceDE w:val="0"/>
        <w:autoSpaceDN w:val="0"/>
        <w:spacing w:after="120" w:line="240" w:lineRule="auto"/>
        <w:ind w:left="720" w:hanging="720"/>
        <w:jc w:val="both"/>
        <w:rPr>
          <w:rFonts w:cs="Arial"/>
          <w:spacing w:val="6"/>
        </w:rPr>
      </w:pPr>
      <w:r w:rsidRPr="001B3F61">
        <w:rPr>
          <w:rFonts w:cs="Arial"/>
          <w:spacing w:val="6"/>
        </w:rPr>
        <w:t xml:space="preserve">The condition of the infrastructure and the equipment at the end over must be checked </w:t>
      </w:r>
      <w:r w:rsidRPr="001B3F61">
        <w:rPr>
          <w:rFonts w:cs="Arial"/>
          <w:spacing w:val="5"/>
        </w:rPr>
        <w:t xml:space="preserve">and confirmed in writing by the Concessionaire and the Conceding Authority in a joint inventory. </w:t>
      </w:r>
      <w:r w:rsidRPr="001B3F61">
        <w:rPr>
          <w:rFonts w:cs="Arial"/>
          <w:spacing w:val="8"/>
        </w:rPr>
        <w:t xml:space="preserve">The Concessionaire undertakes, in co-operation with the Conceding Authority, to check the </w:t>
      </w:r>
      <w:r w:rsidRPr="001B3F61">
        <w:rPr>
          <w:rFonts w:cs="Arial"/>
          <w:spacing w:val="4"/>
        </w:rPr>
        <w:t>infrastructure and equipment without any delay when taking over from the Conceding Authority.</w:t>
      </w:r>
    </w:p>
    <w:p w14:paraId="6B00B98F" w14:textId="77777777" w:rsidR="00CA0C17" w:rsidRPr="001B3F61" w:rsidRDefault="00CA0C17" w:rsidP="00CA0C17">
      <w:pPr>
        <w:spacing w:after="120"/>
        <w:ind w:left="720" w:right="144"/>
        <w:jc w:val="both"/>
        <w:rPr>
          <w:rFonts w:cs="Arial"/>
          <w:spacing w:val="4"/>
        </w:rPr>
      </w:pPr>
      <w:r w:rsidRPr="001B3F61">
        <w:rPr>
          <w:rFonts w:cs="Arial"/>
          <w:spacing w:val="14"/>
        </w:rPr>
        <w:t>The Concessionaire has to maintain and repair all terminal facilities including</w:t>
      </w:r>
      <w:r w:rsidRPr="001B3F61">
        <w:rPr>
          <w:rFonts w:cs="Arial"/>
          <w:spacing w:val="14"/>
          <w:vertAlign w:val="subscript"/>
        </w:rPr>
        <w:t xml:space="preserve"> </w:t>
      </w:r>
      <w:r w:rsidRPr="001B3F61">
        <w:rPr>
          <w:rFonts w:cs="Arial"/>
          <w:spacing w:val="10"/>
        </w:rPr>
        <w:t xml:space="preserve">equipment used and quay wall, fenders, coping, bollards, electrical supply mains and fit at </w:t>
      </w:r>
      <w:r w:rsidRPr="001B3F61">
        <w:rPr>
          <w:rFonts w:cs="Arial"/>
          <w:spacing w:val="8"/>
        </w:rPr>
        <w:t xml:space="preserve">water mains, safety equipment available in the facilities and all infra-structure related to the </w:t>
      </w:r>
      <w:r w:rsidRPr="001B3F61">
        <w:rPr>
          <w:rFonts w:cs="Arial"/>
          <w:spacing w:val="4"/>
        </w:rPr>
        <w:t>facilities.</w:t>
      </w:r>
    </w:p>
    <w:p w14:paraId="15DB9465" w14:textId="77777777" w:rsidR="00CA0C17" w:rsidRPr="001B3F61" w:rsidRDefault="00CA0C17" w:rsidP="00CA0C17">
      <w:pPr>
        <w:widowControl w:val="0"/>
        <w:numPr>
          <w:ilvl w:val="0"/>
          <w:numId w:val="87"/>
        </w:numPr>
        <w:autoSpaceDE w:val="0"/>
        <w:autoSpaceDN w:val="0"/>
        <w:spacing w:after="120" w:line="240" w:lineRule="auto"/>
        <w:ind w:left="720" w:hanging="720"/>
        <w:jc w:val="both"/>
        <w:rPr>
          <w:rFonts w:cs="Arial"/>
          <w:spacing w:val="4"/>
        </w:rPr>
      </w:pPr>
      <w:r w:rsidRPr="001B3F61">
        <w:rPr>
          <w:rFonts w:cs="Arial"/>
          <w:spacing w:val="12"/>
        </w:rPr>
        <w:t xml:space="preserve">Preventive maintenance is be prepared by the Concessionaire and the status of its </w:t>
      </w:r>
      <w:r w:rsidRPr="001B3F61">
        <w:rPr>
          <w:rFonts w:cs="Arial"/>
          <w:spacing w:val="4"/>
        </w:rPr>
        <w:t>implementation and execution is to be reported regularly to the Conceding Authority.</w:t>
      </w:r>
    </w:p>
    <w:p w14:paraId="23D89A78" w14:textId="77777777" w:rsidR="00CA0C17" w:rsidRPr="001B3F61" w:rsidRDefault="00CA0C17" w:rsidP="00CA0C17">
      <w:pPr>
        <w:widowControl w:val="0"/>
        <w:numPr>
          <w:ilvl w:val="0"/>
          <w:numId w:val="88"/>
        </w:numPr>
        <w:autoSpaceDE w:val="0"/>
        <w:autoSpaceDN w:val="0"/>
        <w:spacing w:after="120" w:line="240" w:lineRule="auto"/>
        <w:ind w:left="720" w:hanging="720"/>
        <w:jc w:val="both"/>
        <w:rPr>
          <w:rFonts w:cs="Arial"/>
          <w:spacing w:val="5"/>
        </w:rPr>
      </w:pPr>
      <w:r w:rsidRPr="001B3F61">
        <w:rPr>
          <w:rFonts w:cs="Arial"/>
          <w:spacing w:val="12"/>
        </w:rPr>
        <w:t xml:space="preserve">The Concessionaire has to maintain, repair and move (if necessary for operational </w:t>
      </w:r>
      <w:r w:rsidRPr="001B3F61">
        <w:rPr>
          <w:rFonts w:cs="Arial"/>
          <w:spacing w:val="5"/>
        </w:rPr>
        <w:t>purposes), all facilities, boundary fences and security gates.</w:t>
      </w:r>
    </w:p>
    <w:p w14:paraId="47AAB4C7" w14:textId="77777777" w:rsidR="00CA0C17" w:rsidRPr="001B3F61" w:rsidRDefault="00CA0C17" w:rsidP="00CA0C17">
      <w:pPr>
        <w:widowControl w:val="0"/>
        <w:numPr>
          <w:ilvl w:val="0"/>
          <w:numId w:val="88"/>
        </w:numPr>
        <w:autoSpaceDE w:val="0"/>
        <w:autoSpaceDN w:val="0"/>
        <w:spacing w:after="120" w:line="240" w:lineRule="auto"/>
        <w:ind w:left="720" w:hanging="720"/>
        <w:jc w:val="both"/>
        <w:rPr>
          <w:rFonts w:cs="Arial"/>
          <w:spacing w:val="4"/>
        </w:rPr>
      </w:pPr>
      <w:r w:rsidRPr="001B3F61">
        <w:rPr>
          <w:rFonts w:cs="Arial"/>
          <w:spacing w:val="4"/>
        </w:rPr>
        <w:t>Maintenance of handling equipment</w:t>
      </w:r>
    </w:p>
    <w:p w14:paraId="7AE5FF32" w14:textId="77777777" w:rsidR="00CA0C17" w:rsidRPr="001B3F61" w:rsidRDefault="00CA0C17" w:rsidP="00CA0C17">
      <w:pPr>
        <w:widowControl w:val="0"/>
        <w:numPr>
          <w:ilvl w:val="0"/>
          <w:numId w:val="89"/>
        </w:numPr>
        <w:tabs>
          <w:tab w:val="clear" w:pos="648"/>
          <w:tab w:val="num" w:pos="720"/>
        </w:tabs>
        <w:autoSpaceDE w:val="0"/>
        <w:autoSpaceDN w:val="0"/>
        <w:spacing w:after="120" w:line="240" w:lineRule="auto"/>
        <w:ind w:left="720" w:hanging="720"/>
        <w:jc w:val="both"/>
        <w:rPr>
          <w:rFonts w:cs="Arial"/>
          <w:spacing w:val="3"/>
        </w:rPr>
      </w:pPr>
      <w:r w:rsidRPr="001B3F61">
        <w:rPr>
          <w:rFonts w:cs="Arial"/>
          <w:spacing w:val="4"/>
        </w:rPr>
        <w:t xml:space="preserve">Maintenance and repair of all equipment used shall be carried out by the </w:t>
      </w:r>
      <w:r w:rsidRPr="001B3F61">
        <w:rPr>
          <w:rFonts w:cs="Arial"/>
          <w:spacing w:val="8"/>
        </w:rPr>
        <w:t xml:space="preserve">Concessionaire with the highest standards. All spare parts and consumables, including fuel, </w:t>
      </w:r>
      <w:r w:rsidRPr="001B3F61">
        <w:rPr>
          <w:rFonts w:cs="Arial"/>
          <w:spacing w:val="4"/>
        </w:rPr>
        <w:t xml:space="preserve">grease and oil, required for operation, maintenance and repair of </w:t>
      </w:r>
      <w:proofErr w:type="gramStart"/>
      <w:r w:rsidRPr="001B3F61">
        <w:rPr>
          <w:rFonts w:cs="Arial"/>
          <w:spacing w:val="4"/>
        </w:rPr>
        <w:t>these equipment</w:t>
      </w:r>
      <w:proofErr w:type="gramEnd"/>
      <w:r w:rsidRPr="001B3F61">
        <w:rPr>
          <w:rFonts w:cs="Arial"/>
          <w:spacing w:val="4"/>
        </w:rPr>
        <w:t xml:space="preserve"> during the full </w:t>
      </w:r>
      <w:r w:rsidRPr="001B3F61">
        <w:rPr>
          <w:rFonts w:cs="Arial"/>
          <w:spacing w:val="3"/>
        </w:rPr>
        <w:t>contract period including painting, will be at the Concessionaire's expense.</w:t>
      </w:r>
    </w:p>
    <w:p w14:paraId="647C1740" w14:textId="77777777" w:rsidR="00CA0C17" w:rsidRPr="001B3F61" w:rsidRDefault="00CA0C17" w:rsidP="00CA0C17">
      <w:pPr>
        <w:widowControl w:val="0"/>
        <w:numPr>
          <w:ilvl w:val="0"/>
          <w:numId w:val="90"/>
        </w:numPr>
        <w:autoSpaceDE w:val="0"/>
        <w:autoSpaceDN w:val="0"/>
        <w:spacing w:after="120" w:line="240" w:lineRule="auto"/>
        <w:ind w:left="720" w:hanging="720"/>
        <w:jc w:val="both"/>
        <w:rPr>
          <w:rFonts w:cs="Arial"/>
        </w:rPr>
      </w:pPr>
      <w:r w:rsidRPr="001B3F61">
        <w:rPr>
          <w:rFonts w:cs="Arial"/>
          <w:spacing w:val="6"/>
        </w:rPr>
        <w:t xml:space="preserve">The Concessionaire is required to have on hand at date of operation commencement and </w:t>
      </w:r>
      <w:r w:rsidRPr="001B3F61">
        <w:rPr>
          <w:rFonts w:cs="Arial"/>
          <w:spacing w:val="5"/>
        </w:rPr>
        <w:t xml:space="preserve">at all times, stocks of appropriate quantities of spare parts and consumables, all of which must be </w:t>
      </w:r>
      <w:r w:rsidRPr="001B3F61">
        <w:rPr>
          <w:rFonts w:cs="Arial"/>
          <w:spacing w:val="6"/>
        </w:rPr>
        <w:t xml:space="preserve">in good condition for the operation, maintenance, overhaul and repair of all the equipment used </w:t>
      </w:r>
      <w:r w:rsidRPr="001B3F61">
        <w:rPr>
          <w:rFonts w:cs="Arial"/>
        </w:rPr>
        <w:t>by him.</w:t>
      </w:r>
    </w:p>
    <w:p w14:paraId="0794D648" w14:textId="22BDBD3E" w:rsidR="00CA0C17" w:rsidRPr="001B3F61" w:rsidRDefault="00CA0C17" w:rsidP="00CA0C17">
      <w:pPr>
        <w:widowControl w:val="0"/>
        <w:numPr>
          <w:ilvl w:val="0"/>
          <w:numId w:val="91"/>
        </w:numPr>
        <w:autoSpaceDE w:val="0"/>
        <w:autoSpaceDN w:val="0"/>
        <w:spacing w:after="120" w:line="240" w:lineRule="auto"/>
        <w:ind w:left="720" w:hanging="720"/>
        <w:jc w:val="both"/>
        <w:rPr>
          <w:rFonts w:cs="Arial"/>
          <w:spacing w:val="3"/>
        </w:rPr>
      </w:pPr>
      <w:r w:rsidRPr="001B3F61">
        <w:rPr>
          <w:rFonts w:cs="Arial"/>
          <w:spacing w:val="6"/>
        </w:rPr>
        <w:t xml:space="preserve">The Concessionaire, at his own expense, shall have a general survey, performed for all </w:t>
      </w:r>
      <w:r w:rsidRPr="001B3F61">
        <w:rPr>
          <w:rFonts w:cs="Arial"/>
          <w:spacing w:val="4"/>
        </w:rPr>
        <w:t>cranes and conveyors by an internationally recogn</w:t>
      </w:r>
      <w:r w:rsidR="00071E16" w:rsidRPr="001B3F61">
        <w:rPr>
          <w:rFonts w:cs="Arial"/>
          <w:spacing w:val="4"/>
        </w:rPr>
        <w:t>ise</w:t>
      </w:r>
      <w:r w:rsidRPr="001B3F61">
        <w:rPr>
          <w:rFonts w:cs="Arial"/>
          <w:spacing w:val="4"/>
        </w:rPr>
        <w:t>d survey organ</w:t>
      </w:r>
      <w:r w:rsidR="00071E16" w:rsidRPr="001B3F61">
        <w:rPr>
          <w:rFonts w:cs="Arial"/>
          <w:spacing w:val="4"/>
        </w:rPr>
        <w:t>isa</w:t>
      </w:r>
      <w:r w:rsidRPr="001B3F61">
        <w:rPr>
          <w:rFonts w:cs="Arial"/>
          <w:spacing w:val="4"/>
        </w:rPr>
        <w:t xml:space="preserve">tion. The first survey to be </w:t>
      </w:r>
      <w:r w:rsidRPr="001B3F61">
        <w:rPr>
          <w:rFonts w:cs="Arial"/>
          <w:spacing w:val="10"/>
        </w:rPr>
        <w:t xml:space="preserve">performed not later than six </w:t>
      </w:r>
      <w:proofErr w:type="gramStart"/>
      <w:r w:rsidRPr="001B3F61">
        <w:rPr>
          <w:rFonts w:cs="Arial"/>
          <w:spacing w:val="10"/>
        </w:rPr>
        <w:t>month</w:t>
      </w:r>
      <w:proofErr w:type="gramEnd"/>
      <w:r w:rsidRPr="001B3F61">
        <w:rPr>
          <w:rFonts w:cs="Arial"/>
          <w:spacing w:val="10"/>
        </w:rPr>
        <w:t xml:space="preserve"> from commencement of contract, thereafter at annual </w:t>
      </w:r>
      <w:r w:rsidRPr="001B3F61">
        <w:rPr>
          <w:rFonts w:cs="Arial"/>
          <w:spacing w:val="16"/>
        </w:rPr>
        <w:t xml:space="preserve">intervals. At the end of the contract period a final handover survey is to be performed. </w:t>
      </w:r>
      <w:r w:rsidRPr="001B3F61">
        <w:rPr>
          <w:rFonts w:cs="Arial"/>
          <w:spacing w:val="3"/>
        </w:rPr>
        <w:t>The survey reports will be submitted to and become the property of the Conceding Authority.</w:t>
      </w:r>
    </w:p>
    <w:p w14:paraId="73ED4E70" w14:textId="77777777" w:rsidR="00CA0C17" w:rsidRPr="001B3F61" w:rsidRDefault="00CA0C17" w:rsidP="00CA0C17">
      <w:pPr>
        <w:widowControl w:val="0"/>
        <w:numPr>
          <w:ilvl w:val="0"/>
          <w:numId w:val="91"/>
        </w:numPr>
        <w:autoSpaceDE w:val="0"/>
        <w:autoSpaceDN w:val="0"/>
        <w:spacing w:after="120" w:line="240" w:lineRule="auto"/>
        <w:ind w:left="720" w:hanging="720"/>
        <w:jc w:val="both"/>
        <w:rPr>
          <w:rFonts w:cs="Arial"/>
          <w:spacing w:val="4"/>
        </w:rPr>
      </w:pPr>
      <w:r w:rsidRPr="001B3F61">
        <w:rPr>
          <w:rFonts w:cs="Arial"/>
          <w:spacing w:val="8"/>
        </w:rPr>
        <w:t xml:space="preserve">The Concessionaire is required to keep a record for each item of plant and equipment </w:t>
      </w:r>
      <w:r w:rsidRPr="001B3F61">
        <w:rPr>
          <w:rFonts w:cs="Arial"/>
          <w:spacing w:val="4"/>
        </w:rPr>
        <w:t>showing the following:</w:t>
      </w:r>
    </w:p>
    <w:p w14:paraId="71E7070F"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3"/>
        </w:rPr>
      </w:pPr>
      <w:r w:rsidRPr="001B3F61">
        <w:rPr>
          <w:rFonts w:cs="Arial"/>
          <w:spacing w:val="3"/>
        </w:rPr>
        <w:t>down time for repair and maintenance,</w:t>
      </w:r>
    </w:p>
    <w:p w14:paraId="4706CBB3"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2"/>
        </w:rPr>
      </w:pPr>
      <w:r w:rsidRPr="001B3F61">
        <w:rPr>
          <w:rFonts w:cs="Arial"/>
          <w:spacing w:val="2"/>
        </w:rPr>
        <w:t>equipment running hours,</w:t>
      </w:r>
    </w:p>
    <w:p w14:paraId="6AC1789A"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3"/>
        </w:rPr>
      </w:pPr>
      <w:r w:rsidRPr="001B3F61">
        <w:rPr>
          <w:rFonts w:cs="Arial"/>
          <w:spacing w:val="3"/>
        </w:rPr>
        <w:t>man-hours and the cost of each appliance,</w:t>
      </w:r>
    </w:p>
    <w:p w14:paraId="1B3C9F56"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4"/>
        </w:rPr>
      </w:pPr>
      <w:r w:rsidRPr="001B3F61">
        <w:rPr>
          <w:rFonts w:cs="Arial"/>
          <w:spacing w:val="4"/>
        </w:rPr>
        <w:t>other relevant information as specified by the Conceding Authority,</w:t>
      </w:r>
    </w:p>
    <w:p w14:paraId="7FB97596"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ind w:left="990" w:right="360" w:hanging="270"/>
        <w:jc w:val="both"/>
        <w:rPr>
          <w:rFonts w:cs="Arial"/>
          <w:spacing w:val="3"/>
        </w:rPr>
      </w:pPr>
      <w:r w:rsidRPr="001B3F61">
        <w:rPr>
          <w:rFonts w:cs="Arial"/>
          <w:spacing w:val="2"/>
        </w:rPr>
        <w:t xml:space="preserve">The actual value of the spare parts and consumables for each machine or equipment. </w:t>
      </w:r>
      <w:r w:rsidRPr="001B3F61">
        <w:rPr>
          <w:rFonts w:cs="Arial"/>
          <w:spacing w:val="3"/>
        </w:rPr>
        <w:t>These records will be submitted to the Conceding Authority at the end of each month.</w:t>
      </w:r>
    </w:p>
    <w:p w14:paraId="08E10969" w14:textId="77777777" w:rsidR="00CA0C17" w:rsidRPr="001B3F61" w:rsidRDefault="00CA0C17" w:rsidP="00CA0C17">
      <w:pPr>
        <w:tabs>
          <w:tab w:val="left" w:pos="720"/>
        </w:tabs>
        <w:spacing w:after="120"/>
        <w:ind w:left="720" w:hanging="720"/>
        <w:jc w:val="both"/>
        <w:rPr>
          <w:rFonts w:cs="Arial"/>
          <w:spacing w:val="4"/>
        </w:rPr>
      </w:pPr>
      <w:r w:rsidRPr="001B3F61">
        <w:rPr>
          <w:rFonts w:cs="Arial"/>
          <w:spacing w:val="6"/>
        </w:rPr>
        <w:t>E.</w:t>
      </w:r>
      <w:r w:rsidRPr="001B3F61">
        <w:rPr>
          <w:rFonts w:cs="Arial"/>
          <w:spacing w:val="4"/>
        </w:rPr>
        <w:tab/>
        <w:t>Equipment to be provided by the Concessionaire must be new and has to be repaired and maintained by him and at his cost.</w:t>
      </w:r>
    </w:p>
    <w:p w14:paraId="3C32B5D2" w14:textId="14EFD4C9" w:rsidR="00CA0C17" w:rsidRPr="001B3F61" w:rsidRDefault="00CA0C17" w:rsidP="00CA0C17">
      <w:pPr>
        <w:widowControl w:val="0"/>
        <w:numPr>
          <w:ilvl w:val="1"/>
          <w:numId w:val="71"/>
        </w:numPr>
        <w:tabs>
          <w:tab w:val="num" w:pos="-180"/>
        </w:tabs>
        <w:autoSpaceDE w:val="0"/>
        <w:autoSpaceDN w:val="0"/>
        <w:spacing w:after="120" w:line="240" w:lineRule="auto"/>
        <w:ind w:left="720"/>
        <w:jc w:val="both"/>
        <w:rPr>
          <w:rFonts w:cs="Arial"/>
          <w:spacing w:val="2"/>
        </w:rPr>
      </w:pPr>
      <w:r w:rsidRPr="001B3F61">
        <w:rPr>
          <w:rFonts w:cs="Arial"/>
        </w:rPr>
        <w:t xml:space="preserve">All operation, maintenance repair and minor construction work shall be pre-planned. The </w:t>
      </w:r>
      <w:r w:rsidRPr="001B3F61">
        <w:rPr>
          <w:rFonts w:cs="Arial"/>
          <w:spacing w:val="7"/>
        </w:rPr>
        <w:t xml:space="preserve">Concessionaire shall establish a work control centre for scheduling daily activities, minor </w:t>
      </w:r>
      <w:r w:rsidRPr="001B3F61">
        <w:rPr>
          <w:rFonts w:cs="Arial"/>
          <w:spacing w:val="4"/>
        </w:rPr>
        <w:t xml:space="preserve">installations and construction, preventive maintenance service orders and expediting of needed </w:t>
      </w:r>
      <w:r w:rsidRPr="001B3F61">
        <w:rPr>
          <w:rFonts w:cs="Arial"/>
          <w:spacing w:val="8"/>
        </w:rPr>
        <w:t>materials, spares equipment and tools. All works shall be scheduled to minim</w:t>
      </w:r>
      <w:r w:rsidR="00071E16" w:rsidRPr="001B3F61">
        <w:rPr>
          <w:rFonts w:cs="Arial"/>
          <w:spacing w:val="8"/>
        </w:rPr>
        <w:t>ise</w:t>
      </w:r>
      <w:r w:rsidRPr="001B3F61">
        <w:rPr>
          <w:rFonts w:cs="Arial"/>
          <w:spacing w:val="8"/>
        </w:rPr>
        <w:t xml:space="preserve"> interference </w:t>
      </w:r>
      <w:r w:rsidRPr="001B3F61">
        <w:rPr>
          <w:rFonts w:cs="Arial"/>
          <w:spacing w:val="2"/>
        </w:rPr>
        <w:t>with normal cargo operation.</w:t>
      </w:r>
    </w:p>
    <w:p w14:paraId="0076075E" w14:textId="77777777" w:rsidR="00CA0C17" w:rsidRPr="001B3F61" w:rsidRDefault="00CA0C17" w:rsidP="00CA0C17">
      <w:pPr>
        <w:widowControl w:val="0"/>
        <w:numPr>
          <w:ilvl w:val="0"/>
          <w:numId w:val="93"/>
        </w:numPr>
        <w:autoSpaceDE w:val="0"/>
        <w:autoSpaceDN w:val="0"/>
        <w:spacing w:after="120" w:line="240" w:lineRule="auto"/>
        <w:ind w:left="720" w:hanging="720"/>
        <w:jc w:val="both"/>
        <w:rPr>
          <w:rFonts w:cs="Arial"/>
          <w:spacing w:val="2"/>
        </w:rPr>
      </w:pPr>
      <w:r w:rsidRPr="001B3F61">
        <w:rPr>
          <w:rFonts w:cs="Arial"/>
          <w:spacing w:val="4"/>
        </w:rPr>
        <w:t xml:space="preserve">The Concessionaire has to make sure of all safety and security aspects available in the facilities i.e. must be ready to any emergency especially those related to security of operating the </w:t>
      </w:r>
      <w:r w:rsidRPr="001B3F61">
        <w:rPr>
          <w:rFonts w:cs="Arial"/>
          <w:spacing w:val="2"/>
        </w:rPr>
        <w:t>equipment under the abnormal condition</w:t>
      </w:r>
    </w:p>
    <w:p w14:paraId="4B055EF7" w14:textId="77777777" w:rsidR="00CA0C17" w:rsidRPr="001B3F61" w:rsidRDefault="00CA0C17" w:rsidP="00CA0C17">
      <w:pPr>
        <w:widowControl w:val="0"/>
        <w:numPr>
          <w:ilvl w:val="0"/>
          <w:numId w:val="94"/>
        </w:numPr>
        <w:autoSpaceDE w:val="0"/>
        <w:autoSpaceDN w:val="0"/>
        <w:spacing w:after="120" w:line="240" w:lineRule="auto"/>
        <w:jc w:val="both"/>
        <w:rPr>
          <w:rFonts w:cs="Arial"/>
        </w:rPr>
      </w:pPr>
      <w:r w:rsidRPr="001B3F61">
        <w:rPr>
          <w:rFonts w:cs="Arial"/>
        </w:rPr>
        <w:t>Waste</w:t>
      </w:r>
    </w:p>
    <w:p w14:paraId="2818FDF4" w14:textId="77777777" w:rsidR="00CA0C17" w:rsidRPr="001B3F61" w:rsidRDefault="00CA0C17" w:rsidP="00CA0C17">
      <w:pPr>
        <w:spacing w:after="120"/>
        <w:ind w:left="720" w:hanging="720"/>
        <w:jc w:val="both"/>
        <w:rPr>
          <w:rFonts w:cs="Arial"/>
          <w:spacing w:val="2"/>
        </w:rPr>
      </w:pPr>
      <w:r w:rsidRPr="001B3F61">
        <w:rPr>
          <w:rFonts w:cs="Arial"/>
          <w:spacing w:val="13"/>
        </w:rPr>
        <w:t xml:space="preserve">A. </w:t>
      </w:r>
      <w:r w:rsidRPr="001B3F61">
        <w:rPr>
          <w:rFonts w:cs="Arial"/>
          <w:spacing w:val="13"/>
        </w:rPr>
        <w:tab/>
        <w:t xml:space="preserve">the Concessionaire shall arrange to obtain and maintain at all works areas adequate </w:t>
      </w:r>
      <w:r w:rsidRPr="001B3F61">
        <w:rPr>
          <w:rFonts w:cs="Arial"/>
          <w:spacing w:val="8"/>
        </w:rPr>
        <w:t xml:space="preserve">waste disposal, toilet facilities and potable water. In addition, the Concessionaire shall comply </w:t>
      </w:r>
      <w:r w:rsidRPr="001B3F61">
        <w:rPr>
          <w:rFonts w:cs="Arial"/>
          <w:spacing w:val="2"/>
        </w:rPr>
        <w:t>with al laws, standards, codes and regulations relating to sanitation at the INFRASTRUCTURE/FACILITY.</w:t>
      </w:r>
    </w:p>
    <w:p w14:paraId="61D33EDF" w14:textId="77777777" w:rsidR="00CA0C17" w:rsidRPr="001B3F61" w:rsidRDefault="00CA0C17" w:rsidP="00CA0C17">
      <w:pPr>
        <w:spacing w:after="120"/>
        <w:ind w:left="720"/>
        <w:jc w:val="both"/>
        <w:rPr>
          <w:rFonts w:cs="Arial"/>
          <w:spacing w:val="2"/>
        </w:rPr>
      </w:pPr>
      <w:r w:rsidRPr="001B3F61">
        <w:rPr>
          <w:rFonts w:cs="Arial"/>
          <w:spacing w:val="4"/>
        </w:rPr>
        <w:t xml:space="preserve">The Concessionaire shall not release, or permit to release into the air, the sea or another body or </w:t>
      </w:r>
      <w:r w:rsidRPr="001B3F61">
        <w:rPr>
          <w:rFonts w:cs="Arial"/>
          <w:spacing w:val="8"/>
        </w:rPr>
        <w:t xml:space="preserve">onto the ground or in the vicinity of the city, any noxious effluent or substance harmful to </w:t>
      </w:r>
      <w:r w:rsidRPr="001B3F61">
        <w:rPr>
          <w:rFonts w:cs="Arial"/>
          <w:spacing w:val="2"/>
        </w:rPr>
        <w:t>human, animal or plant life.</w:t>
      </w:r>
    </w:p>
    <w:p w14:paraId="001FEAED" w14:textId="77777777" w:rsidR="00CA0C17" w:rsidRPr="001B3F61" w:rsidRDefault="00CA0C17" w:rsidP="00CA0C17">
      <w:pPr>
        <w:spacing w:after="120"/>
        <w:ind w:left="720"/>
        <w:jc w:val="both"/>
        <w:rPr>
          <w:rFonts w:cs="Arial"/>
          <w:spacing w:val="7"/>
        </w:rPr>
      </w:pPr>
      <w:r w:rsidRPr="001B3F61">
        <w:rPr>
          <w:rFonts w:cs="Arial"/>
          <w:spacing w:val="7"/>
        </w:rPr>
        <w:t>In the event of Concessionaire failure in any of such steps, the Conceding Authority shall carry out the same through another Concessionaire at the Concessionaire's account.</w:t>
      </w:r>
    </w:p>
    <w:p w14:paraId="63842784" w14:textId="77777777" w:rsidR="00CA0C17" w:rsidRPr="001B3F61" w:rsidRDefault="00CA0C17" w:rsidP="00CA0C17">
      <w:pPr>
        <w:widowControl w:val="0"/>
        <w:numPr>
          <w:ilvl w:val="0"/>
          <w:numId w:val="95"/>
        </w:numPr>
        <w:tabs>
          <w:tab w:val="num" w:pos="-180"/>
        </w:tabs>
        <w:autoSpaceDE w:val="0"/>
        <w:autoSpaceDN w:val="0"/>
        <w:adjustRightInd w:val="0"/>
        <w:spacing w:after="120" w:line="240" w:lineRule="auto"/>
        <w:ind w:left="720"/>
        <w:jc w:val="both"/>
        <w:rPr>
          <w:rFonts w:cs="Arial"/>
          <w:spacing w:val="7"/>
        </w:rPr>
      </w:pPr>
      <w:r w:rsidRPr="001B3F61">
        <w:rPr>
          <w:rFonts w:cs="Arial"/>
          <w:spacing w:val="7"/>
        </w:rPr>
        <w:t>The Concessionaire will supply all necessary plans marking layouts, traffic lanes and storage areas paint and will maintain the line marking on the paved areas, floors of all sheds, etc.</w:t>
      </w:r>
    </w:p>
    <w:p w14:paraId="5FECCD3E" w14:textId="77777777" w:rsidR="00CA0C17" w:rsidRPr="001B3F61" w:rsidRDefault="00CA0C17" w:rsidP="00CA0C17">
      <w:pPr>
        <w:spacing w:after="120"/>
        <w:ind w:left="720" w:hanging="720"/>
        <w:jc w:val="both"/>
        <w:rPr>
          <w:rFonts w:cs="Arial"/>
          <w:spacing w:val="7"/>
        </w:rPr>
      </w:pPr>
      <w:r w:rsidRPr="001B3F61">
        <w:rPr>
          <w:rFonts w:cs="Arial"/>
          <w:spacing w:val="7"/>
        </w:rPr>
        <w:t>XII.</w:t>
      </w:r>
      <w:r w:rsidRPr="001B3F61">
        <w:rPr>
          <w:rFonts w:cs="Arial"/>
          <w:spacing w:val="7"/>
        </w:rPr>
        <w:tab/>
        <w:t>The Concessionaire will provide the necessary watchmen and guard services.</w:t>
      </w:r>
    </w:p>
    <w:p w14:paraId="1A8AA708" w14:textId="77777777" w:rsidR="00CA0C17" w:rsidRPr="001B3F61" w:rsidRDefault="00CA0C17" w:rsidP="00CA0C17">
      <w:pPr>
        <w:spacing w:after="120"/>
        <w:jc w:val="both"/>
        <w:rPr>
          <w:rFonts w:cs="Arial"/>
          <w:b/>
        </w:rPr>
      </w:pPr>
      <w:r w:rsidRPr="001B3F61">
        <w:rPr>
          <w:rFonts w:cs="Arial"/>
          <w:b/>
        </w:rPr>
        <w:t>B/ MAINTENANCE INDICATORS</w:t>
      </w:r>
    </w:p>
    <w:p w14:paraId="543699C6" w14:textId="77777777" w:rsidR="00CA0C17" w:rsidRPr="001B3F61" w:rsidRDefault="00CA0C17" w:rsidP="00CA0C17">
      <w:pPr>
        <w:spacing w:after="120"/>
        <w:jc w:val="both"/>
        <w:rPr>
          <w:rFonts w:cs="Arial"/>
          <w:spacing w:val="4"/>
        </w:rPr>
      </w:pPr>
      <w:r w:rsidRPr="001B3F61">
        <w:rPr>
          <w:rFonts w:cs="Arial"/>
          <w:spacing w:val="4"/>
        </w:rPr>
        <w:t>The following rates shall be respected by the concessionaire:</w:t>
      </w:r>
    </w:p>
    <w:p w14:paraId="4DB61FCA"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6"/>
        </w:rPr>
      </w:pPr>
      <w:r w:rsidRPr="001B3F61">
        <w:rPr>
          <w:rFonts w:cs="Arial"/>
          <w:spacing w:val="6"/>
        </w:rPr>
        <w:t>Minimal rate of availability for cranes: 80%</w:t>
      </w:r>
    </w:p>
    <w:p w14:paraId="5EEE6092" w14:textId="77777777" w:rsidR="00CA0C17" w:rsidRPr="001B3F61" w:rsidRDefault="00CA0C17" w:rsidP="00CA0C17">
      <w:pPr>
        <w:widowControl w:val="0"/>
        <w:numPr>
          <w:ilvl w:val="0"/>
          <w:numId w:val="92"/>
        </w:numPr>
        <w:tabs>
          <w:tab w:val="clear" w:pos="288"/>
          <w:tab w:val="num" w:pos="1008"/>
        </w:tabs>
        <w:autoSpaceDE w:val="0"/>
        <w:autoSpaceDN w:val="0"/>
        <w:spacing w:after="120" w:line="240" w:lineRule="auto"/>
        <w:jc w:val="both"/>
        <w:rPr>
          <w:rFonts w:cs="Arial"/>
          <w:spacing w:val="5"/>
        </w:rPr>
      </w:pPr>
      <w:r w:rsidRPr="001B3F61">
        <w:rPr>
          <w:rFonts w:cs="Arial"/>
          <w:spacing w:val="5"/>
        </w:rPr>
        <w:t>Maximal rate of failure for cranes: 3%</w:t>
      </w:r>
    </w:p>
    <w:p w14:paraId="79FBB939" w14:textId="77777777" w:rsidR="00CA0C17" w:rsidRPr="001B3F61" w:rsidRDefault="00CA0C17" w:rsidP="00CA0C17">
      <w:pPr>
        <w:spacing w:after="120"/>
        <w:jc w:val="both"/>
        <w:rPr>
          <w:rFonts w:cs="Arial"/>
          <w:spacing w:val="5"/>
        </w:rPr>
      </w:pPr>
      <w:r w:rsidRPr="001B3F61">
        <w:rPr>
          <w:rFonts w:cs="Arial"/>
          <w:spacing w:val="5"/>
        </w:rPr>
        <w:br w:type="page"/>
      </w:r>
    </w:p>
    <w:p w14:paraId="48FDA708" w14:textId="77777777" w:rsidR="00CA0C17" w:rsidRPr="001B3F61" w:rsidRDefault="00CA0C17" w:rsidP="00CA0C17">
      <w:pPr>
        <w:spacing w:after="120"/>
        <w:jc w:val="both"/>
        <w:rPr>
          <w:rFonts w:cs="Arial"/>
          <w:b/>
        </w:rPr>
      </w:pPr>
      <w:r w:rsidRPr="001B3F61">
        <w:rPr>
          <w:rFonts w:cs="Arial"/>
          <w:b/>
        </w:rPr>
        <w:t>C/ PERFORMANCE INDICATORS</w:t>
      </w:r>
    </w:p>
    <w:p w14:paraId="45FDCA54" w14:textId="77777777" w:rsidR="00CA0C17" w:rsidRPr="001B3F61" w:rsidRDefault="00CA0C17" w:rsidP="00CA0C17">
      <w:pPr>
        <w:spacing w:after="120"/>
        <w:jc w:val="both"/>
        <w:rPr>
          <w:rFonts w:cs="Arial"/>
          <w:bCs/>
          <w:spacing w:val="4"/>
        </w:rPr>
      </w:pPr>
      <w:r w:rsidRPr="001B3F61">
        <w:rPr>
          <w:rFonts w:cs="Arial"/>
          <w:bCs/>
        </w:rPr>
        <w:t>[Relevant Details]</w:t>
      </w:r>
    </w:p>
    <w:p w14:paraId="3447CBFD" w14:textId="77777777" w:rsidR="00CA0C17" w:rsidRPr="001B3F61" w:rsidRDefault="00CA0C17" w:rsidP="00CA0C17">
      <w:pPr>
        <w:spacing w:after="120"/>
        <w:jc w:val="both"/>
        <w:rPr>
          <w:rFonts w:cs="Arial"/>
          <w:b/>
        </w:rPr>
      </w:pPr>
      <w:r w:rsidRPr="001B3F61">
        <w:rPr>
          <w:rFonts w:cs="Arial"/>
          <w:b/>
        </w:rPr>
        <w:t>D/ OTHER REGULATION APPLICABLE</w:t>
      </w:r>
    </w:p>
    <w:p w14:paraId="416969B9" w14:textId="77777777" w:rsidR="00CA0C17" w:rsidRPr="001B3F61" w:rsidRDefault="00CA0C17" w:rsidP="00CA0C17">
      <w:pPr>
        <w:spacing w:after="120"/>
        <w:ind w:right="72"/>
        <w:jc w:val="both"/>
        <w:rPr>
          <w:rFonts w:cs="Arial"/>
          <w:spacing w:val="4"/>
        </w:rPr>
      </w:pPr>
      <w:r w:rsidRPr="001B3F61">
        <w:rPr>
          <w:rFonts w:cs="Arial"/>
          <w:spacing w:val="6"/>
        </w:rPr>
        <w:t xml:space="preserve">The following international regulation and convention will be applied in the framework of the </w:t>
      </w:r>
      <w:r w:rsidRPr="001B3F61">
        <w:rPr>
          <w:rFonts w:cs="Arial"/>
          <w:spacing w:val="4"/>
        </w:rPr>
        <w:t>concessionaire contract.</w:t>
      </w:r>
    </w:p>
    <w:p w14:paraId="0409BC9F" w14:textId="77777777" w:rsidR="00CA0C17" w:rsidRPr="001B3F61" w:rsidRDefault="00CA0C17" w:rsidP="00CA0C17">
      <w:pPr>
        <w:spacing w:after="120"/>
        <w:jc w:val="both"/>
        <w:rPr>
          <w:rFonts w:cs="Arial"/>
          <w:spacing w:val="6"/>
        </w:rPr>
      </w:pPr>
      <w:r w:rsidRPr="001B3F61">
        <w:rPr>
          <w:rFonts w:cs="Arial"/>
          <w:spacing w:val="8"/>
        </w:rPr>
        <w:t xml:space="preserve">[Relevant Details] </w:t>
      </w:r>
    </w:p>
    <w:p w14:paraId="0495CE25" w14:textId="77777777" w:rsidR="00CA0C17" w:rsidRPr="001B3F61" w:rsidRDefault="00CA0C17" w:rsidP="00CA0C17">
      <w:pPr>
        <w:spacing w:after="120"/>
        <w:ind w:left="1440" w:right="72"/>
        <w:jc w:val="both"/>
        <w:rPr>
          <w:rFonts w:cs="Arial"/>
        </w:rPr>
      </w:pPr>
      <w:r w:rsidRPr="001B3F61">
        <w:rPr>
          <w:rFonts w:cs="Arial"/>
          <w:spacing w:val="6"/>
        </w:rPr>
        <w:br w:type="page"/>
      </w:r>
    </w:p>
    <w:p w14:paraId="021225A1" w14:textId="77777777" w:rsidR="00CA0C17" w:rsidRPr="001B3F61" w:rsidRDefault="00CA0C17" w:rsidP="00CA0C17">
      <w:pPr>
        <w:spacing w:after="120"/>
        <w:jc w:val="center"/>
        <w:rPr>
          <w:rFonts w:cs="Arial"/>
          <w:b/>
        </w:rPr>
      </w:pPr>
      <w:r w:rsidRPr="001B3F61">
        <w:rPr>
          <w:rFonts w:cs="Arial"/>
          <w:b/>
        </w:rPr>
        <w:t>ANNEX 8</w:t>
      </w:r>
    </w:p>
    <w:p w14:paraId="0D3A5035" w14:textId="77777777" w:rsidR="00CA0C17" w:rsidRPr="001B3F61" w:rsidRDefault="00CA0C17" w:rsidP="00CA0C17">
      <w:pPr>
        <w:spacing w:after="120"/>
        <w:jc w:val="center"/>
        <w:rPr>
          <w:rFonts w:cs="Arial"/>
          <w:b/>
        </w:rPr>
      </w:pPr>
      <w:r w:rsidRPr="001B3F61">
        <w:rPr>
          <w:rFonts w:cs="Arial"/>
          <w:b/>
        </w:rPr>
        <w:t>INSURANCE</w:t>
      </w:r>
    </w:p>
    <w:p w14:paraId="1123B602" w14:textId="77777777" w:rsidR="00CA0C17" w:rsidRPr="001B3F61" w:rsidRDefault="00CA0C17" w:rsidP="00CA0C17">
      <w:pPr>
        <w:widowControl w:val="0"/>
        <w:numPr>
          <w:ilvl w:val="0"/>
          <w:numId w:val="96"/>
        </w:numPr>
        <w:tabs>
          <w:tab w:val="clear" w:pos="720"/>
          <w:tab w:val="num" w:pos="1440"/>
        </w:tabs>
        <w:autoSpaceDE w:val="0"/>
        <w:autoSpaceDN w:val="0"/>
        <w:spacing w:after="120" w:line="240" w:lineRule="auto"/>
        <w:ind w:left="1440" w:hanging="720"/>
        <w:rPr>
          <w:rFonts w:cs="Arial"/>
          <w:spacing w:val="5"/>
        </w:rPr>
      </w:pPr>
      <w:r w:rsidRPr="001B3F61">
        <w:rPr>
          <w:rFonts w:cs="Arial"/>
          <w:spacing w:val="5"/>
        </w:rPr>
        <w:t>Third Party liability insurance</w:t>
      </w:r>
    </w:p>
    <w:p w14:paraId="220A3067" w14:textId="77777777" w:rsidR="00CA0C17" w:rsidRPr="001B3F61" w:rsidRDefault="00CA0C17" w:rsidP="00CA0C17">
      <w:pPr>
        <w:widowControl w:val="0"/>
        <w:numPr>
          <w:ilvl w:val="0"/>
          <w:numId w:val="96"/>
        </w:numPr>
        <w:tabs>
          <w:tab w:val="clear" w:pos="720"/>
          <w:tab w:val="num" w:pos="1440"/>
        </w:tabs>
        <w:autoSpaceDE w:val="0"/>
        <w:autoSpaceDN w:val="0"/>
        <w:spacing w:after="120" w:line="240" w:lineRule="auto"/>
        <w:ind w:left="1440" w:hanging="720"/>
        <w:rPr>
          <w:rFonts w:cs="Arial"/>
          <w:spacing w:val="4"/>
        </w:rPr>
      </w:pPr>
      <w:r w:rsidRPr="001B3F61">
        <w:rPr>
          <w:rFonts w:cs="Arial"/>
          <w:spacing w:val="4"/>
        </w:rPr>
        <w:t>Property All Risk Insurance</w:t>
      </w:r>
    </w:p>
    <w:p w14:paraId="7BEFA729" w14:textId="77777777" w:rsidR="00CA0C17" w:rsidRPr="001B3F61" w:rsidRDefault="00CA0C17" w:rsidP="00CA0C17">
      <w:pPr>
        <w:widowControl w:val="0"/>
        <w:numPr>
          <w:ilvl w:val="0"/>
          <w:numId w:val="96"/>
        </w:numPr>
        <w:tabs>
          <w:tab w:val="clear" w:pos="720"/>
          <w:tab w:val="num" w:pos="1440"/>
        </w:tabs>
        <w:autoSpaceDE w:val="0"/>
        <w:autoSpaceDN w:val="0"/>
        <w:spacing w:after="120" w:line="240" w:lineRule="auto"/>
        <w:ind w:left="1440" w:hanging="720"/>
        <w:rPr>
          <w:rFonts w:cs="Arial"/>
          <w:spacing w:val="4"/>
        </w:rPr>
      </w:pPr>
      <w:r w:rsidRPr="001B3F61">
        <w:rPr>
          <w:rFonts w:cs="Arial"/>
          <w:spacing w:val="4"/>
        </w:rPr>
        <w:t>Other insurance in accordance with [_______] law</w:t>
      </w:r>
    </w:p>
    <w:p w14:paraId="33ECB9E2" w14:textId="77777777" w:rsidR="00CA0C17" w:rsidRPr="001B3F61" w:rsidRDefault="00CA0C17" w:rsidP="00CA0C17">
      <w:pPr>
        <w:spacing w:after="120"/>
        <w:rPr>
          <w:rFonts w:cs="Arial"/>
          <w:spacing w:val="4"/>
        </w:rPr>
      </w:pPr>
      <w:r w:rsidRPr="001B3F61">
        <w:rPr>
          <w:rFonts w:cs="Arial"/>
          <w:spacing w:val="4"/>
        </w:rPr>
        <w:t>(It is quoted in Clause 17.1 - Scope of Insurance)</w:t>
      </w:r>
    </w:p>
    <w:p w14:paraId="1BA3D737" w14:textId="77777777" w:rsidR="00CA0C17" w:rsidRPr="001B3F61" w:rsidRDefault="00CA0C17" w:rsidP="00CA0C17">
      <w:pPr>
        <w:spacing w:after="120"/>
        <w:jc w:val="both"/>
        <w:rPr>
          <w:rFonts w:cs="Arial"/>
          <w:iCs/>
          <w:spacing w:val="1"/>
        </w:rPr>
      </w:pPr>
      <w:r w:rsidRPr="001B3F61">
        <w:rPr>
          <w:rFonts w:cs="Arial"/>
          <w:iCs/>
          <w:spacing w:val="1"/>
        </w:rPr>
        <w:t>[Bidders to present a draft of their proposed Insurance Contract]</w:t>
      </w:r>
    </w:p>
    <w:p w14:paraId="778410B9" w14:textId="77777777" w:rsidR="00CA0C17" w:rsidRPr="001B3F61" w:rsidRDefault="00CA0C17" w:rsidP="00CA0C17">
      <w:pPr>
        <w:spacing w:after="120"/>
        <w:jc w:val="both"/>
        <w:rPr>
          <w:rFonts w:cs="Arial"/>
        </w:rPr>
      </w:pPr>
    </w:p>
    <w:p w14:paraId="20828ECE" w14:textId="77777777" w:rsidR="00CA0C17" w:rsidRPr="001B3F61" w:rsidRDefault="00CA0C17" w:rsidP="00CA0C17">
      <w:pPr>
        <w:spacing w:after="120"/>
        <w:jc w:val="center"/>
        <w:rPr>
          <w:rFonts w:cs="Arial"/>
          <w:b/>
        </w:rPr>
      </w:pPr>
      <w:r w:rsidRPr="001B3F61">
        <w:rPr>
          <w:rFonts w:cs="Arial"/>
        </w:rPr>
        <w:br w:type="page"/>
      </w:r>
      <w:r w:rsidRPr="001B3F61">
        <w:rPr>
          <w:rFonts w:cs="Arial"/>
          <w:b/>
        </w:rPr>
        <w:t>ANNEX 9</w:t>
      </w:r>
    </w:p>
    <w:p w14:paraId="4BAD4994" w14:textId="77777777" w:rsidR="00CA0C17" w:rsidRPr="001B3F61" w:rsidRDefault="00CA0C17" w:rsidP="00CA0C17">
      <w:pPr>
        <w:spacing w:after="120"/>
        <w:jc w:val="center"/>
        <w:rPr>
          <w:rFonts w:cs="Arial"/>
          <w:b/>
          <w:spacing w:val="8"/>
        </w:rPr>
      </w:pPr>
      <w:r w:rsidRPr="001B3F61">
        <w:rPr>
          <w:rFonts w:cs="Arial"/>
          <w:b/>
          <w:spacing w:val="8"/>
        </w:rPr>
        <w:t>TRAINING PROGRAM</w:t>
      </w:r>
    </w:p>
    <w:p w14:paraId="51EC9D50" w14:textId="77777777" w:rsidR="00CA0C17" w:rsidRPr="001B3F61" w:rsidRDefault="00CA0C17" w:rsidP="00CA0C17">
      <w:pPr>
        <w:spacing w:after="120"/>
        <w:jc w:val="center"/>
        <w:rPr>
          <w:rFonts w:cs="Arial"/>
          <w:iCs/>
          <w:spacing w:val="1"/>
        </w:rPr>
      </w:pPr>
      <w:r w:rsidRPr="001B3F61">
        <w:rPr>
          <w:rFonts w:cs="Arial"/>
          <w:iCs/>
          <w:spacing w:val="1"/>
        </w:rPr>
        <w:t>[To be provided by bidders]</w:t>
      </w:r>
    </w:p>
    <w:p w14:paraId="7D5BEB23" w14:textId="77777777" w:rsidR="00CA0C17" w:rsidRPr="001B3F61" w:rsidRDefault="00CA0C17" w:rsidP="00CA0C17">
      <w:pPr>
        <w:spacing w:after="120"/>
        <w:rPr>
          <w:rFonts w:cs="Arial"/>
        </w:rPr>
      </w:pPr>
    </w:p>
    <w:p w14:paraId="4A589F31" w14:textId="77777777" w:rsidR="00CA0C17" w:rsidRPr="001B3F61" w:rsidRDefault="00CA0C17" w:rsidP="00CA0C17">
      <w:pPr>
        <w:spacing w:after="120"/>
        <w:rPr>
          <w:rFonts w:cs="Arial"/>
        </w:rPr>
      </w:pPr>
    </w:p>
    <w:p w14:paraId="44DFEFD8" w14:textId="77777777" w:rsidR="00CA0C17" w:rsidRPr="001B3F61" w:rsidRDefault="00CA0C17" w:rsidP="00CA0C17">
      <w:pPr>
        <w:spacing w:after="120"/>
        <w:rPr>
          <w:rFonts w:cs="Arial"/>
        </w:rPr>
      </w:pPr>
      <w:r w:rsidRPr="001B3F61">
        <w:rPr>
          <w:rFonts w:cs="Arial"/>
        </w:rPr>
        <w:br w:type="page"/>
      </w:r>
    </w:p>
    <w:p w14:paraId="5E011186" w14:textId="77777777" w:rsidR="00CA0C17" w:rsidRPr="001B3F61" w:rsidRDefault="00CA0C17" w:rsidP="00CA0C17">
      <w:pPr>
        <w:spacing w:after="120"/>
        <w:jc w:val="center"/>
        <w:rPr>
          <w:rFonts w:cs="Arial"/>
          <w:b/>
          <w:bCs/>
        </w:rPr>
      </w:pPr>
      <w:r w:rsidRPr="001B3F61">
        <w:rPr>
          <w:rFonts w:cs="Arial"/>
          <w:b/>
          <w:bCs/>
        </w:rPr>
        <w:t>ANNEX 10</w:t>
      </w:r>
    </w:p>
    <w:p w14:paraId="6A0A3CA3" w14:textId="77777777" w:rsidR="00CA0C17" w:rsidRPr="001B3F61" w:rsidRDefault="00CA0C17" w:rsidP="00CA0C17">
      <w:pPr>
        <w:spacing w:after="120"/>
        <w:jc w:val="center"/>
        <w:rPr>
          <w:rFonts w:cs="Arial"/>
          <w:b/>
          <w:bCs/>
        </w:rPr>
      </w:pPr>
      <w:r w:rsidRPr="001B3F61">
        <w:rPr>
          <w:rFonts w:cs="Arial"/>
          <w:b/>
          <w:bCs/>
        </w:rPr>
        <w:t>LIST OF INITIAL SHAREHOLDERS IN THE COMPANY</w:t>
      </w:r>
    </w:p>
    <w:p w14:paraId="25C515D4" w14:textId="77777777" w:rsidR="00CA0C17" w:rsidRPr="001B3F61" w:rsidRDefault="00CA0C17" w:rsidP="00CA0C17">
      <w:pPr>
        <w:spacing w:after="120"/>
        <w:jc w:val="center"/>
        <w:rPr>
          <w:rFonts w:cs="Arial"/>
          <w:iCs/>
          <w:spacing w:val="1"/>
        </w:rPr>
      </w:pPr>
      <w:r w:rsidRPr="001B3F61">
        <w:rPr>
          <w:rFonts w:cs="Arial"/>
          <w:iCs/>
          <w:spacing w:val="1"/>
        </w:rPr>
        <w:t>[To be provided by bidders]</w:t>
      </w:r>
    </w:p>
    <w:p w14:paraId="14E32CFA" w14:textId="77777777" w:rsidR="00CA0C17" w:rsidRPr="001B3F61" w:rsidRDefault="00CA0C17" w:rsidP="00CA0C17">
      <w:pPr>
        <w:spacing w:after="120"/>
        <w:rPr>
          <w:rFonts w:cs="Arial"/>
        </w:rPr>
      </w:pPr>
      <w:r w:rsidRPr="001B3F61">
        <w:rPr>
          <w:rFonts w:cs="Arial"/>
        </w:rPr>
        <w:t xml:space="preserve">A </w:t>
      </w:r>
      <w:proofErr w:type="gramStart"/>
      <w:r w:rsidRPr="001B3F61">
        <w:rPr>
          <w:rFonts w:cs="Arial"/>
        </w:rPr>
        <w:t>shares</w:t>
      </w:r>
      <w:proofErr w:type="gramEnd"/>
      <w:r w:rsidRPr="001B3F61">
        <w:rPr>
          <w:rFonts w:cs="Arial"/>
        </w:rPr>
        <w:t xml:space="preserve">: </w:t>
      </w:r>
      <w:r w:rsidRPr="001B3F61">
        <w:rPr>
          <w:rFonts w:cs="Arial"/>
          <w:spacing w:val="2"/>
        </w:rPr>
        <w:t>INFRASTRUCTURE/FACILITY</w:t>
      </w:r>
    </w:p>
    <w:p w14:paraId="6A4126D1" w14:textId="77777777" w:rsidR="00CA0C17" w:rsidRPr="001B3F61" w:rsidRDefault="00CA0C17" w:rsidP="00CA0C17">
      <w:pPr>
        <w:spacing w:after="120"/>
        <w:rPr>
          <w:rFonts w:cs="Arial"/>
          <w:iCs/>
          <w:spacing w:val="3"/>
        </w:rPr>
      </w:pPr>
      <w:r w:rsidRPr="001B3F61">
        <w:rPr>
          <w:rFonts w:cs="Arial"/>
          <w:spacing w:val="3"/>
        </w:rPr>
        <w:t xml:space="preserve">B Shares (Bidder) </w:t>
      </w:r>
      <w:r w:rsidRPr="001B3F61">
        <w:rPr>
          <w:rFonts w:cs="Arial"/>
          <w:iCs/>
          <w:spacing w:val="3"/>
        </w:rPr>
        <w:t>[to be indicated by the Bidders]</w:t>
      </w:r>
    </w:p>
    <w:p w14:paraId="607B2260" w14:textId="77777777" w:rsidR="00CA0C17" w:rsidRPr="001B3F61" w:rsidRDefault="00CA0C17" w:rsidP="00CA0C17">
      <w:pPr>
        <w:spacing w:after="120"/>
        <w:rPr>
          <w:rFonts w:cs="Arial"/>
          <w:spacing w:val="4"/>
        </w:rPr>
      </w:pPr>
      <w:r w:rsidRPr="001B3F61">
        <w:rPr>
          <w:rFonts w:cs="Arial"/>
          <w:spacing w:val="4"/>
        </w:rPr>
        <w:t>C shares: to be filled in due course by the Government</w:t>
      </w:r>
    </w:p>
    <w:p w14:paraId="6EE29FC7" w14:textId="77777777" w:rsidR="00CA0C17" w:rsidRPr="001B3F61" w:rsidRDefault="00CA0C17" w:rsidP="00CA0C17">
      <w:pPr>
        <w:spacing w:after="120"/>
        <w:rPr>
          <w:rFonts w:cs="Arial"/>
        </w:rPr>
      </w:pPr>
    </w:p>
    <w:p w14:paraId="07188C82" w14:textId="77777777" w:rsidR="00CA0C17" w:rsidRPr="001B3F61" w:rsidRDefault="00CA0C17" w:rsidP="00CA0C17">
      <w:pPr>
        <w:spacing w:after="120"/>
        <w:rPr>
          <w:rFonts w:cs="Arial"/>
        </w:rPr>
      </w:pPr>
    </w:p>
    <w:p w14:paraId="53D30A67" w14:textId="77777777" w:rsidR="00CA0C17" w:rsidRPr="001B3F61" w:rsidRDefault="00CA0C17" w:rsidP="00CA0C17">
      <w:pPr>
        <w:spacing w:after="120"/>
        <w:rPr>
          <w:rFonts w:cs="Arial"/>
        </w:rPr>
      </w:pPr>
    </w:p>
    <w:p w14:paraId="6242ED94" w14:textId="77777777" w:rsidR="00CA0C17" w:rsidRPr="001B3F61" w:rsidRDefault="00CA0C17" w:rsidP="00CA0C17">
      <w:pPr>
        <w:spacing w:after="120"/>
        <w:jc w:val="center"/>
        <w:rPr>
          <w:rFonts w:cs="Arial"/>
          <w:b/>
        </w:rPr>
      </w:pPr>
      <w:r w:rsidRPr="001B3F61">
        <w:rPr>
          <w:rFonts w:cs="Arial"/>
        </w:rPr>
        <w:br w:type="page"/>
      </w:r>
      <w:r w:rsidRPr="001B3F61">
        <w:rPr>
          <w:rFonts w:cs="Arial"/>
          <w:b/>
        </w:rPr>
        <w:t>ANNEX 11</w:t>
      </w:r>
    </w:p>
    <w:p w14:paraId="3CA130A4" w14:textId="77777777" w:rsidR="00CA0C17" w:rsidRPr="001B3F61" w:rsidRDefault="00CA0C17" w:rsidP="00CA0C17">
      <w:pPr>
        <w:spacing w:after="120"/>
        <w:jc w:val="center"/>
        <w:rPr>
          <w:rFonts w:cs="Arial"/>
          <w:b/>
          <w:spacing w:val="8"/>
        </w:rPr>
      </w:pPr>
      <w:r w:rsidRPr="001B3F61">
        <w:rPr>
          <w:rFonts w:cs="Arial"/>
          <w:b/>
          <w:spacing w:val="8"/>
        </w:rPr>
        <w:t>FORMS OF LEGAL OPINIONS</w:t>
      </w:r>
    </w:p>
    <w:p w14:paraId="0ED3D04F" w14:textId="77777777" w:rsidR="00CA0C17" w:rsidRPr="001B3F61" w:rsidRDefault="00CA0C17" w:rsidP="00CA0C17">
      <w:pPr>
        <w:spacing w:after="120"/>
        <w:jc w:val="center"/>
        <w:rPr>
          <w:rFonts w:cs="Arial"/>
          <w:b/>
        </w:rPr>
      </w:pPr>
      <w:r w:rsidRPr="001B3F61">
        <w:rPr>
          <w:rFonts w:cs="Arial"/>
          <w:b/>
        </w:rPr>
        <w:t>PART I</w:t>
      </w:r>
    </w:p>
    <w:p w14:paraId="6EEB1A2C" w14:textId="77777777" w:rsidR="00CA0C17" w:rsidRPr="001B3F61" w:rsidRDefault="00CA0C17" w:rsidP="00CA0C17">
      <w:pPr>
        <w:spacing w:after="120"/>
        <w:jc w:val="center"/>
        <w:rPr>
          <w:rFonts w:cs="Arial"/>
          <w:b/>
          <w:bCs/>
          <w:spacing w:val="3"/>
        </w:rPr>
      </w:pPr>
      <w:r w:rsidRPr="001B3F61">
        <w:rPr>
          <w:rFonts w:cs="Arial"/>
          <w:b/>
          <w:bCs/>
          <w:spacing w:val="3"/>
        </w:rPr>
        <w:t>Form of Legal Opinion to be provided by the Company to the Conceding Authority</w:t>
      </w:r>
    </w:p>
    <w:p w14:paraId="4C580205" w14:textId="032C9AF9" w:rsidR="00CA0C17" w:rsidRPr="001B3F61" w:rsidRDefault="00CA0C17" w:rsidP="00CA0C17">
      <w:pPr>
        <w:spacing w:after="120"/>
        <w:ind w:left="432" w:right="216"/>
        <w:jc w:val="both"/>
        <w:rPr>
          <w:rFonts w:cs="Arial"/>
          <w:spacing w:val="4"/>
        </w:rPr>
      </w:pPr>
      <w:r w:rsidRPr="001B3F61">
        <w:rPr>
          <w:rFonts w:cs="Arial"/>
          <w:spacing w:val="10"/>
        </w:rPr>
        <w:t xml:space="preserve">Confirming (among other things) that the Company is duly incorporated and existing </w:t>
      </w:r>
      <w:r w:rsidRPr="001B3F61">
        <w:rPr>
          <w:rFonts w:cs="Arial"/>
          <w:spacing w:val="9"/>
        </w:rPr>
        <w:t xml:space="preserve">under [_______] law, that there are no proceedings pending, or to the best of its </w:t>
      </w:r>
      <w:r w:rsidRPr="001B3F61">
        <w:rPr>
          <w:rFonts w:cs="Arial"/>
          <w:spacing w:val="7"/>
        </w:rPr>
        <w:t xml:space="preserve">knowledge, threatened for the liquidation of the Company, and that this Agreement and </w:t>
      </w:r>
      <w:r w:rsidRPr="001B3F61">
        <w:rPr>
          <w:rFonts w:cs="Arial"/>
          <w:spacing w:val="8"/>
        </w:rPr>
        <w:t>all other agreements entered into by the Company in connection with the Project have been duly author</w:t>
      </w:r>
      <w:r w:rsidR="00071E16" w:rsidRPr="001B3F61">
        <w:rPr>
          <w:rFonts w:cs="Arial"/>
          <w:spacing w:val="8"/>
        </w:rPr>
        <w:t>ise</w:t>
      </w:r>
      <w:r w:rsidRPr="001B3F61">
        <w:rPr>
          <w:rFonts w:cs="Arial"/>
          <w:spacing w:val="8"/>
        </w:rPr>
        <w:t xml:space="preserve">d, executed and delivered by it and constitutes its legal, valid and </w:t>
      </w:r>
      <w:r w:rsidRPr="001B3F61">
        <w:rPr>
          <w:rFonts w:cs="Arial"/>
          <w:spacing w:val="4"/>
        </w:rPr>
        <w:t>binding obligations;</w:t>
      </w:r>
    </w:p>
    <w:p w14:paraId="6752535B" w14:textId="77777777" w:rsidR="00CA0C17" w:rsidRPr="001B3F61" w:rsidRDefault="00CA0C17" w:rsidP="00CA0C17">
      <w:pPr>
        <w:spacing w:after="120"/>
        <w:ind w:left="3744"/>
        <w:rPr>
          <w:rFonts w:cs="Arial"/>
          <w:b/>
          <w:bCs/>
        </w:rPr>
      </w:pPr>
      <w:r w:rsidRPr="001B3F61">
        <w:rPr>
          <w:rFonts w:cs="Arial"/>
          <w:b/>
          <w:bCs/>
        </w:rPr>
        <w:t>PART II</w:t>
      </w:r>
    </w:p>
    <w:p w14:paraId="5C54A638" w14:textId="77777777" w:rsidR="00CA0C17" w:rsidRPr="001B3F61" w:rsidRDefault="00CA0C17" w:rsidP="00CA0C17">
      <w:pPr>
        <w:spacing w:after="120"/>
        <w:ind w:left="432" w:right="216"/>
        <w:jc w:val="both"/>
        <w:rPr>
          <w:rFonts w:cs="Arial"/>
          <w:spacing w:val="3"/>
        </w:rPr>
      </w:pPr>
      <w:r w:rsidRPr="001B3F61">
        <w:rPr>
          <w:rFonts w:cs="Arial"/>
          <w:bCs/>
          <w:spacing w:val="4"/>
        </w:rPr>
        <w:t>Form of Legal Opinion to be provided by the Conceding Authority to the Company</w:t>
      </w:r>
      <w:r w:rsidRPr="001B3F61">
        <w:rPr>
          <w:rFonts w:cs="Arial"/>
          <w:b/>
          <w:bCs/>
          <w:spacing w:val="4"/>
        </w:rPr>
        <w:t xml:space="preserve"> </w:t>
      </w:r>
      <w:r w:rsidRPr="001B3F61">
        <w:rPr>
          <w:rFonts w:cs="Arial"/>
          <w:spacing w:val="3"/>
        </w:rPr>
        <w:t>to be provided in due course after the Decree is issued.</w:t>
      </w:r>
    </w:p>
    <w:p w14:paraId="36799C38" w14:textId="77777777" w:rsidR="00CA0C17" w:rsidRPr="001B3F61" w:rsidRDefault="00CA0C17" w:rsidP="00CA0C17">
      <w:pPr>
        <w:spacing w:after="120"/>
        <w:rPr>
          <w:rFonts w:cs="Arial"/>
        </w:rPr>
      </w:pPr>
    </w:p>
    <w:p w14:paraId="726ADD11" w14:textId="77777777" w:rsidR="00CA0C17" w:rsidRPr="001B3F61" w:rsidRDefault="00CA0C17" w:rsidP="00CA0C17">
      <w:pPr>
        <w:spacing w:after="120"/>
        <w:rPr>
          <w:rFonts w:cs="Arial"/>
        </w:rPr>
      </w:pPr>
    </w:p>
    <w:p w14:paraId="08AFD562" w14:textId="77777777" w:rsidR="00CA0C17" w:rsidRPr="001B3F61" w:rsidRDefault="00CA0C17" w:rsidP="00CA0C17">
      <w:pPr>
        <w:spacing w:after="120"/>
        <w:rPr>
          <w:rFonts w:cs="Arial"/>
        </w:rPr>
      </w:pPr>
      <w:r w:rsidRPr="001B3F61">
        <w:rPr>
          <w:rFonts w:cs="Arial"/>
        </w:rPr>
        <w:br w:type="page"/>
      </w:r>
    </w:p>
    <w:p w14:paraId="5C99BBFC" w14:textId="77777777" w:rsidR="00CA0C17" w:rsidRPr="001B3F61" w:rsidRDefault="00CA0C17" w:rsidP="00CA0C17">
      <w:pPr>
        <w:spacing w:after="120"/>
        <w:jc w:val="center"/>
        <w:rPr>
          <w:rFonts w:cs="Arial"/>
          <w:b/>
        </w:rPr>
      </w:pPr>
      <w:r w:rsidRPr="001B3F61">
        <w:rPr>
          <w:rFonts w:cs="Arial"/>
          <w:b/>
        </w:rPr>
        <w:t>ANNEX 12</w:t>
      </w:r>
    </w:p>
    <w:p w14:paraId="10CD92E8" w14:textId="77777777" w:rsidR="00CA0C17" w:rsidRPr="001B3F61" w:rsidRDefault="00CA0C17" w:rsidP="00CA0C17">
      <w:pPr>
        <w:spacing w:after="120"/>
        <w:jc w:val="center"/>
        <w:rPr>
          <w:rFonts w:cs="Arial"/>
          <w:b/>
          <w:spacing w:val="8"/>
        </w:rPr>
      </w:pPr>
      <w:r w:rsidRPr="001B3F61">
        <w:rPr>
          <w:rFonts w:cs="Arial"/>
          <w:b/>
          <w:spacing w:val="8"/>
        </w:rPr>
        <w:t>ASSETS COVERED BY THE CONCESSION</w:t>
      </w:r>
    </w:p>
    <w:p w14:paraId="39899863" w14:textId="77777777" w:rsidR="00CA0C17" w:rsidRPr="001B3F61" w:rsidRDefault="00CA0C17" w:rsidP="00CA0C17">
      <w:pPr>
        <w:spacing w:after="120"/>
        <w:rPr>
          <w:rFonts w:cs="Arial"/>
          <w:spacing w:val="8"/>
          <w:u w:val="single"/>
        </w:rPr>
      </w:pPr>
      <w:r w:rsidRPr="001B3F61">
        <w:rPr>
          <w:rFonts w:cs="Arial"/>
          <w:spacing w:val="8"/>
          <w:u w:val="single"/>
        </w:rPr>
        <w:t>In Preamble (I)</w:t>
      </w:r>
    </w:p>
    <w:p w14:paraId="6EA7DA17" w14:textId="77777777" w:rsidR="00CA0C17" w:rsidRPr="001B3F61" w:rsidRDefault="00CA0C17" w:rsidP="00CA0C17">
      <w:pPr>
        <w:spacing w:after="120"/>
        <w:rPr>
          <w:rFonts w:cs="Arial"/>
          <w:b/>
          <w:bCs/>
          <w:spacing w:val="1"/>
        </w:rPr>
      </w:pPr>
      <w:r w:rsidRPr="001B3F61">
        <w:rPr>
          <w:rFonts w:cs="Arial"/>
          <w:b/>
          <w:spacing w:val="12"/>
        </w:rPr>
        <w:t>-</w:t>
      </w:r>
      <w:r w:rsidRPr="001B3F61">
        <w:rPr>
          <w:rFonts w:cs="Arial"/>
          <w:b/>
          <w:spacing w:val="1"/>
        </w:rPr>
        <w:t xml:space="preserve"> </w:t>
      </w:r>
      <w:r w:rsidRPr="001B3F61">
        <w:rPr>
          <w:rFonts w:cs="Arial"/>
          <w:b/>
          <w:bCs/>
          <w:spacing w:val="1"/>
        </w:rPr>
        <w:t>Tangible assets covered under the Concession:</w:t>
      </w:r>
    </w:p>
    <w:p w14:paraId="3866932D" w14:textId="77777777" w:rsidR="00CA0C17" w:rsidRPr="001B3F61" w:rsidRDefault="00CA0C17" w:rsidP="00CA0C17">
      <w:pPr>
        <w:spacing w:after="120"/>
        <w:ind w:left="504"/>
        <w:rPr>
          <w:rFonts w:cs="Arial"/>
          <w:spacing w:val="4"/>
        </w:rPr>
      </w:pPr>
      <w:r w:rsidRPr="001B3F61">
        <w:rPr>
          <w:rFonts w:cs="Arial"/>
          <w:spacing w:val="12"/>
        </w:rPr>
        <w:t>[    ]</w:t>
      </w:r>
    </w:p>
    <w:p w14:paraId="5228F1B3" w14:textId="77777777" w:rsidR="00CA0C17" w:rsidRPr="001B3F61" w:rsidRDefault="00CA0C17" w:rsidP="00CA0C17">
      <w:pPr>
        <w:spacing w:after="120"/>
        <w:rPr>
          <w:rFonts w:cs="Arial"/>
          <w:b/>
          <w:bCs/>
          <w:spacing w:val="1"/>
        </w:rPr>
      </w:pPr>
      <w:r w:rsidRPr="001B3F61">
        <w:rPr>
          <w:rFonts w:cs="Arial"/>
          <w:b/>
          <w:bCs/>
          <w:spacing w:val="1"/>
        </w:rPr>
        <w:t>- Non-tangible assets covered under the Concession:</w:t>
      </w:r>
    </w:p>
    <w:p w14:paraId="07CD3D64" w14:textId="04BA1A80" w:rsidR="00CA0C17" w:rsidRPr="001B3F61" w:rsidRDefault="00CA0C17" w:rsidP="002C39AF">
      <w:pPr>
        <w:spacing w:after="120"/>
        <w:rPr>
          <w:rFonts w:cs="Arial"/>
          <w:spacing w:val="5"/>
        </w:rPr>
      </w:pPr>
      <w:r w:rsidRPr="001B3F61">
        <w:rPr>
          <w:rFonts w:cs="Arial"/>
          <w:spacing w:val="2"/>
        </w:rPr>
        <w:t>INFRASTRUCTURE/FACILITY</w:t>
      </w:r>
      <w:r w:rsidRPr="001B3F61">
        <w:rPr>
          <w:rFonts w:cs="Arial"/>
          <w:spacing w:val="5"/>
        </w:rPr>
        <w:t xml:space="preserve">  rights on the existing concessions and leases- see also appendix 15</w:t>
      </w:r>
    </w:p>
    <w:p w14:paraId="3B3F530A" w14:textId="46647727" w:rsidR="00CA0C17" w:rsidRPr="001B3F61" w:rsidRDefault="00CA0C17" w:rsidP="002C39AF">
      <w:pPr>
        <w:spacing w:after="120"/>
        <w:rPr>
          <w:rFonts w:cs="Arial"/>
          <w:spacing w:val="7"/>
        </w:rPr>
      </w:pPr>
      <w:r w:rsidRPr="001B3F61">
        <w:rPr>
          <w:rFonts w:cs="Arial"/>
          <w:spacing w:val="7"/>
        </w:rPr>
        <w:t>Clients’ database and relevant contractual documents</w:t>
      </w:r>
      <w:r w:rsidR="002C39AF" w:rsidRPr="001B3F61">
        <w:rPr>
          <w:rFonts w:cs="Arial"/>
          <w:spacing w:val="7"/>
        </w:rPr>
        <w:t xml:space="preserve"> </w:t>
      </w:r>
      <w:r w:rsidRPr="001B3F61">
        <w:rPr>
          <w:rFonts w:cs="Arial"/>
          <w:spacing w:val="7"/>
        </w:rPr>
        <w:t xml:space="preserve">any contract which result in granting the rights to lease or use land, building or equipment </w:t>
      </w:r>
      <w:r w:rsidRPr="001B3F61">
        <w:rPr>
          <w:rFonts w:cs="Arial"/>
          <w:spacing w:val="4"/>
        </w:rPr>
        <w:t xml:space="preserve">of the </w:t>
      </w:r>
      <w:r w:rsidRPr="001B3F61">
        <w:rPr>
          <w:rFonts w:cs="Arial"/>
          <w:spacing w:val="2"/>
        </w:rPr>
        <w:t>INFRASTRUCTURE/FACILITY</w:t>
      </w:r>
      <w:r w:rsidRPr="001B3F61">
        <w:rPr>
          <w:rFonts w:cs="Arial"/>
          <w:spacing w:val="4"/>
        </w:rPr>
        <w:t xml:space="preserve">, which may have been concluded by the </w:t>
      </w:r>
      <w:r w:rsidRPr="001B3F61">
        <w:rPr>
          <w:rFonts w:cs="Arial"/>
          <w:spacing w:val="2"/>
        </w:rPr>
        <w:t>INFRASTRUCTURE/FACILITY</w:t>
      </w:r>
      <w:r w:rsidRPr="001B3F61">
        <w:rPr>
          <w:rFonts w:cs="Arial"/>
          <w:spacing w:val="4"/>
        </w:rPr>
        <w:t xml:space="preserve"> or its subsidiaries with terminal(s) </w:t>
      </w:r>
      <w:r w:rsidRPr="001B3F61">
        <w:rPr>
          <w:rFonts w:cs="Arial"/>
          <w:spacing w:val="7"/>
        </w:rPr>
        <w:t xml:space="preserve">operators, cargo operators or forwarding or freight agents, provided that all such contracts </w:t>
      </w:r>
      <w:r w:rsidRPr="001B3F61">
        <w:rPr>
          <w:rFonts w:cs="Arial"/>
          <w:spacing w:val="8"/>
        </w:rPr>
        <w:t xml:space="preserve">will prior to the date of the present Agreement, have been either terminated by </w:t>
      </w:r>
      <w:r w:rsidRPr="001B3F61">
        <w:rPr>
          <w:rFonts w:cs="Arial"/>
          <w:spacing w:val="2"/>
        </w:rPr>
        <w:t>INFRASTRUCTURE/FACILITY</w:t>
      </w:r>
      <w:r w:rsidRPr="001B3F61">
        <w:rPr>
          <w:rFonts w:cs="Arial"/>
          <w:spacing w:val="8"/>
        </w:rPr>
        <w:t xml:space="preserve"> at </w:t>
      </w:r>
      <w:r w:rsidRPr="001B3F61">
        <w:rPr>
          <w:rFonts w:cs="Arial"/>
          <w:spacing w:val="2"/>
        </w:rPr>
        <w:t>INFRASTRUCTURE/FACILITY</w:t>
      </w:r>
      <w:r w:rsidRPr="001B3F61">
        <w:rPr>
          <w:rFonts w:cs="Arial"/>
          <w:spacing w:val="8"/>
        </w:rPr>
        <w:t>’</w:t>
      </w:r>
      <w:r w:rsidRPr="001B3F61">
        <w:rPr>
          <w:rFonts w:cs="Arial"/>
          <w:spacing w:val="10"/>
        </w:rPr>
        <w:t xml:space="preserve">s cost, or contractually amended in such a way that the Company has become the </w:t>
      </w:r>
      <w:r w:rsidRPr="001B3F61">
        <w:rPr>
          <w:rFonts w:cs="Arial"/>
          <w:spacing w:val="4"/>
        </w:rPr>
        <w:t xml:space="preserve">payee agent of </w:t>
      </w:r>
      <w:r w:rsidRPr="001B3F61">
        <w:rPr>
          <w:rFonts w:cs="Arial"/>
          <w:spacing w:val="2"/>
        </w:rPr>
        <w:t>INFRASTRUCTURE/FACILITY</w:t>
      </w:r>
      <w:r w:rsidRPr="001B3F61">
        <w:rPr>
          <w:rFonts w:cs="Arial"/>
          <w:spacing w:val="4"/>
        </w:rPr>
        <w:t xml:space="preserve"> for said contracts, with due notification of such termination or </w:t>
      </w:r>
      <w:r w:rsidRPr="001B3F61">
        <w:rPr>
          <w:rFonts w:cs="Arial"/>
          <w:spacing w:val="1"/>
        </w:rPr>
        <w:t>amendments to all contracting parties and to the Company, in order for the Company to :</w:t>
      </w:r>
    </w:p>
    <w:p w14:paraId="07618678" w14:textId="0E1E2FAB" w:rsidR="00CA0C17" w:rsidRPr="001B3F61" w:rsidRDefault="00CA0C17" w:rsidP="002C39AF">
      <w:pPr>
        <w:pStyle w:val="ListParagraph"/>
        <w:widowControl w:val="0"/>
        <w:numPr>
          <w:ilvl w:val="0"/>
          <w:numId w:val="115"/>
        </w:numPr>
        <w:autoSpaceDE w:val="0"/>
        <w:autoSpaceDN w:val="0"/>
        <w:spacing w:after="120" w:line="240" w:lineRule="auto"/>
        <w:jc w:val="both"/>
        <w:rPr>
          <w:rFonts w:cs="Arial"/>
        </w:rPr>
      </w:pPr>
      <w:r w:rsidRPr="001B3F61">
        <w:rPr>
          <w:rFonts w:cs="Arial"/>
          <w:spacing w:val="12"/>
        </w:rPr>
        <w:t xml:space="preserve">either have free possession of all land, buildings and equipments covered by such </w:t>
      </w:r>
      <w:r w:rsidRPr="001B3F61">
        <w:rPr>
          <w:rFonts w:cs="Arial"/>
        </w:rPr>
        <w:t>contracts</w:t>
      </w:r>
    </w:p>
    <w:p w14:paraId="43706948" w14:textId="1AA27B01" w:rsidR="00CA0C17" w:rsidRPr="001B3F61" w:rsidRDefault="00CA0C17" w:rsidP="002C39AF">
      <w:pPr>
        <w:pStyle w:val="ListParagraph"/>
        <w:numPr>
          <w:ilvl w:val="0"/>
          <w:numId w:val="115"/>
        </w:numPr>
        <w:tabs>
          <w:tab w:val="num" w:pos="900"/>
        </w:tabs>
        <w:spacing w:after="120"/>
        <w:jc w:val="both"/>
        <w:rPr>
          <w:rFonts w:cs="Arial"/>
          <w:spacing w:val="4"/>
        </w:rPr>
      </w:pPr>
      <w:r w:rsidRPr="001B3F61">
        <w:rPr>
          <w:rFonts w:cs="Arial"/>
          <w:spacing w:val="4"/>
        </w:rPr>
        <w:t>or for those contracts which will have not been terminated,</w:t>
      </w:r>
    </w:p>
    <w:p w14:paraId="4A83D821" w14:textId="617A871E" w:rsidR="00CA0C17" w:rsidRPr="001B3F61" w:rsidRDefault="002C39AF" w:rsidP="002C39AF">
      <w:pPr>
        <w:pStyle w:val="ListParagraph"/>
        <w:numPr>
          <w:ilvl w:val="0"/>
          <w:numId w:val="115"/>
        </w:numPr>
        <w:tabs>
          <w:tab w:val="num" w:pos="900"/>
        </w:tabs>
        <w:spacing w:after="120"/>
        <w:jc w:val="both"/>
        <w:rPr>
          <w:rFonts w:cs="Arial"/>
          <w:spacing w:val="4"/>
        </w:rPr>
      </w:pPr>
      <w:r w:rsidRPr="001B3F61">
        <w:rPr>
          <w:rFonts w:cs="Arial"/>
          <w:spacing w:val="4"/>
        </w:rPr>
        <w:t>-</w:t>
      </w:r>
      <w:r w:rsidRPr="001B3F61">
        <w:rPr>
          <w:rFonts w:cs="Arial"/>
          <w:spacing w:val="4"/>
        </w:rPr>
        <w:tab/>
      </w:r>
      <w:r w:rsidR="00CA0C17" w:rsidRPr="001B3F61">
        <w:rPr>
          <w:rFonts w:cs="Arial"/>
          <w:spacing w:val="4"/>
        </w:rPr>
        <w:t>so that the Company shall be legally entitled to receive all proceeds, fees or royalties thereof in lieu and place of [   ] or its subsidiaries other contracts (suppliers, etc.)</w:t>
      </w:r>
    </w:p>
    <w:p w14:paraId="3F07562F" w14:textId="36B42BC2" w:rsidR="00CA0C17" w:rsidRPr="001B3F61" w:rsidRDefault="00CA0C17" w:rsidP="002C39AF">
      <w:pPr>
        <w:widowControl w:val="0"/>
        <w:autoSpaceDE w:val="0"/>
        <w:autoSpaceDN w:val="0"/>
        <w:spacing w:after="120" w:line="240" w:lineRule="auto"/>
        <w:ind w:left="360"/>
        <w:jc w:val="both"/>
        <w:rPr>
          <w:rFonts w:cs="Arial"/>
          <w:spacing w:val="12"/>
        </w:rPr>
      </w:pPr>
      <w:r w:rsidRPr="001B3F61">
        <w:rPr>
          <w:rFonts w:cs="Arial"/>
          <w:spacing w:val="12"/>
        </w:rPr>
        <w:t xml:space="preserve">With the exclusion of the following non operating assets: </w:t>
      </w:r>
    </w:p>
    <w:p w14:paraId="17822E01" w14:textId="4F0C8F3C" w:rsidR="00CA0C17" w:rsidRPr="001B3F61" w:rsidRDefault="00CA0C17" w:rsidP="002C39AF">
      <w:pPr>
        <w:pStyle w:val="ListParagraph"/>
        <w:widowControl w:val="0"/>
        <w:numPr>
          <w:ilvl w:val="0"/>
          <w:numId w:val="115"/>
        </w:numPr>
        <w:autoSpaceDE w:val="0"/>
        <w:autoSpaceDN w:val="0"/>
        <w:spacing w:after="120" w:line="240" w:lineRule="auto"/>
        <w:jc w:val="both"/>
        <w:rPr>
          <w:rFonts w:cs="Arial"/>
          <w:spacing w:val="12"/>
        </w:rPr>
      </w:pPr>
      <w:r w:rsidRPr="001B3F61">
        <w:rPr>
          <w:rFonts w:cs="Arial"/>
          <w:spacing w:val="12"/>
        </w:rPr>
        <w:t>INFRASTRUCTURE/FACILITY School,</w:t>
      </w:r>
    </w:p>
    <w:p w14:paraId="782BA989" w14:textId="3B10F6FC" w:rsidR="00CA0C17" w:rsidRPr="001B3F61" w:rsidRDefault="00CA0C17" w:rsidP="002C39AF">
      <w:pPr>
        <w:pStyle w:val="ListParagraph"/>
        <w:widowControl w:val="0"/>
        <w:numPr>
          <w:ilvl w:val="0"/>
          <w:numId w:val="115"/>
        </w:numPr>
        <w:autoSpaceDE w:val="0"/>
        <w:autoSpaceDN w:val="0"/>
        <w:spacing w:after="120" w:line="240" w:lineRule="auto"/>
        <w:jc w:val="both"/>
        <w:rPr>
          <w:rFonts w:cs="Arial"/>
          <w:spacing w:val="12"/>
        </w:rPr>
      </w:pPr>
      <w:r w:rsidRPr="001B3F61">
        <w:rPr>
          <w:rFonts w:cs="Arial"/>
          <w:spacing w:val="12"/>
        </w:rPr>
        <w:t>Sport complexes,</w:t>
      </w:r>
    </w:p>
    <w:p w14:paraId="3E13F06B" w14:textId="70CA0A7A" w:rsidR="00CA0C17" w:rsidRPr="001B3F61" w:rsidRDefault="00CA0C17" w:rsidP="002C39AF">
      <w:pPr>
        <w:pStyle w:val="ListParagraph"/>
        <w:widowControl w:val="0"/>
        <w:numPr>
          <w:ilvl w:val="0"/>
          <w:numId w:val="115"/>
        </w:numPr>
        <w:autoSpaceDE w:val="0"/>
        <w:autoSpaceDN w:val="0"/>
        <w:spacing w:after="120" w:line="240" w:lineRule="auto"/>
        <w:jc w:val="both"/>
        <w:rPr>
          <w:rFonts w:cs="Arial"/>
          <w:spacing w:val="12"/>
        </w:rPr>
      </w:pPr>
      <w:r w:rsidRPr="001B3F61">
        <w:rPr>
          <w:rFonts w:cs="Arial"/>
          <w:spacing w:val="12"/>
        </w:rPr>
        <w:t>Residential accommodation</w:t>
      </w:r>
    </w:p>
    <w:p w14:paraId="1DFB1842" w14:textId="4790EFAB" w:rsidR="00CA0C17" w:rsidRPr="001B3F61" w:rsidRDefault="00CA0C17" w:rsidP="002C39AF">
      <w:pPr>
        <w:pStyle w:val="ListParagraph"/>
        <w:widowControl w:val="0"/>
        <w:numPr>
          <w:ilvl w:val="0"/>
          <w:numId w:val="115"/>
        </w:numPr>
        <w:autoSpaceDE w:val="0"/>
        <w:autoSpaceDN w:val="0"/>
        <w:spacing w:after="120" w:line="240" w:lineRule="auto"/>
        <w:jc w:val="both"/>
        <w:rPr>
          <w:rFonts w:cs="Arial"/>
          <w:spacing w:val="12"/>
        </w:rPr>
      </w:pPr>
      <w:r w:rsidRPr="001B3F61">
        <w:rPr>
          <w:rFonts w:cs="Arial"/>
          <w:spacing w:val="12"/>
        </w:rPr>
        <w:t>Administrative offices complexes</w:t>
      </w:r>
    </w:p>
    <w:p w14:paraId="44DE5838" w14:textId="77777777" w:rsidR="00CA0C17" w:rsidRPr="001B3F61" w:rsidRDefault="00CA0C17" w:rsidP="00CA0C17">
      <w:pPr>
        <w:spacing w:after="120"/>
        <w:jc w:val="both"/>
        <w:rPr>
          <w:rFonts w:cs="Arial"/>
          <w:bCs/>
        </w:rPr>
      </w:pPr>
      <w:r w:rsidRPr="001B3F61">
        <w:rPr>
          <w:rFonts w:cs="Arial"/>
          <w:bCs/>
        </w:rPr>
        <w:t xml:space="preserve">For the avoidance of any doubt the following terminal are not in the Perimeter of the </w:t>
      </w:r>
      <w:r w:rsidRPr="001B3F61">
        <w:rPr>
          <w:rFonts w:cs="Arial"/>
          <w:spacing w:val="2"/>
        </w:rPr>
        <w:t>INFRASTRUCTURE/FACILITY</w:t>
      </w:r>
      <w:r w:rsidRPr="001B3F61">
        <w:rPr>
          <w:rFonts w:cs="Arial"/>
          <w:bCs/>
        </w:rPr>
        <w:t xml:space="preserve"> Concession: [_________]</w:t>
      </w:r>
    </w:p>
    <w:p w14:paraId="20EB37AF" w14:textId="77777777" w:rsidR="00CA0C17" w:rsidRPr="001B3F61" w:rsidRDefault="00CA0C17" w:rsidP="00CA0C17">
      <w:pPr>
        <w:spacing w:after="120"/>
        <w:rPr>
          <w:rFonts w:cs="Arial"/>
          <w:spacing w:val="4"/>
        </w:rPr>
      </w:pPr>
      <w:r w:rsidRPr="001B3F61">
        <w:rPr>
          <w:rFonts w:cs="Arial"/>
          <w:spacing w:val="4"/>
        </w:rPr>
        <w:br w:type="page"/>
      </w:r>
    </w:p>
    <w:p w14:paraId="7AC3F828" w14:textId="77777777" w:rsidR="00CA0C17" w:rsidRPr="001B3F61" w:rsidRDefault="00CA0C17" w:rsidP="00CA0C17">
      <w:pPr>
        <w:spacing w:after="120"/>
        <w:jc w:val="center"/>
        <w:rPr>
          <w:rFonts w:cs="Arial"/>
          <w:b/>
          <w:bCs/>
        </w:rPr>
      </w:pPr>
      <w:r w:rsidRPr="001B3F61">
        <w:rPr>
          <w:rFonts w:cs="Arial"/>
          <w:b/>
          <w:bCs/>
        </w:rPr>
        <w:t>ANNEX 13</w:t>
      </w:r>
    </w:p>
    <w:p w14:paraId="4B141097" w14:textId="77777777" w:rsidR="00CA0C17" w:rsidRPr="001B3F61" w:rsidRDefault="00CA0C17" w:rsidP="00CA0C17">
      <w:pPr>
        <w:spacing w:after="120"/>
        <w:jc w:val="center"/>
        <w:rPr>
          <w:rFonts w:cs="Arial"/>
          <w:spacing w:val="8"/>
        </w:rPr>
      </w:pPr>
      <w:r w:rsidRPr="001B3F61">
        <w:rPr>
          <w:rFonts w:cs="Arial"/>
          <w:b/>
          <w:spacing w:val="8"/>
        </w:rPr>
        <w:t>MODEL OF ESCROW AGREEMENT</w:t>
      </w:r>
    </w:p>
    <w:p w14:paraId="5BCD46A6" w14:textId="77777777" w:rsidR="00CA0C17" w:rsidRPr="001B3F61" w:rsidRDefault="00CA0C17" w:rsidP="00CA0C17">
      <w:pPr>
        <w:spacing w:after="120"/>
        <w:rPr>
          <w:rFonts w:cs="Arial"/>
          <w:b/>
          <w:bCs/>
        </w:rPr>
      </w:pPr>
      <w:r w:rsidRPr="001B3F61">
        <w:rPr>
          <w:rFonts w:cs="Arial"/>
          <w:b/>
          <w:bCs/>
        </w:rPr>
        <w:t>AMONG:</w:t>
      </w:r>
    </w:p>
    <w:p w14:paraId="6D1C2751" w14:textId="77777777" w:rsidR="00CA0C17" w:rsidRPr="001B3F61" w:rsidRDefault="00CA0C17" w:rsidP="00CA0C17">
      <w:pPr>
        <w:tabs>
          <w:tab w:val="left" w:leader="underscore" w:pos="4253"/>
        </w:tabs>
        <w:spacing w:after="120"/>
        <w:ind w:right="44"/>
        <w:jc w:val="both"/>
        <w:rPr>
          <w:rFonts w:cs="Arial"/>
          <w:spacing w:val="4"/>
        </w:rPr>
      </w:pPr>
      <w:r w:rsidRPr="001B3F61">
        <w:rPr>
          <w:rFonts w:cs="Arial"/>
          <w:b/>
          <w:bCs/>
          <w:spacing w:val="4"/>
        </w:rPr>
        <w:t xml:space="preserve">THE GOVERNMENT OF [________], </w:t>
      </w:r>
      <w:r w:rsidRPr="001B3F61">
        <w:rPr>
          <w:rFonts w:cs="Arial"/>
          <w:spacing w:val="4"/>
        </w:rPr>
        <w:t xml:space="preserve">acting through the </w:t>
      </w:r>
      <w:r w:rsidRPr="001B3F61">
        <w:rPr>
          <w:rFonts w:cs="Arial"/>
          <w:spacing w:val="5"/>
        </w:rPr>
        <w:t xml:space="preserve">Ministry of [________] and « </w:t>
      </w:r>
      <w:r w:rsidRPr="001B3F61">
        <w:rPr>
          <w:rFonts w:cs="Arial"/>
          <w:spacing w:val="2"/>
        </w:rPr>
        <w:t>INFRASTRUCTURE/FACILITY</w:t>
      </w:r>
      <w:r w:rsidRPr="001B3F61">
        <w:rPr>
          <w:rFonts w:cs="Arial"/>
          <w:spacing w:val="6"/>
        </w:rPr>
        <w:t xml:space="preserve">, represented by </w:t>
      </w:r>
      <w:r w:rsidRPr="001B3F61">
        <w:rPr>
          <w:rFonts w:cs="Arial"/>
          <w:spacing w:val="4"/>
        </w:rPr>
        <w:t>(hereinafter referred to as the «Conceding Authority»)</w:t>
      </w:r>
    </w:p>
    <w:p w14:paraId="6C1D4689" w14:textId="77777777" w:rsidR="00CA0C17" w:rsidRPr="001B3F61" w:rsidRDefault="00CA0C17" w:rsidP="00CA0C17">
      <w:pPr>
        <w:spacing w:after="120"/>
        <w:jc w:val="both"/>
        <w:rPr>
          <w:rFonts w:cs="Arial"/>
          <w:b/>
          <w:bCs/>
        </w:rPr>
      </w:pPr>
      <w:r w:rsidRPr="001B3F61">
        <w:rPr>
          <w:rFonts w:cs="Arial"/>
          <w:b/>
          <w:bCs/>
        </w:rPr>
        <w:t>AND</w:t>
      </w:r>
    </w:p>
    <w:p w14:paraId="3A27D634" w14:textId="6509B0DB" w:rsidR="00CA0C17" w:rsidRPr="001B3F61" w:rsidRDefault="002C39AF" w:rsidP="00CA0C17">
      <w:pPr>
        <w:spacing w:after="120"/>
        <w:jc w:val="both"/>
        <w:rPr>
          <w:rFonts w:cs="Arial"/>
          <w:spacing w:val="4"/>
        </w:rPr>
      </w:pPr>
      <w:r w:rsidRPr="001B3F61">
        <w:rPr>
          <w:rFonts w:cs="Arial"/>
        </w:rPr>
        <w:t>[___]</w:t>
      </w:r>
      <w:r w:rsidR="00CA0C17" w:rsidRPr="001B3F61">
        <w:rPr>
          <w:rFonts w:cs="Arial"/>
          <w:spacing w:val="5"/>
        </w:rPr>
        <w:t xml:space="preserve">, </w:t>
      </w:r>
      <w:r w:rsidR="00CA0C17" w:rsidRPr="001B3F61">
        <w:rPr>
          <w:rFonts w:cs="Arial"/>
          <w:spacing w:val="4"/>
        </w:rPr>
        <w:t>a public limited company established under the laws of the Republic of [_____], whose registered office is located at [___], represented by [________] (hereinafter referred to as «PLC»)</w:t>
      </w:r>
    </w:p>
    <w:p w14:paraId="25515A0A" w14:textId="77777777" w:rsidR="00CA0C17" w:rsidRPr="001B3F61" w:rsidRDefault="00CA0C17" w:rsidP="00CA0C17">
      <w:pPr>
        <w:spacing w:after="120"/>
        <w:jc w:val="both"/>
        <w:rPr>
          <w:rFonts w:cs="Arial"/>
          <w:b/>
          <w:spacing w:val="4"/>
        </w:rPr>
      </w:pPr>
      <w:r w:rsidRPr="001B3F61">
        <w:rPr>
          <w:rFonts w:cs="Arial"/>
          <w:b/>
          <w:spacing w:val="4"/>
        </w:rPr>
        <w:t>AND</w:t>
      </w:r>
    </w:p>
    <w:p w14:paraId="3CF8009C" w14:textId="77777777" w:rsidR="00CA0C17" w:rsidRPr="001B3F61" w:rsidRDefault="00CA0C17" w:rsidP="00CA0C17">
      <w:pPr>
        <w:spacing w:after="120"/>
        <w:jc w:val="both"/>
        <w:rPr>
          <w:rFonts w:cs="Arial"/>
          <w:spacing w:val="-6"/>
        </w:rPr>
      </w:pPr>
      <w:r w:rsidRPr="001B3F61">
        <w:rPr>
          <w:rFonts w:cs="Arial"/>
          <w:spacing w:val="-6"/>
        </w:rPr>
        <w:t>[_______], a banking institution established under the laws of [_______] whose registered office is located at [______], represented by [_______]</w:t>
      </w:r>
      <w:r w:rsidRPr="001B3F61">
        <w:rPr>
          <w:rFonts w:cs="Arial"/>
          <w:spacing w:val="-6"/>
        </w:rPr>
        <w:tab/>
        <w:t>(hereinafter referred to as the « Escrow Agent »)</w:t>
      </w:r>
    </w:p>
    <w:p w14:paraId="113C2562" w14:textId="77777777" w:rsidR="00CA0C17" w:rsidRPr="001B3F61" w:rsidRDefault="00CA0C17" w:rsidP="00CA0C17">
      <w:pPr>
        <w:spacing w:after="120"/>
        <w:jc w:val="both"/>
        <w:rPr>
          <w:rFonts w:cs="Arial"/>
          <w:b/>
          <w:bCs/>
          <w:u w:val="single"/>
        </w:rPr>
      </w:pPr>
      <w:r w:rsidRPr="001B3F61">
        <w:rPr>
          <w:rFonts w:cs="Arial"/>
          <w:b/>
          <w:bCs/>
          <w:u w:val="single"/>
        </w:rPr>
        <w:t>WITNESSETH</w:t>
      </w:r>
    </w:p>
    <w:p w14:paraId="4B72E9BB" w14:textId="77777777" w:rsidR="00CA0C17" w:rsidRPr="001B3F61" w:rsidRDefault="00CA0C17" w:rsidP="00CA0C17">
      <w:pPr>
        <w:spacing w:after="120"/>
        <w:jc w:val="both"/>
        <w:rPr>
          <w:rFonts w:cs="Arial"/>
          <w:spacing w:val="2"/>
        </w:rPr>
      </w:pPr>
      <w:r w:rsidRPr="001B3F61">
        <w:rPr>
          <w:rFonts w:cs="Arial"/>
          <w:b/>
          <w:bCs/>
          <w:spacing w:val="2"/>
        </w:rPr>
        <w:t xml:space="preserve">WHEREAS, </w:t>
      </w:r>
      <w:r w:rsidRPr="001B3F61">
        <w:rPr>
          <w:rFonts w:cs="Arial"/>
          <w:spacing w:val="2"/>
        </w:rPr>
        <w:t>pursuant to a concession agreement dated [_______]</w:t>
      </w:r>
      <w:r w:rsidRPr="001B3F61">
        <w:rPr>
          <w:rFonts w:cs="Arial"/>
          <w:spacing w:val="2"/>
        </w:rPr>
        <w:tab/>
        <w:t>(hereinafter referred to as the « Concession Agreement ») and signed by and between [   ], as the conceding authority and PLC, as the concessionaire, the Conceding Authority has granted to PLC a long term concession for the management, operation, financing and development of the INFRASTRUCTURE/FACILITY of [______] according to the terms and subject to the conditions therein contained.</w:t>
      </w:r>
    </w:p>
    <w:p w14:paraId="127D8F91" w14:textId="77777777" w:rsidR="00CA0C17" w:rsidRPr="001B3F61" w:rsidRDefault="00CA0C17" w:rsidP="00CA0C17">
      <w:pPr>
        <w:spacing w:after="120"/>
        <w:jc w:val="both"/>
        <w:rPr>
          <w:rFonts w:cs="Arial"/>
          <w:spacing w:val="2"/>
        </w:rPr>
      </w:pPr>
    </w:p>
    <w:p w14:paraId="75F95EFA" w14:textId="77777777" w:rsidR="00CA0C17" w:rsidRPr="001B3F61" w:rsidRDefault="00CA0C17" w:rsidP="00CA0C17">
      <w:pPr>
        <w:spacing w:after="120"/>
        <w:jc w:val="both"/>
        <w:rPr>
          <w:rFonts w:cs="Arial"/>
          <w:spacing w:val="2"/>
        </w:rPr>
      </w:pPr>
      <w:r w:rsidRPr="001B3F61">
        <w:rPr>
          <w:rFonts w:cs="Arial"/>
          <w:spacing w:val="2"/>
        </w:rPr>
        <w:t>WHEREAS, in accordance with the terms of the Concession Agreement, PLC shall pay to the Conceding Authority the sum of US$ [________] as an Initial Entry Fee as defined therein.</w:t>
      </w:r>
    </w:p>
    <w:p w14:paraId="7ABD8A96" w14:textId="77777777" w:rsidR="00CA0C17" w:rsidRPr="001B3F61" w:rsidRDefault="00CA0C17" w:rsidP="00CA0C17">
      <w:pPr>
        <w:spacing w:after="120"/>
        <w:jc w:val="both"/>
        <w:rPr>
          <w:rFonts w:cs="Arial"/>
          <w:spacing w:val="2"/>
        </w:rPr>
      </w:pPr>
    </w:p>
    <w:p w14:paraId="547AA0BD" w14:textId="77777777" w:rsidR="00CA0C17" w:rsidRPr="001B3F61" w:rsidRDefault="00CA0C17" w:rsidP="00CA0C17">
      <w:pPr>
        <w:spacing w:after="120"/>
        <w:jc w:val="both"/>
        <w:rPr>
          <w:rFonts w:cs="Arial"/>
          <w:spacing w:val="1"/>
        </w:rPr>
      </w:pPr>
      <w:proofErr w:type="gramStart"/>
      <w:r w:rsidRPr="001B3F61">
        <w:rPr>
          <w:rFonts w:cs="Arial"/>
        </w:rPr>
        <w:t>WHEREAS,</w:t>
      </w:r>
      <w:proofErr w:type="gramEnd"/>
      <w:r w:rsidRPr="001B3F61">
        <w:rPr>
          <w:rFonts w:cs="Arial"/>
        </w:rPr>
        <w:t xml:space="preserve"> the Parties hereto agree </w:t>
      </w:r>
      <w:proofErr w:type="gramStart"/>
      <w:r w:rsidRPr="001B3F61">
        <w:rPr>
          <w:rFonts w:cs="Arial"/>
        </w:rPr>
        <w:t>that,</w:t>
      </w:r>
      <w:proofErr w:type="gramEnd"/>
      <w:r w:rsidRPr="001B3F61">
        <w:rPr>
          <w:rFonts w:cs="Arial"/>
        </w:rPr>
        <w:t xml:space="preserve"> such Initial Entry Fee shall be deposited and held in </w:t>
      </w:r>
      <w:r w:rsidRPr="001B3F61">
        <w:rPr>
          <w:rFonts w:cs="Arial"/>
          <w:spacing w:val="1"/>
        </w:rPr>
        <w:t>escrow under the terms and conditions defined herein.</w:t>
      </w:r>
    </w:p>
    <w:p w14:paraId="7F75636C" w14:textId="77777777" w:rsidR="00CA0C17" w:rsidRPr="001B3F61" w:rsidRDefault="00CA0C17" w:rsidP="00CA0C17">
      <w:pPr>
        <w:spacing w:after="120"/>
        <w:ind w:left="72" w:right="72"/>
        <w:jc w:val="both"/>
        <w:rPr>
          <w:rFonts w:cs="Arial"/>
        </w:rPr>
      </w:pPr>
      <w:proofErr w:type="gramStart"/>
      <w:r w:rsidRPr="001B3F61">
        <w:rPr>
          <w:rFonts w:cs="Arial"/>
          <w:spacing w:val="4"/>
        </w:rPr>
        <w:t>WHEREAS,</w:t>
      </w:r>
      <w:proofErr w:type="gramEnd"/>
      <w:r w:rsidRPr="001B3F61">
        <w:rPr>
          <w:rFonts w:cs="Arial"/>
          <w:spacing w:val="4"/>
        </w:rPr>
        <w:t xml:space="preserve"> the Parties hereto desire to establish among themselves the appropriate escrow </w:t>
      </w:r>
      <w:r w:rsidRPr="001B3F61">
        <w:rPr>
          <w:rFonts w:cs="Arial"/>
        </w:rPr>
        <w:t>mechanisms aimed at implementing the Concession Agreement in respect of the Initial Entry Fee payable by PLC provided for hereunder.</w:t>
      </w:r>
    </w:p>
    <w:p w14:paraId="55743499" w14:textId="77777777" w:rsidR="00CA0C17" w:rsidRPr="001B3F61" w:rsidRDefault="00CA0C17" w:rsidP="00CA0C17">
      <w:pPr>
        <w:spacing w:after="120"/>
        <w:ind w:left="72"/>
        <w:jc w:val="both"/>
        <w:rPr>
          <w:rFonts w:cs="Arial"/>
          <w:spacing w:val="3"/>
        </w:rPr>
      </w:pPr>
      <w:r w:rsidRPr="001B3F61">
        <w:rPr>
          <w:rFonts w:cs="Arial"/>
          <w:b/>
          <w:bCs/>
          <w:spacing w:val="3"/>
        </w:rPr>
        <w:t xml:space="preserve">NOW THEREFORE, THE PARTIES HAVE AGREED </w:t>
      </w:r>
      <w:r w:rsidRPr="001B3F61">
        <w:rPr>
          <w:rFonts w:cs="Arial"/>
          <w:b/>
          <w:spacing w:val="3"/>
        </w:rPr>
        <w:t>AS FOLLOWS</w:t>
      </w:r>
      <w:r w:rsidRPr="001B3F61">
        <w:rPr>
          <w:rFonts w:cs="Arial"/>
          <w:spacing w:val="3"/>
        </w:rPr>
        <w:t>:</w:t>
      </w:r>
    </w:p>
    <w:p w14:paraId="6612AFEA" w14:textId="77777777" w:rsidR="00CA0C17" w:rsidRPr="001B3F61" w:rsidRDefault="00CA0C17" w:rsidP="00CA0C17">
      <w:pPr>
        <w:tabs>
          <w:tab w:val="right" w:pos="1815"/>
        </w:tabs>
        <w:spacing w:after="120"/>
        <w:ind w:left="72"/>
        <w:jc w:val="both"/>
        <w:rPr>
          <w:rFonts w:cs="Arial"/>
          <w:b/>
          <w:bCs/>
          <w:u w:val="single"/>
        </w:rPr>
      </w:pPr>
      <w:r w:rsidRPr="001B3F61">
        <w:rPr>
          <w:rFonts w:cs="Arial"/>
          <w:b/>
          <w:bCs/>
          <w:spacing w:val="2"/>
        </w:rPr>
        <w:t>1.</w:t>
      </w:r>
      <w:r w:rsidRPr="001B3F61">
        <w:rPr>
          <w:rFonts w:cs="Arial"/>
          <w:b/>
          <w:bCs/>
          <w:spacing w:val="-2"/>
        </w:rPr>
        <w:tab/>
      </w:r>
      <w:r w:rsidRPr="001B3F61">
        <w:rPr>
          <w:rFonts w:cs="Arial"/>
          <w:b/>
          <w:bCs/>
          <w:u w:val="single"/>
        </w:rPr>
        <w:t>Definitions</w:t>
      </w:r>
    </w:p>
    <w:p w14:paraId="75F39825" w14:textId="77777777" w:rsidR="00CA0C17" w:rsidRPr="001B3F61" w:rsidRDefault="00CA0C17" w:rsidP="00CA0C17">
      <w:pPr>
        <w:spacing w:after="120"/>
        <w:ind w:left="72" w:right="72"/>
        <w:jc w:val="both"/>
        <w:rPr>
          <w:rFonts w:cs="Arial"/>
          <w:spacing w:val="4"/>
        </w:rPr>
      </w:pPr>
      <w:r w:rsidRPr="001B3F61">
        <w:rPr>
          <w:rFonts w:cs="Arial"/>
          <w:spacing w:val="4"/>
        </w:rPr>
        <w:t>In this Agreement, unless the context otherwise requires, the following words and expressions shall have the following meanings:</w:t>
      </w:r>
    </w:p>
    <w:p w14:paraId="1D20B21D" w14:textId="77777777" w:rsidR="00CA0C17" w:rsidRPr="001B3F61" w:rsidRDefault="00CA0C17" w:rsidP="00CA0C17">
      <w:pPr>
        <w:widowControl w:val="0"/>
        <w:numPr>
          <w:ilvl w:val="0"/>
          <w:numId w:val="98"/>
        </w:numPr>
        <w:autoSpaceDE w:val="0"/>
        <w:autoSpaceDN w:val="0"/>
        <w:spacing w:after="120" w:line="240" w:lineRule="auto"/>
        <w:ind w:right="72"/>
        <w:jc w:val="both"/>
        <w:rPr>
          <w:rFonts w:cs="Arial"/>
        </w:rPr>
      </w:pPr>
      <w:r w:rsidRPr="001B3F61">
        <w:rPr>
          <w:rFonts w:cs="Arial"/>
          <w:spacing w:val="4"/>
          <w:u w:val="single"/>
        </w:rPr>
        <w:t>«Banking Day»</w:t>
      </w:r>
      <w:r w:rsidRPr="001B3F61">
        <w:rPr>
          <w:rFonts w:cs="Arial"/>
          <w:spacing w:val="4"/>
        </w:rPr>
        <w:t xml:space="preserve"> a day (excluding Saturday and Sunday) on which banks are open for </w:t>
      </w:r>
      <w:r w:rsidRPr="001B3F61">
        <w:rPr>
          <w:rFonts w:cs="Arial"/>
        </w:rPr>
        <w:t>business in [_____]</w:t>
      </w:r>
    </w:p>
    <w:p w14:paraId="0A5DC0F4" w14:textId="77777777" w:rsidR="00CA0C17" w:rsidRPr="001B3F61" w:rsidRDefault="00CA0C17" w:rsidP="00CA0C17">
      <w:pPr>
        <w:widowControl w:val="0"/>
        <w:numPr>
          <w:ilvl w:val="0"/>
          <w:numId w:val="98"/>
        </w:numPr>
        <w:autoSpaceDE w:val="0"/>
        <w:autoSpaceDN w:val="0"/>
        <w:spacing w:after="120" w:line="240" w:lineRule="auto"/>
        <w:jc w:val="both"/>
        <w:rPr>
          <w:rFonts w:cs="Arial"/>
        </w:rPr>
      </w:pPr>
      <w:r w:rsidRPr="001B3F61">
        <w:rPr>
          <w:rFonts w:cs="Arial"/>
          <w:u w:val="single"/>
        </w:rPr>
        <w:t>«Deposit Date»</w:t>
      </w:r>
      <w:r w:rsidRPr="001B3F61">
        <w:rPr>
          <w:rFonts w:cs="Arial"/>
        </w:rPr>
        <w:t xml:space="preserve"> means the date of the signature of the Concession Agreement;</w:t>
      </w:r>
    </w:p>
    <w:p w14:paraId="49C00FE1" w14:textId="77777777" w:rsidR="00CA0C17" w:rsidRPr="001B3F61" w:rsidRDefault="00CA0C17" w:rsidP="00CA0C17">
      <w:pPr>
        <w:widowControl w:val="0"/>
        <w:numPr>
          <w:ilvl w:val="0"/>
          <w:numId w:val="98"/>
        </w:numPr>
        <w:autoSpaceDE w:val="0"/>
        <w:autoSpaceDN w:val="0"/>
        <w:spacing w:after="120" w:line="240" w:lineRule="auto"/>
        <w:jc w:val="both"/>
        <w:rPr>
          <w:rFonts w:cs="Arial"/>
          <w:spacing w:val="2"/>
        </w:rPr>
      </w:pPr>
      <w:r w:rsidRPr="001B3F61">
        <w:rPr>
          <w:rFonts w:cs="Arial"/>
          <w:u w:val="single"/>
        </w:rPr>
        <w:t>«Escrow Account»</w:t>
      </w:r>
      <w:r w:rsidRPr="001B3F61">
        <w:rPr>
          <w:rFonts w:cs="Arial"/>
        </w:rPr>
        <w:t xml:space="preserve"> means the interest bearing account designated [Account Name] </w:t>
      </w:r>
      <w:r w:rsidRPr="001B3F61">
        <w:rPr>
          <w:rFonts w:cs="Arial"/>
          <w:spacing w:val="2"/>
        </w:rPr>
        <w:t>maintained at [_______], being account number</w:t>
      </w:r>
      <w:r w:rsidRPr="001B3F61">
        <w:rPr>
          <w:rFonts w:cs="Arial"/>
        </w:rPr>
        <w:tab/>
      </w:r>
    </w:p>
    <w:p w14:paraId="682E1044" w14:textId="77777777" w:rsidR="00CA0C17" w:rsidRPr="001B3F61" w:rsidRDefault="00CA0C17" w:rsidP="00CA0C17">
      <w:pPr>
        <w:widowControl w:val="0"/>
        <w:numPr>
          <w:ilvl w:val="0"/>
          <w:numId w:val="98"/>
        </w:numPr>
        <w:autoSpaceDE w:val="0"/>
        <w:autoSpaceDN w:val="0"/>
        <w:spacing w:after="120" w:line="240" w:lineRule="auto"/>
        <w:ind w:right="144"/>
        <w:jc w:val="both"/>
        <w:rPr>
          <w:rFonts w:cs="Arial"/>
        </w:rPr>
      </w:pPr>
      <w:r w:rsidRPr="001B3F61">
        <w:rPr>
          <w:rFonts w:cs="Arial"/>
          <w:spacing w:val="-2"/>
          <w:u w:val="single"/>
        </w:rPr>
        <w:t>«Escrow Amount»</w:t>
      </w:r>
      <w:r w:rsidRPr="001B3F61">
        <w:rPr>
          <w:rFonts w:cs="Arial"/>
          <w:spacing w:val="-2"/>
        </w:rPr>
        <w:t xml:space="preserve"> means the sum of US$ [_____] payable by PLC to the</w:t>
      </w:r>
      <w:r w:rsidRPr="001B3F61">
        <w:rPr>
          <w:rFonts w:cs="Arial"/>
          <w:spacing w:val="4"/>
        </w:rPr>
        <w:t xml:space="preserve"> Conceding Authority as an Initial Entry Fee (as defined in the Concession </w:t>
      </w:r>
      <w:r w:rsidRPr="001B3F61">
        <w:rPr>
          <w:rFonts w:cs="Arial"/>
        </w:rPr>
        <w:t>Agreement);</w:t>
      </w:r>
    </w:p>
    <w:p w14:paraId="4A32DF43" w14:textId="77777777" w:rsidR="00CA0C17" w:rsidRPr="001B3F61" w:rsidRDefault="00CA0C17" w:rsidP="00CA0C17">
      <w:pPr>
        <w:widowControl w:val="0"/>
        <w:numPr>
          <w:ilvl w:val="0"/>
          <w:numId w:val="98"/>
        </w:numPr>
        <w:autoSpaceDE w:val="0"/>
        <w:autoSpaceDN w:val="0"/>
        <w:spacing w:after="120" w:line="240" w:lineRule="auto"/>
        <w:ind w:right="216"/>
        <w:jc w:val="both"/>
        <w:rPr>
          <w:rFonts w:cs="Arial"/>
          <w:spacing w:val="1"/>
        </w:rPr>
      </w:pPr>
      <w:r w:rsidRPr="001B3F61">
        <w:rPr>
          <w:rFonts w:cs="Arial"/>
          <w:u w:val="single"/>
        </w:rPr>
        <w:t>«Escrow Period»</w:t>
      </w:r>
      <w:r w:rsidRPr="001B3F61">
        <w:rPr>
          <w:rFonts w:cs="Arial"/>
        </w:rPr>
        <w:t xml:space="preserve"> means the period commencing on the Deposit Date and terminating on </w:t>
      </w:r>
      <w:r w:rsidRPr="001B3F61">
        <w:rPr>
          <w:rFonts w:cs="Arial"/>
          <w:spacing w:val="4"/>
        </w:rPr>
        <w:t xml:space="preserve">either (i) the date on which funds in the Escrow Account are transferred to the Conceding </w:t>
      </w:r>
      <w:r w:rsidRPr="001B3F61">
        <w:rPr>
          <w:rFonts w:cs="Arial"/>
        </w:rPr>
        <w:t xml:space="preserve">Authority pursuant to a Proper Instruction; (ii) the date of termination as notified to the Escrow </w:t>
      </w:r>
      <w:r w:rsidRPr="001B3F61">
        <w:rPr>
          <w:rFonts w:cs="Arial"/>
          <w:spacing w:val="1"/>
        </w:rPr>
        <w:t>Agent by the Conceding Authority and PLC;</w:t>
      </w:r>
    </w:p>
    <w:p w14:paraId="1CABF006" w14:textId="77777777" w:rsidR="00CA0C17" w:rsidRPr="001B3F61" w:rsidRDefault="00CA0C17" w:rsidP="00CA0C17">
      <w:pPr>
        <w:widowControl w:val="0"/>
        <w:numPr>
          <w:ilvl w:val="0"/>
          <w:numId w:val="98"/>
        </w:numPr>
        <w:autoSpaceDE w:val="0"/>
        <w:autoSpaceDN w:val="0"/>
        <w:spacing w:after="120" w:line="240" w:lineRule="auto"/>
        <w:ind w:right="504"/>
        <w:jc w:val="both"/>
        <w:rPr>
          <w:rFonts w:cs="Arial"/>
        </w:rPr>
      </w:pPr>
      <w:r w:rsidRPr="001B3F61">
        <w:rPr>
          <w:rFonts w:cs="Arial"/>
          <w:u w:val="single"/>
        </w:rPr>
        <w:t>«Parties»</w:t>
      </w:r>
      <w:r w:rsidRPr="001B3F61">
        <w:rPr>
          <w:rFonts w:cs="Arial"/>
        </w:rPr>
        <w:t xml:space="preserve"> means the named parties to this Agreement and « Party » means any one of them;</w:t>
      </w:r>
    </w:p>
    <w:p w14:paraId="0B23D220" w14:textId="77777777" w:rsidR="00CA0C17" w:rsidRPr="001B3F61" w:rsidRDefault="00CA0C17" w:rsidP="00CA0C17">
      <w:pPr>
        <w:widowControl w:val="0"/>
        <w:numPr>
          <w:ilvl w:val="0"/>
          <w:numId w:val="98"/>
        </w:numPr>
        <w:autoSpaceDE w:val="0"/>
        <w:autoSpaceDN w:val="0"/>
        <w:spacing w:after="120" w:line="240" w:lineRule="auto"/>
        <w:ind w:right="216"/>
        <w:jc w:val="both"/>
        <w:rPr>
          <w:rFonts w:cs="Arial"/>
          <w:spacing w:val="1"/>
        </w:rPr>
      </w:pPr>
      <w:r w:rsidRPr="001B3F61">
        <w:rPr>
          <w:rFonts w:cs="Arial"/>
          <w:spacing w:val="2"/>
          <w:u w:val="single"/>
        </w:rPr>
        <w:t>«Concession Agreement»</w:t>
      </w:r>
      <w:r w:rsidRPr="001B3F61">
        <w:rPr>
          <w:rFonts w:cs="Arial"/>
          <w:spacing w:val="2"/>
        </w:rPr>
        <w:t xml:space="preserve"> means the agreement </w:t>
      </w:r>
      <w:r w:rsidRPr="001B3F61">
        <w:rPr>
          <w:rFonts w:cs="Arial"/>
        </w:rPr>
        <w:t xml:space="preserve">dated [____]entered into between the </w:t>
      </w:r>
      <w:r w:rsidRPr="001B3F61">
        <w:rPr>
          <w:rFonts w:cs="Arial"/>
          <w:spacing w:val="1"/>
        </w:rPr>
        <w:t xml:space="preserve">Conceding Authority and PLC relating to the concession of the </w:t>
      </w:r>
      <w:r w:rsidRPr="001B3F61">
        <w:rPr>
          <w:rFonts w:cs="Arial"/>
          <w:spacing w:val="2"/>
        </w:rPr>
        <w:t>INFRASTRUCTURE/FACILITY</w:t>
      </w:r>
      <w:r w:rsidRPr="001B3F61">
        <w:rPr>
          <w:rFonts w:cs="Arial"/>
          <w:spacing w:val="1"/>
        </w:rPr>
        <w:t xml:space="preserve"> of [______];</w:t>
      </w:r>
    </w:p>
    <w:p w14:paraId="7840D516" w14:textId="77777777" w:rsidR="00CA0C17" w:rsidRPr="001B3F61" w:rsidRDefault="00CA0C17" w:rsidP="00CA0C17">
      <w:pPr>
        <w:widowControl w:val="0"/>
        <w:numPr>
          <w:ilvl w:val="0"/>
          <w:numId w:val="98"/>
        </w:numPr>
        <w:autoSpaceDE w:val="0"/>
        <w:autoSpaceDN w:val="0"/>
        <w:spacing w:after="120" w:line="240" w:lineRule="auto"/>
        <w:ind w:right="216"/>
        <w:jc w:val="both"/>
        <w:rPr>
          <w:rFonts w:cs="Arial"/>
        </w:rPr>
      </w:pPr>
      <w:r w:rsidRPr="001B3F61">
        <w:rPr>
          <w:rFonts w:cs="Arial"/>
          <w:spacing w:val="-2"/>
          <w:u w:val="single"/>
        </w:rPr>
        <w:t>«Proper Instruction»</w:t>
      </w:r>
      <w:r w:rsidRPr="001B3F61">
        <w:rPr>
          <w:rFonts w:cs="Arial"/>
          <w:spacing w:val="-2"/>
        </w:rPr>
        <w:t xml:space="preserve"> means written instructions duly executed by each of the Conceding </w:t>
      </w:r>
      <w:r w:rsidRPr="001B3F61">
        <w:rPr>
          <w:rFonts w:cs="Arial"/>
          <w:spacing w:val="1"/>
        </w:rPr>
        <w:t>Authority and PLC to give instructions for the purposes of this Agreement;</w:t>
      </w:r>
    </w:p>
    <w:p w14:paraId="6A3BA76C" w14:textId="77777777" w:rsidR="00CA0C17" w:rsidRPr="001B3F61" w:rsidRDefault="00CA0C17" w:rsidP="00CA0C17">
      <w:pPr>
        <w:widowControl w:val="0"/>
        <w:numPr>
          <w:ilvl w:val="0"/>
          <w:numId w:val="98"/>
        </w:numPr>
        <w:autoSpaceDE w:val="0"/>
        <w:autoSpaceDN w:val="0"/>
        <w:spacing w:after="120" w:line="240" w:lineRule="auto"/>
        <w:ind w:right="216"/>
        <w:jc w:val="both"/>
        <w:rPr>
          <w:rFonts w:cs="Arial"/>
        </w:rPr>
      </w:pPr>
      <w:r w:rsidRPr="001B3F61">
        <w:rPr>
          <w:rFonts w:cs="Arial"/>
          <w:spacing w:val="1"/>
          <w:u w:val="single"/>
        </w:rPr>
        <w:t>«Release Date»</w:t>
      </w:r>
      <w:r w:rsidRPr="001B3F61">
        <w:rPr>
          <w:rFonts w:cs="Arial"/>
          <w:spacing w:val="1"/>
        </w:rPr>
        <w:t xml:space="preserve"> means the date on which the Conceding Authority and PLC have agreed </w:t>
      </w:r>
      <w:r w:rsidRPr="001B3F61">
        <w:rPr>
          <w:rFonts w:cs="Arial"/>
          <w:spacing w:val="4"/>
        </w:rPr>
        <w:t xml:space="preserve">to release the funds in escrow or if such a date is not a Banking Day the next Banking Day </w:t>
      </w:r>
      <w:r w:rsidRPr="001B3F61">
        <w:rPr>
          <w:rFonts w:cs="Arial"/>
          <w:spacing w:val="1"/>
        </w:rPr>
        <w:t>immediately following such date;</w:t>
      </w:r>
    </w:p>
    <w:p w14:paraId="0D92D2F2" w14:textId="77777777" w:rsidR="00CA0C17" w:rsidRPr="001B3F61" w:rsidRDefault="00CA0C17" w:rsidP="00CA0C17">
      <w:pPr>
        <w:widowControl w:val="0"/>
        <w:numPr>
          <w:ilvl w:val="0"/>
          <w:numId w:val="98"/>
        </w:numPr>
        <w:autoSpaceDE w:val="0"/>
        <w:autoSpaceDN w:val="0"/>
        <w:spacing w:after="120" w:line="240" w:lineRule="auto"/>
        <w:ind w:right="144"/>
        <w:jc w:val="both"/>
        <w:rPr>
          <w:rFonts w:cs="Arial"/>
        </w:rPr>
      </w:pPr>
      <w:r w:rsidRPr="001B3F61">
        <w:rPr>
          <w:rFonts w:cs="Arial"/>
          <w:u w:val="single"/>
        </w:rPr>
        <w:t>«US$»</w:t>
      </w:r>
      <w:r w:rsidRPr="001B3F61">
        <w:rPr>
          <w:rFonts w:cs="Arial"/>
        </w:rPr>
        <w:t xml:space="preserve"> means United States dollars;</w:t>
      </w:r>
    </w:p>
    <w:p w14:paraId="54B3594A" w14:textId="77777777" w:rsidR="00CA0C17" w:rsidRPr="001B3F61" w:rsidRDefault="00CA0C17" w:rsidP="00CA0C17">
      <w:pPr>
        <w:spacing w:after="120"/>
        <w:ind w:left="72" w:right="72"/>
        <w:jc w:val="both"/>
        <w:rPr>
          <w:rFonts w:cs="Arial"/>
        </w:rPr>
      </w:pPr>
      <w:r w:rsidRPr="001B3F61">
        <w:rPr>
          <w:rFonts w:cs="Arial"/>
          <w:spacing w:val="2"/>
        </w:rPr>
        <w:t xml:space="preserve">Save as otherwise provided in this Agreement or where the context otherwise requires, terms defined and expressions used in the Concession Agreement shall have the same meaning in this </w:t>
      </w:r>
      <w:r w:rsidRPr="001B3F61">
        <w:rPr>
          <w:rFonts w:cs="Arial"/>
        </w:rPr>
        <w:t>Agreement.</w:t>
      </w:r>
    </w:p>
    <w:p w14:paraId="7F7561BE" w14:textId="77777777" w:rsidR="00CA0C17" w:rsidRPr="001B3F61" w:rsidRDefault="00CA0C17" w:rsidP="00CA0C17">
      <w:pPr>
        <w:widowControl w:val="0"/>
        <w:numPr>
          <w:ilvl w:val="0"/>
          <w:numId w:val="99"/>
        </w:numPr>
        <w:tabs>
          <w:tab w:val="clear" w:pos="720"/>
          <w:tab w:val="num" w:pos="792"/>
        </w:tabs>
        <w:autoSpaceDE w:val="0"/>
        <w:autoSpaceDN w:val="0"/>
        <w:spacing w:after="120" w:line="240" w:lineRule="auto"/>
        <w:rPr>
          <w:rFonts w:cs="Arial"/>
          <w:b/>
          <w:bCs/>
          <w:u w:val="single"/>
        </w:rPr>
      </w:pPr>
      <w:r w:rsidRPr="001B3F61">
        <w:rPr>
          <w:rFonts w:cs="Arial"/>
          <w:b/>
          <w:bCs/>
          <w:u w:val="single"/>
        </w:rPr>
        <w:t>Appointment of Escrow Agent</w:t>
      </w:r>
    </w:p>
    <w:p w14:paraId="5533AB83" w14:textId="77777777" w:rsidR="00CA0C17" w:rsidRPr="001B3F61" w:rsidRDefault="00CA0C17" w:rsidP="00CA0C17">
      <w:pPr>
        <w:spacing w:after="120"/>
        <w:ind w:left="72" w:right="72"/>
        <w:jc w:val="both"/>
        <w:rPr>
          <w:rFonts w:cs="Arial"/>
          <w:spacing w:val="3"/>
        </w:rPr>
      </w:pPr>
      <w:r w:rsidRPr="001B3F61">
        <w:rPr>
          <w:rFonts w:cs="Arial"/>
        </w:rPr>
        <w:t xml:space="preserve">The </w:t>
      </w:r>
      <w:r w:rsidRPr="001B3F61">
        <w:rPr>
          <w:rFonts w:cs="Arial"/>
          <w:spacing w:val="2"/>
        </w:rPr>
        <w:t>Conceding</w:t>
      </w:r>
      <w:r w:rsidRPr="001B3F61">
        <w:rPr>
          <w:rFonts w:cs="Arial"/>
        </w:rPr>
        <w:t xml:space="preserve"> Authority and PLC hereby appoint the Escrow Agent to serve as escrow </w:t>
      </w:r>
      <w:r w:rsidRPr="001B3F61">
        <w:rPr>
          <w:rFonts w:cs="Arial"/>
          <w:spacing w:val="3"/>
        </w:rPr>
        <w:t>agent hereunder and the Escrow Agent hereby accepts such appointment.</w:t>
      </w:r>
    </w:p>
    <w:p w14:paraId="3A47933D" w14:textId="77777777" w:rsidR="00CA0C17" w:rsidRPr="001B3F61" w:rsidRDefault="00CA0C17" w:rsidP="00CA0C17">
      <w:pPr>
        <w:widowControl w:val="0"/>
        <w:numPr>
          <w:ilvl w:val="0"/>
          <w:numId w:val="100"/>
        </w:numPr>
        <w:tabs>
          <w:tab w:val="clear" w:pos="720"/>
          <w:tab w:val="num" w:pos="792"/>
        </w:tabs>
        <w:autoSpaceDE w:val="0"/>
        <w:autoSpaceDN w:val="0"/>
        <w:spacing w:after="120" w:line="240" w:lineRule="auto"/>
        <w:rPr>
          <w:rFonts w:cs="Arial"/>
          <w:b/>
          <w:bCs/>
          <w:spacing w:val="8"/>
          <w:u w:val="single"/>
        </w:rPr>
      </w:pPr>
      <w:r w:rsidRPr="001B3F61">
        <w:rPr>
          <w:rFonts w:cs="Arial"/>
          <w:b/>
          <w:bCs/>
          <w:spacing w:val="8"/>
          <w:u w:val="single"/>
        </w:rPr>
        <w:t>Deposit and Payments</w:t>
      </w:r>
    </w:p>
    <w:p w14:paraId="66E84C0C"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Subject to the provisions of the Concession Agreement, on the Deposit Date, PLC shall deposit the Escrow Amount into the Escrow Account and PLC shall forthwith upon deposit notify the Escrow Agent in writing thereof.</w:t>
      </w:r>
    </w:p>
    <w:p w14:paraId="78BA4DBC"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Promptly upon, and in any event not later than 5:00 p.m. ([______] time) on the next Banking Day after receipt of the deposit, the Escrow Agent shall deliver to the Conceding Authority and PLC written confirmation of the receipt of the Escrow Amount.</w:t>
      </w:r>
    </w:p>
    <w:p w14:paraId="1E451C49"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The Parties agree that during the Escrow Period the Escrow Account shall be administered in accordance with the provisions of this Agreement.</w:t>
      </w:r>
    </w:p>
    <w:p w14:paraId="5C5AE114"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On the Release Date, the Conceding Authority and PLC shall deliver to the Escrow Agent a Proper Instruction for the transfer of the Escrow Amount substantially in the form of Schedule One duly executed by both of them.</w:t>
      </w:r>
    </w:p>
    <w:p w14:paraId="25799DD3"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Promptly upon receipt, and in any event not later than 5:00 ([_______] time) on the next Banking Day thereafter, of a Proper Instruction in accordance with subsection (iv) above, the Escrow Agent shall pay from the Escrow Account to the Conceding Authority the sum specified therein (together with all interest accrued thereon) in accordance with the said Proper Instruction.</w:t>
      </w:r>
    </w:p>
    <w:p w14:paraId="45A86E29"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The Conceding Authority and PLC hereby acknowledge and agree that the transfer of funds or delivery of documents by the Escrow Agent in accordance with a Proper Instruction received by it in accordance with this article shall constitute (and be deemed to constitute) a full and complete discharge of, and with effect from the time of such transfer or delivery each Party hereby release the Escrow Agent from, the duties and obligations of the Escrow Agent in relation to the funds.</w:t>
      </w:r>
    </w:p>
    <w:p w14:paraId="6996F1CF"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(vii) If at any time following a payment of any amount from the Escrow Account in accordance with the provisions of this Agreement there remains a credit balance in the Escrow Account, such credit balance shall be retained in the Escrow Account until such time as the Escrow Agent receives Proper Instruction of PLC and the Conceding Authority at which time the said surplus shall be paid to the Party and in the manner specified in the said Payment Instruction.</w:t>
      </w:r>
    </w:p>
    <w:p w14:paraId="5EC78703" w14:textId="77777777" w:rsidR="00CA0C17" w:rsidRPr="001B3F61" w:rsidRDefault="00CA0C17" w:rsidP="00CA0C17">
      <w:pPr>
        <w:widowControl w:val="0"/>
        <w:numPr>
          <w:ilvl w:val="0"/>
          <w:numId w:val="101"/>
        </w:numPr>
        <w:tabs>
          <w:tab w:val="clear" w:pos="720"/>
          <w:tab w:val="num" w:pos="1440"/>
        </w:tabs>
        <w:autoSpaceDE w:val="0"/>
        <w:autoSpaceDN w:val="0"/>
        <w:adjustRightInd w:val="0"/>
        <w:spacing w:after="120" w:line="240" w:lineRule="auto"/>
        <w:ind w:left="1440" w:hanging="540"/>
        <w:jc w:val="both"/>
        <w:rPr>
          <w:rFonts w:cs="Arial"/>
          <w:spacing w:val="-2"/>
        </w:rPr>
      </w:pPr>
      <w:r w:rsidRPr="001B3F61">
        <w:rPr>
          <w:rFonts w:cs="Arial"/>
          <w:spacing w:val="-2"/>
        </w:rPr>
        <w:t>All payments by any Party under this Agreement will be made free and clear of and without deduction or withholding for or on account of any present or future taxes or duties of whatever nature unless deduction or withholding of such taxes or duties is required by any applicable law.</w:t>
      </w:r>
    </w:p>
    <w:p w14:paraId="27935EC0" w14:textId="77777777" w:rsidR="00CA0C17" w:rsidRPr="001B3F61" w:rsidRDefault="00CA0C17" w:rsidP="00CA0C17">
      <w:pPr>
        <w:widowControl w:val="0"/>
        <w:numPr>
          <w:ilvl w:val="0"/>
          <w:numId w:val="102"/>
        </w:numPr>
        <w:autoSpaceDE w:val="0"/>
        <w:autoSpaceDN w:val="0"/>
        <w:spacing w:after="120" w:line="240" w:lineRule="auto"/>
        <w:jc w:val="both"/>
        <w:rPr>
          <w:rFonts w:cs="Arial"/>
          <w:b/>
          <w:bCs/>
          <w:u w:val="single"/>
        </w:rPr>
      </w:pPr>
      <w:r w:rsidRPr="001B3F61">
        <w:rPr>
          <w:rFonts w:cs="Arial"/>
          <w:b/>
          <w:bCs/>
          <w:u w:val="single"/>
        </w:rPr>
        <w:t>Resignation of the Escrow Agent</w:t>
      </w:r>
    </w:p>
    <w:p w14:paraId="5BA6AB5D" w14:textId="77777777" w:rsidR="00CA0C17" w:rsidRPr="001B3F61" w:rsidRDefault="00CA0C17" w:rsidP="00CA0C17">
      <w:pPr>
        <w:spacing w:after="120"/>
        <w:ind w:right="72"/>
        <w:jc w:val="both"/>
        <w:rPr>
          <w:rFonts w:cs="Arial"/>
          <w:spacing w:val="4"/>
        </w:rPr>
      </w:pPr>
      <w:r w:rsidRPr="001B3F61">
        <w:rPr>
          <w:rFonts w:cs="Arial"/>
          <w:spacing w:val="10"/>
        </w:rPr>
        <w:t xml:space="preserve">The Escrow Agent may resign hereunder by giving written notice thereof to the </w:t>
      </w:r>
      <w:r w:rsidRPr="001B3F61">
        <w:rPr>
          <w:rFonts w:cs="Arial"/>
          <w:spacing w:val="5"/>
        </w:rPr>
        <w:t xml:space="preserve">Conceding Authority and PLC; provided, however that the Escrow Agent shall have designated a successor Escrow Agent approved by the Conceding Authority and PLC, which approval shall </w:t>
      </w:r>
      <w:r w:rsidRPr="001B3F61">
        <w:rPr>
          <w:rFonts w:cs="Arial"/>
          <w:spacing w:val="2"/>
        </w:rPr>
        <w:t xml:space="preserve">not be unreasonably withheld, and until such successor Escrow Agent shall have accepted such </w:t>
      </w:r>
      <w:r w:rsidRPr="001B3F61">
        <w:rPr>
          <w:rFonts w:cs="Arial"/>
          <w:spacing w:val="6"/>
        </w:rPr>
        <w:t xml:space="preserve">designation and agreed to be bound by the provisions of this Agreement. Such resignation shall </w:t>
      </w:r>
      <w:r w:rsidRPr="001B3F61">
        <w:rPr>
          <w:rFonts w:cs="Arial"/>
          <w:spacing w:val="4"/>
        </w:rPr>
        <w:t>then take effect upon the date specified in such notice, whereupon all duties of the resigning Escrow Agent shall cease.</w:t>
      </w:r>
    </w:p>
    <w:p w14:paraId="2408F0CB" w14:textId="77777777" w:rsidR="00CA0C17" w:rsidRPr="001B3F61" w:rsidRDefault="00CA0C17" w:rsidP="00CA0C17">
      <w:pPr>
        <w:widowControl w:val="0"/>
        <w:numPr>
          <w:ilvl w:val="0"/>
          <w:numId w:val="102"/>
        </w:numPr>
        <w:autoSpaceDE w:val="0"/>
        <w:autoSpaceDN w:val="0"/>
        <w:spacing w:after="120" w:line="240" w:lineRule="auto"/>
        <w:jc w:val="both"/>
        <w:rPr>
          <w:rFonts w:cs="Arial"/>
          <w:b/>
          <w:bCs/>
          <w:u w:val="single"/>
        </w:rPr>
      </w:pPr>
      <w:r w:rsidRPr="001B3F61">
        <w:rPr>
          <w:rFonts w:cs="Arial"/>
          <w:b/>
          <w:bCs/>
          <w:u w:val="single"/>
        </w:rPr>
        <w:t>Duties of the Escrow Agent</w:t>
      </w:r>
    </w:p>
    <w:p w14:paraId="060A65B4" w14:textId="77777777" w:rsidR="00CA0C17" w:rsidRPr="001B3F61" w:rsidRDefault="00CA0C17" w:rsidP="00CA0C17">
      <w:pPr>
        <w:widowControl w:val="0"/>
        <w:numPr>
          <w:ilvl w:val="0"/>
          <w:numId w:val="103"/>
        </w:numPr>
        <w:autoSpaceDE w:val="0"/>
        <w:autoSpaceDN w:val="0"/>
        <w:spacing w:after="120" w:line="240" w:lineRule="auto"/>
        <w:jc w:val="both"/>
        <w:rPr>
          <w:rFonts w:cs="Arial"/>
          <w:spacing w:val="3"/>
        </w:rPr>
      </w:pPr>
      <w:r w:rsidRPr="001B3F61">
        <w:rPr>
          <w:rFonts w:cs="Arial"/>
          <w:spacing w:val="3"/>
        </w:rPr>
        <w:t xml:space="preserve">The Escrow Agent shall have no obligations, duties or responsibilities to any person in </w:t>
      </w:r>
      <w:r w:rsidRPr="001B3F61">
        <w:rPr>
          <w:rFonts w:cs="Arial"/>
          <w:spacing w:val="4"/>
        </w:rPr>
        <w:t xml:space="preserve">respect hereof except those expressly set forth herein. The duties of the Escrow Agent hereunder </w:t>
      </w:r>
      <w:r w:rsidRPr="001B3F61">
        <w:rPr>
          <w:rFonts w:cs="Arial"/>
          <w:spacing w:val="8"/>
        </w:rPr>
        <w:t xml:space="preserve">shall be mechanical and administrative in nature and nothing in this Agreement, express or </w:t>
      </w:r>
      <w:r w:rsidRPr="001B3F61">
        <w:rPr>
          <w:rFonts w:cs="Arial"/>
          <w:spacing w:val="4"/>
        </w:rPr>
        <w:t xml:space="preserve">implied, is intended to or shall be construed so as to impose upon either of them any obligation </w:t>
      </w:r>
      <w:r w:rsidRPr="001B3F61">
        <w:rPr>
          <w:rFonts w:cs="Arial"/>
          <w:spacing w:val="3"/>
        </w:rPr>
        <w:t>except as expressly set forth herein.</w:t>
      </w:r>
    </w:p>
    <w:p w14:paraId="57EC6894" w14:textId="77777777" w:rsidR="00CA0C17" w:rsidRPr="001B3F61" w:rsidRDefault="00CA0C17" w:rsidP="00CA0C17">
      <w:pPr>
        <w:widowControl w:val="0"/>
        <w:numPr>
          <w:ilvl w:val="0"/>
          <w:numId w:val="103"/>
        </w:numPr>
        <w:autoSpaceDE w:val="0"/>
        <w:autoSpaceDN w:val="0"/>
        <w:spacing w:after="120" w:line="240" w:lineRule="auto"/>
        <w:jc w:val="both"/>
        <w:rPr>
          <w:rFonts w:cs="Arial"/>
          <w:spacing w:val="3"/>
        </w:rPr>
      </w:pPr>
      <w:r w:rsidRPr="001B3F61">
        <w:rPr>
          <w:rFonts w:cs="Arial"/>
          <w:spacing w:val="3"/>
        </w:rPr>
        <w:t>The Escrow Agent hereby covenants and undertakes to the other Parties that it shall:</w:t>
      </w:r>
    </w:p>
    <w:p w14:paraId="2374ECD4" w14:textId="125A9349"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rPr>
        <w:t>H</w:t>
      </w:r>
      <w:r w:rsidR="00CA0C17" w:rsidRPr="001B3F61">
        <w:rPr>
          <w:rFonts w:cs="Arial"/>
        </w:rPr>
        <w:t xml:space="preserve">old the Escrow Amount as agent for the Conceding Authority </w:t>
      </w:r>
      <w:r w:rsidR="00CA0C17" w:rsidRPr="001B3F61">
        <w:rPr>
          <w:rFonts w:cs="Arial"/>
          <w:spacing w:val="7"/>
        </w:rPr>
        <w:t>and PLC in accordance with the terms of this Agreement;</w:t>
      </w:r>
    </w:p>
    <w:p w14:paraId="57AE4C8B" w14:textId="6843D9F4"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spacing w:val="7"/>
        </w:rPr>
        <w:t>C</w:t>
      </w:r>
      <w:r w:rsidR="00CA0C17" w:rsidRPr="001B3F61">
        <w:rPr>
          <w:rFonts w:cs="Arial"/>
          <w:spacing w:val="7"/>
        </w:rPr>
        <w:t>omply in all respects with all Proper Instructions with respect to the Escrow Amount and the Escrow Account received from the Conceding Authority and PLC in accordance with this Agreement;</w:t>
      </w:r>
    </w:p>
    <w:p w14:paraId="54BB4DEE" w14:textId="32F4C20C"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spacing w:val="7"/>
        </w:rPr>
        <w:t>H</w:t>
      </w:r>
      <w:r w:rsidR="00CA0C17" w:rsidRPr="001B3F61">
        <w:rPr>
          <w:rFonts w:cs="Arial"/>
          <w:spacing w:val="7"/>
        </w:rPr>
        <w:t>old and maintain the Escrow Account solely for the purposes of this Agreement and separately from, and shall not combine or co-mingle, the Escrow Account with any other moneys held to its account or held by it to the account of a third party;</w:t>
      </w:r>
    </w:p>
    <w:p w14:paraId="30A990B5" w14:textId="0DF2C767"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spacing w:val="7"/>
        </w:rPr>
        <w:t>P</w:t>
      </w:r>
      <w:r w:rsidR="00CA0C17" w:rsidRPr="001B3F61">
        <w:rPr>
          <w:rFonts w:cs="Arial"/>
          <w:spacing w:val="7"/>
        </w:rPr>
        <w:t>repare and deliver to the Conceding Authority and PLC quarterly statements in respect of the Escrow Account;</w:t>
      </w:r>
    </w:p>
    <w:p w14:paraId="74214325" w14:textId="4C94E980"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spacing w:val="7"/>
        </w:rPr>
        <w:t>W</w:t>
      </w:r>
      <w:r w:rsidR="00CA0C17" w:rsidRPr="001B3F61">
        <w:rPr>
          <w:rFonts w:cs="Arial"/>
          <w:spacing w:val="7"/>
        </w:rPr>
        <w:t>aive (and does hereby waive) any and all rights of set-off, deduction or claim, other than agreed fees and expenses payable to it pursuant to Article 9 which, but for this article, it has or may have or be entitled to exercise in relation to the Escrow Amount or the Escrow Account; and</w:t>
      </w:r>
    </w:p>
    <w:p w14:paraId="3B19E903" w14:textId="1D55C5DE" w:rsidR="00CA0C17" w:rsidRPr="001B3F61" w:rsidRDefault="002C39AF" w:rsidP="00CA0C17">
      <w:pPr>
        <w:widowControl w:val="0"/>
        <w:numPr>
          <w:ilvl w:val="0"/>
          <w:numId w:val="104"/>
        </w:numPr>
        <w:autoSpaceDE w:val="0"/>
        <w:autoSpaceDN w:val="0"/>
        <w:adjustRightInd w:val="0"/>
        <w:spacing w:after="120" w:line="240" w:lineRule="auto"/>
        <w:jc w:val="both"/>
        <w:rPr>
          <w:rFonts w:cs="Arial"/>
          <w:spacing w:val="7"/>
        </w:rPr>
      </w:pPr>
      <w:r w:rsidRPr="001B3F61">
        <w:rPr>
          <w:rFonts w:cs="Arial"/>
          <w:spacing w:val="7"/>
        </w:rPr>
        <w:t>R</w:t>
      </w:r>
      <w:r w:rsidR="00CA0C17" w:rsidRPr="001B3F61">
        <w:rPr>
          <w:rFonts w:cs="Arial"/>
          <w:spacing w:val="7"/>
        </w:rPr>
        <w:t>efrain from deducting from the Escrow Account amounts in respect of any fees or charges which would otherwise from time to time be deducted from the Escrow Account.</w:t>
      </w:r>
    </w:p>
    <w:p w14:paraId="6C0CFA9E" w14:textId="77777777" w:rsidR="00CA0C17" w:rsidRPr="001B3F61" w:rsidRDefault="00CA0C17" w:rsidP="00CA0C17">
      <w:pPr>
        <w:tabs>
          <w:tab w:val="left" w:pos="727"/>
        </w:tabs>
        <w:spacing w:after="120"/>
        <w:ind w:right="144"/>
        <w:jc w:val="both"/>
        <w:rPr>
          <w:rFonts w:cs="Arial"/>
        </w:rPr>
      </w:pPr>
      <w:r w:rsidRPr="001B3F61">
        <w:rPr>
          <w:rFonts w:cs="Arial"/>
          <w:spacing w:val="16"/>
        </w:rPr>
        <w:t>(iii)</w:t>
      </w:r>
      <w:r w:rsidRPr="001B3F61">
        <w:rPr>
          <w:rFonts w:cs="Arial"/>
          <w:spacing w:val="2"/>
        </w:rPr>
        <w:tab/>
        <w:t xml:space="preserve">The Escrow Agent hereby represents and warrants to the Parties that it has obtained all </w:t>
      </w:r>
      <w:r w:rsidRPr="001B3F61">
        <w:rPr>
          <w:rFonts w:cs="Arial"/>
          <w:spacing w:val="4"/>
        </w:rPr>
        <w:t xml:space="preserve">registrations, licenses, consents and approvals required for it to perform lawfully its obligations </w:t>
      </w:r>
      <w:r w:rsidRPr="001B3F61">
        <w:rPr>
          <w:rFonts w:cs="Arial"/>
        </w:rPr>
        <w:t>hereunder.</w:t>
      </w:r>
    </w:p>
    <w:p w14:paraId="48F77A21" w14:textId="77777777" w:rsidR="00CA0C17" w:rsidRPr="001B3F61" w:rsidRDefault="00CA0C17" w:rsidP="00CA0C17">
      <w:pPr>
        <w:widowControl w:val="0"/>
        <w:numPr>
          <w:ilvl w:val="0"/>
          <w:numId w:val="105"/>
        </w:numPr>
        <w:tabs>
          <w:tab w:val="left" w:pos="727"/>
        </w:tabs>
        <w:autoSpaceDE w:val="0"/>
        <w:autoSpaceDN w:val="0"/>
        <w:spacing w:after="120" w:line="240" w:lineRule="auto"/>
        <w:jc w:val="both"/>
        <w:rPr>
          <w:rFonts w:cs="Arial"/>
          <w:b/>
          <w:bCs/>
          <w:u w:val="single"/>
        </w:rPr>
      </w:pPr>
      <w:r w:rsidRPr="001B3F61">
        <w:rPr>
          <w:rFonts w:cs="Arial"/>
          <w:b/>
          <w:bCs/>
          <w:u w:val="single"/>
        </w:rPr>
        <w:t>Termination</w:t>
      </w:r>
    </w:p>
    <w:p w14:paraId="59153235" w14:textId="77777777" w:rsidR="00CA0C17" w:rsidRPr="001B3F61" w:rsidRDefault="00CA0C17" w:rsidP="002C39AF">
      <w:pPr>
        <w:spacing w:after="120"/>
        <w:ind w:left="567" w:right="216"/>
        <w:jc w:val="both"/>
        <w:rPr>
          <w:rFonts w:cs="Arial"/>
          <w:spacing w:val="4"/>
        </w:rPr>
      </w:pPr>
      <w:r w:rsidRPr="001B3F61">
        <w:rPr>
          <w:rFonts w:cs="Arial"/>
          <w:spacing w:val="7"/>
        </w:rPr>
        <w:t xml:space="preserve">This Agreement shall terminate automatically once the Escrow Agent has disbursed the </w:t>
      </w:r>
      <w:r w:rsidRPr="001B3F61">
        <w:rPr>
          <w:rFonts w:cs="Arial"/>
          <w:spacing w:val="4"/>
        </w:rPr>
        <w:t>amounts in the Escrow Account in the manner specified in Article 3 above.</w:t>
      </w:r>
    </w:p>
    <w:p w14:paraId="1D33FC83" w14:textId="77777777" w:rsidR="00CA0C17" w:rsidRPr="001B3F61" w:rsidRDefault="00CA0C17" w:rsidP="00CA0C17">
      <w:pPr>
        <w:widowControl w:val="0"/>
        <w:numPr>
          <w:ilvl w:val="0"/>
          <w:numId w:val="105"/>
        </w:numPr>
        <w:tabs>
          <w:tab w:val="left" w:pos="727"/>
        </w:tabs>
        <w:autoSpaceDE w:val="0"/>
        <w:autoSpaceDN w:val="0"/>
        <w:spacing w:after="120" w:line="240" w:lineRule="auto"/>
        <w:jc w:val="both"/>
        <w:rPr>
          <w:rFonts w:cs="Arial"/>
          <w:b/>
          <w:bCs/>
          <w:spacing w:val="4"/>
          <w:u w:val="single"/>
        </w:rPr>
      </w:pPr>
      <w:r w:rsidRPr="001B3F61">
        <w:rPr>
          <w:rFonts w:cs="Arial"/>
          <w:b/>
          <w:bCs/>
          <w:spacing w:val="4"/>
          <w:u w:val="single"/>
        </w:rPr>
        <w:t>Liability of Escrow Agent</w:t>
      </w:r>
    </w:p>
    <w:p w14:paraId="6E6AFE96" w14:textId="77777777" w:rsidR="00CA0C17" w:rsidRPr="001B3F61" w:rsidRDefault="00CA0C17" w:rsidP="002C39AF">
      <w:pPr>
        <w:widowControl w:val="0"/>
        <w:numPr>
          <w:ilvl w:val="0"/>
          <w:numId w:val="106"/>
        </w:numPr>
        <w:tabs>
          <w:tab w:val="left" w:pos="727"/>
        </w:tabs>
        <w:autoSpaceDE w:val="0"/>
        <w:autoSpaceDN w:val="0"/>
        <w:spacing w:after="120" w:line="240" w:lineRule="auto"/>
        <w:ind w:left="567" w:hanging="567"/>
        <w:jc w:val="both"/>
        <w:rPr>
          <w:rFonts w:cs="Arial"/>
          <w:spacing w:val="3"/>
        </w:rPr>
      </w:pPr>
      <w:r w:rsidRPr="001B3F61">
        <w:rPr>
          <w:rFonts w:cs="Arial"/>
          <w:spacing w:val="8"/>
        </w:rPr>
        <w:t xml:space="preserve">Notwithstanding any other provision of this Agreement, neither the Escrow Agent nor its </w:t>
      </w:r>
      <w:r w:rsidRPr="001B3F61">
        <w:rPr>
          <w:rFonts w:cs="Arial"/>
          <w:spacing w:val="7"/>
        </w:rPr>
        <w:t xml:space="preserve">directors, officers or employees or representatives shall be liable for: (a) acts or defaults of any </w:t>
      </w:r>
      <w:r w:rsidRPr="001B3F61">
        <w:rPr>
          <w:rFonts w:cs="Arial"/>
          <w:spacing w:val="2"/>
        </w:rPr>
        <w:t xml:space="preserve">agent employed in good faith by them; (b) acts or defaults of any person to whom shall have been </w:t>
      </w:r>
      <w:r w:rsidRPr="001B3F61">
        <w:rPr>
          <w:rFonts w:cs="Arial"/>
          <w:spacing w:val="5"/>
        </w:rPr>
        <w:t xml:space="preserve">delegated the execution or exercise of all or any of the duties conferred on them, provided that such delegation shall have been made in good faith; (c) any mistake or omission made in good </w:t>
      </w:r>
      <w:r w:rsidRPr="001B3F61">
        <w:rPr>
          <w:rFonts w:cs="Arial"/>
          <w:spacing w:val="7"/>
        </w:rPr>
        <w:t xml:space="preserve">faith; save and except in each case liability in relation to negligence, willful default or fraud on </w:t>
      </w:r>
      <w:r w:rsidRPr="001B3F61">
        <w:rPr>
          <w:rFonts w:cs="Arial"/>
          <w:spacing w:val="3"/>
        </w:rPr>
        <w:t>the part of the Escrow Agent, its directors, officers, employees ,and/or representatives.</w:t>
      </w:r>
    </w:p>
    <w:p w14:paraId="19B5A7E5" w14:textId="77777777" w:rsidR="00CA0C17" w:rsidRPr="001B3F61" w:rsidRDefault="00CA0C17" w:rsidP="002C39AF">
      <w:pPr>
        <w:widowControl w:val="0"/>
        <w:numPr>
          <w:ilvl w:val="0"/>
          <w:numId w:val="106"/>
        </w:numPr>
        <w:tabs>
          <w:tab w:val="left" w:pos="727"/>
        </w:tabs>
        <w:autoSpaceDE w:val="0"/>
        <w:autoSpaceDN w:val="0"/>
        <w:spacing w:after="120" w:line="240" w:lineRule="auto"/>
        <w:ind w:left="567" w:hanging="567"/>
        <w:jc w:val="both"/>
        <w:rPr>
          <w:rFonts w:cs="Arial"/>
          <w:spacing w:val="4"/>
        </w:rPr>
      </w:pPr>
      <w:r w:rsidRPr="001B3F61">
        <w:rPr>
          <w:rFonts w:cs="Arial"/>
          <w:spacing w:val="12"/>
        </w:rPr>
        <w:t xml:space="preserve">The Escrow Agent shall not be liable for any losses, damages or other liabilities of the </w:t>
      </w:r>
      <w:r w:rsidRPr="001B3F61">
        <w:rPr>
          <w:rFonts w:cs="Arial"/>
          <w:spacing w:val="4"/>
        </w:rPr>
        <w:t>Parties, including without limitation any losses from the dishonor or uncollectibility of any check deposited with the Escrow Agent by PLC.</w:t>
      </w:r>
    </w:p>
    <w:p w14:paraId="68F6C924" w14:textId="77777777" w:rsidR="00CA0C17" w:rsidRPr="001B3F61" w:rsidRDefault="00CA0C17" w:rsidP="002C39AF">
      <w:pPr>
        <w:tabs>
          <w:tab w:val="left" w:pos="727"/>
        </w:tabs>
        <w:spacing w:after="120"/>
        <w:ind w:left="567" w:hanging="567"/>
        <w:jc w:val="both"/>
        <w:rPr>
          <w:rFonts w:cs="Arial"/>
          <w:spacing w:val="4"/>
        </w:rPr>
      </w:pPr>
      <w:r w:rsidRPr="001B3F61">
        <w:rPr>
          <w:rFonts w:cs="Arial"/>
          <w:spacing w:val="6"/>
        </w:rPr>
        <w:t>(iii)</w:t>
      </w:r>
      <w:r w:rsidRPr="001B3F61">
        <w:rPr>
          <w:rFonts w:cs="Arial"/>
          <w:spacing w:val="4"/>
        </w:rPr>
        <w:tab/>
        <w:t>The Escrow Agent shall not be required to institute legal proceedings of any kind.</w:t>
      </w:r>
    </w:p>
    <w:p w14:paraId="5E8F58D2" w14:textId="77777777" w:rsidR="00CA0C17" w:rsidRPr="001B3F61" w:rsidRDefault="00CA0C17" w:rsidP="00CA0C17">
      <w:pPr>
        <w:tabs>
          <w:tab w:val="left" w:pos="727"/>
        </w:tabs>
        <w:spacing w:after="120"/>
        <w:jc w:val="both"/>
        <w:rPr>
          <w:rFonts w:cs="Arial"/>
          <w:b/>
          <w:bCs/>
          <w:u w:val="single"/>
        </w:rPr>
      </w:pPr>
      <w:r w:rsidRPr="001B3F61">
        <w:rPr>
          <w:rFonts w:cs="Arial"/>
          <w:spacing w:val="4"/>
        </w:rPr>
        <w:br w:type="page"/>
      </w:r>
      <w:r w:rsidRPr="001B3F61">
        <w:rPr>
          <w:rFonts w:cs="Arial"/>
          <w:b/>
          <w:bCs/>
        </w:rPr>
        <w:t>8.</w:t>
      </w:r>
      <w:r w:rsidRPr="001B3F61">
        <w:rPr>
          <w:rFonts w:cs="Arial"/>
          <w:b/>
          <w:bCs/>
        </w:rPr>
        <w:tab/>
      </w:r>
      <w:r w:rsidRPr="001B3F61">
        <w:rPr>
          <w:rFonts w:cs="Arial"/>
          <w:b/>
          <w:bCs/>
          <w:u w:val="single"/>
        </w:rPr>
        <w:t>Indemnification</w:t>
      </w:r>
    </w:p>
    <w:p w14:paraId="3C4F5BF6" w14:textId="77777777" w:rsidR="00CA0C17" w:rsidRPr="001B3F61" w:rsidRDefault="00CA0C17" w:rsidP="002C39AF">
      <w:pPr>
        <w:widowControl w:val="0"/>
        <w:numPr>
          <w:ilvl w:val="0"/>
          <w:numId w:val="107"/>
        </w:numPr>
        <w:tabs>
          <w:tab w:val="clear" w:pos="648"/>
        </w:tabs>
        <w:autoSpaceDE w:val="0"/>
        <w:autoSpaceDN w:val="0"/>
        <w:spacing w:after="120" w:line="240" w:lineRule="auto"/>
        <w:ind w:left="709" w:right="72" w:hanging="709"/>
        <w:jc w:val="both"/>
        <w:rPr>
          <w:rFonts w:cs="Arial"/>
          <w:spacing w:val="5"/>
        </w:rPr>
      </w:pPr>
      <w:r w:rsidRPr="001B3F61">
        <w:rPr>
          <w:rFonts w:cs="Arial"/>
          <w:spacing w:val="15"/>
        </w:rPr>
        <w:t xml:space="preserve">The Conceding Authority and PLC jointly and severally shall indemnify, defend and </w:t>
      </w:r>
      <w:r w:rsidRPr="001B3F61">
        <w:rPr>
          <w:rFonts w:cs="Arial"/>
          <w:spacing w:val="6"/>
        </w:rPr>
        <w:t xml:space="preserve">hold the Escrow Agent harmless from and against any and all claims, demands, costs, liabilities </w:t>
      </w:r>
      <w:r w:rsidRPr="001B3F61">
        <w:rPr>
          <w:rFonts w:cs="Arial"/>
          <w:spacing w:val="5"/>
        </w:rPr>
        <w:t xml:space="preserve">and expenses, including reasonable counsels fees, which may be asserted against it or to which it </w:t>
      </w:r>
      <w:r w:rsidRPr="001B3F61">
        <w:rPr>
          <w:rFonts w:cs="Arial"/>
          <w:spacing w:val="2"/>
        </w:rPr>
        <w:t xml:space="preserve">may be exposed or which it may incur by reason of its execution or the performance of this </w:t>
      </w:r>
      <w:r w:rsidRPr="001B3F61">
        <w:rPr>
          <w:rFonts w:cs="Arial"/>
          <w:spacing w:val="8"/>
        </w:rPr>
        <w:t xml:space="preserve">Agreement, unless such claims, demands, cost, liabilities or expenses are based upon the </w:t>
      </w:r>
      <w:r w:rsidRPr="001B3F61">
        <w:rPr>
          <w:rFonts w:cs="Arial"/>
          <w:spacing w:val="5"/>
        </w:rPr>
        <w:t>negligence, willful default, fraud or bad faith of the Escrow Agent.</w:t>
      </w:r>
    </w:p>
    <w:p w14:paraId="4B87C6E1" w14:textId="77777777" w:rsidR="00CA0C17" w:rsidRPr="001B3F61" w:rsidRDefault="00CA0C17" w:rsidP="002C39AF">
      <w:pPr>
        <w:widowControl w:val="0"/>
        <w:numPr>
          <w:ilvl w:val="0"/>
          <w:numId w:val="107"/>
        </w:numPr>
        <w:tabs>
          <w:tab w:val="clear" w:pos="648"/>
        </w:tabs>
        <w:autoSpaceDE w:val="0"/>
        <w:autoSpaceDN w:val="0"/>
        <w:spacing w:after="120" w:line="240" w:lineRule="auto"/>
        <w:jc w:val="both"/>
        <w:rPr>
          <w:rFonts w:cs="Arial"/>
          <w:spacing w:val="4"/>
        </w:rPr>
      </w:pPr>
      <w:r w:rsidRPr="001B3F61">
        <w:rPr>
          <w:rFonts w:cs="Arial"/>
          <w:spacing w:val="4"/>
        </w:rPr>
        <w:t>The indemnity provided herein shall survive termination of this Agreement.</w:t>
      </w:r>
    </w:p>
    <w:p w14:paraId="32E58FC3" w14:textId="77777777" w:rsidR="00CA0C17" w:rsidRPr="001B3F61" w:rsidRDefault="00CA0C17" w:rsidP="00CA0C17">
      <w:pPr>
        <w:tabs>
          <w:tab w:val="left" w:pos="727"/>
        </w:tabs>
        <w:spacing w:after="120"/>
        <w:jc w:val="both"/>
        <w:rPr>
          <w:rFonts w:cs="Arial"/>
          <w:b/>
          <w:bCs/>
          <w:u w:val="single"/>
        </w:rPr>
      </w:pPr>
      <w:r w:rsidRPr="001B3F61">
        <w:rPr>
          <w:rFonts w:cs="Arial"/>
          <w:b/>
          <w:bCs/>
        </w:rPr>
        <w:t>9.</w:t>
      </w:r>
      <w:r w:rsidRPr="001B3F61">
        <w:rPr>
          <w:rFonts w:cs="Arial"/>
          <w:b/>
          <w:bCs/>
        </w:rPr>
        <w:tab/>
      </w:r>
      <w:r w:rsidRPr="001B3F61">
        <w:rPr>
          <w:rFonts w:cs="Arial"/>
          <w:b/>
          <w:bCs/>
          <w:u w:val="single"/>
        </w:rPr>
        <w:t>Fees and Expenses</w:t>
      </w:r>
    </w:p>
    <w:p w14:paraId="2BC90681" w14:textId="77777777" w:rsidR="00CA0C17" w:rsidRPr="001B3F61" w:rsidRDefault="00CA0C17" w:rsidP="002C39AF">
      <w:pPr>
        <w:spacing w:after="120"/>
        <w:ind w:left="709" w:right="360"/>
        <w:jc w:val="both"/>
        <w:rPr>
          <w:rFonts w:cs="Arial"/>
          <w:spacing w:val="5"/>
        </w:rPr>
      </w:pPr>
      <w:r w:rsidRPr="001B3F61">
        <w:rPr>
          <w:rFonts w:cs="Arial"/>
          <w:spacing w:val="15"/>
        </w:rPr>
        <w:t xml:space="preserve">The Conceding Authority and PLC shall bear and pay in equal shares the fees and </w:t>
      </w:r>
      <w:r w:rsidRPr="001B3F61">
        <w:rPr>
          <w:rFonts w:cs="Arial"/>
          <w:spacing w:val="2"/>
        </w:rPr>
        <w:t xml:space="preserve">expenses of the Escrow Agent in accordance with such terms as the Conceding Authority and </w:t>
      </w:r>
      <w:r w:rsidRPr="001B3F61">
        <w:rPr>
          <w:rFonts w:cs="Arial"/>
          <w:spacing w:val="5"/>
        </w:rPr>
        <w:t>PLC shall agree with the Escrow Agent.</w:t>
      </w:r>
    </w:p>
    <w:p w14:paraId="5A0B5475" w14:textId="77777777" w:rsidR="00CA0C17" w:rsidRPr="001B3F61" w:rsidRDefault="00CA0C17" w:rsidP="00CA0C17">
      <w:pPr>
        <w:tabs>
          <w:tab w:val="left" w:pos="727"/>
        </w:tabs>
        <w:spacing w:after="120"/>
        <w:jc w:val="both"/>
        <w:rPr>
          <w:rFonts w:cs="Arial"/>
          <w:b/>
          <w:bCs/>
          <w:u w:val="single"/>
        </w:rPr>
      </w:pPr>
      <w:r w:rsidRPr="001B3F61">
        <w:rPr>
          <w:rFonts w:cs="Arial"/>
          <w:b/>
          <w:bCs/>
        </w:rPr>
        <w:t>10.</w:t>
      </w:r>
      <w:r w:rsidRPr="001B3F61">
        <w:rPr>
          <w:rFonts w:cs="Arial"/>
          <w:b/>
          <w:bCs/>
        </w:rPr>
        <w:tab/>
      </w:r>
      <w:r w:rsidRPr="001B3F61">
        <w:rPr>
          <w:rFonts w:cs="Arial"/>
          <w:b/>
          <w:bCs/>
          <w:u w:val="single"/>
        </w:rPr>
        <w:t>Notices</w:t>
      </w:r>
    </w:p>
    <w:p w14:paraId="7FB40549" w14:textId="77777777" w:rsidR="00CA0C17" w:rsidRPr="001B3F61" w:rsidRDefault="00CA0C17" w:rsidP="002C39AF">
      <w:pPr>
        <w:tabs>
          <w:tab w:val="left" w:pos="727"/>
        </w:tabs>
        <w:spacing w:after="120"/>
        <w:ind w:left="709" w:right="72" w:hanging="709"/>
        <w:jc w:val="both"/>
        <w:rPr>
          <w:rFonts w:cs="Arial"/>
          <w:spacing w:val="5"/>
        </w:rPr>
      </w:pPr>
      <w:r w:rsidRPr="001B3F61">
        <w:rPr>
          <w:rFonts w:cs="Arial"/>
          <w:spacing w:val="6"/>
        </w:rPr>
        <w:t>(i)</w:t>
      </w:r>
      <w:r w:rsidRPr="001B3F61">
        <w:rPr>
          <w:rFonts w:cs="Arial"/>
          <w:spacing w:val="4"/>
        </w:rPr>
        <w:tab/>
        <w:t xml:space="preserve">Each notice, demand or other communication given or made under this Agreement, and </w:t>
      </w:r>
      <w:r w:rsidRPr="001B3F61">
        <w:rPr>
          <w:rFonts w:cs="Arial"/>
          <w:spacing w:val="8"/>
        </w:rPr>
        <w:t xml:space="preserve">any document required by this Agreement to be delivered to a Party, shall be in writing and </w:t>
      </w:r>
      <w:r w:rsidRPr="001B3F61">
        <w:rPr>
          <w:rFonts w:cs="Arial"/>
          <w:spacing w:val="2"/>
        </w:rPr>
        <w:t xml:space="preserve">delivered or sent to the relevant Party at its address set out below (or to such other address as the </w:t>
      </w:r>
      <w:r w:rsidRPr="001B3F61">
        <w:rPr>
          <w:rFonts w:cs="Arial"/>
          <w:spacing w:val="5"/>
        </w:rPr>
        <w:t>addressee has by five Banking Days' prior written notice specified to the other Party):</w:t>
      </w:r>
    </w:p>
    <w:p w14:paraId="383BBA3B" w14:textId="77777777" w:rsidR="00CA0C17" w:rsidRPr="001B3F61" w:rsidRDefault="00CA0C17" w:rsidP="002C39AF">
      <w:pPr>
        <w:tabs>
          <w:tab w:val="left" w:pos="727"/>
        </w:tabs>
        <w:spacing w:after="120"/>
        <w:ind w:left="709" w:right="72"/>
        <w:jc w:val="both"/>
        <w:rPr>
          <w:rFonts w:cs="Arial"/>
        </w:rPr>
      </w:pPr>
      <w:r w:rsidRPr="001B3F61">
        <w:rPr>
          <w:rFonts w:cs="Arial"/>
          <w:spacing w:val="4"/>
        </w:rPr>
        <w:t xml:space="preserve">To the Conceding Authority: </w:t>
      </w:r>
      <w:r w:rsidRPr="001B3F61">
        <w:rPr>
          <w:rFonts w:cs="Arial"/>
        </w:rPr>
        <w:t>To PLC:</w:t>
      </w:r>
    </w:p>
    <w:p w14:paraId="666434E2" w14:textId="77777777" w:rsidR="00CA0C17" w:rsidRPr="001B3F61" w:rsidRDefault="00CA0C17" w:rsidP="002C39AF">
      <w:pPr>
        <w:spacing w:after="120"/>
        <w:ind w:left="709"/>
        <w:jc w:val="both"/>
        <w:rPr>
          <w:rFonts w:cs="Arial"/>
          <w:spacing w:val="3"/>
        </w:rPr>
      </w:pPr>
      <w:r w:rsidRPr="001B3F61">
        <w:rPr>
          <w:rFonts w:cs="Arial"/>
          <w:spacing w:val="3"/>
        </w:rPr>
        <w:t>To the Escrow Agent:</w:t>
      </w:r>
    </w:p>
    <w:p w14:paraId="2D4DBEEF" w14:textId="77777777" w:rsidR="00CA0C17" w:rsidRPr="001B3F61" w:rsidRDefault="00CA0C17" w:rsidP="002C39AF">
      <w:pPr>
        <w:spacing w:after="120"/>
        <w:ind w:left="709" w:hanging="709"/>
        <w:jc w:val="both"/>
        <w:rPr>
          <w:rFonts w:cs="Arial"/>
        </w:rPr>
      </w:pPr>
      <w:r w:rsidRPr="001B3F61">
        <w:rPr>
          <w:rFonts w:cs="Arial"/>
          <w:spacing w:val="4"/>
        </w:rPr>
        <w:t>(ii)</w:t>
      </w:r>
      <w:r w:rsidRPr="001B3F61">
        <w:rPr>
          <w:rFonts w:cs="Arial"/>
          <w:spacing w:val="2"/>
        </w:rPr>
        <w:tab/>
        <w:t xml:space="preserve">Any notice, demand or other communication so addressed to the Conceding Authority or </w:t>
      </w:r>
      <w:r w:rsidRPr="001B3F61">
        <w:rPr>
          <w:rFonts w:cs="Arial"/>
          <w:spacing w:val="4"/>
        </w:rPr>
        <w:t xml:space="preserve">PLC, and any documents required by this Agreement to be delivered to the Conceding Authority or PLC, shall be deemed to have been delivered when actually delivered to the relevant address, </w:t>
      </w:r>
      <w:r w:rsidRPr="001B3F61">
        <w:rPr>
          <w:rFonts w:cs="Arial"/>
          <w:spacing w:val="3"/>
        </w:rPr>
        <w:t xml:space="preserve">provided that, if the date of such delivery is not a Banking Day, such document, notice, demand </w:t>
      </w:r>
      <w:r w:rsidRPr="001B3F61">
        <w:rPr>
          <w:rFonts w:cs="Arial"/>
          <w:spacing w:val="2"/>
        </w:rPr>
        <w:t xml:space="preserve">or other communication shall be deemed to have been delivered on the next following Banking </w:t>
      </w:r>
      <w:r w:rsidRPr="001B3F61">
        <w:rPr>
          <w:rFonts w:cs="Arial"/>
        </w:rPr>
        <w:t>Day.</w:t>
      </w:r>
    </w:p>
    <w:p w14:paraId="1AA2A1D4" w14:textId="77777777" w:rsidR="00CA0C17" w:rsidRPr="001B3F61" w:rsidRDefault="00CA0C17" w:rsidP="00CA0C17">
      <w:pPr>
        <w:spacing w:after="120"/>
        <w:jc w:val="both"/>
        <w:rPr>
          <w:rFonts w:cs="Arial"/>
          <w:b/>
          <w:bCs/>
          <w:spacing w:val="-2"/>
          <w:u w:val="single"/>
        </w:rPr>
      </w:pPr>
      <w:r w:rsidRPr="001B3F61">
        <w:rPr>
          <w:rFonts w:cs="Arial"/>
          <w:b/>
          <w:bCs/>
          <w:spacing w:val="2"/>
        </w:rPr>
        <w:t>11.</w:t>
      </w:r>
      <w:r w:rsidRPr="001B3F61">
        <w:rPr>
          <w:rFonts w:cs="Arial"/>
          <w:b/>
          <w:bCs/>
          <w:spacing w:val="-2"/>
        </w:rPr>
        <w:tab/>
      </w:r>
      <w:r w:rsidRPr="001B3F61">
        <w:rPr>
          <w:rFonts w:cs="Arial"/>
          <w:b/>
          <w:bCs/>
          <w:spacing w:val="-2"/>
          <w:u w:val="single"/>
        </w:rPr>
        <w:t>Miscellaneous</w:t>
      </w:r>
    </w:p>
    <w:p w14:paraId="6C271509" w14:textId="77777777" w:rsidR="00CA0C17" w:rsidRPr="001B3F61" w:rsidRDefault="00CA0C17" w:rsidP="00CA0C17">
      <w:pPr>
        <w:widowControl w:val="0"/>
        <w:numPr>
          <w:ilvl w:val="0"/>
          <w:numId w:val="108"/>
        </w:numPr>
        <w:autoSpaceDE w:val="0"/>
        <w:autoSpaceDN w:val="0"/>
        <w:spacing w:after="120" w:line="240" w:lineRule="auto"/>
        <w:jc w:val="both"/>
        <w:rPr>
          <w:rFonts w:cs="Arial"/>
          <w:spacing w:val="4"/>
        </w:rPr>
      </w:pPr>
      <w:r w:rsidRPr="001B3F61">
        <w:rPr>
          <w:rFonts w:cs="Arial"/>
          <w:spacing w:val="4"/>
        </w:rPr>
        <w:t>This Agreement shall not be assignable.</w:t>
      </w:r>
    </w:p>
    <w:p w14:paraId="325EDE00" w14:textId="77777777" w:rsidR="00CA0C17" w:rsidRPr="001B3F61" w:rsidRDefault="00CA0C17" w:rsidP="002C39AF">
      <w:pPr>
        <w:widowControl w:val="0"/>
        <w:numPr>
          <w:ilvl w:val="0"/>
          <w:numId w:val="108"/>
        </w:numPr>
        <w:tabs>
          <w:tab w:val="clear" w:pos="648"/>
        </w:tabs>
        <w:autoSpaceDE w:val="0"/>
        <w:autoSpaceDN w:val="0"/>
        <w:spacing w:after="120" w:line="240" w:lineRule="auto"/>
        <w:ind w:left="709" w:hanging="709"/>
        <w:jc w:val="both"/>
        <w:rPr>
          <w:rFonts w:cs="Arial"/>
          <w:spacing w:val="4"/>
        </w:rPr>
      </w:pPr>
      <w:r w:rsidRPr="001B3F61">
        <w:rPr>
          <w:rFonts w:cs="Arial"/>
          <w:spacing w:val="4"/>
        </w:rPr>
        <w:t>This Agreement constitutes the whole Agreement between the Parties relating to the subject matter hereof and it is expressly declared that no amendments or variations to this Agreement shall be effective unless made in writing and duly executed by the Parties;</w:t>
      </w:r>
    </w:p>
    <w:p w14:paraId="7C7776D8" w14:textId="77777777" w:rsidR="00CA0C17" w:rsidRPr="001B3F61" w:rsidRDefault="00CA0C17" w:rsidP="00CA0C17">
      <w:pPr>
        <w:spacing w:after="120"/>
        <w:jc w:val="both"/>
        <w:rPr>
          <w:rFonts w:cs="Arial"/>
          <w:b/>
          <w:bCs/>
          <w:u w:val="single"/>
        </w:rPr>
      </w:pPr>
      <w:r w:rsidRPr="001B3F61">
        <w:rPr>
          <w:rFonts w:cs="Arial"/>
          <w:b/>
          <w:bCs/>
          <w:spacing w:val="2"/>
        </w:rPr>
        <w:t>12.</w:t>
      </w:r>
      <w:r w:rsidRPr="001B3F61">
        <w:rPr>
          <w:rFonts w:cs="Arial"/>
          <w:b/>
          <w:bCs/>
          <w:spacing w:val="-2"/>
        </w:rPr>
        <w:tab/>
      </w:r>
      <w:r w:rsidRPr="001B3F61">
        <w:rPr>
          <w:rFonts w:cs="Arial"/>
          <w:b/>
          <w:bCs/>
          <w:u w:val="single"/>
        </w:rPr>
        <w:t>Governing Law</w:t>
      </w:r>
    </w:p>
    <w:p w14:paraId="0E173C4D" w14:textId="77777777" w:rsidR="00CA0C17" w:rsidRPr="001B3F61" w:rsidRDefault="00CA0C17" w:rsidP="002C39AF">
      <w:pPr>
        <w:spacing w:after="120"/>
        <w:ind w:left="709"/>
        <w:jc w:val="both"/>
        <w:rPr>
          <w:rFonts w:cs="Arial"/>
          <w:spacing w:val="4"/>
        </w:rPr>
      </w:pPr>
      <w:r w:rsidRPr="001B3F61">
        <w:rPr>
          <w:rFonts w:cs="Arial"/>
          <w:spacing w:val="4"/>
        </w:rPr>
        <w:t>This Agreement shall be governed by and construed in accordance with the laws of [____]</w:t>
      </w:r>
    </w:p>
    <w:p w14:paraId="2C7104F4" w14:textId="77777777" w:rsidR="00CA0C17" w:rsidRPr="001B3F61" w:rsidRDefault="00CA0C17" w:rsidP="00CA0C17">
      <w:pPr>
        <w:spacing w:after="120"/>
        <w:jc w:val="both"/>
        <w:rPr>
          <w:rFonts w:cs="Arial"/>
          <w:b/>
          <w:bCs/>
          <w:u w:val="single"/>
        </w:rPr>
      </w:pPr>
      <w:r w:rsidRPr="001B3F61">
        <w:rPr>
          <w:rFonts w:cs="Arial"/>
          <w:b/>
          <w:bCs/>
          <w:spacing w:val="2"/>
        </w:rPr>
        <w:t>13.</w:t>
      </w:r>
      <w:r w:rsidRPr="001B3F61">
        <w:rPr>
          <w:rFonts w:cs="Arial"/>
          <w:b/>
          <w:bCs/>
          <w:spacing w:val="-2"/>
        </w:rPr>
        <w:tab/>
      </w:r>
      <w:r w:rsidRPr="001B3F61">
        <w:rPr>
          <w:rFonts w:cs="Arial"/>
          <w:b/>
          <w:bCs/>
          <w:u w:val="single"/>
        </w:rPr>
        <w:t>Settlement of Disputes</w:t>
      </w:r>
    </w:p>
    <w:p w14:paraId="06D7DA36" w14:textId="77777777" w:rsidR="00CA0C17" w:rsidRPr="001B3F61" w:rsidRDefault="00CA0C17" w:rsidP="002C39AF">
      <w:pPr>
        <w:widowControl w:val="0"/>
        <w:numPr>
          <w:ilvl w:val="0"/>
          <w:numId w:val="109"/>
        </w:numPr>
        <w:tabs>
          <w:tab w:val="clear" w:pos="648"/>
          <w:tab w:val="left" w:leader="underscore" w:pos="3231"/>
        </w:tabs>
        <w:autoSpaceDE w:val="0"/>
        <w:autoSpaceDN w:val="0"/>
        <w:spacing w:after="120" w:line="240" w:lineRule="auto"/>
        <w:ind w:left="709" w:right="216" w:hanging="709"/>
        <w:jc w:val="both"/>
        <w:rPr>
          <w:rFonts w:cs="Arial"/>
          <w:spacing w:val="3"/>
        </w:rPr>
      </w:pPr>
      <w:r w:rsidRPr="001B3F61">
        <w:rPr>
          <w:rFonts w:cs="Arial"/>
          <w:spacing w:val="8"/>
        </w:rPr>
        <w:t xml:space="preserve">Any disputes arising from this Agreement, including without limitation any dispute </w:t>
      </w:r>
      <w:r w:rsidRPr="001B3F61">
        <w:rPr>
          <w:rFonts w:cs="Arial"/>
          <w:spacing w:val="2"/>
        </w:rPr>
        <w:t xml:space="preserve">relating to the validity, interpretation or performance hereof, shall be finally settled by three </w:t>
      </w:r>
      <w:r w:rsidRPr="001B3F61">
        <w:rPr>
          <w:rFonts w:cs="Arial"/>
          <w:spacing w:val="4"/>
        </w:rPr>
        <w:t xml:space="preserve">arbitrators appointed in accordance with the provisions of the Rules of Arbitration of the International Chamber of Commerce (« ICC Rules »). All arbitration cost (including legal fees </w:t>
      </w:r>
      <w:r w:rsidRPr="001B3F61">
        <w:rPr>
          <w:rFonts w:cs="Arial"/>
          <w:spacing w:val="8"/>
        </w:rPr>
        <w:t xml:space="preserve">and related costs and taxes in respect thereof) shall be borne by the unsuccessful Party </w:t>
      </w:r>
      <w:r w:rsidRPr="001B3F61">
        <w:rPr>
          <w:rFonts w:cs="Arial"/>
          <w:spacing w:val="2"/>
        </w:rPr>
        <w:t xml:space="preserve">(notwithstanding any provisions to the contrary contained in the ICC Rules). The arbitration </w:t>
      </w:r>
      <w:r w:rsidRPr="001B3F61">
        <w:rPr>
          <w:rFonts w:cs="Arial"/>
          <w:spacing w:val="4"/>
        </w:rPr>
        <w:t xml:space="preserve">proceeding shall take place in [_____] </w:t>
      </w:r>
      <w:r w:rsidRPr="001B3F61">
        <w:rPr>
          <w:rFonts w:cs="Arial"/>
          <w:spacing w:val="3"/>
        </w:rPr>
        <w:t>and the language of the arbitration shall be English.</w:t>
      </w:r>
    </w:p>
    <w:p w14:paraId="21DB0DBB" w14:textId="77777777" w:rsidR="00CA0C17" w:rsidRPr="001B3F61" w:rsidRDefault="00CA0C17" w:rsidP="002C39AF">
      <w:pPr>
        <w:widowControl w:val="0"/>
        <w:numPr>
          <w:ilvl w:val="0"/>
          <w:numId w:val="109"/>
        </w:numPr>
        <w:autoSpaceDE w:val="0"/>
        <w:autoSpaceDN w:val="0"/>
        <w:spacing w:after="120" w:line="240" w:lineRule="auto"/>
        <w:ind w:left="567" w:right="144" w:hanging="567"/>
        <w:jc w:val="both"/>
        <w:rPr>
          <w:rFonts w:cs="Arial"/>
          <w:spacing w:val="1"/>
        </w:rPr>
      </w:pPr>
      <w:r w:rsidRPr="001B3F61">
        <w:rPr>
          <w:rFonts w:cs="Arial"/>
          <w:spacing w:val="3"/>
        </w:rPr>
        <w:t xml:space="preserve">Each Party hereto undertakes to comply without delay with any arbitral award referred to in this article, failing which any Party may request enforcement of the same from any competent </w:t>
      </w:r>
      <w:r w:rsidRPr="001B3F61">
        <w:rPr>
          <w:rFonts w:cs="Arial"/>
          <w:spacing w:val="1"/>
        </w:rPr>
        <w:t>court and may pursue any appropriate remedy for its enforcement.</w:t>
      </w:r>
    </w:p>
    <w:p w14:paraId="6BAA76AE" w14:textId="77777777" w:rsidR="00CA0C17" w:rsidRPr="001B3F61" w:rsidRDefault="00CA0C17" w:rsidP="002C39AF">
      <w:pPr>
        <w:widowControl w:val="0"/>
        <w:numPr>
          <w:ilvl w:val="0"/>
          <w:numId w:val="109"/>
        </w:numPr>
        <w:autoSpaceDE w:val="0"/>
        <w:autoSpaceDN w:val="0"/>
        <w:spacing w:after="120" w:line="240" w:lineRule="auto"/>
        <w:ind w:left="567" w:right="144" w:hanging="567"/>
        <w:jc w:val="both"/>
        <w:rPr>
          <w:rFonts w:cs="Arial"/>
        </w:rPr>
      </w:pPr>
      <w:r w:rsidRPr="001B3F61">
        <w:rPr>
          <w:rFonts w:cs="Arial"/>
        </w:rPr>
        <w:t xml:space="preserve">Made in 3 original copies </w:t>
      </w:r>
      <w:r w:rsidRPr="001B3F61">
        <w:rPr>
          <w:rFonts w:cs="Arial"/>
          <w:spacing w:val="4"/>
        </w:rPr>
        <w:t xml:space="preserve">EXECUTED at [____] </w:t>
      </w:r>
      <w:r w:rsidRPr="001B3F61">
        <w:rPr>
          <w:rFonts w:cs="Arial"/>
        </w:rPr>
        <w:t>on</w:t>
      </w:r>
    </w:p>
    <w:p w14:paraId="0597D073" w14:textId="77777777" w:rsidR="00CA0C17" w:rsidRPr="001B3F61" w:rsidRDefault="00CA0C17" w:rsidP="00CA0C17">
      <w:pPr>
        <w:spacing w:after="120"/>
        <w:jc w:val="both"/>
        <w:rPr>
          <w:rFonts w:cs="Arial"/>
        </w:rPr>
      </w:pPr>
    </w:p>
    <w:p w14:paraId="2C247A29" w14:textId="77777777" w:rsidR="00CA0C17" w:rsidRPr="001B3F61" w:rsidRDefault="00CA0C17" w:rsidP="00CA0C17">
      <w:pPr>
        <w:spacing w:after="120"/>
        <w:jc w:val="both"/>
        <w:rPr>
          <w:rFonts w:cs="Arial"/>
        </w:rPr>
      </w:pPr>
    </w:p>
    <w:p w14:paraId="0E6F3B15" w14:textId="77777777" w:rsidR="00CA0C17" w:rsidRPr="001B3F61" w:rsidRDefault="00CA0C17" w:rsidP="00CA0C17">
      <w:pPr>
        <w:spacing w:after="120"/>
        <w:ind w:right="216"/>
        <w:jc w:val="both"/>
        <w:rPr>
          <w:rFonts w:cs="Arial"/>
          <w:spacing w:val="3"/>
        </w:rPr>
      </w:pPr>
      <w:r w:rsidRPr="001B3F61">
        <w:rPr>
          <w:rFonts w:cs="Arial"/>
          <w:spacing w:val="3"/>
        </w:rPr>
        <w:t>Signed for and on behalf of Conceding Authority</w:t>
      </w:r>
    </w:p>
    <w:p w14:paraId="5C3A5358" w14:textId="77777777" w:rsidR="00CA0C17" w:rsidRPr="001B3F61" w:rsidRDefault="00CA0C17" w:rsidP="00CA0C17">
      <w:pPr>
        <w:spacing w:after="120"/>
        <w:ind w:right="216"/>
        <w:jc w:val="both"/>
        <w:rPr>
          <w:rFonts w:cs="Arial"/>
          <w:spacing w:val="3"/>
        </w:rPr>
      </w:pPr>
      <w:r w:rsidRPr="001B3F61">
        <w:rPr>
          <w:rFonts w:cs="Arial"/>
          <w:spacing w:val="3"/>
        </w:rPr>
        <w:t>By:</w:t>
      </w:r>
    </w:p>
    <w:p w14:paraId="449C3215" w14:textId="77777777" w:rsidR="00CA0C17" w:rsidRPr="001B3F61" w:rsidRDefault="00CA0C17" w:rsidP="00CA0C17">
      <w:pPr>
        <w:spacing w:after="120"/>
        <w:ind w:right="216"/>
        <w:jc w:val="both"/>
        <w:rPr>
          <w:rFonts w:cs="Arial"/>
          <w:spacing w:val="3"/>
        </w:rPr>
      </w:pPr>
      <w:r w:rsidRPr="001B3F61">
        <w:rPr>
          <w:rFonts w:cs="Arial"/>
          <w:spacing w:val="3"/>
        </w:rPr>
        <w:t>Name:</w:t>
      </w:r>
    </w:p>
    <w:p w14:paraId="373A24AC" w14:textId="3AB5814D" w:rsidR="00CA0C17" w:rsidRPr="001B3F61" w:rsidRDefault="00CA0C17" w:rsidP="00CA0C17">
      <w:pPr>
        <w:spacing w:after="120"/>
        <w:ind w:right="216"/>
        <w:jc w:val="both"/>
        <w:rPr>
          <w:rFonts w:cs="Arial"/>
          <w:spacing w:val="3"/>
        </w:rPr>
      </w:pPr>
      <w:r w:rsidRPr="001B3F61">
        <w:rPr>
          <w:rFonts w:cs="Arial"/>
          <w:spacing w:val="3"/>
        </w:rPr>
        <w:t>Author</w:t>
      </w:r>
      <w:r w:rsidR="00071E16" w:rsidRPr="001B3F61">
        <w:rPr>
          <w:rFonts w:cs="Arial"/>
          <w:spacing w:val="3"/>
        </w:rPr>
        <w:t>ise</w:t>
      </w:r>
      <w:r w:rsidRPr="001B3F61">
        <w:rPr>
          <w:rFonts w:cs="Arial"/>
          <w:spacing w:val="3"/>
        </w:rPr>
        <w:t>d signatory</w:t>
      </w:r>
    </w:p>
    <w:p w14:paraId="4C9DBA8B" w14:textId="77777777" w:rsidR="00CA0C17" w:rsidRPr="001B3F61" w:rsidRDefault="00CA0C17" w:rsidP="00CA0C17">
      <w:pPr>
        <w:spacing w:after="120"/>
        <w:ind w:right="216"/>
        <w:jc w:val="both"/>
        <w:rPr>
          <w:rFonts w:cs="Arial"/>
          <w:spacing w:val="3"/>
        </w:rPr>
      </w:pPr>
    </w:p>
    <w:p w14:paraId="5A0A3B17" w14:textId="77777777" w:rsidR="00CA0C17" w:rsidRPr="001B3F61" w:rsidRDefault="00CA0C17" w:rsidP="00CA0C17">
      <w:pPr>
        <w:spacing w:after="120"/>
        <w:ind w:right="216"/>
        <w:jc w:val="both"/>
        <w:rPr>
          <w:rFonts w:cs="Arial"/>
          <w:spacing w:val="3"/>
        </w:rPr>
      </w:pPr>
      <w:r w:rsidRPr="001B3F61">
        <w:rPr>
          <w:rFonts w:cs="Arial"/>
          <w:spacing w:val="3"/>
        </w:rPr>
        <w:t>Signed for and on behalf of PLC</w:t>
      </w:r>
    </w:p>
    <w:p w14:paraId="5589BDF7" w14:textId="77777777" w:rsidR="00CA0C17" w:rsidRPr="001B3F61" w:rsidRDefault="00CA0C17" w:rsidP="00CA0C17">
      <w:pPr>
        <w:spacing w:after="120"/>
        <w:ind w:right="216"/>
        <w:jc w:val="both"/>
        <w:rPr>
          <w:rFonts w:cs="Arial"/>
          <w:spacing w:val="3"/>
        </w:rPr>
      </w:pPr>
      <w:r w:rsidRPr="001B3F61">
        <w:rPr>
          <w:rFonts w:cs="Arial"/>
          <w:spacing w:val="3"/>
        </w:rPr>
        <w:t>By:</w:t>
      </w:r>
    </w:p>
    <w:p w14:paraId="20499A0E" w14:textId="77777777" w:rsidR="00CA0C17" w:rsidRPr="001B3F61" w:rsidRDefault="00CA0C17" w:rsidP="00CA0C17">
      <w:pPr>
        <w:spacing w:after="120"/>
        <w:ind w:right="216"/>
        <w:jc w:val="both"/>
        <w:rPr>
          <w:rFonts w:cs="Arial"/>
          <w:spacing w:val="3"/>
        </w:rPr>
      </w:pPr>
      <w:r w:rsidRPr="001B3F61">
        <w:rPr>
          <w:rFonts w:cs="Arial"/>
          <w:spacing w:val="3"/>
        </w:rPr>
        <w:t>Name:</w:t>
      </w:r>
    </w:p>
    <w:p w14:paraId="42A7BF16" w14:textId="681A8D03" w:rsidR="00CA0C17" w:rsidRPr="001B3F61" w:rsidRDefault="00CA0C17" w:rsidP="00CA0C17">
      <w:pPr>
        <w:spacing w:after="120"/>
        <w:ind w:right="216"/>
        <w:jc w:val="both"/>
        <w:rPr>
          <w:rFonts w:cs="Arial"/>
          <w:spacing w:val="3"/>
        </w:rPr>
      </w:pPr>
      <w:r w:rsidRPr="001B3F61">
        <w:rPr>
          <w:rFonts w:cs="Arial"/>
          <w:spacing w:val="3"/>
        </w:rPr>
        <w:t>Author</w:t>
      </w:r>
      <w:r w:rsidR="00071E16" w:rsidRPr="001B3F61">
        <w:rPr>
          <w:rFonts w:cs="Arial"/>
          <w:spacing w:val="3"/>
        </w:rPr>
        <w:t>ise</w:t>
      </w:r>
      <w:r w:rsidRPr="001B3F61">
        <w:rPr>
          <w:rFonts w:cs="Arial"/>
          <w:spacing w:val="3"/>
        </w:rPr>
        <w:t>d signatory</w:t>
      </w:r>
    </w:p>
    <w:p w14:paraId="385A8B14" w14:textId="77777777" w:rsidR="00CA0C17" w:rsidRPr="001B3F61" w:rsidRDefault="00CA0C17" w:rsidP="00CA0C17">
      <w:pPr>
        <w:spacing w:after="120"/>
        <w:ind w:right="216"/>
        <w:jc w:val="both"/>
        <w:rPr>
          <w:rFonts w:cs="Arial"/>
          <w:spacing w:val="3"/>
        </w:rPr>
      </w:pPr>
    </w:p>
    <w:p w14:paraId="0496612D" w14:textId="77777777" w:rsidR="00CA0C17" w:rsidRPr="001B3F61" w:rsidRDefault="00CA0C17" w:rsidP="00CA0C17">
      <w:pPr>
        <w:spacing w:after="120"/>
        <w:ind w:right="216"/>
        <w:jc w:val="both"/>
        <w:rPr>
          <w:rFonts w:cs="Arial"/>
          <w:spacing w:val="3"/>
        </w:rPr>
      </w:pPr>
      <w:r w:rsidRPr="001B3F61">
        <w:rPr>
          <w:rFonts w:cs="Arial"/>
          <w:spacing w:val="3"/>
        </w:rPr>
        <w:t>Signed for and on behalf of Escrow Agent</w:t>
      </w:r>
    </w:p>
    <w:p w14:paraId="181AA5D6" w14:textId="77777777" w:rsidR="00CA0C17" w:rsidRPr="001B3F61" w:rsidRDefault="00CA0C17" w:rsidP="00CA0C17">
      <w:pPr>
        <w:spacing w:after="120"/>
        <w:ind w:right="216"/>
        <w:jc w:val="both"/>
        <w:rPr>
          <w:rFonts w:cs="Arial"/>
          <w:spacing w:val="3"/>
        </w:rPr>
      </w:pPr>
      <w:r w:rsidRPr="001B3F61">
        <w:rPr>
          <w:rFonts w:cs="Arial"/>
          <w:spacing w:val="3"/>
        </w:rPr>
        <w:t>By:</w:t>
      </w:r>
    </w:p>
    <w:p w14:paraId="5158B5D8" w14:textId="77777777" w:rsidR="00CA0C17" w:rsidRPr="001B3F61" w:rsidRDefault="00CA0C17" w:rsidP="00CA0C17">
      <w:pPr>
        <w:spacing w:after="120"/>
        <w:ind w:right="216"/>
        <w:jc w:val="both"/>
        <w:rPr>
          <w:rFonts w:cs="Arial"/>
          <w:spacing w:val="3"/>
        </w:rPr>
      </w:pPr>
      <w:r w:rsidRPr="001B3F61">
        <w:rPr>
          <w:rFonts w:cs="Arial"/>
          <w:spacing w:val="3"/>
        </w:rPr>
        <w:t>Name:</w:t>
      </w:r>
    </w:p>
    <w:p w14:paraId="5344F4A9" w14:textId="72C8C6EC" w:rsidR="00CA0C17" w:rsidRPr="001B3F61" w:rsidRDefault="00CA0C17" w:rsidP="00CA0C17">
      <w:pPr>
        <w:spacing w:after="120"/>
        <w:ind w:right="216"/>
        <w:jc w:val="both"/>
        <w:rPr>
          <w:rFonts w:cs="Arial"/>
          <w:spacing w:val="3"/>
        </w:rPr>
      </w:pPr>
      <w:r w:rsidRPr="001B3F61">
        <w:rPr>
          <w:rFonts w:cs="Arial"/>
          <w:spacing w:val="3"/>
        </w:rPr>
        <w:t>Author</w:t>
      </w:r>
      <w:r w:rsidR="00071E16" w:rsidRPr="001B3F61">
        <w:rPr>
          <w:rFonts w:cs="Arial"/>
          <w:spacing w:val="3"/>
        </w:rPr>
        <w:t>ise</w:t>
      </w:r>
      <w:r w:rsidRPr="001B3F61">
        <w:rPr>
          <w:rFonts w:cs="Arial"/>
          <w:spacing w:val="3"/>
        </w:rPr>
        <w:t>d signatory</w:t>
      </w:r>
    </w:p>
    <w:p w14:paraId="176AE564" w14:textId="77777777" w:rsidR="00CA0C17" w:rsidRPr="001B3F61" w:rsidRDefault="00CA0C17" w:rsidP="00CA0C17">
      <w:pPr>
        <w:spacing w:after="120"/>
        <w:ind w:right="216"/>
        <w:jc w:val="both"/>
        <w:rPr>
          <w:rFonts w:cs="Arial"/>
          <w:spacing w:val="3"/>
        </w:rPr>
      </w:pPr>
    </w:p>
    <w:p w14:paraId="7AEEF9AD" w14:textId="77777777" w:rsidR="00CA0C17" w:rsidRPr="001B3F61" w:rsidRDefault="00CA0C17" w:rsidP="00CA0C17">
      <w:pPr>
        <w:spacing w:after="120"/>
        <w:ind w:right="216"/>
        <w:jc w:val="center"/>
        <w:rPr>
          <w:rFonts w:cs="Arial"/>
          <w:b/>
          <w:bCs/>
          <w:spacing w:val="-6"/>
        </w:rPr>
      </w:pPr>
      <w:r w:rsidRPr="001B3F61">
        <w:rPr>
          <w:rFonts w:cs="Arial"/>
          <w:b/>
          <w:bCs/>
          <w:spacing w:val="-6"/>
        </w:rPr>
        <w:br w:type="page"/>
        <w:t>SCHEDULE ONE</w:t>
      </w:r>
    </w:p>
    <w:p w14:paraId="3CED6592" w14:textId="77777777" w:rsidR="00CA0C17" w:rsidRPr="001B3F61" w:rsidRDefault="00CA0C17" w:rsidP="00CA0C17">
      <w:pPr>
        <w:spacing w:after="120"/>
        <w:jc w:val="both"/>
        <w:rPr>
          <w:rFonts w:cs="Arial"/>
          <w:spacing w:val="-6"/>
        </w:rPr>
      </w:pPr>
    </w:p>
    <w:p w14:paraId="7A5E7876" w14:textId="77777777" w:rsidR="00CA0C17" w:rsidRPr="001B3F61" w:rsidRDefault="00CA0C17" w:rsidP="00CA0C17">
      <w:pPr>
        <w:spacing w:after="120"/>
        <w:jc w:val="both"/>
        <w:rPr>
          <w:rFonts w:cs="Arial"/>
          <w:spacing w:val="-6"/>
        </w:rPr>
      </w:pPr>
      <w:r w:rsidRPr="001B3F61">
        <w:rPr>
          <w:rFonts w:cs="Arial"/>
          <w:spacing w:val="-6"/>
        </w:rPr>
        <w:t>Date:</w:t>
      </w:r>
      <w:r w:rsidRPr="001B3F61">
        <w:rPr>
          <w:rFonts w:cs="Arial"/>
          <w:spacing w:val="-6"/>
        </w:rPr>
        <w:tab/>
        <w:t>[</w:t>
      </w:r>
      <w:r w:rsidRPr="001B3F61">
        <w:rPr>
          <w:rFonts w:cs="Arial"/>
          <w:spacing w:val="-6"/>
        </w:rPr>
        <w:tab/>
        <w:t>]</w:t>
      </w:r>
    </w:p>
    <w:p w14:paraId="154052B0" w14:textId="77777777" w:rsidR="00CA0C17" w:rsidRPr="001B3F61" w:rsidRDefault="00CA0C17" w:rsidP="00CA0C17">
      <w:pPr>
        <w:spacing w:after="120"/>
        <w:jc w:val="both"/>
        <w:rPr>
          <w:rFonts w:cs="Arial"/>
          <w:spacing w:val="-6"/>
        </w:rPr>
      </w:pPr>
      <w:r w:rsidRPr="001B3F61">
        <w:rPr>
          <w:rFonts w:cs="Arial"/>
          <w:spacing w:val="-6"/>
        </w:rPr>
        <w:t>From: Conceding Authority PlC</w:t>
      </w:r>
    </w:p>
    <w:p w14:paraId="5FB0DB50" w14:textId="77777777" w:rsidR="00CA0C17" w:rsidRPr="001B3F61" w:rsidRDefault="00CA0C17" w:rsidP="00CA0C17">
      <w:pPr>
        <w:spacing w:after="120"/>
        <w:jc w:val="both"/>
        <w:rPr>
          <w:rFonts w:cs="Arial"/>
          <w:spacing w:val="-6"/>
        </w:rPr>
      </w:pPr>
      <w:r w:rsidRPr="001B3F61">
        <w:rPr>
          <w:rFonts w:cs="Arial"/>
          <w:spacing w:val="-6"/>
        </w:rPr>
        <w:t>To:</w:t>
      </w:r>
      <w:r w:rsidRPr="001B3F61">
        <w:rPr>
          <w:rFonts w:cs="Arial"/>
          <w:spacing w:val="-6"/>
        </w:rPr>
        <w:tab/>
        <w:t>Escrow Agent</w:t>
      </w:r>
    </w:p>
    <w:p w14:paraId="1EDA80CE" w14:textId="77777777" w:rsidR="00CA0C17" w:rsidRPr="001B3F61" w:rsidRDefault="00CA0C17" w:rsidP="00CA0C17">
      <w:pPr>
        <w:spacing w:after="120"/>
        <w:jc w:val="both"/>
        <w:rPr>
          <w:rFonts w:cs="Arial"/>
          <w:spacing w:val="-6"/>
        </w:rPr>
      </w:pPr>
      <w:r w:rsidRPr="001B3F61">
        <w:rPr>
          <w:rFonts w:cs="Arial"/>
          <w:spacing w:val="-6"/>
        </w:rPr>
        <w:t>Attention:</w:t>
      </w:r>
    </w:p>
    <w:p w14:paraId="3F8C122A" w14:textId="77777777" w:rsidR="00CA0C17" w:rsidRPr="001B3F61" w:rsidRDefault="00CA0C17" w:rsidP="00CA0C17">
      <w:pPr>
        <w:spacing w:after="120"/>
        <w:jc w:val="both"/>
        <w:rPr>
          <w:rFonts w:cs="Arial"/>
          <w:b/>
          <w:bCs/>
          <w:spacing w:val="-6"/>
        </w:rPr>
      </w:pPr>
    </w:p>
    <w:p w14:paraId="7BA198FD" w14:textId="77777777" w:rsidR="00CA0C17" w:rsidRPr="001B3F61" w:rsidRDefault="00CA0C17" w:rsidP="00CA0C17">
      <w:pPr>
        <w:spacing w:after="120"/>
        <w:jc w:val="both"/>
        <w:rPr>
          <w:rFonts w:cs="Arial"/>
          <w:bCs/>
          <w:spacing w:val="-6"/>
        </w:rPr>
      </w:pPr>
      <w:r w:rsidRPr="001B3F61">
        <w:rPr>
          <w:rFonts w:cs="Arial"/>
          <w:bCs/>
          <w:spacing w:val="-6"/>
        </w:rPr>
        <w:t>Escrow Agreement dated [</w:t>
      </w:r>
      <w:r w:rsidRPr="001B3F61">
        <w:rPr>
          <w:rFonts w:cs="Arial"/>
          <w:spacing w:val="-6"/>
        </w:rPr>
        <w:tab/>
        <w:t xml:space="preserve">], </w:t>
      </w:r>
      <w:r w:rsidRPr="001B3F61">
        <w:rPr>
          <w:rFonts w:cs="Arial"/>
          <w:bCs/>
          <w:spacing w:val="-6"/>
        </w:rPr>
        <w:t>(the « Agreement)</w:t>
      </w:r>
    </w:p>
    <w:p w14:paraId="017729E9" w14:textId="77777777" w:rsidR="00CA0C17" w:rsidRPr="001B3F61" w:rsidRDefault="00CA0C17" w:rsidP="00CA0C17">
      <w:pPr>
        <w:spacing w:after="120"/>
        <w:jc w:val="both"/>
        <w:rPr>
          <w:rFonts w:cs="Arial"/>
          <w:spacing w:val="-6"/>
        </w:rPr>
      </w:pPr>
      <w:r w:rsidRPr="001B3F61">
        <w:rPr>
          <w:rFonts w:cs="Arial"/>
          <w:bCs/>
          <w:spacing w:val="-6"/>
        </w:rPr>
        <w:t>Escrow Account Name: f</w:t>
      </w:r>
      <w:r w:rsidRPr="001B3F61">
        <w:rPr>
          <w:rFonts w:cs="Arial"/>
          <w:bCs/>
          <w:spacing w:val="-6"/>
        </w:rPr>
        <w:tab/>
        <w:t xml:space="preserve">I (the </w:t>
      </w:r>
      <w:r w:rsidRPr="001B3F61">
        <w:rPr>
          <w:rFonts w:cs="Arial"/>
          <w:spacing w:val="-6"/>
        </w:rPr>
        <w:t xml:space="preserve">« </w:t>
      </w:r>
      <w:r w:rsidRPr="001B3F61">
        <w:rPr>
          <w:rFonts w:cs="Arial"/>
          <w:bCs/>
          <w:spacing w:val="-6"/>
        </w:rPr>
        <w:t xml:space="preserve">Escrow Account </w:t>
      </w:r>
      <w:r w:rsidRPr="001B3F61">
        <w:rPr>
          <w:rFonts w:cs="Arial"/>
          <w:spacing w:val="-6"/>
        </w:rPr>
        <w:t>»)</w:t>
      </w:r>
    </w:p>
    <w:p w14:paraId="538F76D5" w14:textId="77777777" w:rsidR="00CA0C17" w:rsidRPr="001B3F61" w:rsidRDefault="00CA0C17" w:rsidP="00CA0C17">
      <w:pPr>
        <w:spacing w:after="120"/>
        <w:jc w:val="both"/>
        <w:rPr>
          <w:rFonts w:cs="Arial"/>
          <w:spacing w:val="-6"/>
        </w:rPr>
      </w:pPr>
      <w:r w:rsidRPr="001B3F61">
        <w:rPr>
          <w:rFonts w:cs="Arial"/>
          <w:spacing w:val="-6"/>
        </w:rPr>
        <w:t xml:space="preserve">Pursuant to Article 3 of the Agreement, we hereby instruct and request you to </w:t>
      </w:r>
      <w:proofErr w:type="gramStart"/>
      <w:r w:rsidRPr="001B3F61">
        <w:rPr>
          <w:rFonts w:cs="Arial"/>
          <w:spacing w:val="-6"/>
        </w:rPr>
        <w:t>effect</w:t>
      </w:r>
      <w:proofErr w:type="gramEnd"/>
      <w:r w:rsidRPr="001B3F61">
        <w:rPr>
          <w:rFonts w:cs="Arial"/>
          <w:spacing w:val="-6"/>
        </w:rPr>
        <w:t xml:space="preserve"> the following funds transfer for value on [date]  transfer the sum of USD [ ] from the Escrow Account to the account of the Conceding Authority at [Full name and address of bank] account number [ ________].</w:t>
      </w:r>
    </w:p>
    <w:p w14:paraId="41CEA325" w14:textId="77777777" w:rsidR="00CA0C17" w:rsidRPr="001B3F61" w:rsidRDefault="00CA0C17" w:rsidP="00CA0C17">
      <w:pPr>
        <w:spacing w:after="120"/>
        <w:jc w:val="both"/>
        <w:rPr>
          <w:rFonts w:cs="Arial"/>
          <w:spacing w:val="-6"/>
        </w:rPr>
      </w:pPr>
    </w:p>
    <w:p w14:paraId="2F55989C" w14:textId="77777777" w:rsidR="00CA0C17" w:rsidRPr="001B3F61" w:rsidRDefault="00CA0C17" w:rsidP="00CA0C17">
      <w:pPr>
        <w:spacing w:after="120"/>
        <w:jc w:val="both"/>
        <w:rPr>
          <w:rFonts w:cs="Arial"/>
          <w:spacing w:val="-6"/>
        </w:rPr>
      </w:pPr>
      <w:r w:rsidRPr="001B3F61">
        <w:rPr>
          <w:rFonts w:cs="Arial"/>
          <w:spacing w:val="-6"/>
        </w:rPr>
        <w:t>Signed for and on behalf of Conceding Authority</w:t>
      </w:r>
    </w:p>
    <w:p w14:paraId="01CC6E2B" w14:textId="77777777" w:rsidR="00CA0C17" w:rsidRPr="001B3F61" w:rsidRDefault="00CA0C17" w:rsidP="00CA0C17">
      <w:pPr>
        <w:spacing w:after="120"/>
        <w:jc w:val="both"/>
        <w:rPr>
          <w:rFonts w:cs="Arial"/>
          <w:spacing w:val="-6"/>
        </w:rPr>
      </w:pPr>
      <w:r w:rsidRPr="001B3F61">
        <w:rPr>
          <w:rFonts w:cs="Arial"/>
          <w:spacing w:val="-6"/>
        </w:rPr>
        <w:t>By:</w:t>
      </w:r>
    </w:p>
    <w:p w14:paraId="1AAB24C4" w14:textId="77777777" w:rsidR="00CA0C17" w:rsidRPr="001B3F61" w:rsidRDefault="00CA0C17" w:rsidP="00CA0C17">
      <w:pPr>
        <w:spacing w:after="120"/>
        <w:jc w:val="both"/>
        <w:rPr>
          <w:rFonts w:cs="Arial"/>
          <w:spacing w:val="-6"/>
        </w:rPr>
      </w:pPr>
      <w:r w:rsidRPr="001B3F61">
        <w:rPr>
          <w:rFonts w:cs="Arial"/>
          <w:spacing w:val="-6"/>
        </w:rPr>
        <w:t>Name:</w:t>
      </w:r>
    </w:p>
    <w:p w14:paraId="32AE2F13" w14:textId="3C6AD30F" w:rsidR="00CA0C17" w:rsidRPr="001B3F61" w:rsidRDefault="00CA0C17" w:rsidP="00CA0C17">
      <w:pPr>
        <w:spacing w:after="120"/>
        <w:jc w:val="both"/>
        <w:rPr>
          <w:rFonts w:cs="Arial"/>
          <w:spacing w:val="-6"/>
        </w:rPr>
      </w:pPr>
      <w:r w:rsidRPr="001B3F61">
        <w:rPr>
          <w:rFonts w:cs="Arial"/>
          <w:spacing w:val="-6"/>
        </w:rPr>
        <w:t>Author</w:t>
      </w:r>
      <w:r w:rsidR="00071E16" w:rsidRPr="001B3F61">
        <w:rPr>
          <w:rFonts w:cs="Arial"/>
          <w:spacing w:val="-6"/>
        </w:rPr>
        <w:t>ise</w:t>
      </w:r>
      <w:r w:rsidRPr="001B3F61">
        <w:rPr>
          <w:rFonts w:cs="Arial"/>
          <w:spacing w:val="-6"/>
        </w:rPr>
        <w:t>d signatory</w:t>
      </w:r>
    </w:p>
    <w:p w14:paraId="5F50BB66" w14:textId="77777777" w:rsidR="00CA0C17" w:rsidRPr="001B3F61" w:rsidRDefault="00CA0C17" w:rsidP="00CA0C17">
      <w:pPr>
        <w:spacing w:after="120"/>
        <w:jc w:val="both"/>
        <w:rPr>
          <w:rFonts w:cs="Arial"/>
          <w:spacing w:val="-6"/>
        </w:rPr>
      </w:pPr>
    </w:p>
    <w:p w14:paraId="37322D8B" w14:textId="77777777" w:rsidR="00CA0C17" w:rsidRPr="001B3F61" w:rsidRDefault="00CA0C17" w:rsidP="00CA0C17">
      <w:pPr>
        <w:spacing w:after="120"/>
        <w:jc w:val="both"/>
        <w:rPr>
          <w:rFonts w:cs="Arial"/>
          <w:spacing w:val="-6"/>
        </w:rPr>
      </w:pPr>
      <w:r w:rsidRPr="001B3F61">
        <w:rPr>
          <w:rFonts w:cs="Arial"/>
          <w:spacing w:val="-6"/>
        </w:rPr>
        <w:t>Signed for and on behalf of PLC</w:t>
      </w:r>
    </w:p>
    <w:p w14:paraId="1B0A0025" w14:textId="77777777" w:rsidR="00CA0C17" w:rsidRPr="001B3F61" w:rsidRDefault="00CA0C17" w:rsidP="00CA0C17">
      <w:pPr>
        <w:spacing w:after="120"/>
        <w:jc w:val="both"/>
        <w:rPr>
          <w:rFonts w:cs="Arial"/>
          <w:spacing w:val="-6"/>
        </w:rPr>
      </w:pPr>
      <w:r w:rsidRPr="001B3F61">
        <w:rPr>
          <w:rFonts w:cs="Arial"/>
          <w:spacing w:val="-6"/>
        </w:rPr>
        <w:t>By:</w:t>
      </w:r>
    </w:p>
    <w:p w14:paraId="69B44C54" w14:textId="77777777" w:rsidR="00CA0C17" w:rsidRPr="001B3F61" w:rsidRDefault="00CA0C17" w:rsidP="00CA0C17">
      <w:pPr>
        <w:spacing w:after="120"/>
        <w:jc w:val="both"/>
        <w:rPr>
          <w:rFonts w:cs="Arial"/>
          <w:spacing w:val="-6"/>
        </w:rPr>
      </w:pPr>
      <w:r w:rsidRPr="001B3F61">
        <w:rPr>
          <w:rFonts w:cs="Arial"/>
          <w:spacing w:val="-6"/>
        </w:rPr>
        <w:t>Name:</w:t>
      </w:r>
    </w:p>
    <w:p w14:paraId="44E117E5" w14:textId="6489AFBD" w:rsidR="00CA0C17" w:rsidRPr="001B3F61" w:rsidRDefault="00CA0C17" w:rsidP="00CA0C17">
      <w:pPr>
        <w:spacing w:after="120"/>
        <w:jc w:val="both"/>
        <w:rPr>
          <w:rFonts w:cs="Arial"/>
          <w:spacing w:val="-6"/>
        </w:rPr>
      </w:pPr>
      <w:r w:rsidRPr="001B3F61">
        <w:rPr>
          <w:rFonts w:cs="Arial"/>
          <w:spacing w:val="-6"/>
        </w:rPr>
        <w:t>Author</w:t>
      </w:r>
      <w:r w:rsidR="00071E16" w:rsidRPr="001B3F61">
        <w:rPr>
          <w:rFonts w:cs="Arial"/>
          <w:spacing w:val="-6"/>
        </w:rPr>
        <w:t>ise</w:t>
      </w:r>
      <w:r w:rsidRPr="001B3F61">
        <w:rPr>
          <w:rFonts w:cs="Arial"/>
          <w:spacing w:val="-6"/>
        </w:rPr>
        <w:t>d signatory</w:t>
      </w:r>
    </w:p>
    <w:p w14:paraId="0A5E7CD1" w14:textId="77777777" w:rsidR="00CA0C17" w:rsidRPr="001B3F61" w:rsidRDefault="00CA0C17" w:rsidP="00CA0C17">
      <w:pPr>
        <w:spacing w:after="120"/>
        <w:jc w:val="both"/>
        <w:rPr>
          <w:rFonts w:cs="Arial"/>
          <w:spacing w:val="-6"/>
        </w:rPr>
      </w:pPr>
    </w:p>
    <w:p w14:paraId="65E7227C" w14:textId="77777777" w:rsidR="00CA0C17" w:rsidRPr="001B3F61" w:rsidRDefault="00CA0C17" w:rsidP="00CA0C17">
      <w:pPr>
        <w:spacing w:after="120"/>
        <w:jc w:val="center"/>
        <w:rPr>
          <w:rFonts w:cs="Arial"/>
          <w:b/>
        </w:rPr>
      </w:pPr>
      <w:r w:rsidRPr="001B3F61">
        <w:rPr>
          <w:rFonts w:cs="Arial"/>
          <w:spacing w:val="-6"/>
        </w:rPr>
        <w:br w:type="page"/>
      </w:r>
      <w:r w:rsidRPr="001B3F61">
        <w:rPr>
          <w:rFonts w:cs="Arial"/>
          <w:b/>
        </w:rPr>
        <w:t>ANNEX 14</w:t>
      </w:r>
    </w:p>
    <w:p w14:paraId="6F22D09A" w14:textId="77777777" w:rsidR="00CA0C17" w:rsidRPr="001B3F61" w:rsidRDefault="00CA0C17" w:rsidP="00CA0C17">
      <w:pPr>
        <w:spacing w:after="120"/>
        <w:jc w:val="center"/>
        <w:rPr>
          <w:rFonts w:cs="Arial"/>
          <w:b/>
        </w:rPr>
      </w:pPr>
      <w:r w:rsidRPr="001B3F61">
        <w:rPr>
          <w:rFonts w:cs="Arial"/>
          <w:b/>
        </w:rPr>
        <w:t>THE COMPANY CONCESSIONAIRE'S OBLIGATIONS</w:t>
      </w:r>
    </w:p>
    <w:p w14:paraId="25A990D1" w14:textId="77777777" w:rsidR="00CA0C17" w:rsidRPr="001B3F61" w:rsidRDefault="00CA0C17" w:rsidP="00CA0C17">
      <w:pPr>
        <w:spacing w:after="120"/>
        <w:jc w:val="both"/>
        <w:rPr>
          <w:rFonts w:cs="Arial"/>
          <w:spacing w:val="10"/>
          <w:u w:val="single"/>
        </w:rPr>
      </w:pPr>
      <w:r w:rsidRPr="001B3F61">
        <w:rPr>
          <w:rFonts w:cs="Arial"/>
          <w:spacing w:val="10"/>
          <w:u w:val="single"/>
        </w:rPr>
        <w:t>The Company Concessionaire's obligations</w:t>
      </w:r>
    </w:p>
    <w:p w14:paraId="752578EA"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hanging="720"/>
        <w:jc w:val="both"/>
        <w:rPr>
          <w:rFonts w:cs="Arial"/>
          <w:spacing w:val="4"/>
        </w:rPr>
      </w:pPr>
      <w:r w:rsidRPr="001B3F61">
        <w:rPr>
          <w:rFonts w:cs="Arial"/>
          <w:spacing w:val="4"/>
        </w:rPr>
        <w:t>Keep updated inventory and records of assets linked with the service under Concession;</w:t>
      </w:r>
    </w:p>
    <w:p w14:paraId="399CA4CA"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hanging="720"/>
        <w:jc w:val="both"/>
        <w:rPr>
          <w:rFonts w:cs="Arial"/>
          <w:spacing w:val="4"/>
        </w:rPr>
      </w:pPr>
      <w:r w:rsidRPr="001B3F61">
        <w:rPr>
          <w:rFonts w:cs="Arial"/>
          <w:spacing w:val="4"/>
        </w:rPr>
        <w:t>Inform the Regulatory Authority and users about service management;</w:t>
      </w:r>
    </w:p>
    <w:p w14:paraId="496AB5EB"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4"/>
        </w:rPr>
      </w:pPr>
      <w:r w:rsidRPr="001B3F61">
        <w:rPr>
          <w:rFonts w:cs="Arial"/>
          <w:spacing w:val="8"/>
        </w:rPr>
        <w:t xml:space="preserve">Maintain training program, aimed at permanently striving for better service quality and </w:t>
      </w:r>
      <w:r w:rsidRPr="001B3F61">
        <w:rPr>
          <w:rFonts w:cs="Arial"/>
          <w:spacing w:val="4"/>
        </w:rPr>
        <w:t>efficiency;</w:t>
      </w:r>
    </w:p>
    <w:p w14:paraId="1DD1DEBA"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3"/>
        </w:rPr>
      </w:pPr>
      <w:r w:rsidRPr="001B3F61">
        <w:rPr>
          <w:rFonts w:cs="Arial"/>
          <w:spacing w:val="4"/>
        </w:rPr>
        <w:t xml:space="preserve">Keep technical and administrative staff, of its own or third parties, legally enrolled and in </w:t>
      </w:r>
      <w:r w:rsidRPr="001B3F61">
        <w:rPr>
          <w:rFonts w:cs="Arial"/>
          <w:spacing w:val="3"/>
        </w:rPr>
        <w:t>sufficient number for the services rendered;</w:t>
      </w:r>
    </w:p>
    <w:p w14:paraId="175A3DB2"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3"/>
        </w:rPr>
      </w:pPr>
      <w:r w:rsidRPr="001B3F61">
        <w:rPr>
          <w:rFonts w:cs="Arial"/>
          <w:spacing w:val="8"/>
        </w:rPr>
        <w:t xml:space="preserve">Adopt the necessary measures and actions to prevent or eliminate damages to the environment caused by the Company, as established by specific law and the </w:t>
      </w:r>
      <w:r w:rsidRPr="001B3F61">
        <w:rPr>
          <w:rFonts w:cs="Arial"/>
          <w:spacing w:val="3"/>
        </w:rPr>
        <w:t>recommendations of the Regulatory Authority related to the service exploitation;</w:t>
      </w:r>
    </w:p>
    <w:p w14:paraId="7BFD8B02"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hanging="720"/>
        <w:jc w:val="both"/>
        <w:rPr>
          <w:rFonts w:cs="Arial"/>
          <w:spacing w:val="5"/>
        </w:rPr>
      </w:pPr>
      <w:r w:rsidRPr="001B3F61">
        <w:rPr>
          <w:rFonts w:cs="Arial"/>
          <w:spacing w:val="5"/>
        </w:rPr>
        <w:t>Comply with the rules and regulations applicable to relevant services;</w:t>
      </w:r>
    </w:p>
    <w:p w14:paraId="48CAD884"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4"/>
        </w:rPr>
      </w:pPr>
      <w:r w:rsidRPr="001B3F61">
        <w:rPr>
          <w:rFonts w:cs="Arial"/>
          <w:spacing w:val="10"/>
        </w:rPr>
        <w:t xml:space="preserve">Replace goods and equipment linked to the services under Concession, as well as the </w:t>
      </w:r>
      <w:r w:rsidRPr="001B3F61">
        <w:rPr>
          <w:rFonts w:cs="Arial"/>
          <w:spacing w:val="4"/>
        </w:rPr>
        <w:t>acquisition of new assets, in order to ensure adequate services rendered;</w:t>
      </w:r>
    </w:p>
    <w:p w14:paraId="28E1257C"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4"/>
        </w:rPr>
      </w:pPr>
      <w:r w:rsidRPr="001B3F61">
        <w:rPr>
          <w:rFonts w:cs="Arial"/>
          <w:spacing w:val="6"/>
        </w:rPr>
        <w:t xml:space="preserve">Pay indemnities due for necessary constructions, services and activities of exploitation of </w:t>
      </w:r>
      <w:r w:rsidRPr="001B3F61">
        <w:rPr>
          <w:rFonts w:cs="Arial"/>
          <w:spacing w:val="4"/>
        </w:rPr>
        <w:t>the services under this Concession;</w:t>
      </w:r>
    </w:p>
    <w:p w14:paraId="6067BE3E" w14:textId="77777777" w:rsidR="00CA0C17" w:rsidRPr="001B3F61" w:rsidRDefault="00CA0C17" w:rsidP="00CA0C17">
      <w:pPr>
        <w:widowControl w:val="0"/>
        <w:numPr>
          <w:ilvl w:val="0"/>
          <w:numId w:val="110"/>
        </w:numPr>
        <w:tabs>
          <w:tab w:val="clear" w:pos="576"/>
          <w:tab w:val="num" w:pos="720"/>
        </w:tabs>
        <w:autoSpaceDE w:val="0"/>
        <w:autoSpaceDN w:val="0"/>
        <w:spacing w:after="120" w:line="240" w:lineRule="auto"/>
        <w:ind w:left="720" w:right="72" w:hanging="720"/>
        <w:jc w:val="both"/>
        <w:rPr>
          <w:rFonts w:cs="Arial"/>
          <w:spacing w:val="5"/>
        </w:rPr>
      </w:pPr>
      <w:r w:rsidRPr="001B3F61">
        <w:rPr>
          <w:rFonts w:cs="Arial"/>
          <w:spacing w:val="12"/>
        </w:rPr>
        <w:t xml:space="preserve">Keep civil and accident insurance, compatible with its responsibilities towards the </w:t>
      </w:r>
      <w:r w:rsidRPr="001B3F61">
        <w:rPr>
          <w:rFonts w:cs="Arial"/>
          <w:spacing w:val="5"/>
        </w:rPr>
        <w:t>Regulatory Authority, users and third-parties;</w:t>
      </w:r>
    </w:p>
    <w:p w14:paraId="06FA3335" w14:textId="77777777" w:rsidR="00CA0C17" w:rsidRPr="001B3F61" w:rsidRDefault="00CA0C17" w:rsidP="00CA0C17">
      <w:pPr>
        <w:widowControl w:val="0"/>
        <w:numPr>
          <w:ilvl w:val="0"/>
          <w:numId w:val="111"/>
        </w:numPr>
        <w:tabs>
          <w:tab w:val="clear" w:pos="576"/>
          <w:tab w:val="num" w:pos="720"/>
        </w:tabs>
        <w:autoSpaceDE w:val="0"/>
        <w:autoSpaceDN w:val="0"/>
        <w:spacing w:after="120" w:line="240" w:lineRule="auto"/>
        <w:ind w:left="720" w:right="72" w:hanging="720"/>
        <w:jc w:val="both"/>
        <w:rPr>
          <w:rFonts w:cs="Arial"/>
          <w:spacing w:val="3"/>
        </w:rPr>
      </w:pPr>
      <w:r w:rsidRPr="001B3F61">
        <w:rPr>
          <w:rFonts w:cs="Arial"/>
          <w:spacing w:val="6"/>
        </w:rPr>
        <w:t xml:space="preserve">Safeguard the integrity of assets linked with the services under Concession, as established </w:t>
      </w:r>
      <w:r w:rsidRPr="001B3F61">
        <w:rPr>
          <w:rFonts w:cs="Arial"/>
          <w:spacing w:val="9"/>
        </w:rPr>
        <w:t xml:space="preserve">by specific technical rules, keeping them in perfect conditions of use and maintenance, </w:t>
      </w:r>
      <w:r w:rsidRPr="001B3F61">
        <w:rPr>
          <w:rFonts w:cs="Arial"/>
          <w:spacing w:val="3"/>
        </w:rPr>
        <w:t>until their transfer to the Regulatory Authority or new Concessionaire;</w:t>
      </w:r>
    </w:p>
    <w:p w14:paraId="478B3432" w14:textId="77777777" w:rsidR="00CA0C17" w:rsidRPr="001B3F61" w:rsidRDefault="00CA0C17" w:rsidP="00CA0C17">
      <w:pPr>
        <w:tabs>
          <w:tab w:val="num" w:pos="720"/>
        </w:tabs>
        <w:spacing w:after="120"/>
        <w:ind w:left="720" w:right="72" w:hanging="720"/>
        <w:jc w:val="both"/>
        <w:rPr>
          <w:rFonts w:cs="Arial"/>
          <w:spacing w:val="4"/>
        </w:rPr>
      </w:pPr>
      <w:r w:rsidRPr="001B3F61">
        <w:rPr>
          <w:rFonts w:cs="Arial"/>
          <w:spacing w:val="12"/>
        </w:rPr>
        <w:t xml:space="preserve">11) </w:t>
      </w:r>
      <w:r w:rsidRPr="001B3F61">
        <w:rPr>
          <w:rFonts w:cs="Arial"/>
          <w:spacing w:val="12"/>
        </w:rPr>
        <w:tab/>
        <w:t xml:space="preserve">Publish annual reports, with financial statements, expressing the accounts for services </w:t>
      </w:r>
      <w:r w:rsidRPr="001B3F61">
        <w:rPr>
          <w:rFonts w:cs="Arial"/>
          <w:spacing w:val="5"/>
        </w:rPr>
        <w:t xml:space="preserve">under concession, as well as provide information to competent public agencies within the </w:t>
      </w:r>
      <w:r w:rsidRPr="001B3F61">
        <w:rPr>
          <w:rFonts w:cs="Arial"/>
          <w:spacing w:val="4"/>
        </w:rPr>
        <w:t>limits established by such public agencies;</w:t>
      </w:r>
    </w:p>
    <w:p w14:paraId="425E47FE" w14:textId="77777777" w:rsidR="00CA0C17" w:rsidRPr="001B3F61" w:rsidRDefault="00CA0C17" w:rsidP="00CA0C17">
      <w:pPr>
        <w:widowControl w:val="0"/>
        <w:numPr>
          <w:ilvl w:val="0"/>
          <w:numId w:val="112"/>
        </w:numPr>
        <w:tabs>
          <w:tab w:val="clear" w:pos="504"/>
          <w:tab w:val="num" w:pos="720"/>
        </w:tabs>
        <w:autoSpaceDE w:val="0"/>
        <w:autoSpaceDN w:val="0"/>
        <w:spacing w:after="120" w:line="240" w:lineRule="auto"/>
        <w:ind w:left="720" w:hanging="720"/>
        <w:jc w:val="both"/>
        <w:rPr>
          <w:rFonts w:cs="Arial"/>
          <w:spacing w:val="1"/>
        </w:rPr>
      </w:pPr>
      <w:r w:rsidRPr="001B3F61">
        <w:rPr>
          <w:rFonts w:cs="Arial"/>
          <w:spacing w:val="4"/>
        </w:rPr>
        <w:t xml:space="preserve">Provide the Regulatory Authority, on an annual basis, information about triennial plan for </w:t>
      </w:r>
      <w:r w:rsidRPr="001B3F61">
        <w:rPr>
          <w:rFonts w:cs="Arial"/>
          <w:spacing w:val="8"/>
        </w:rPr>
        <w:t xml:space="preserve">operations security and other development goals from the date of signature of this </w:t>
      </w:r>
      <w:r w:rsidRPr="001B3F61">
        <w:rPr>
          <w:rFonts w:cs="Arial"/>
          <w:spacing w:val="4"/>
        </w:rPr>
        <w:t xml:space="preserve">Agreement. Such plans must indicate projects, their costs and implementation schedule, </w:t>
      </w:r>
      <w:r w:rsidRPr="001B3F61">
        <w:rPr>
          <w:rFonts w:cs="Arial"/>
          <w:spacing w:val="5"/>
        </w:rPr>
        <w:t xml:space="preserve">demonstrating investments during the previous year. The first plan should be presented </w:t>
      </w:r>
      <w:r w:rsidRPr="001B3F61">
        <w:rPr>
          <w:rFonts w:cs="Arial"/>
          <w:spacing w:val="1"/>
        </w:rPr>
        <w:t>within one hundred and twenty (120) days, from the signature of this Agreement;</w:t>
      </w:r>
    </w:p>
    <w:p w14:paraId="35FCAF58" w14:textId="35D809BB" w:rsidR="00CA0C17" w:rsidRPr="001B3F61" w:rsidRDefault="00CA0C17" w:rsidP="00CA0C17">
      <w:pPr>
        <w:widowControl w:val="0"/>
        <w:numPr>
          <w:ilvl w:val="0"/>
          <w:numId w:val="112"/>
        </w:numPr>
        <w:tabs>
          <w:tab w:val="clear" w:pos="504"/>
          <w:tab w:val="num" w:pos="720"/>
        </w:tabs>
        <w:autoSpaceDE w:val="0"/>
        <w:autoSpaceDN w:val="0"/>
        <w:spacing w:after="120" w:line="240" w:lineRule="auto"/>
        <w:ind w:left="720" w:hanging="720"/>
        <w:jc w:val="both"/>
        <w:rPr>
          <w:rFonts w:cs="Arial"/>
          <w:spacing w:val="3"/>
        </w:rPr>
      </w:pPr>
      <w:r w:rsidRPr="001B3F61">
        <w:rPr>
          <w:rFonts w:cs="Arial"/>
          <w:spacing w:val="10"/>
        </w:rPr>
        <w:t xml:space="preserve">Give to agents/employees of the Regulatory Authority and Conceding Authority, free </w:t>
      </w:r>
      <w:r w:rsidRPr="001B3F61">
        <w:rPr>
          <w:rFonts w:cs="Arial"/>
          <w:spacing w:val="4"/>
        </w:rPr>
        <w:t>access to works, equipment and installations included in the concession scope, as well as author</w:t>
      </w:r>
      <w:r w:rsidR="00071E16" w:rsidRPr="001B3F61">
        <w:rPr>
          <w:rFonts w:cs="Arial"/>
          <w:spacing w:val="4"/>
        </w:rPr>
        <w:t>isa</w:t>
      </w:r>
      <w:r w:rsidRPr="001B3F61">
        <w:rPr>
          <w:rFonts w:cs="Arial"/>
          <w:spacing w:val="4"/>
        </w:rPr>
        <w:t xml:space="preserve">tion to examine all charts, tables, accounting records and other documents and </w:t>
      </w:r>
      <w:r w:rsidRPr="001B3F61">
        <w:rPr>
          <w:rFonts w:cs="Arial"/>
          <w:spacing w:val="3"/>
        </w:rPr>
        <w:t>information systems maintained by the Company, regarding the services under Concession;</w:t>
      </w:r>
    </w:p>
    <w:p w14:paraId="39DF952A" w14:textId="77777777" w:rsidR="00CA0C17" w:rsidRPr="001B3F61" w:rsidRDefault="00CA0C17" w:rsidP="00CA0C17">
      <w:pPr>
        <w:widowControl w:val="0"/>
        <w:numPr>
          <w:ilvl w:val="0"/>
          <w:numId w:val="113"/>
        </w:numPr>
        <w:tabs>
          <w:tab w:val="clear" w:pos="576"/>
          <w:tab w:val="num" w:pos="720"/>
        </w:tabs>
        <w:autoSpaceDE w:val="0"/>
        <w:autoSpaceDN w:val="0"/>
        <w:spacing w:after="120" w:line="240" w:lineRule="auto"/>
        <w:ind w:left="720" w:hanging="720"/>
        <w:jc w:val="both"/>
        <w:rPr>
          <w:rFonts w:cs="Arial"/>
        </w:rPr>
      </w:pPr>
      <w:r w:rsidRPr="001B3F61">
        <w:rPr>
          <w:rFonts w:cs="Arial"/>
          <w:spacing w:val="6"/>
        </w:rPr>
        <w:t xml:space="preserve">Comply with international treaties, agreements and acts, in relation to the services under </w:t>
      </w:r>
      <w:r w:rsidRPr="001B3F61">
        <w:rPr>
          <w:rFonts w:cs="Arial"/>
        </w:rPr>
        <w:t>Concession;</w:t>
      </w:r>
    </w:p>
    <w:p w14:paraId="516A5010" w14:textId="77777777" w:rsidR="00CA0C17" w:rsidRPr="001B3F61" w:rsidRDefault="00CA0C17" w:rsidP="00CA0C17">
      <w:pPr>
        <w:widowControl w:val="0"/>
        <w:numPr>
          <w:ilvl w:val="0"/>
          <w:numId w:val="113"/>
        </w:numPr>
        <w:tabs>
          <w:tab w:val="clear" w:pos="576"/>
          <w:tab w:val="num" w:pos="720"/>
        </w:tabs>
        <w:autoSpaceDE w:val="0"/>
        <w:autoSpaceDN w:val="0"/>
        <w:spacing w:after="120" w:line="240" w:lineRule="auto"/>
        <w:ind w:left="720" w:hanging="720"/>
        <w:jc w:val="both"/>
        <w:rPr>
          <w:rFonts w:cs="Arial"/>
          <w:spacing w:val="4"/>
        </w:rPr>
      </w:pPr>
      <w:r w:rsidRPr="001B3F61">
        <w:rPr>
          <w:rFonts w:cs="Arial"/>
          <w:spacing w:val="12"/>
        </w:rPr>
        <w:t xml:space="preserve">Keep secure and sate operating conditions for the services under Concession to be </w:t>
      </w:r>
      <w:r w:rsidRPr="001B3F61">
        <w:rPr>
          <w:rFonts w:cs="Arial"/>
          <w:spacing w:val="4"/>
        </w:rPr>
        <w:t>rendered, in accordance with rules in force;</w:t>
      </w:r>
    </w:p>
    <w:p w14:paraId="768E4D8D" w14:textId="77777777" w:rsidR="00CA0C17" w:rsidRPr="001B3F61" w:rsidRDefault="00CA0C17" w:rsidP="00CA0C17">
      <w:pPr>
        <w:tabs>
          <w:tab w:val="num" w:pos="720"/>
        </w:tabs>
        <w:spacing w:after="120"/>
        <w:ind w:left="720" w:hanging="720"/>
        <w:jc w:val="both"/>
        <w:rPr>
          <w:rFonts w:cs="Arial"/>
          <w:spacing w:val="4"/>
        </w:rPr>
      </w:pPr>
      <w:r w:rsidRPr="001B3F61">
        <w:rPr>
          <w:rFonts w:cs="Arial"/>
          <w:spacing w:val="7"/>
        </w:rPr>
        <w:t>16)</w:t>
      </w:r>
      <w:r w:rsidRPr="001B3F61">
        <w:rPr>
          <w:rFonts w:cs="Arial"/>
          <w:spacing w:val="7"/>
          <w:vertAlign w:val="subscript"/>
        </w:rPr>
        <w:t>.</w:t>
      </w:r>
      <w:r w:rsidRPr="001B3F61">
        <w:rPr>
          <w:rFonts w:cs="Arial"/>
          <w:spacing w:val="7"/>
        </w:rPr>
        <w:t xml:space="preserve"> </w:t>
      </w:r>
      <w:r w:rsidRPr="001B3F61">
        <w:rPr>
          <w:rFonts w:cs="Arial"/>
          <w:spacing w:val="7"/>
        </w:rPr>
        <w:tab/>
        <w:t xml:space="preserve">Maintain the continuity of services under concession, unless in case of emergency halts </w:t>
      </w:r>
      <w:r w:rsidRPr="001B3F61">
        <w:rPr>
          <w:rFonts w:cs="Arial"/>
          <w:spacing w:val="4"/>
        </w:rPr>
        <w:t>caused by unforeseen situations, with immediately notification to the Regulatory Authority;</w:t>
      </w:r>
    </w:p>
    <w:p w14:paraId="4C420EF6"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2"/>
        </w:rPr>
      </w:pPr>
      <w:r w:rsidRPr="001B3F61">
        <w:rPr>
          <w:rFonts w:cs="Arial"/>
          <w:spacing w:val="8"/>
        </w:rPr>
        <w:t xml:space="preserve">Render adequate service to the users, without any kind of discrimination and economic </w:t>
      </w:r>
      <w:r w:rsidRPr="001B3F61">
        <w:rPr>
          <w:rFonts w:cs="Arial"/>
          <w:spacing w:val="12"/>
        </w:rPr>
        <w:t xml:space="preserve">abuse of power, meeting regularity, continuity, efficiency, security, for the services </w:t>
      </w:r>
      <w:r w:rsidRPr="001B3F61">
        <w:rPr>
          <w:rFonts w:cs="Arial"/>
          <w:spacing w:val="2"/>
        </w:rPr>
        <w:t>rendered, and adequacy in the tariffs;</w:t>
      </w:r>
    </w:p>
    <w:p w14:paraId="1D44CD35"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5"/>
        </w:rPr>
      </w:pPr>
      <w:r w:rsidRPr="001B3F61">
        <w:rPr>
          <w:rFonts w:cs="Arial"/>
          <w:spacing w:val="5"/>
        </w:rPr>
        <w:t>Carry out necessary public services obligations imposed by the Regulatory Authority;</w:t>
      </w:r>
    </w:p>
    <w:p w14:paraId="73813BEC"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i/>
          <w:iCs/>
          <w:spacing w:val="1"/>
        </w:rPr>
      </w:pPr>
      <w:r w:rsidRPr="001B3F61">
        <w:rPr>
          <w:rFonts w:cs="Arial"/>
          <w:spacing w:val="7"/>
        </w:rPr>
        <w:t xml:space="preserve">Record in Normative Share Book, for the registered shares pertaining to the shareholding </w:t>
      </w:r>
      <w:r w:rsidRPr="001B3F61">
        <w:rPr>
          <w:rFonts w:cs="Arial"/>
          <w:spacing w:val="4"/>
        </w:rPr>
        <w:t xml:space="preserve">of the Concessionaire, the following term : </w:t>
      </w:r>
      <w:r w:rsidRPr="001B3F61">
        <w:rPr>
          <w:rFonts w:cs="Arial"/>
          <w:i/>
          <w:iCs/>
          <w:spacing w:val="4"/>
        </w:rPr>
        <w:t xml:space="preserve">"These shares should not be encumbered, or </w:t>
      </w:r>
      <w:r w:rsidRPr="001B3F61">
        <w:rPr>
          <w:rFonts w:cs="Arial"/>
          <w:i/>
          <w:iCs/>
          <w:spacing w:val="1"/>
        </w:rPr>
        <w:t>transferred without the prior agreement in writing of the Conceding Authority";</w:t>
      </w:r>
    </w:p>
    <w:p w14:paraId="3FE4CC7D"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3"/>
        </w:rPr>
      </w:pPr>
      <w:r w:rsidRPr="001B3F61">
        <w:rPr>
          <w:rFonts w:cs="Arial"/>
          <w:spacing w:val="16"/>
        </w:rPr>
        <w:t xml:space="preserve">Inform the Regulatory Authority of any contemplated substantial change in the </w:t>
      </w:r>
      <w:r w:rsidRPr="001B3F61">
        <w:rPr>
          <w:rFonts w:cs="Arial"/>
          <w:spacing w:val="3"/>
        </w:rPr>
        <w:t>shareholding of any shareholder of the Company, prior to such change;</w:t>
      </w:r>
    </w:p>
    <w:p w14:paraId="4785A5B6"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4"/>
        </w:rPr>
      </w:pPr>
      <w:r w:rsidRPr="001B3F61">
        <w:rPr>
          <w:rFonts w:cs="Arial"/>
          <w:spacing w:val="3"/>
        </w:rPr>
        <w:t xml:space="preserve">Submit for previous approval of the Regulatory Authority </w:t>
      </w:r>
      <w:r w:rsidRPr="001B3F61">
        <w:rPr>
          <w:rFonts w:cs="Arial"/>
          <w:iCs/>
          <w:spacing w:val="3"/>
        </w:rPr>
        <w:t xml:space="preserve">any </w:t>
      </w:r>
      <w:r w:rsidRPr="001B3F61">
        <w:rPr>
          <w:rFonts w:cs="Arial"/>
          <w:spacing w:val="3"/>
        </w:rPr>
        <w:t xml:space="preserve">agreement with shareholders </w:t>
      </w:r>
      <w:r w:rsidRPr="001B3F61">
        <w:rPr>
          <w:rFonts w:cs="Arial"/>
          <w:spacing w:val="4"/>
        </w:rPr>
        <w:t>and their amendments, as well as any changes in the shareholding;</w:t>
      </w:r>
    </w:p>
    <w:p w14:paraId="6D3309D6"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3"/>
        </w:rPr>
      </w:pPr>
      <w:r w:rsidRPr="001B3F61">
        <w:rPr>
          <w:rFonts w:cs="Arial"/>
          <w:spacing w:val="4"/>
        </w:rPr>
        <w:t xml:space="preserve">Avoid recording in the Share Register any encumbrance, concession or transfer of share </w:t>
      </w:r>
      <w:r w:rsidRPr="001B3F61">
        <w:rPr>
          <w:rFonts w:cs="Arial"/>
          <w:spacing w:val="7"/>
        </w:rPr>
        <w:t xml:space="preserve">linked to the shareholding of the Concessionaire, without prevision agreement in writing </w:t>
      </w:r>
      <w:r w:rsidRPr="001B3F61">
        <w:rPr>
          <w:rFonts w:cs="Arial"/>
          <w:spacing w:val="3"/>
        </w:rPr>
        <w:t>from the Regulatory Authority, within the duration of the Concession;</w:t>
      </w:r>
    </w:p>
    <w:p w14:paraId="5A0D44F6"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2"/>
        </w:rPr>
      </w:pPr>
      <w:r w:rsidRPr="001B3F61">
        <w:rPr>
          <w:rFonts w:cs="Arial"/>
          <w:spacing w:val="8"/>
        </w:rPr>
        <w:t xml:space="preserve">Provide all necessary resources for the exploitation of the Concession, at its exclusive </w:t>
      </w:r>
      <w:r w:rsidRPr="001B3F61">
        <w:rPr>
          <w:rFonts w:cs="Arial"/>
          <w:spacing w:val="2"/>
        </w:rPr>
        <w:t>account and risk.</w:t>
      </w:r>
    </w:p>
    <w:p w14:paraId="4A1B72B3" w14:textId="77777777" w:rsidR="00CA0C17" w:rsidRPr="001B3F61" w:rsidRDefault="00CA0C17" w:rsidP="00CA0C17">
      <w:pPr>
        <w:widowControl w:val="0"/>
        <w:numPr>
          <w:ilvl w:val="0"/>
          <w:numId w:val="114"/>
        </w:numPr>
        <w:tabs>
          <w:tab w:val="clear" w:pos="576"/>
          <w:tab w:val="num" w:pos="720"/>
        </w:tabs>
        <w:autoSpaceDE w:val="0"/>
        <w:autoSpaceDN w:val="0"/>
        <w:spacing w:after="120" w:line="240" w:lineRule="auto"/>
        <w:ind w:left="720" w:hanging="720"/>
        <w:jc w:val="both"/>
        <w:rPr>
          <w:rFonts w:cs="Arial"/>
          <w:spacing w:val="8"/>
        </w:rPr>
      </w:pPr>
      <w:r w:rsidRPr="001B3F61">
        <w:rPr>
          <w:rFonts w:cs="Arial"/>
          <w:spacing w:val="3"/>
        </w:rPr>
        <w:t xml:space="preserve">Fulfill performance and maintenance indicators indicated in Annex 7. </w:t>
      </w:r>
      <w:r w:rsidRPr="001B3F61">
        <w:rPr>
          <w:rFonts w:cs="Arial"/>
          <w:spacing w:val="8"/>
        </w:rPr>
        <w:t xml:space="preserve">25) </w:t>
      </w:r>
      <w:r w:rsidRPr="001B3F61">
        <w:rPr>
          <w:rFonts w:cs="Arial"/>
          <w:spacing w:val="4"/>
        </w:rPr>
        <w:t>Implement</w:t>
      </w:r>
      <w:r w:rsidRPr="001B3F61">
        <w:rPr>
          <w:rFonts w:cs="Arial"/>
          <w:spacing w:val="8"/>
        </w:rPr>
        <w:t xml:space="preserve"> Maintenance standards indicated in Annex 7.</w:t>
      </w:r>
    </w:p>
    <w:p w14:paraId="1A0C14FF" w14:textId="77777777" w:rsidR="00CA0C17" w:rsidRPr="001B3F61" w:rsidRDefault="00CA0C17" w:rsidP="00CA0C17">
      <w:pPr>
        <w:tabs>
          <w:tab w:val="num" w:pos="720"/>
        </w:tabs>
        <w:spacing w:after="120"/>
        <w:ind w:left="720" w:hanging="720"/>
        <w:jc w:val="both"/>
        <w:rPr>
          <w:rFonts w:cs="Arial"/>
          <w:spacing w:val="8"/>
        </w:rPr>
      </w:pPr>
    </w:p>
    <w:p w14:paraId="5C8E378D" w14:textId="77777777" w:rsidR="00CA0C17" w:rsidRPr="001B3F61" w:rsidRDefault="00CA0C17" w:rsidP="00CA0C17">
      <w:pPr>
        <w:spacing w:after="120"/>
        <w:jc w:val="center"/>
        <w:rPr>
          <w:rFonts w:cs="Arial"/>
          <w:b/>
          <w:bCs/>
        </w:rPr>
      </w:pPr>
      <w:r w:rsidRPr="001B3F61">
        <w:rPr>
          <w:rFonts w:cs="Arial"/>
          <w:spacing w:val="8"/>
        </w:rPr>
        <w:br w:type="page"/>
      </w:r>
      <w:r w:rsidRPr="001B3F61">
        <w:rPr>
          <w:rFonts w:cs="Arial"/>
          <w:b/>
          <w:bCs/>
        </w:rPr>
        <w:t>ANNEX 15</w:t>
      </w:r>
    </w:p>
    <w:p w14:paraId="56F60FE9" w14:textId="77777777" w:rsidR="00CA0C17" w:rsidRPr="001B3F61" w:rsidRDefault="00CA0C17" w:rsidP="00CA0C17">
      <w:pPr>
        <w:spacing w:after="120"/>
        <w:jc w:val="center"/>
        <w:rPr>
          <w:rFonts w:cs="Arial"/>
          <w:b/>
          <w:bCs/>
        </w:rPr>
      </w:pPr>
      <w:r w:rsidRPr="001B3F61">
        <w:rPr>
          <w:rFonts w:cs="Arial"/>
          <w:b/>
          <w:bCs/>
        </w:rPr>
        <w:t>ASSIGNED AGREEMENTS</w:t>
      </w:r>
    </w:p>
    <w:p w14:paraId="38CD48DE" w14:textId="77777777" w:rsidR="00CA0C17" w:rsidRPr="001B3F61" w:rsidRDefault="00CA0C17" w:rsidP="00CA0C17">
      <w:pPr>
        <w:spacing w:after="120"/>
        <w:jc w:val="both"/>
        <w:rPr>
          <w:rFonts w:cs="Arial"/>
          <w:iCs/>
          <w:spacing w:val="3"/>
        </w:rPr>
      </w:pPr>
      <w:r w:rsidRPr="001B3F61">
        <w:rPr>
          <w:rFonts w:cs="Arial"/>
          <w:iCs/>
          <w:spacing w:val="3"/>
        </w:rPr>
        <w:t xml:space="preserve">[List of contracts assigned to PLC by </w:t>
      </w:r>
      <w:r w:rsidRPr="001B3F61">
        <w:rPr>
          <w:rFonts w:cs="Arial"/>
          <w:spacing w:val="2"/>
        </w:rPr>
        <w:t>INFRASTRUCTURE/FACILITY</w:t>
      </w:r>
      <w:r w:rsidRPr="001B3F61">
        <w:rPr>
          <w:rFonts w:cs="Arial"/>
          <w:iCs/>
          <w:spacing w:val="3"/>
        </w:rPr>
        <w:t>]</w:t>
      </w:r>
    </w:p>
    <w:p w14:paraId="367143B7" w14:textId="77777777" w:rsidR="00CA0C17" w:rsidRPr="001B3F61" w:rsidRDefault="00CA0C17" w:rsidP="00CA0C17">
      <w:pPr>
        <w:spacing w:after="120"/>
        <w:rPr>
          <w:rFonts w:cs="Arial"/>
          <w:spacing w:val="6"/>
        </w:rPr>
      </w:pPr>
      <w:r w:rsidRPr="001B3F61">
        <w:rPr>
          <w:rFonts w:cs="Arial"/>
          <w:spacing w:val="6"/>
        </w:rPr>
        <w:t>(as per Clause 2.7.1)</w:t>
      </w:r>
    </w:p>
    <w:p w14:paraId="323F9FDE" w14:textId="77777777" w:rsidR="00CA0C17" w:rsidRPr="001B3F61" w:rsidRDefault="00CA0C17" w:rsidP="00CA0C17">
      <w:pPr>
        <w:spacing w:after="120"/>
        <w:jc w:val="center"/>
        <w:rPr>
          <w:rFonts w:cs="Arial"/>
          <w:b/>
        </w:rPr>
      </w:pPr>
      <w:r w:rsidRPr="001B3F61">
        <w:rPr>
          <w:rFonts w:cs="Arial"/>
          <w:spacing w:val="3"/>
        </w:rPr>
        <w:br w:type="page"/>
      </w:r>
      <w:r w:rsidRPr="001B3F61">
        <w:rPr>
          <w:rFonts w:cs="Arial"/>
          <w:b/>
        </w:rPr>
        <w:t>ANNEX 16</w:t>
      </w:r>
    </w:p>
    <w:p w14:paraId="4DE4E010" w14:textId="77777777" w:rsidR="00CA0C17" w:rsidRPr="001B3F61" w:rsidRDefault="00CA0C17" w:rsidP="00CA0C17">
      <w:pPr>
        <w:spacing w:after="120"/>
        <w:ind w:left="72"/>
        <w:jc w:val="center"/>
        <w:rPr>
          <w:rFonts w:cs="Arial"/>
          <w:b/>
          <w:spacing w:val="8"/>
        </w:rPr>
      </w:pPr>
      <w:r w:rsidRPr="001B3F61">
        <w:rPr>
          <w:rFonts w:cs="Arial"/>
          <w:b/>
          <w:bCs/>
          <w:spacing w:val="3"/>
        </w:rPr>
        <w:t>CONDITIONS</w:t>
      </w:r>
      <w:r w:rsidRPr="001B3F61">
        <w:rPr>
          <w:rFonts w:cs="Arial"/>
          <w:b/>
        </w:rPr>
        <w:t xml:space="preserve"> AND PROCEDURE</w:t>
      </w:r>
      <w:r w:rsidRPr="001B3F61">
        <w:rPr>
          <w:rFonts w:cs="Arial"/>
          <w:b/>
        </w:rPr>
        <w:br/>
      </w:r>
      <w:r w:rsidRPr="001B3F61">
        <w:rPr>
          <w:rFonts w:cs="Arial"/>
          <w:b/>
          <w:spacing w:val="8"/>
        </w:rPr>
        <w:t>FOR PERSONNEL SELECTION</w:t>
      </w:r>
    </w:p>
    <w:p w14:paraId="6074AC8A" w14:textId="77777777" w:rsidR="00CA0C17" w:rsidRPr="001B3F61" w:rsidRDefault="00CA0C17" w:rsidP="00CA0C17">
      <w:pPr>
        <w:spacing w:after="120"/>
        <w:rPr>
          <w:rFonts w:cs="Arial"/>
          <w:iCs/>
          <w:spacing w:val="1"/>
        </w:rPr>
      </w:pPr>
      <w:r w:rsidRPr="001B3F61">
        <w:rPr>
          <w:rFonts w:cs="Arial"/>
          <w:iCs/>
          <w:spacing w:val="1"/>
        </w:rPr>
        <w:t>[To be agreed upon between the parties during the Negotiation Phase]</w:t>
      </w:r>
    </w:p>
    <w:p w14:paraId="420A1145" w14:textId="68DEA3BB" w:rsidR="00D41E88" w:rsidRPr="001B3F61" w:rsidRDefault="00D41E88" w:rsidP="00CA0C17"/>
    <w:sectPr w:rsidR="00D41E88" w:rsidRPr="001B3F61" w:rsidSect="00A32FB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8047" w14:textId="77777777" w:rsidR="00BE3E02" w:rsidRDefault="00BE3E02" w:rsidP="00006520">
      <w:pPr>
        <w:spacing w:after="0" w:line="240" w:lineRule="auto"/>
      </w:pPr>
      <w:r>
        <w:separator/>
      </w:r>
    </w:p>
  </w:endnote>
  <w:endnote w:type="continuationSeparator" w:id="0">
    <w:p w14:paraId="7CDEA334" w14:textId="77777777" w:rsidR="00BE3E02" w:rsidRDefault="00BE3E02" w:rsidP="0000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Effra Light">
    <w:panose1 w:val="020B0306080202020204"/>
    <w:charset w:val="00"/>
    <w:family w:val="swiss"/>
    <w:pitch w:val="variable"/>
    <w:sig w:usb0="A00000AF" w:usb1="5000205B" w:usb2="00000000" w:usb3="00000000" w:csb0="0000009B" w:csb1="00000000"/>
  </w:font>
  <w:font w:name="Effra">
    <w:panose1 w:val="020B0506080202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89437"/>
      <w:docPartObj>
        <w:docPartGallery w:val="Page Numbers (Bottom of Page)"/>
        <w:docPartUnique/>
      </w:docPartObj>
    </w:sdtPr>
    <w:sdtContent>
      <w:p w14:paraId="45E21C58" w14:textId="7F73772A" w:rsidR="00E27A68" w:rsidRDefault="00E27A68" w:rsidP="009072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9165"/>
      <w:docPartObj>
        <w:docPartGallery w:val="Page Numbers (Bottom of Page)"/>
        <w:docPartUnique/>
      </w:docPartObj>
    </w:sdtPr>
    <w:sdtContent>
      <w:p w14:paraId="25554C21" w14:textId="10B4CEE2" w:rsidR="00E27A68" w:rsidRDefault="00E27A68" w:rsidP="0090725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A2B1A3" w14:textId="77777777" w:rsidR="00E27A68" w:rsidRDefault="00E27A68" w:rsidP="00E27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0211624"/>
      <w:docPartObj>
        <w:docPartGallery w:val="Page Numbers (Bottom of Page)"/>
        <w:docPartUnique/>
      </w:docPartObj>
    </w:sdtPr>
    <w:sdtContent>
      <w:p w14:paraId="724C6CF7" w14:textId="1DA51FAE" w:rsidR="00907258" w:rsidRDefault="00907258"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A14F38B" w14:textId="77777777" w:rsidR="00907258" w:rsidRDefault="00907258" w:rsidP="009072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A220DE" w:rsidRDefault="00A220DE" w:rsidP="00E27A6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2710079"/>
      <w:docPartObj>
        <w:docPartGallery w:val="Page Numbers (Bottom of Page)"/>
        <w:docPartUnique/>
      </w:docPartObj>
    </w:sdtPr>
    <w:sdtContent>
      <w:p w14:paraId="5E7E7AAF" w14:textId="77777777" w:rsidR="00907258" w:rsidRPr="00907258" w:rsidRDefault="00907258" w:rsidP="009072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356138" w14:textId="77777777" w:rsidR="00907258" w:rsidRDefault="00907258" w:rsidP="00E27A68">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186012"/>
      <w:docPartObj>
        <w:docPartGallery w:val="Page Numbers (Bottom of Page)"/>
        <w:docPartUnique/>
      </w:docPartObj>
    </w:sdtPr>
    <w:sdtContent>
      <w:p w14:paraId="18894F4A" w14:textId="5121EB9E" w:rsidR="00907258" w:rsidRDefault="00907258" w:rsidP="006E29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6652916" w14:textId="77777777" w:rsidR="00E27A68" w:rsidRPr="00A93D8C" w:rsidRDefault="00E27A68" w:rsidP="00E27A6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6E9B" w14:textId="77777777" w:rsidR="00BE3E02" w:rsidRDefault="00BE3E02" w:rsidP="00006520">
      <w:pPr>
        <w:spacing w:after="0" w:line="240" w:lineRule="auto"/>
      </w:pPr>
      <w:r>
        <w:separator/>
      </w:r>
    </w:p>
  </w:footnote>
  <w:footnote w:type="continuationSeparator" w:id="0">
    <w:p w14:paraId="617B7744" w14:textId="77777777" w:rsidR="00BE3E02" w:rsidRDefault="00BE3E02" w:rsidP="0000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91F3" w14:textId="77777777" w:rsidR="001A53D6" w:rsidRDefault="00B23625">
    <w:pPr>
      <w:pStyle w:val="Header"/>
    </w:pPr>
    <w:r>
      <w:rPr>
        <w:noProof/>
        <w:lang w:eastAsia="en-GB"/>
      </w:rPr>
      <w:drawing>
        <wp:anchor distT="0" distB="0" distL="114300" distR="114300" simplePos="0" relativeHeight="251658240" behindDoc="0" locked="0" layoutInCell="1" allowOverlap="1" wp14:anchorId="1A213A91" wp14:editId="07777777">
          <wp:simplePos x="0" y="0"/>
          <wp:positionH relativeFrom="column">
            <wp:posOffset>-923925</wp:posOffset>
          </wp:positionH>
          <wp:positionV relativeFrom="paragraph">
            <wp:posOffset>-461010</wp:posOffset>
          </wp:positionV>
          <wp:extent cx="7617600" cy="10774800"/>
          <wp:effectExtent l="0" t="0" r="254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_CW Blue.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A220DE" w:rsidRDefault="00A22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8706"/>
    <w:multiLevelType w:val="singleLevel"/>
    <w:tmpl w:val="B7F6DCCC"/>
    <w:lvl w:ilvl="0">
      <w:start w:val="1"/>
      <w:numFmt w:val="decimal"/>
      <w:lvlText w:val="%1."/>
      <w:lvlJc w:val="left"/>
      <w:pPr>
        <w:tabs>
          <w:tab w:val="num" w:pos="288"/>
        </w:tabs>
        <w:ind w:left="648" w:firstLine="0"/>
      </w:pPr>
      <w:rPr>
        <w:rFonts w:ascii="Arial" w:hAnsi="Arial" w:cs="Garamond"/>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1" w15:restartNumberingAfterBreak="0">
    <w:nsid w:val="00171BEB"/>
    <w:multiLevelType w:val="singleLevel"/>
    <w:tmpl w:val="2C5F6E85"/>
    <w:lvl w:ilvl="0">
      <w:start w:val="1"/>
      <w:numFmt w:val="decimal"/>
      <w:lvlText w:val="%1."/>
      <w:lvlJc w:val="left"/>
      <w:pPr>
        <w:tabs>
          <w:tab w:val="num" w:pos="360"/>
        </w:tabs>
        <w:ind w:left="648" w:firstLine="0"/>
      </w:pPr>
      <w:rPr>
        <w:rFonts w:cs="Times New Roman"/>
        <w:spacing w:val="12"/>
        <w:sz w:val="22"/>
        <w:szCs w:val="22"/>
      </w:rPr>
    </w:lvl>
  </w:abstractNum>
  <w:abstractNum w:abstractNumId="2" w15:restartNumberingAfterBreak="0">
    <w:nsid w:val="0046F730"/>
    <w:multiLevelType w:val="singleLevel"/>
    <w:tmpl w:val="70CA73CE"/>
    <w:lvl w:ilvl="0">
      <w:start w:val="1"/>
      <w:numFmt w:val="lowerLetter"/>
      <w:lvlText w:val="(%1)"/>
      <w:lvlJc w:val="left"/>
      <w:pPr>
        <w:tabs>
          <w:tab w:val="num" w:pos="720"/>
        </w:tabs>
        <w:ind w:left="1368" w:hanging="720"/>
      </w:pPr>
      <w:rPr>
        <w:rFonts w:ascii="Arial" w:hAnsi="Arial" w:cs="Times New Roman"/>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3" w15:restartNumberingAfterBreak="0">
    <w:nsid w:val="00A664F9"/>
    <w:multiLevelType w:val="singleLevel"/>
    <w:tmpl w:val="01DA7FF2"/>
    <w:lvl w:ilvl="0">
      <w:start w:val="1"/>
      <w:numFmt w:val="lowerLetter"/>
      <w:lvlText w:val="(%1)"/>
      <w:lvlJc w:val="left"/>
      <w:pPr>
        <w:tabs>
          <w:tab w:val="num" w:pos="648"/>
        </w:tabs>
        <w:ind w:left="648" w:hanging="648"/>
      </w:pPr>
      <w:rPr>
        <w:rFonts w:ascii="Arial" w:hAnsi="Arial" w:cs="Times New Roman"/>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4" w15:restartNumberingAfterBreak="0">
    <w:nsid w:val="00BB52D0"/>
    <w:multiLevelType w:val="singleLevel"/>
    <w:tmpl w:val="E368AB06"/>
    <w:lvl w:ilvl="0">
      <w:start w:val="1"/>
      <w:numFmt w:val="lowerLetter"/>
      <w:lvlText w:val="(%1)"/>
      <w:lvlJc w:val="left"/>
      <w:pPr>
        <w:tabs>
          <w:tab w:val="num" w:pos="648"/>
        </w:tabs>
        <w:ind w:left="1296" w:hanging="648"/>
      </w:pPr>
      <w:rPr>
        <w:rFonts w:ascii="Arial" w:hAnsi="Arial" w:cs="Times New Roman"/>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5" w15:restartNumberingAfterBreak="0">
    <w:nsid w:val="00BB9F3E"/>
    <w:multiLevelType w:val="singleLevel"/>
    <w:tmpl w:val="723FFA74"/>
    <w:lvl w:ilvl="0">
      <w:start w:val="1"/>
      <w:numFmt w:val="lowerLetter"/>
      <w:lvlText w:val="(%1)"/>
      <w:lvlJc w:val="left"/>
      <w:pPr>
        <w:tabs>
          <w:tab w:val="num" w:pos="720"/>
        </w:tabs>
        <w:ind w:left="1368" w:hanging="720"/>
      </w:pPr>
      <w:rPr>
        <w:rFonts w:cs="Times New Roman"/>
        <w:spacing w:val="2"/>
        <w:sz w:val="22"/>
        <w:szCs w:val="22"/>
      </w:rPr>
    </w:lvl>
  </w:abstractNum>
  <w:abstractNum w:abstractNumId="6" w15:restartNumberingAfterBreak="0">
    <w:nsid w:val="00E68DF0"/>
    <w:multiLevelType w:val="singleLevel"/>
    <w:tmpl w:val="6814BA11"/>
    <w:lvl w:ilvl="0">
      <w:start w:val="1"/>
      <w:numFmt w:val="lowerLetter"/>
      <w:lvlText w:val="(%1)"/>
      <w:lvlJc w:val="left"/>
      <w:pPr>
        <w:tabs>
          <w:tab w:val="num" w:pos="720"/>
        </w:tabs>
        <w:ind w:left="1368" w:hanging="720"/>
      </w:pPr>
      <w:rPr>
        <w:rFonts w:cs="Times New Roman"/>
        <w:spacing w:val="7"/>
        <w:sz w:val="22"/>
        <w:szCs w:val="22"/>
      </w:rPr>
    </w:lvl>
  </w:abstractNum>
  <w:abstractNum w:abstractNumId="7" w15:restartNumberingAfterBreak="0">
    <w:nsid w:val="010B107D"/>
    <w:multiLevelType w:val="singleLevel"/>
    <w:tmpl w:val="23C4A0E2"/>
    <w:lvl w:ilvl="0">
      <w:start w:val="1"/>
      <w:numFmt w:val="lowerLetter"/>
      <w:lvlText w:val="(%1)"/>
      <w:lvlJc w:val="left"/>
      <w:pPr>
        <w:tabs>
          <w:tab w:val="num" w:pos="720"/>
        </w:tabs>
        <w:ind w:left="1368" w:hanging="720"/>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8" w15:restartNumberingAfterBreak="0">
    <w:nsid w:val="011244F9"/>
    <w:multiLevelType w:val="singleLevel"/>
    <w:tmpl w:val="81BEECD2"/>
    <w:lvl w:ilvl="0">
      <w:start w:val="1"/>
      <w:numFmt w:val="lowerLetter"/>
      <w:lvlText w:val="(%1)"/>
      <w:lvlJc w:val="left"/>
      <w:pPr>
        <w:tabs>
          <w:tab w:val="num" w:pos="720"/>
        </w:tabs>
        <w:ind w:left="1368" w:hanging="720"/>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4"/>
        <w:szCs w:val="24"/>
        <w:u w:val="none"/>
        <w:effect w:val="none"/>
      </w:rPr>
    </w:lvl>
  </w:abstractNum>
  <w:abstractNum w:abstractNumId="9" w15:restartNumberingAfterBreak="0">
    <w:nsid w:val="0124752D"/>
    <w:multiLevelType w:val="singleLevel"/>
    <w:tmpl w:val="ADA62BDC"/>
    <w:lvl w:ilvl="0">
      <w:start w:val="1"/>
      <w:numFmt w:val="lowerLetter"/>
      <w:lvlText w:val="(%1)"/>
      <w:lvlJc w:val="left"/>
      <w:pPr>
        <w:tabs>
          <w:tab w:val="num" w:pos="720"/>
        </w:tabs>
        <w:ind w:left="1368" w:hanging="720"/>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10" w15:restartNumberingAfterBreak="0">
    <w:nsid w:val="0128D071"/>
    <w:multiLevelType w:val="singleLevel"/>
    <w:tmpl w:val="797620C8"/>
    <w:lvl w:ilvl="0">
      <w:start w:val="3"/>
      <w:numFmt w:val="upperLetter"/>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11" w15:restartNumberingAfterBreak="0">
    <w:nsid w:val="0129979C"/>
    <w:multiLevelType w:val="singleLevel"/>
    <w:tmpl w:val="250219F8"/>
    <w:lvl w:ilvl="0">
      <w:start w:val="1"/>
      <w:numFmt w:val="decimal"/>
      <w:lvlText w:val="%1)"/>
      <w:lvlJc w:val="left"/>
      <w:pPr>
        <w:tabs>
          <w:tab w:val="num" w:pos="576"/>
        </w:tabs>
        <w:ind w:left="576" w:hanging="576"/>
      </w:pPr>
      <w:rPr>
        <w:rFonts w:ascii="Arial" w:hAnsi="Arial" w:cs="Garamond"/>
        <w:b w:val="0"/>
        <w:bCs w:val="0"/>
        <w:i w:val="0"/>
        <w:iCs w:val="0"/>
        <w:caps w:val="0"/>
        <w:smallCaps w:val="0"/>
        <w:strike w:val="0"/>
        <w:dstrike w:val="0"/>
        <w:outline w:val="0"/>
        <w:shadow w:val="0"/>
        <w:emboss w:val="0"/>
        <w:imprint w:val="0"/>
        <w:color w:val="auto"/>
        <w:spacing w:val="4"/>
        <w:w w:val="100"/>
        <w:kern w:val="0"/>
        <w:position w:val="0"/>
        <w:sz w:val="22"/>
        <w:szCs w:val="22"/>
        <w:u w:val="none"/>
        <w:effect w:val="none"/>
      </w:rPr>
    </w:lvl>
  </w:abstractNum>
  <w:abstractNum w:abstractNumId="1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0163D513"/>
    <w:multiLevelType w:val="singleLevel"/>
    <w:tmpl w:val="66FC6225"/>
    <w:lvl w:ilvl="0">
      <w:start w:val="1"/>
      <w:numFmt w:val="lowerRoman"/>
      <w:lvlText w:val="(%1)"/>
      <w:lvlJc w:val="left"/>
      <w:pPr>
        <w:tabs>
          <w:tab w:val="num" w:pos="432"/>
        </w:tabs>
        <w:ind w:left="1368" w:hanging="432"/>
      </w:pPr>
      <w:rPr>
        <w:rFonts w:cs="Times New Roman"/>
        <w:spacing w:val="2"/>
        <w:sz w:val="22"/>
        <w:szCs w:val="22"/>
      </w:rPr>
    </w:lvl>
  </w:abstractNum>
  <w:abstractNum w:abstractNumId="14" w15:restartNumberingAfterBreak="0">
    <w:nsid w:val="01784A81"/>
    <w:multiLevelType w:val="singleLevel"/>
    <w:tmpl w:val="3F8B923A"/>
    <w:lvl w:ilvl="0">
      <w:start w:val="1"/>
      <w:numFmt w:val="lowerLetter"/>
      <w:lvlText w:val="(%1)"/>
      <w:lvlJc w:val="left"/>
      <w:pPr>
        <w:tabs>
          <w:tab w:val="num" w:pos="432"/>
        </w:tabs>
        <w:ind w:left="936" w:hanging="288"/>
      </w:pPr>
      <w:rPr>
        <w:rFonts w:cs="Times New Roman"/>
        <w:sz w:val="22"/>
        <w:szCs w:val="22"/>
      </w:rPr>
    </w:lvl>
  </w:abstractNum>
  <w:abstractNum w:abstractNumId="15" w15:restartNumberingAfterBreak="0">
    <w:nsid w:val="0184D42A"/>
    <w:multiLevelType w:val="singleLevel"/>
    <w:tmpl w:val="0442B538"/>
    <w:lvl w:ilvl="0">
      <w:start w:val="10"/>
      <w:numFmt w:val="decimal"/>
      <w:lvlText w:val="%1."/>
      <w:lvlJc w:val="left"/>
      <w:pPr>
        <w:tabs>
          <w:tab w:val="num" w:pos="720"/>
        </w:tabs>
        <w:ind w:left="0" w:firstLine="0"/>
      </w:pPr>
      <w:rPr>
        <w:rFonts w:ascii="Arial" w:hAnsi="Arial" w:cs="Garamond"/>
        <w:b/>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16" w15:restartNumberingAfterBreak="0">
    <w:nsid w:val="0196D56F"/>
    <w:multiLevelType w:val="singleLevel"/>
    <w:tmpl w:val="F3F22432"/>
    <w:lvl w:ilvl="0">
      <w:start w:val="2"/>
      <w:numFmt w:val="decimal"/>
      <w:lvlText w:val="%1."/>
      <w:lvlJc w:val="left"/>
      <w:pPr>
        <w:tabs>
          <w:tab w:val="num" w:pos="720"/>
        </w:tabs>
        <w:ind w:left="0" w:firstLine="0"/>
      </w:pPr>
      <w:rPr>
        <w:rFonts w:cs="Times New Roman"/>
        <w:strike w:val="0"/>
        <w:dstrike w:val="0"/>
        <w:spacing w:val="4"/>
        <w:sz w:val="22"/>
        <w:szCs w:val="22"/>
        <w:u w:val="none" w:color="000000"/>
        <w:effect w:val="none"/>
      </w:rPr>
    </w:lvl>
  </w:abstractNum>
  <w:abstractNum w:abstractNumId="17" w15:restartNumberingAfterBreak="0">
    <w:nsid w:val="01A9BA01"/>
    <w:multiLevelType w:val="singleLevel"/>
    <w:tmpl w:val="D6D655EC"/>
    <w:lvl w:ilvl="0">
      <w:start w:val="6"/>
      <w:numFmt w:val="decimal"/>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18" w15:restartNumberingAfterBreak="0">
    <w:nsid w:val="01B8E38F"/>
    <w:multiLevelType w:val="singleLevel"/>
    <w:tmpl w:val="61116A58"/>
    <w:lvl w:ilvl="0">
      <w:start w:val="1"/>
      <w:numFmt w:val="lowerRoman"/>
      <w:lvlText w:val="(%1)"/>
      <w:lvlJc w:val="left"/>
      <w:pPr>
        <w:tabs>
          <w:tab w:val="num" w:pos="432"/>
        </w:tabs>
        <w:ind w:left="1368" w:hanging="432"/>
      </w:pPr>
      <w:rPr>
        <w:rFonts w:cs="Times New Roman"/>
        <w:spacing w:val="2"/>
        <w:sz w:val="22"/>
        <w:szCs w:val="22"/>
      </w:rPr>
    </w:lvl>
  </w:abstractNum>
  <w:abstractNum w:abstractNumId="19" w15:restartNumberingAfterBreak="0">
    <w:nsid w:val="01D5C02A"/>
    <w:multiLevelType w:val="singleLevel"/>
    <w:tmpl w:val="18F255FC"/>
    <w:lvl w:ilvl="0">
      <w:start w:val="1"/>
      <w:numFmt w:val="lowerLetter"/>
      <w:lvlText w:val="(%1)"/>
      <w:lvlJc w:val="left"/>
      <w:pPr>
        <w:tabs>
          <w:tab w:val="num" w:pos="993"/>
        </w:tabs>
        <w:ind w:left="1641" w:hanging="648"/>
      </w:pPr>
      <w:rPr>
        <w:rFonts w:cs="Times New Roman"/>
        <w:spacing w:val="1"/>
        <w:sz w:val="22"/>
        <w:szCs w:val="22"/>
      </w:rPr>
    </w:lvl>
  </w:abstractNum>
  <w:abstractNum w:abstractNumId="20" w15:restartNumberingAfterBreak="0">
    <w:nsid w:val="02303022"/>
    <w:multiLevelType w:val="singleLevel"/>
    <w:tmpl w:val="5FF82814"/>
    <w:lvl w:ilvl="0">
      <w:start w:val="1"/>
      <w:numFmt w:val="upperLetter"/>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abstractNum>
  <w:abstractNum w:abstractNumId="21" w15:restartNumberingAfterBreak="0">
    <w:nsid w:val="0234FF3F"/>
    <w:multiLevelType w:val="singleLevel"/>
    <w:tmpl w:val="D0A87A4C"/>
    <w:lvl w:ilvl="0">
      <w:start w:val="1"/>
      <w:numFmt w:val="lowerRoman"/>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4"/>
        <w:w w:val="100"/>
        <w:kern w:val="0"/>
        <w:position w:val="0"/>
        <w:sz w:val="22"/>
        <w:szCs w:val="22"/>
        <w:u w:val="none"/>
        <w:effect w:val="none"/>
      </w:rPr>
    </w:lvl>
  </w:abstractNum>
  <w:abstractNum w:abstractNumId="22" w15:restartNumberingAfterBreak="0">
    <w:nsid w:val="0237B37C"/>
    <w:multiLevelType w:val="singleLevel"/>
    <w:tmpl w:val="7ECAF108"/>
    <w:lvl w:ilvl="0">
      <w:numFmt w:val="bullet"/>
      <w:lvlText w:val="-"/>
      <w:lvlJc w:val="left"/>
      <w:pPr>
        <w:tabs>
          <w:tab w:val="num" w:pos="216"/>
        </w:tabs>
        <w:ind w:left="720" w:hanging="216"/>
      </w:pPr>
      <w:rPr>
        <w:rFonts w:ascii="Symbol" w:hAnsi="Symbol"/>
        <w:spacing w:val="12"/>
        <w:sz w:val="22"/>
      </w:rPr>
    </w:lvl>
  </w:abstractNum>
  <w:abstractNum w:abstractNumId="23" w15:restartNumberingAfterBreak="0">
    <w:nsid w:val="02386695"/>
    <w:multiLevelType w:val="singleLevel"/>
    <w:tmpl w:val="56521562"/>
    <w:lvl w:ilvl="0">
      <w:start w:val="6"/>
      <w:numFmt w:val="decimal"/>
      <w:lvlText w:val="%1."/>
      <w:lvlJc w:val="left"/>
      <w:pPr>
        <w:tabs>
          <w:tab w:val="num" w:pos="720"/>
        </w:tabs>
        <w:ind w:left="0" w:firstLine="0"/>
      </w:pPr>
      <w:rPr>
        <w:rFonts w:cs="Times New Roman"/>
        <w:b/>
        <w:bCs/>
        <w:strike w:val="0"/>
        <w:dstrike w:val="0"/>
        <w:spacing w:val="1"/>
        <w:sz w:val="22"/>
        <w:szCs w:val="22"/>
        <w:u w:val="none" w:color="000000"/>
        <w:effect w:val="none"/>
      </w:rPr>
    </w:lvl>
  </w:abstractNum>
  <w:abstractNum w:abstractNumId="24" w15:restartNumberingAfterBreak="0">
    <w:nsid w:val="02C8D6FB"/>
    <w:multiLevelType w:val="singleLevel"/>
    <w:tmpl w:val="24997314"/>
    <w:lvl w:ilvl="0">
      <w:numFmt w:val="bullet"/>
      <w:lvlText w:val="·"/>
      <w:lvlJc w:val="left"/>
      <w:pPr>
        <w:tabs>
          <w:tab w:val="num" w:pos="288"/>
        </w:tabs>
        <w:ind w:left="720" w:firstLine="0"/>
      </w:pPr>
      <w:rPr>
        <w:rFonts w:ascii="Symbol" w:hAnsi="Symbol"/>
        <w:spacing w:val="3"/>
        <w:sz w:val="22"/>
      </w:rPr>
    </w:lvl>
  </w:abstractNum>
  <w:abstractNum w:abstractNumId="25" w15:restartNumberingAfterBreak="0">
    <w:nsid w:val="02CB39CA"/>
    <w:multiLevelType w:val="singleLevel"/>
    <w:tmpl w:val="C7080198"/>
    <w:lvl w:ilvl="0">
      <w:start w:val="6"/>
      <w:numFmt w:val="decimal"/>
      <w:lvlText w:val="%1."/>
      <w:lvlJc w:val="left"/>
      <w:pPr>
        <w:tabs>
          <w:tab w:val="num" w:pos="720"/>
        </w:tabs>
        <w:ind w:left="0" w:firstLine="0"/>
      </w:pPr>
      <w:rPr>
        <w:rFonts w:ascii="Arial" w:hAnsi="Arial" w:cs="Times New Roman"/>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26" w15:restartNumberingAfterBreak="0">
    <w:nsid w:val="030C35EC"/>
    <w:multiLevelType w:val="singleLevel"/>
    <w:tmpl w:val="6FF21FE0"/>
    <w:lvl w:ilvl="0">
      <w:start w:val="1"/>
      <w:numFmt w:val="lowerLetter"/>
      <w:lvlText w:val="(%1)"/>
      <w:lvlJc w:val="left"/>
      <w:pPr>
        <w:tabs>
          <w:tab w:val="num" w:pos="720"/>
        </w:tabs>
        <w:ind w:left="1368" w:hanging="720"/>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27" w15:restartNumberingAfterBreak="0">
    <w:nsid w:val="03595F47"/>
    <w:multiLevelType w:val="singleLevel"/>
    <w:tmpl w:val="5D1C9892"/>
    <w:lvl w:ilvl="0">
      <w:start w:val="2"/>
      <w:numFmt w:val="decimal"/>
      <w:lvlText w:val="%1."/>
      <w:lvlJc w:val="left"/>
      <w:pPr>
        <w:tabs>
          <w:tab w:val="num" w:pos="720"/>
        </w:tabs>
        <w:ind w:left="72" w:firstLine="0"/>
      </w:pPr>
      <w:rPr>
        <w:rFonts w:ascii="Arial" w:hAnsi="Arial" w:cs="Garamond"/>
        <w:b/>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28" w15:restartNumberingAfterBreak="0">
    <w:nsid w:val="036D1F4B"/>
    <w:multiLevelType w:val="multilevel"/>
    <w:tmpl w:val="F3D260D4"/>
    <w:numStyleLink w:val="CUTable"/>
  </w:abstractNum>
  <w:abstractNum w:abstractNumId="29" w15:restartNumberingAfterBreak="0">
    <w:nsid w:val="0389E609"/>
    <w:multiLevelType w:val="singleLevel"/>
    <w:tmpl w:val="49F25162"/>
    <w:lvl w:ilvl="0">
      <w:start w:val="4"/>
      <w:numFmt w:val="decimal"/>
      <w:lvlText w:val="%1."/>
      <w:lvlJc w:val="left"/>
      <w:pPr>
        <w:tabs>
          <w:tab w:val="num" w:pos="720"/>
        </w:tabs>
        <w:ind w:left="0" w:firstLine="0"/>
      </w:pPr>
      <w:rPr>
        <w:rFonts w:cs="Times New Roman"/>
        <w:strike w:val="0"/>
        <w:dstrike w:val="0"/>
        <w:spacing w:val="4"/>
        <w:sz w:val="22"/>
        <w:szCs w:val="22"/>
        <w:u w:val="none" w:color="000000"/>
        <w:effect w:val="none"/>
      </w:rPr>
    </w:lvl>
  </w:abstractNum>
  <w:abstractNum w:abstractNumId="30" w15:restartNumberingAfterBreak="0">
    <w:nsid w:val="038A94DF"/>
    <w:multiLevelType w:val="singleLevel"/>
    <w:tmpl w:val="E8C6ADA6"/>
    <w:lvl w:ilvl="0">
      <w:start w:val="1"/>
      <w:numFmt w:val="decimal"/>
      <w:lvlText w:val="%1."/>
      <w:lvlJc w:val="left"/>
      <w:pPr>
        <w:tabs>
          <w:tab w:val="num" w:pos="720"/>
        </w:tabs>
        <w:ind w:left="0" w:firstLine="0"/>
      </w:pPr>
      <w:rPr>
        <w:rFonts w:cs="Times New Roman"/>
        <w:strike w:val="0"/>
        <w:dstrike w:val="0"/>
        <w:spacing w:val="7"/>
        <w:sz w:val="22"/>
        <w:szCs w:val="22"/>
        <w:u w:val="none" w:color="000000"/>
        <w:effect w:val="none"/>
      </w:rPr>
    </w:lvl>
  </w:abstractNum>
  <w:abstractNum w:abstractNumId="31" w15:restartNumberingAfterBreak="0">
    <w:nsid w:val="03A46D9B"/>
    <w:multiLevelType w:val="singleLevel"/>
    <w:tmpl w:val="D91A5DD4"/>
    <w:lvl w:ilvl="0">
      <w:start w:val="1"/>
      <w:numFmt w:val="lowerLetter"/>
      <w:lvlText w:val="(%1)"/>
      <w:lvlJc w:val="left"/>
      <w:pPr>
        <w:tabs>
          <w:tab w:val="num" w:pos="630"/>
        </w:tabs>
        <w:ind w:left="1278" w:hanging="648"/>
      </w:pPr>
      <w:rPr>
        <w:rFonts w:cs="Times New Roman"/>
        <w:spacing w:val="9"/>
        <w:sz w:val="22"/>
        <w:szCs w:val="22"/>
      </w:rPr>
    </w:lvl>
  </w:abstractNum>
  <w:abstractNum w:abstractNumId="32" w15:restartNumberingAfterBreak="0">
    <w:nsid w:val="03A70FD5"/>
    <w:multiLevelType w:val="singleLevel"/>
    <w:tmpl w:val="6CBD99C5"/>
    <w:lvl w:ilvl="0">
      <w:start w:val="1"/>
      <w:numFmt w:val="lowerLetter"/>
      <w:lvlText w:val="(%1)"/>
      <w:lvlJc w:val="left"/>
      <w:pPr>
        <w:tabs>
          <w:tab w:val="num" w:pos="648"/>
        </w:tabs>
        <w:ind w:left="1296" w:hanging="648"/>
      </w:pPr>
      <w:rPr>
        <w:rFonts w:cs="Times New Roman"/>
        <w:spacing w:val="5"/>
        <w:sz w:val="22"/>
        <w:szCs w:val="22"/>
      </w:rPr>
    </w:lvl>
  </w:abstractNum>
  <w:abstractNum w:abstractNumId="33" w15:restartNumberingAfterBreak="0">
    <w:nsid w:val="03B8B4E6"/>
    <w:multiLevelType w:val="singleLevel"/>
    <w:tmpl w:val="87207AF8"/>
    <w:lvl w:ilvl="0">
      <w:start w:val="12"/>
      <w:numFmt w:val="decimal"/>
      <w:lvlText w:val="%1)"/>
      <w:lvlJc w:val="left"/>
      <w:pPr>
        <w:tabs>
          <w:tab w:val="num" w:pos="504"/>
        </w:tabs>
        <w:ind w:left="576" w:hanging="504"/>
      </w:pPr>
      <w:rPr>
        <w:rFonts w:ascii="Arial" w:hAnsi="Arial" w:cs="Garamond"/>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34" w15:restartNumberingAfterBreak="0">
    <w:nsid w:val="04247FEC"/>
    <w:multiLevelType w:val="hybridMultilevel"/>
    <w:tmpl w:val="915A9E3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0477C505"/>
    <w:multiLevelType w:val="singleLevel"/>
    <w:tmpl w:val="50E6FC56"/>
    <w:lvl w:ilvl="0">
      <w:start w:val="1"/>
      <w:numFmt w:val="decimal"/>
      <w:lvlText w:val="%1."/>
      <w:lvlJc w:val="left"/>
      <w:pPr>
        <w:tabs>
          <w:tab w:val="num" w:pos="648"/>
        </w:tabs>
        <w:ind w:left="72" w:firstLine="0"/>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36" w15:restartNumberingAfterBreak="0">
    <w:nsid w:val="04A1493D"/>
    <w:multiLevelType w:val="singleLevel"/>
    <w:tmpl w:val="5E573AA2"/>
    <w:lvl w:ilvl="0">
      <w:start w:val="1"/>
      <w:numFmt w:val="lowerLetter"/>
      <w:lvlText w:val="(%1)"/>
      <w:lvlJc w:val="left"/>
      <w:pPr>
        <w:tabs>
          <w:tab w:val="num" w:pos="648"/>
        </w:tabs>
        <w:ind w:left="1296" w:hanging="648"/>
      </w:pPr>
      <w:rPr>
        <w:rFonts w:cs="Times New Roman"/>
        <w:spacing w:val="4"/>
        <w:sz w:val="22"/>
        <w:szCs w:val="22"/>
      </w:rPr>
    </w:lvl>
  </w:abstractNum>
  <w:abstractNum w:abstractNumId="37" w15:restartNumberingAfterBreak="0">
    <w:nsid w:val="04C21CB7"/>
    <w:multiLevelType w:val="singleLevel"/>
    <w:tmpl w:val="0D6EA58C"/>
    <w:lvl w:ilvl="0">
      <w:start w:val="2"/>
      <w:numFmt w:val="upperRoman"/>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2"/>
        <w:w w:val="100"/>
        <w:kern w:val="0"/>
        <w:position w:val="0"/>
        <w:sz w:val="22"/>
        <w:szCs w:val="22"/>
        <w:u w:val="none"/>
        <w:effect w:val="none"/>
      </w:rPr>
    </w:lvl>
  </w:abstractNum>
  <w:abstractNum w:abstractNumId="38" w15:restartNumberingAfterBreak="0">
    <w:nsid w:val="05CAE276"/>
    <w:multiLevelType w:val="singleLevel"/>
    <w:tmpl w:val="2A960C56"/>
    <w:lvl w:ilvl="0">
      <w:start w:val="1"/>
      <w:numFmt w:val="lowerLetter"/>
      <w:lvlText w:val="(%1)"/>
      <w:lvlJc w:val="left"/>
      <w:pPr>
        <w:tabs>
          <w:tab w:val="num" w:pos="648"/>
        </w:tabs>
        <w:ind w:left="1296" w:hanging="648"/>
      </w:pPr>
      <w:rPr>
        <w:rFonts w:ascii="Arial" w:hAnsi="Arial" w:cs="Times New Roman"/>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39" w15:restartNumberingAfterBreak="0">
    <w:nsid w:val="05CF93A1"/>
    <w:multiLevelType w:val="singleLevel"/>
    <w:tmpl w:val="64CC71D2"/>
    <w:lvl w:ilvl="0">
      <w:start w:val="4"/>
      <w:numFmt w:val="decimal"/>
      <w:lvlText w:val="%1."/>
      <w:lvlJc w:val="left"/>
      <w:pPr>
        <w:tabs>
          <w:tab w:val="num" w:pos="720"/>
        </w:tabs>
        <w:ind w:left="0" w:firstLine="0"/>
      </w:pPr>
      <w:rPr>
        <w:rFonts w:ascii="Arial" w:hAnsi="Arial" w:cs="Garamond"/>
        <w:b/>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40" w15:restartNumberingAfterBreak="0">
    <w:nsid w:val="05E1B72E"/>
    <w:multiLevelType w:val="singleLevel"/>
    <w:tmpl w:val="0790775E"/>
    <w:lvl w:ilvl="0">
      <w:start w:val="1"/>
      <w:numFmt w:val="lowerRoman"/>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5"/>
        <w:w w:val="100"/>
        <w:kern w:val="0"/>
        <w:position w:val="0"/>
        <w:sz w:val="22"/>
        <w:szCs w:val="22"/>
        <w:u w:val="none"/>
        <w:effect w:val="none"/>
      </w:rPr>
    </w:lvl>
  </w:abstractNum>
  <w:abstractNum w:abstractNumId="41" w15:restartNumberingAfterBreak="0">
    <w:nsid w:val="06198EA6"/>
    <w:multiLevelType w:val="singleLevel"/>
    <w:tmpl w:val="56D6B587"/>
    <w:lvl w:ilvl="0">
      <w:start w:val="1"/>
      <w:numFmt w:val="decimal"/>
      <w:lvlText w:val="%1."/>
      <w:lvlJc w:val="left"/>
      <w:pPr>
        <w:tabs>
          <w:tab w:val="num" w:pos="288"/>
        </w:tabs>
        <w:ind w:left="720" w:firstLine="0"/>
      </w:pPr>
      <w:rPr>
        <w:rFonts w:ascii="Garamond" w:hAnsi="Garamond" w:cs="Garamond"/>
        <w:spacing w:val="6"/>
        <w:sz w:val="24"/>
        <w:szCs w:val="24"/>
      </w:rPr>
    </w:lvl>
  </w:abstractNum>
  <w:abstractNum w:abstractNumId="42" w15:restartNumberingAfterBreak="0">
    <w:nsid w:val="06203A82"/>
    <w:multiLevelType w:val="singleLevel"/>
    <w:tmpl w:val="605E00E7"/>
    <w:lvl w:ilvl="0">
      <w:start w:val="1"/>
      <w:numFmt w:val="lowerLetter"/>
      <w:lvlText w:val="(%1)"/>
      <w:lvlJc w:val="left"/>
      <w:pPr>
        <w:tabs>
          <w:tab w:val="num" w:pos="432"/>
        </w:tabs>
        <w:ind w:left="936" w:hanging="288"/>
      </w:pPr>
      <w:rPr>
        <w:rFonts w:cs="Times New Roman"/>
        <w:sz w:val="22"/>
        <w:szCs w:val="22"/>
      </w:rPr>
    </w:lvl>
  </w:abstractNum>
  <w:abstractNum w:abstractNumId="43" w15:restartNumberingAfterBreak="0">
    <w:nsid w:val="0621F23D"/>
    <w:multiLevelType w:val="singleLevel"/>
    <w:tmpl w:val="52E47BEC"/>
    <w:lvl w:ilvl="0">
      <w:start w:val="1"/>
      <w:numFmt w:val="lowerRoman"/>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44" w15:restartNumberingAfterBreak="0">
    <w:nsid w:val="062833C5"/>
    <w:multiLevelType w:val="singleLevel"/>
    <w:tmpl w:val="A266A32A"/>
    <w:lvl w:ilvl="0">
      <w:start w:val="3"/>
      <w:numFmt w:val="decimal"/>
      <w:lvlText w:val="%1."/>
      <w:lvlJc w:val="left"/>
      <w:pPr>
        <w:tabs>
          <w:tab w:val="num" w:pos="720"/>
        </w:tabs>
        <w:ind w:left="72" w:hanging="72"/>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45" w15:restartNumberingAfterBreak="0">
    <w:nsid w:val="063FFD28"/>
    <w:multiLevelType w:val="singleLevel"/>
    <w:tmpl w:val="F886CD18"/>
    <w:lvl w:ilvl="0">
      <w:start w:val="17"/>
      <w:numFmt w:val="decimal"/>
      <w:lvlText w:val="%1)"/>
      <w:lvlJc w:val="left"/>
      <w:pPr>
        <w:tabs>
          <w:tab w:val="num" w:pos="576"/>
        </w:tabs>
        <w:ind w:left="576" w:hanging="576"/>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abstractNum>
  <w:abstractNum w:abstractNumId="46" w15:restartNumberingAfterBreak="0">
    <w:nsid w:val="06575DF9"/>
    <w:multiLevelType w:val="singleLevel"/>
    <w:tmpl w:val="C9AA2A1E"/>
    <w:lvl w:ilvl="0">
      <w:start w:val="1"/>
      <w:numFmt w:val="lowerLetter"/>
      <w:lvlText w:val="(%1)"/>
      <w:lvlJc w:val="left"/>
      <w:pPr>
        <w:tabs>
          <w:tab w:val="num" w:pos="720"/>
        </w:tabs>
        <w:ind w:left="1368" w:hanging="720"/>
      </w:pPr>
      <w:rPr>
        <w:rFonts w:ascii="Arial" w:hAnsi="Arial" w:cs="Garamond"/>
        <w:b w:val="0"/>
        <w:bCs w:val="0"/>
        <w:i w:val="0"/>
        <w:iCs w:val="0"/>
        <w:caps w:val="0"/>
        <w:smallCaps w:val="0"/>
        <w:strike w:val="0"/>
        <w:dstrike w:val="0"/>
        <w:outline w:val="0"/>
        <w:shadow w:val="0"/>
        <w:emboss w:val="0"/>
        <w:imprint w:val="0"/>
        <w:color w:val="auto"/>
        <w:spacing w:val="-2"/>
        <w:w w:val="100"/>
        <w:kern w:val="0"/>
        <w:position w:val="0"/>
        <w:sz w:val="22"/>
        <w:szCs w:val="22"/>
        <w:u w:val="none"/>
        <w:effect w:val="none"/>
      </w:rPr>
    </w:lvl>
  </w:abstractNum>
  <w:abstractNum w:abstractNumId="47" w15:restartNumberingAfterBreak="0">
    <w:nsid w:val="066D9B87"/>
    <w:multiLevelType w:val="singleLevel"/>
    <w:tmpl w:val="325DADEA"/>
    <w:lvl w:ilvl="0">
      <w:start w:val="1"/>
      <w:numFmt w:val="lowerLetter"/>
      <w:lvlText w:val="(%1)"/>
      <w:lvlJc w:val="left"/>
      <w:pPr>
        <w:tabs>
          <w:tab w:val="num" w:pos="576"/>
        </w:tabs>
        <w:ind w:left="1224" w:hanging="576"/>
      </w:pPr>
      <w:rPr>
        <w:rFonts w:cs="Times New Roman"/>
        <w:spacing w:val="1"/>
        <w:sz w:val="22"/>
        <w:szCs w:val="22"/>
      </w:rPr>
    </w:lvl>
  </w:abstractNum>
  <w:abstractNum w:abstractNumId="48" w15:restartNumberingAfterBreak="0">
    <w:nsid w:val="06AA561E"/>
    <w:multiLevelType w:val="singleLevel"/>
    <w:tmpl w:val="10CF120A"/>
    <w:lvl w:ilvl="0">
      <w:start w:val="1"/>
      <w:numFmt w:val="lowerLetter"/>
      <w:lvlText w:val="(%1)"/>
      <w:lvlJc w:val="left"/>
      <w:pPr>
        <w:tabs>
          <w:tab w:val="num" w:pos="720"/>
        </w:tabs>
        <w:ind w:left="1368" w:hanging="720"/>
      </w:pPr>
      <w:rPr>
        <w:rFonts w:cs="Times New Roman"/>
        <w:spacing w:val="1"/>
        <w:sz w:val="22"/>
        <w:szCs w:val="22"/>
      </w:rPr>
    </w:lvl>
  </w:abstractNum>
  <w:abstractNum w:abstractNumId="49" w15:restartNumberingAfterBreak="0">
    <w:nsid w:val="06FD9E1C"/>
    <w:multiLevelType w:val="singleLevel"/>
    <w:tmpl w:val="3F7AB990"/>
    <w:lvl w:ilvl="0">
      <w:start w:val="1"/>
      <w:numFmt w:val="lowerRoman"/>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50" w15:restartNumberingAfterBreak="0">
    <w:nsid w:val="0722F81B"/>
    <w:multiLevelType w:val="singleLevel"/>
    <w:tmpl w:val="1BBCB03C"/>
    <w:lvl w:ilvl="0">
      <w:start w:val="1"/>
      <w:numFmt w:val="lowerLetter"/>
      <w:lvlText w:val="(%1)"/>
      <w:lvlJc w:val="left"/>
      <w:pPr>
        <w:tabs>
          <w:tab w:val="num" w:pos="576"/>
        </w:tabs>
        <w:ind w:left="1224" w:hanging="576"/>
      </w:pPr>
      <w:rPr>
        <w:rFonts w:cs="Times New Roman"/>
        <w:sz w:val="22"/>
        <w:szCs w:val="22"/>
      </w:rPr>
    </w:lvl>
  </w:abstractNum>
  <w:abstractNum w:abstractNumId="51" w15:restartNumberingAfterBreak="0">
    <w:nsid w:val="0726FDB0"/>
    <w:multiLevelType w:val="singleLevel"/>
    <w:tmpl w:val="5C382422"/>
    <w:lvl w:ilvl="0">
      <w:start w:val="1"/>
      <w:numFmt w:val="lowerRoman"/>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2"/>
        <w:w w:val="100"/>
        <w:kern w:val="0"/>
        <w:position w:val="0"/>
        <w:sz w:val="22"/>
        <w:szCs w:val="22"/>
        <w:u w:val="none"/>
        <w:effect w:val="none"/>
      </w:rPr>
    </w:lvl>
  </w:abstractNum>
  <w:abstractNum w:abstractNumId="52" w15:restartNumberingAfterBreak="0">
    <w:nsid w:val="0762D996"/>
    <w:multiLevelType w:val="singleLevel"/>
    <w:tmpl w:val="29748BC6"/>
    <w:lvl w:ilvl="0">
      <w:start w:val="1"/>
      <w:numFmt w:val="lowerRoman"/>
      <w:lvlText w:val="(%1)"/>
      <w:lvlJc w:val="left"/>
      <w:pPr>
        <w:tabs>
          <w:tab w:val="num" w:pos="432"/>
        </w:tabs>
        <w:ind w:left="1080" w:hanging="432"/>
      </w:pPr>
      <w:rPr>
        <w:rFonts w:ascii="Arial" w:hAnsi="Arial" w:cs="Garamond"/>
        <w:b w:val="0"/>
        <w:bCs w:val="0"/>
        <w:i w:val="0"/>
        <w:iCs w:val="0"/>
        <w:caps w:val="0"/>
        <w:smallCaps w:val="0"/>
        <w:strike w:val="0"/>
        <w:dstrike w:val="0"/>
        <w:outline w:val="0"/>
        <w:shadow w:val="0"/>
        <w:emboss w:val="0"/>
        <w:imprint w:val="0"/>
        <w:color w:val="auto"/>
        <w:spacing w:val="-6"/>
        <w:w w:val="100"/>
        <w:kern w:val="0"/>
        <w:position w:val="0"/>
        <w:sz w:val="22"/>
        <w:szCs w:val="22"/>
        <w:u w:val="none"/>
        <w:effect w:val="none"/>
      </w:rPr>
    </w:lvl>
  </w:abstractNum>
  <w:abstractNum w:abstractNumId="53" w15:restartNumberingAfterBreak="0">
    <w:nsid w:val="0767BA8C"/>
    <w:multiLevelType w:val="singleLevel"/>
    <w:tmpl w:val="97948E82"/>
    <w:lvl w:ilvl="0">
      <w:start w:val="23"/>
      <w:numFmt w:val="decimal"/>
      <w:lvlText w:val="%1."/>
      <w:lvlJc w:val="left"/>
      <w:pPr>
        <w:tabs>
          <w:tab w:val="num" w:pos="720"/>
        </w:tabs>
        <w:ind w:left="0" w:firstLine="0"/>
      </w:pPr>
      <w:rPr>
        <w:rFonts w:ascii="Arial" w:hAnsi="Arial" w:cs="Garamond"/>
        <w:b/>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54" w15:restartNumberingAfterBreak="0">
    <w:nsid w:val="0798747A"/>
    <w:multiLevelType w:val="singleLevel"/>
    <w:tmpl w:val="00284CCC"/>
    <w:lvl w:ilvl="0">
      <w:start w:val="3"/>
      <w:numFmt w:val="decimal"/>
      <w:lvlText w:val="%1."/>
      <w:lvlJc w:val="left"/>
      <w:pPr>
        <w:tabs>
          <w:tab w:val="num" w:pos="648"/>
        </w:tabs>
        <w:ind w:left="0" w:firstLine="0"/>
      </w:pPr>
      <w:rPr>
        <w:rFonts w:ascii="Arial" w:hAnsi="Arial" w:cs="Times New Roman"/>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abstractNum>
  <w:abstractNum w:abstractNumId="55" w15:restartNumberingAfterBreak="0">
    <w:nsid w:val="07B9514A"/>
    <w:multiLevelType w:val="singleLevel"/>
    <w:tmpl w:val="2E4C8B96"/>
    <w:lvl w:ilvl="0">
      <w:start w:val="1"/>
      <w:numFmt w:val="upperLetter"/>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abstractNum>
  <w:abstractNum w:abstractNumId="56" w15:restartNumberingAfterBreak="0">
    <w:nsid w:val="07DC0C26"/>
    <w:multiLevelType w:val="singleLevel"/>
    <w:tmpl w:val="2054B46E"/>
    <w:lvl w:ilvl="0">
      <w:start w:val="7"/>
      <w:numFmt w:val="upperRoman"/>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abstractNum>
  <w:abstractNum w:abstractNumId="57" w15:restartNumberingAfterBreak="0">
    <w:nsid w:val="07F9F3ED"/>
    <w:multiLevelType w:val="singleLevel"/>
    <w:tmpl w:val="247CF2F2"/>
    <w:lvl w:ilvl="0">
      <w:start w:val="1"/>
      <w:numFmt w:val="decimal"/>
      <w:lvlText w:val="%1."/>
      <w:lvlJc w:val="left"/>
      <w:pPr>
        <w:tabs>
          <w:tab w:val="num" w:pos="648"/>
        </w:tabs>
        <w:ind w:left="0" w:firstLine="0"/>
      </w:pPr>
      <w:rPr>
        <w:rFonts w:ascii="Arial" w:hAnsi="Arial" w:cs="Times New Roman"/>
        <w:b w:val="0"/>
        <w:bCs w:val="0"/>
        <w:i w:val="0"/>
        <w:iCs w:val="0"/>
        <w:caps w:val="0"/>
        <w:smallCaps w:val="0"/>
        <w:strike w:val="0"/>
        <w:dstrike w:val="0"/>
        <w:outline w:val="0"/>
        <w:shadow w:val="0"/>
        <w:emboss w:val="0"/>
        <w:imprint w:val="0"/>
        <w:color w:val="auto"/>
        <w:spacing w:val="-2"/>
        <w:w w:val="100"/>
        <w:kern w:val="0"/>
        <w:position w:val="0"/>
        <w:sz w:val="22"/>
        <w:szCs w:val="22"/>
        <w:u w:val="none"/>
        <w:effect w:val="none"/>
      </w:rPr>
    </w:lvl>
  </w:abstractNum>
  <w:abstractNum w:abstractNumId="58" w15:restartNumberingAfterBreak="0">
    <w:nsid w:val="0D064535"/>
    <w:multiLevelType w:val="hybridMultilevel"/>
    <w:tmpl w:val="AC3AB78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0F2819A6"/>
    <w:multiLevelType w:val="hybridMultilevel"/>
    <w:tmpl w:val="176E34E2"/>
    <w:lvl w:ilvl="0" w:tplc="43A68B84">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159E7DB7"/>
    <w:multiLevelType w:val="hybridMultilevel"/>
    <w:tmpl w:val="4002EA3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1BB82483"/>
    <w:multiLevelType w:val="hybridMultilevel"/>
    <w:tmpl w:val="ED6CDCB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1C6D4497"/>
    <w:multiLevelType w:val="hybridMultilevel"/>
    <w:tmpl w:val="3E78CF3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1D4B07E5"/>
    <w:multiLevelType w:val="hybridMultilevel"/>
    <w:tmpl w:val="061A5A50"/>
    <w:lvl w:ilvl="0" w:tplc="816ECE22">
      <w:start w:val="1"/>
      <w:numFmt w:val="bullet"/>
      <w:lvlText w:val=""/>
      <w:lvlJc w:val="left"/>
      <w:pPr>
        <w:ind w:left="720" w:hanging="360"/>
      </w:pPr>
      <w:rPr>
        <w:rFonts w:ascii="Symbol" w:hAnsi="Symbol" w:hint="default"/>
        <w:color w:val="272A67"/>
      </w:rPr>
    </w:lvl>
    <w:lvl w:ilvl="1" w:tplc="02F8339E">
      <w:start w:val="1"/>
      <w:numFmt w:val="bullet"/>
      <w:pStyle w:val="1Bodybulletslevel2"/>
      <w:lvlText w:val=""/>
      <w:lvlJc w:val="left"/>
      <w:pPr>
        <w:ind w:left="1440" w:hanging="360"/>
      </w:pPr>
      <w:rPr>
        <w:rFonts w:ascii="Wingdings" w:hAnsi="Wingdings" w:hint="default"/>
        <w:color w:val="272A6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E943CD2"/>
    <w:multiLevelType w:val="hybridMultilevel"/>
    <w:tmpl w:val="F404C78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15:restartNumberingAfterBreak="0">
    <w:nsid w:val="1FC16D56"/>
    <w:multiLevelType w:val="hybridMultilevel"/>
    <w:tmpl w:val="B06CAFD0"/>
    <w:lvl w:ilvl="0" w:tplc="8EBEAFE0">
      <w:start w:val="15"/>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3E0C24"/>
    <w:multiLevelType w:val="hybridMultilevel"/>
    <w:tmpl w:val="F6EEA21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26512AA3"/>
    <w:multiLevelType w:val="hybridMultilevel"/>
    <w:tmpl w:val="63CA9C2C"/>
    <w:lvl w:ilvl="0" w:tplc="2A22C738">
      <w:start w:val="1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2A98316B"/>
    <w:multiLevelType w:val="hybridMultilevel"/>
    <w:tmpl w:val="3AE028D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30A61F13"/>
    <w:multiLevelType w:val="hybridMultilevel"/>
    <w:tmpl w:val="B1685F2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352D4D84"/>
    <w:multiLevelType w:val="multilevel"/>
    <w:tmpl w:val="6BDEAC8A"/>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2" w15:restartNumberingAfterBreak="0">
    <w:nsid w:val="35C33A5F"/>
    <w:multiLevelType w:val="hybridMultilevel"/>
    <w:tmpl w:val="3B882A1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3B9F0EE5"/>
    <w:multiLevelType w:val="multilevel"/>
    <w:tmpl w:val="959E5978"/>
    <w:numStyleLink w:val="CUDefinitions"/>
  </w:abstractNum>
  <w:abstractNum w:abstractNumId="74"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75"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6" w15:restartNumberingAfterBreak="0">
    <w:nsid w:val="42A316EC"/>
    <w:multiLevelType w:val="hybridMultilevel"/>
    <w:tmpl w:val="2BCC7C4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8" w15:restartNumberingAfterBreak="0">
    <w:nsid w:val="4A6E11E5"/>
    <w:multiLevelType w:val="multilevel"/>
    <w:tmpl w:val="ABF2FA0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4B9E3A9D"/>
    <w:multiLevelType w:val="hybridMultilevel"/>
    <w:tmpl w:val="AC98EB6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0" w15:restartNumberingAfterBreak="0">
    <w:nsid w:val="4C28665A"/>
    <w:multiLevelType w:val="hybridMultilevel"/>
    <w:tmpl w:val="3006A398"/>
    <w:lvl w:ilvl="0" w:tplc="04090019">
      <w:start w:val="1"/>
      <w:numFmt w:val="lowerLetter"/>
      <w:lvlText w:val="%1."/>
      <w:lvlJc w:val="left"/>
      <w:pPr>
        <w:tabs>
          <w:tab w:val="num" w:pos="2016"/>
        </w:tabs>
        <w:ind w:left="2016" w:hanging="360"/>
      </w:pPr>
      <w:rPr>
        <w:rFonts w:cs="Times New Roman"/>
      </w:rPr>
    </w:lvl>
    <w:lvl w:ilvl="1" w:tplc="E86ACCB4">
      <w:start w:val="6"/>
      <w:numFmt w:val="upperRoman"/>
      <w:lvlText w:val="%2."/>
      <w:lvlJc w:val="left"/>
      <w:pPr>
        <w:tabs>
          <w:tab w:val="num" w:pos="3096"/>
        </w:tabs>
        <w:ind w:left="3096" w:hanging="720"/>
      </w:pPr>
      <w:rPr>
        <w:rFonts w:cs="Times New Roman"/>
      </w:rPr>
    </w:lvl>
    <w:lvl w:ilvl="2" w:tplc="66FE8D46">
      <w:start w:val="8"/>
      <w:numFmt w:val="lowerRoman"/>
      <w:lvlText w:val="(%3)"/>
      <w:lvlJc w:val="left"/>
      <w:pPr>
        <w:tabs>
          <w:tab w:val="num" w:pos="3996"/>
        </w:tabs>
        <w:ind w:left="3996" w:hanging="720"/>
      </w:pPr>
      <w:rPr>
        <w:rFonts w:cs="Times New Roman"/>
        <w:u w:val="single"/>
      </w:rPr>
    </w:lvl>
    <w:lvl w:ilvl="3" w:tplc="0409000F">
      <w:start w:val="1"/>
      <w:numFmt w:val="decimal"/>
      <w:lvlText w:val="%4."/>
      <w:lvlJc w:val="left"/>
      <w:pPr>
        <w:tabs>
          <w:tab w:val="num" w:pos="4176"/>
        </w:tabs>
        <w:ind w:left="4176" w:hanging="360"/>
      </w:pPr>
      <w:rPr>
        <w:rFonts w:cs="Times New Roman"/>
      </w:rPr>
    </w:lvl>
    <w:lvl w:ilvl="4" w:tplc="04090019">
      <w:start w:val="1"/>
      <w:numFmt w:val="lowerLetter"/>
      <w:lvlText w:val="%5."/>
      <w:lvlJc w:val="left"/>
      <w:pPr>
        <w:tabs>
          <w:tab w:val="num" w:pos="4896"/>
        </w:tabs>
        <w:ind w:left="4896" w:hanging="360"/>
      </w:pPr>
      <w:rPr>
        <w:rFonts w:cs="Times New Roman"/>
      </w:rPr>
    </w:lvl>
    <w:lvl w:ilvl="5" w:tplc="0409001B">
      <w:start w:val="1"/>
      <w:numFmt w:val="lowerRoman"/>
      <w:lvlText w:val="%6."/>
      <w:lvlJc w:val="right"/>
      <w:pPr>
        <w:tabs>
          <w:tab w:val="num" w:pos="5616"/>
        </w:tabs>
        <w:ind w:left="5616" w:hanging="180"/>
      </w:pPr>
      <w:rPr>
        <w:rFonts w:cs="Times New Roman"/>
      </w:rPr>
    </w:lvl>
    <w:lvl w:ilvl="6" w:tplc="0409000F">
      <w:start w:val="1"/>
      <w:numFmt w:val="decimal"/>
      <w:lvlText w:val="%7."/>
      <w:lvlJc w:val="left"/>
      <w:pPr>
        <w:tabs>
          <w:tab w:val="num" w:pos="6336"/>
        </w:tabs>
        <w:ind w:left="6336" w:hanging="360"/>
      </w:pPr>
      <w:rPr>
        <w:rFonts w:cs="Times New Roman"/>
      </w:rPr>
    </w:lvl>
    <w:lvl w:ilvl="7" w:tplc="04090019">
      <w:start w:val="1"/>
      <w:numFmt w:val="lowerLetter"/>
      <w:lvlText w:val="%8."/>
      <w:lvlJc w:val="left"/>
      <w:pPr>
        <w:tabs>
          <w:tab w:val="num" w:pos="7056"/>
        </w:tabs>
        <w:ind w:left="7056" w:hanging="360"/>
      </w:pPr>
      <w:rPr>
        <w:rFonts w:cs="Times New Roman"/>
      </w:rPr>
    </w:lvl>
    <w:lvl w:ilvl="8" w:tplc="0409001B">
      <w:start w:val="1"/>
      <w:numFmt w:val="lowerRoman"/>
      <w:lvlText w:val="%9."/>
      <w:lvlJc w:val="right"/>
      <w:pPr>
        <w:tabs>
          <w:tab w:val="num" w:pos="7776"/>
        </w:tabs>
        <w:ind w:left="7776" w:hanging="180"/>
      </w:pPr>
      <w:rPr>
        <w:rFonts w:cs="Times New Roman"/>
      </w:rPr>
    </w:lvl>
  </w:abstractNum>
  <w:abstractNum w:abstractNumId="81" w15:restartNumberingAfterBreak="0">
    <w:nsid w:val="4DB85624"/>
    <w:multiLevelType w:val="multilevel"/>
    <w:tmpl w:val="B372C442"/>
    <w:numStyleLink w:val="CUIndent"/>
  </w:abstractNum>
  <w:abstractNum w:abstractNumId="82" w15:restartNumberingAfterBreak="0">
    <w:nsid w:val="4E3B7720"/>
    <w:multiLevelType w:val="hybridMultilevel"/>
    <w:tmpl w:val="7F660C34"/>
    <w:lvl w:ilvl="0" w:tplc="AC280A82">
      <w:start w:val="1"/>
      <w:numFmt w:val="bullet"/>
      <w:pStyle w:val="1Bodybulletslevel1"/>
      <w:lvlText w:val=""/>
      <w:lvlJc w:val="left"/>
      <w:pPr>
        <w:ind w:left="720" w:hanging="360"/>
      </w:pPr>
      <w:rPr>
        <w:rFonts w:ascii="Wingdings" w:hAnsi="Wingdings" w:hint="default"/>
        <w:color w:val="272A6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4" w15:restartNumberingAfterBreak="0">
    <w:nsid w:val="57180267"/>
    <w:multiLevelType w:val="hybridMultilevel"/>
    <w:tmpl w:val="43AEF7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87"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8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9" w15:restartNumberingAfterBreak="0">
    <w:nsid w:val="6800282E"/>
    <w:multiLevelType w:val="multilevel"/>
    <w:tmpl w:val="4560F3CA"/>
    <w:lvl w:ilvl="0">
      <w:start w:val="22"/>
      <w:numFmt w:val="decimal"/>
      <w:lvlText w:val="%1"/>
      <w:lvlJc w:val="left"/>
      <w:pPr>
        <w:tabs>
          <w:tab w:val="num" w:pos="660"/>
        </w:tabs>
        <w:ind w:left="660" w:hanging="660"/>
      </w:pPr>
      <w:rPr>
        <w:rFonts w:cs="Times New Roman"/>
        <w:strike w:val="0"/>
        <w:dstrike w:val="0"/>
        <w:u w:val="none"/>
        <w:effect w:val="none"/>
      </w:rPr>
    </w:lvl>
    <w:lvl w:ilvl="1">
      <w:start w:val="4"/>
      <w:numFmt w:val="decimal"/>
      <w:lvlText w:val="%1.%2"/>
      <w:lvlJc w:val="left"/>
      <w:pPr>
        <w:tabs>
          <w:tab w:val="num" w:pos="720"/>
        </w:tabs>
        <w:ind w:left="720" w:hanging="660"/>
      </w:pPr>
      <w:rPr>
        <w:rFonts w:cs="Times New Roman"/>
        <w:strike w:val="0"/>
        <w:dstrike w:val="0"/>
        <w:u w:val="none"/>
        <w:effect w:val="none"/>
      </w:rPr>
    </w:lvl>
    <w:lvl w:ilvl="2">
      <w:start w:val="1"/>
      <w:numFmt w:val="decimal"/>
      <w:lvlText w:val="%1.%2.%3"/>
      <w:lvlJc w:val="left"/>
      <w:pPr>
        <w:tabs>
          <w:tab w:val="num" w:pos="840"/>
        </w:tabs>
        <w:ind w:left="840" w:hanging="720"/>
      </w:pPr>
      <w:rPr>
        <w:rFonts w:cs="Times New Roman"/>
        <w:strike w:val="0"/>
        <w:dstrike w:val="0"/>
        <w:u w:val="none"/>
        <w:effect w:val="none"/>
      </w:rPr>
    </w:lvl>
    <w:lvl w:ilvl="3">
      <w:start w:val="1"/>
      <w:numFmt w:val="decimal"/>
      <w:lvlText w:val="%1.%2.%3.%4"/>
      <w:lvlJc w:val="left"/>
      <w:pPr>
        <w:tabs>
          <w:tab w:val="num" w:pos="1260"/>
        </w:tabs>
        <w:ind w:left="1260" w:hanging="1080"/>
      </w:pPr>
      <w:rPr>
        <w:rFonts w:cs="Times New Roman"/>
        <w:strike w:val="0"/>
        <w:dstrike w:val="0"/>
        <w:u w:val="none"/>
        <w:effect w:val="none"/>
      </w:rPr>
    </w:lvl>
    <w:lvl w:ilvl="4">
      <w:start w:val="1"/>
      <w:numFmt w:val="decimal"/>
      <w:lvlText w:val="%1.%2.%3.%4.%5"/>
      <w:lvlJc w:val="left"/>
      <w:pPr>
        <w:tabs>
          <w:tab w:val="num" w:pos="1320"/>
        </w:tabs>
        <w:ind w:left="1320" w:hanging="1080"/>
      </w:pPr>
      <w:rPr>
        <w:rFonts w:cs="Times New Roman"/>
        <w:strike w:val="0"/>
        <w:dstrike w:val="0"/>
        <w:u w:val="none"/>
        <w:effect w:val="none"/>
      </w:rPr>
    </w:lvl>
    <w:lvl w:ilvl="5">
      <w:start w:val="1"/>
      <w:numFmt w:val="decimal"/>
      <w:lvlText w:val="%1.%2.%3.%4.%5.%6"/>
      <w:lvlJc w:val="left"/>
      <w:pPr>
        <w:tabs>
          <w:tab w:val="num" w:pos="1740"/>
        </w:tabs>
        <w:ind w:left="1740" w:hanging="1440"/>
      </w:pPr>
      <w:rPr>
        <w:rFonts w:cs="Times New Roman"/>
        <w:strike w:val="0"/>
        <w:dstrike w:val="0"/>
        <w:u w:val="none"/>
        <w:effect w:val="none"/>
      </w:rPr>
    </w:lvl>
    <w:lvl w:ilvl="6">
      <w:start w:val="1"/>
      <w:numFmt w:val="decimal"/>
      <w:lvlText w:val="%1.%2.%3.%4.%5.%6.%7"/>
      <w:lvlJc w:val="left"/>
      <w:pPr>
        <w:tabs>
          <w:tab w:val="num" w:pos="1800"/>
        </w:tabs>
        <w:ind w:left="1800" w:hanging="1440"/>
      </w:pPr>
      <w:rPr>
        <w:rFonts w:cs="Times New Roman"/>
        <w:strike w:val="0"/>
        <w:dstrike w:val="0"/>
        <w:u w:val="none"/>
        <w:effect w:val="none"/>
      </w:rPr>
    </w:lvl>
    <w:lvl w:ilvl="7">
      <w:start w:val="1"/>
      <w:numFmt w:val="decimal"/>
      <w:lvlText w:val="%1.%2.%3.%4.%5.%6.%7.%8"/>
      <w:lvlJc w:val="left"/>
      <w:pPr>
        <w:tabs>
          <w:tab w:val="num" w:pos="2220"/>
        </w:tabs>
        <w:ind w:left="2220" w:hanging="1800"/>
      </w:pPr>
      <w:rPr>
        <w:rFonts w:cs="Times New Roman"/>
        <w:strike w:val="0"/>
        <w:dstrike w:val="0"/>
        <w:u w:val="none"/>
        <w:effect w:val="none"/>
      </w:rPr>
    </w:lvl>
    <w:lvl w:ilvl="8">
      <w:start w:val="1"/>
      <w:numFmt w:val="decimal"/>
      <w:lvlText w:val="%1.%2.%3.%4.%5.%6.%7.%8.%9"/>
      <w:lvlJc w:val="left"/>
      <w:pPr>
        <w:tabs>
          <w:tab w:val="num" w:pos="2280"/>
        </w:tabs>
        <w:ind w:left="2280" w:hanging="1800"/>
      </w:pPr>
      <w:rPr>
        <w:rFonts w:cs="Times New Roman"/>
        <w:strike w:val="0"/>
        <w:dstrike w:val="0"/>
        <w:u w:val="none"/>
        <w:effect w:val="none"/>
      </w:rPr>
    </w:lvl>
  </w:abstractNum>
  <w:abstractNum w:abstractNumId="90" w15:restartNumberingAfterBreak="0">
    <w:nsid w:val="688D26AD"/>
    <w:multiLevelType w:val="multilevel"/>
    <w:tmpl w:val="35B24AE4"/>
    <w:numStyleLink w:val="CUNumber"/>
  </w:abstractNum>
  <w:abstractNum w:abstractNumId="91" w15:restartNumberingAfterBreak="0">
    <w:nsid w:val="6B224DAB"/>
    <w:multiLevelType w:val="hybridMultilevel"/>
    <w:tmpl w:val="C4D01A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72544DE2"/>
    <w:multiLevelType w:val="hybridMultilevel"/>
    <w:tmpl w:val="52AAC378"/>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74B06688"/>
    <w:multiLevelType w:val="hybridMultilevel"/>
    <w:tmpl w:val="9C200B1C"/>
    <w:lvl w:ilvl="0" w:tplc="04090019">
      <w:start w:val="1"/>
      <w:numFmt w:val="lowerLetter"/>
      <w:lvlText w:val="%1."/>
      <w:lvlJc w:val="left"/>
      <w:pPr>
        <w:tabs>
          <w:tab w:val="num" w:pos="1368"/>
        </w:tabs>
        <w:ind w:left="1368" w:hanging="360"/>
      </w:pPr>
      <w:rPr>
        <w:rFonts w:cs="Times New Roman"/>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94" w15:restartNumberingAfterBreak="0">
    <w:nsid w:val="76241D1F"/>
    <w:multiLevelType w:val="hybridMultilevel"/>
    <w:tmpl w:val="D364435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5" w15:restartNumberingAfterBreak="0">
    <w:nsid w:val="76B8531E"/>
    <w:multiLevelType w:val="hybridMultilevel"/>
    <w:tmpl w:val="F2182D2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8" w15:restartNumberingAfterBreak="0">
    <w:nsid w:val="7A5B4FD5"/>
    <w:multiLevelType w:val="hybridMultilevel"/>
    <w:tmpl w:val="8306DAC4"/>
    <w:styleLink w:val="CUHeading1"/>
    <w:lvl w:ilvl="0" w:tplc="FFFFFFFF">
      <w:start w:val="1"/>
      <w:numFmt w:val="lowerLetter"/>
      <w:lvlText w:val="%1)"/>
      <w:lvlJc w:val="left"/>
      <w:pPr>
        <w:tabs>
          <w:tab w:val="num" w:pos="5783"/>
        </w:tabs>
        <w:ind w:left="5783" w:hanging="963"/>
      </w:pPr>
      <w:rPr>
        <w:rFonts w:ascii="Times New Roman" w:hAnsi="Times New Roman"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CE955E7"/>
    <w:multiLevelType w:val="hybridMultilevel"/>
    <w:tmpl w:val="8F6C8E1A"/>
    <w:lvl w:ilvl="0" w:tplc="672468BC">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632098460">
    <w:abstractNumId w:val="63"/>
  </w:num>
  <w:num w:numId="2" w16cid:durableId="1689063080">
    <w:abstractNumId w:val="82"/>
  </w:num>
  <w:num w:numId="3" w16cid:durableId="164907217">
    <w:abstractNumId w:val="88"/>
  </w:num>
  <w:num w:numId="4" w16cid:durableId="667975100">
    <w:abstractNumId w:val="97"/>
  </w:num>
  <w:num w:numId="5" w16cid:durableId="595289385">
    <w:abstractNumId w:val="86"/>
  </w:num>
  <w:num w:numId="6" w16cid:durableId="1988631613">
    <w:abstractNumId w:val="12"/>
  </w:num>
  <w:num w:numId="7" w16cid:durableId="55519747">
    <w:abstractNumId w:val="74"/>
  </w:num>
  <w:num w:numId="8" w16cid:durableId="705132210">
    <w:abstractNumId w:val="85"/>
  </w:num>
  <w:num w:numId="9" w16cid:durableId="554511072">
    <w:abstractNumId w:val="77"/>
  </w:num>
  <w:num w:numId="10" w16cid:durableId="809174350">
    <w:abstractNumId w:val="90"/>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7"/>
          <w:szCs w:val="17"/>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 w16cid:durableId="729499481">
    <w:abstractNumId w:val="83"/>
  </w:num>
  <w:num w:numId="12" w16cid:durableId="180054283">
    <w:abstractNumId w:val="73"/>
  </w:num>
  <w:num w:numId="13" w16cid:durableId="216206752">
    <w:abstractNumId w:val="78"/>
  </w:num>
  <w:num w:numId="14" w16cid:durableId="1504662799">
    <w:abstractNumId w:val="71"/>
  </w:num>
  <w:num w:numId="15" w16cid:durableId="1174496149">
    <w:abstractNumId w:val="69"/>
  </w:num>
  <w:num w:numId="16" w16cid:durableId="2034570990">
    <w:abstractNumId w:val="96"/>
  </w:num>
  <w:num w:numId="17" w16cid:durableId="1623416062">
    <w:abstractNumId w:val="81"/>
  </w:num>
  <w:num w:numId="18" w16cid:durableId="261376811">
    <w:abstractNumId w:val="99"/>
  </w:num>
  <w:num w:numId="19" w16cid:durableId="953101104">
    <w:abstractNumId w:val="28"/>
  </w:num>
  <w:num w:numId="20" w16cid:durableId="2010668914">
    <w:abstractNumId w:val="98"/>
  </w:num>
  <w:num w:numId="21" w16cid:durableId="788354511">
    <w:abstractNumId w:val="101"/>
  </w:num>
  <w:num w:numId="22" w16cid:durableId="44529889">
    <w:abstractNumId w:val="75"/>
  </w:num>
  <w:num w:numId="23" w16cid:durableId="713119453">
    <w:abstractNumId w:val="87"/>
  </w:num>
  <w:num w:numId="24" w16cid:durableId="11019912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86756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1868425">
    <w:abstractNumId w:val="5"/>
    <w:lvlOverride w:ilvl="0">
      <w:startOverride w:val="1"/>
    </w:lvlOverride>
  </w:num>
  <w:num w:numId="27" w16cid:durableId="1513956090">
    <w:abstractNumId w:val="31"/>
    <w:lvlOverride w:ilvl="0">
      <w:startOverride w:val="1"/>
    </w:lvlOverride>
  </w:num>
  <w:num w:numId="28" w16cid:durableId="569385061">
    <w:abstractNumId w:val="31"/>
    <w:lvlOverride w:ilvl="0">
      <w:lvl w:ilvl="0">
        <w:start w:val="1"/>
        <w:numFmt w:val="decimal"/>
        <w:lvlText w:val="(%1)"/>
        <w:lvlJc w:val="left"/>
        <w:pPr>
          <w:tabs>
            <w:tab w:val="num" w:pos="612"/>
          </w:tabs>
          <w:ind w:left="1260" w:hanging="720"/>
        </w:pPr>
        <w:rPr>
          <w:rFonts w:ascii="Arial" w:hAnsi="Arial" w:cs="Times New Roman"/>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lvlOverride>
  </w:num>
  <w:num w:numId="29" w16cid:durableId="793989524">
    <w:abstractNumId w:val="36"/>
    <w:lvlOverride w:ilvl="0">
      <w:startOverride w:val="1"/>
    </w:lvlOverride>
  </w:num>
  <w:num w:numId="30" w16cid:durableId="1138643497">
    <w:abstractNumId w:val="32"/>
    <w:lvlOverride w:ilvl="0">
      <w:startOverride w:val="1"/>
    </w:lvlOverride>
  </w:num>
  <w:num w:numId="31" w16cid:durableId="280303888">
    <w:abstractNumId w:val="38"/>
    <w:lvlOverride w:ilvl="0">
      <w:startOverride w:val="1"/>
    </w:lvlOverride>
  </w:num>
  <w:num w:numId="32" w16cid:durableId="68423992">
    <w:abstractNumId w:val="6"/>
    <w:lvlOverride w:ilvl="0">
      <w:startOverride w:val="1"/>
    </w:lvlOverride>
  </w:num>
  <w:num w:numId="33" w16cid:durableId="2008819987">
    <w:abstractNumId w:val="6"/>
    <w:lvlOverride w:ilvl="0">
      <w:lvl w:ilvl="0">
        <w:start w:val="1"/>
        <w:numFmt w:val="decimal"/>
        <w:lvlText w:val="(%1)"/>
        <w:lvlJc w:val="left"/>
        <w:pPr>
          <w:tabs>
            <w:tab w:val="num" w:pos="648"/>
          </w:tabs>
          <w:ind w:left="1296" w:hanging="648"/>
        </w:pPr>
        <w:rPr>
          <w:rFonts w:cs="Times New Roman"/>
          <w:spacing w:val="8"/>
          <w:sz w:val="22"/>
          <w:szCs w:val="22"/>
        </w:rPr>
      </w:lvl>
    </w:lvlOverride>
  </w:num>
  <w:num w:numId="34" w16cid:durableId="1526408875">
    <w:abstractNumId w:val="50"/>
    <w:lvlOverride w:ilvl="0">
      <w:startOverride w:val="1"/>
    </w:lvlOverride>
  </w:num>
  <w:num w:numId="35" w16cid:durableId="575626027">
    <w:abstractNumId w:val="47"/>
    <w:lvlOverride w:ilvl="0">
      <w:startOverride w:val="1"/>
    </w:lvlOverride>
  </w:num>
  <w:num w:numId="36" w16cid:durableId="2144231586">
    <w:abstractNumId w:val="47"/>
    <w:lvlOverride w:ilvl="0">
      <w:lvl w:ilvl="0">
        <w:start w:val="1"/>
        <w:numFmt w:val="decimal"/>
        <w:lvlText w:val="(%1)"/>
        <w:lvlJc w:val="left"/>
        <w:pPr>
          <w:tabs>
            <w:tab w:val="num" w:pos="504"/>
          </w:tabs>
          <w:ind w:left="1152" w:hanging="504"/>
        </w:pPr>
        <w:rPr>
          <w:rFonts w:cs="Times New Roman"/>
          <w:spacing w:val="6"/>
          <w:sz w:val="22"/>
          <w:szCs w:val="22"/>
        </w:rPr>
      </w:lvl>
    </w:lvlOverride>
  </w:num>
  <w:num w:numId="37" w16cid:durableId="2012878590">
    <w:abstractNumId w:val="47"/>
    <w:lvlOverride w:ilvl="0">
      <w:lvl w:ilvl="0">
        <w:start w:val="1"/>
        <w:numFmt w:val="decimal"/>
        <w:lvlText w:val="(%1)"/>
        <w:lvlJc w:val="left"/>
        <w:pPr>
          <w:tabs>
            <w:tab w:val="num" w:pos="576"/>
          </w:tabs>
          <w:ind w:left="1224" w:hanging="576"/>
        </w:pPr>
        <w:rPr>
          <w:rFonts w:cs="Times New Roman"/>
          <w:spacing w:val="2"/>
          <w:sz w:val="22"/>
          <w:szCs w:val="22"/>
        </w:rPr>
      </w:lvl>
    </w:lvlOverride>
  </w:num>
  <w:num w:numId="38" w16cid:durableId="1768228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84244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8960289">
    <w:abstractNumId w:val="23"/>
    <w:lvlOverride w:ilvl="0">
      <w:startOverride w:val="6"/>
    </w:lvlOverride>
  </w:num>
  <w:num w:numId="41" w16cid:durableId="5195153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5300360">
    <w:abstractNumId w:val="3"/>
    <w:lvlOverride w:ilvl="0">
      <w:startOverride w:val="1"/>
    </w:lvlOverride>
  </w:num>
  <w:num w:numId="43" w16cid:durableId="887061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51318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8310389">
    <w:abstractNumId w:val="15"/>
    <w:lvlOverride w:ilvl="0">
      <w:startOverride w:val="10"/>
    </w:lvlOverride>
  </w:num>
  <w:num w:numId="46" w16cid:durableId="1374387546">
    <w:abstractNumId w:val="48"/>
    <w:lvlOverride w:ilvl="0">
      <w:startOverride w:val="1"/>
    </w:lvlOverride>
  </w:num>
  <w:num w:numId="47" w16cid:durableId="15235442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0925179">
    <w:abstractNumId w:val="46"/>
    <w:lvlOverride w:ilvl="0">
      <w:startOverride w:val="1"/>
    </w:lvlOverride>
  </w:num>
  <w:num w:numId="49" w16cid:durableId="1036006231">
    <w:abstractNumId w:val="7"/>
    <w:lvlOverride w:ilvl="0">
      <w:startOverride w:val="1"/>
    </w:lvlOverride>
  </w:num>
  <w:num w:numId="50" w16cid:durableId="1428766071">
    <w:abstractNumId w:val="52"/>
    <w:lvlOverride w:ilvl="0">
      <w:startOverride w:val="1"/>
    </w:lvlOverride>
  </w:num>
  <w:num w:numId="51" w16cid:durableId="1819957431">
    <w:abstractNumId w:val="9"/>
    <w:lvlOverride w:ilvl="0">
      <w:startOverride w:val="1"/>
    </w:lvlOverride>
  </w:num>
  <w:num w:numId="52" w16cid:durableId="1436750380">
    <w:abstractNumId w:val="4"/>
    <w:lvlOverride w:ilvl="0">
      <w:startOverride w:val="1"/>
    </w:lvlOverride>
  </w:num>
  <w:num w:numId="53" w16cid:durableId="368577525">
    <w:abstractNumId w:val="8"/>
    <w:lvlOverride w:ilvl="0">
      <w:startOverride w:val="1"/>
    </w:lvlOverride>
  </w:num>
  <w:num w:numId="54" w16cid:durableId="348726871">
    <w:abstractNumId w:val="26"/>
    <w:lvlOverride w:ilvl="0">
      <w:startOverride w:val="1"/>
    </w:lvlOverride>
  </w:num>
  <w:num w:numId="55" w16cid:durableId="2250673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9055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35651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86143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3925087">
    <w:abstractNumId w:val="2"/>
    <w:lvlOverride w:ilvl="0">
      <w:startOverride w:val="1"/>
    </w:lvlOverride>
  </w:num>
  <w:num w:numId="60" w16cid:durableId="2706692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4643995">
    <w:abstractNumId w:val="42"/>
    <w:lvlOverride w:ilvl="0">
      <w:startOverride w:val="1"/>
    </w:lvlOverride>
  </w:num>
  <w:num w:numId="62" w16cid:durableId="1513445739">
    <w:abstractNumId w:val="42"/>
    <w:lvlOverride w:ilvl="0">
      <w:lvl w:ilvl="0">
        <w:start w:val="1"/>
        <w:numFmt w:val="decimal"/>
        <w:lvlText w:val="(%1)"/>
        <w:lvlJc w:val="left"/>
        <w:pPr>
          <w:tabs>
            <w:tab w:val="num" w:pos="360"/>
          </w:tabs>
          <w:ind w:left="936" w:hanging="288"/>
        </w:pPr>
        <w:rPr>
          <w:rFonts w:cs="Times New Roman"/>
          <w:sz w:val="22"/>
          <w:szCs w:val="22"/>
        </w:rPr>
      </w:lvl>
    </w:lvlOverride>
  </w:num>
  <w:num w:numId="63" w16cid:durableId="1155221548">
    <w:abstractNumId w:val="13"/>
    <w:lvlOverride w:ilvl="0">
      <w:startOverride w:val="1"/>
    </w:lvlOverride>
  </w:num>
  <w:num w:numId="64" w16cid:durableId="2102556471">
    <w:abstractNumId w:val="14"/>
    <w:lvlOverride w:ilvl="0">
      <w:startOverride w:val="1"/>
    </w:lvlOverride>
  </w:num>
  <w:num w:numId="65" w16cid:durableId="1166479281">
    <w:abstractNumId w:val="14"/>
    <w:lvlOverride w:ilvl="0">
      <w:lvl w:ilvl="0">
        <w:start w:val="1"/>
        <w:numFmt w:val="decimal"/>
        <w:lvlText w:val="(%1)"/>
        <w:lvlJc w:val="left"/>
        <w:pPr>
          <w:tabs>
            <w:tab w:val="num" w:pos="360"/>
          </w:tabs>
          <w:ind w:left="936" w:hanging="288"/>
        </w:pPr>
        <w:rPr>
          <w:rFonts w:cs="Times New Roman"/>
          <w:spacing w:val="1"/>
          <w:sz w:val="22"/>
          <w:szCs w:val="22"/>
        </w:rPr>
      </w:lvl>
    </w:lvlOverride>
  </w:num>
  <w:num w:numId="66" w16cid:durableId="856307549">
    <w:abstractNumId w:val="18"/>
    <w:lvlOverride w:ilvl="0">
      <w:startOverride w:val="1"/>
    </w:lvlOverride>
  </w:num>
  <w:num w:numId="67" w16cid:durableId="1832863292">
    <w:abstractNumId w:val="18"/>
    <w:lvlOverride w:ilvl="0">
      <w:lvl w:ilvl="0">
        <w:start w:val="1"/>
        <w:numFmt w:val="decimal"/>
        <w:lvlText w:val="(%1)"/>
        <w:lvlJc w:val="left"/>
        <w:pPr>
          <w:tabs>
            <w:tab w:val="num" w:pos="360"/>
          </w:tabs>
          <w:ind w:left="1296" w:hanging="360"/>
        </w:pPr>
        <w:rPr>
          <w:rFonts w:cs="Times New Roman"/>
          <w:spacing w:val="5"/>
          <w:sz w:val="22"/>
          <w:szCs w:val="22"/>
        </w:rPr>
      </w:lvl>
    </w:lvlOverride>
  </w:num>
  <w:num w:numId="68" w16cid:durableId="625740186">
    <w:abstractNumId w:val="89"/>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116023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6364369">
    <w:abstractNumId w:val="53"/>
    <w:lvlOverride w:ilvl="0">
      <w:startOverride w:val="23"/>
    </w:lvlOverride>
  </w:num>
  <w:num w:numId="71" w16cid:durableId="734738604">
    <w:abstractNumId w:val="80"/>
    <w:lvlOverride w:ilvl="0">
      <w:startOverride w:val="1"/>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25966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32821330">
    <w:abstractNumId w:val="19"/>
    <w:lvlOverride w:ilvl="0">
      <w:startOverride w:val="1"/>
    </w:lvlOverride>
  </w:num>
  <w:num w:numId="74" w16cid:durableId="711685166">
    <w:abstractNumId w:val="30"/>
    <w:lvlOverride w:ilvl="0">
      <w:startOverride w:val="1"/>
    </w:lvlOverride>
  </w:num>
  <w:num w:numId="75" w16cid:durableId="1596747436">
    <w:abstractNumId w:val="1"/>
    <w:lvlOverride w:ilvl="0">
      <w:startOverride w:val="1"/>
    </w:lvlOverride>
  </w:num>
  <w:num w:numId="76" w16cid:durableId="1628003162">
    <w:abstractNumId w:val="1"/>
    <w:lvlOverride w:ilvl="0">
      <w:lvl w:ilvl="0">
        <w:start w:val="1"/>
        <w:numFmt w:val="decimal"/>
        <w:lvlText w:val="%1."/>
        <w:lvlJc w:val="left"/>
        <w:pPr>
          <w:tabs>
            <w:tab w:val="num" w:pos="288"/>
          </w:tabs>
          <w:ind w:left="648" w:firstLine="0"/>
        </w:pPr>
        <w:rPr>
          <w:rFonts w:cs="Times New Roman"/>
          <w:spacing w:val="8"/>
          <w:sz w:val="22"/>
          <w:szCs w:val="22"/>
        </w:rPr>
      </w:lvl>
    </w:lvlOverride>
  </w:num>
  <w:num w:numId="77" w16cid:durableId="353193674">
    <w:abstractNumId w:val="16"/>
    <w:lvlOverride w:ilvl="0">
      <w:startOverride w:val="2"/>
    </w:lvlOverride>
  </w:num>
  <w:num w:numId="78" w16cid:durableId="1303922503">
    <w:abstractNumId w:val="29"/>
    <w:lvlOverride w:ilvl="0">
      <w:startOverride w:val="4"/>
    </w:lvlOverride>
  </w:num>
  <w:num w:numId="79" w16cid:durableId="546529371">
    <w:abstractNumId w:val="35"/>
    <w:lvlOverride w:ilvl="0">
      <w:startOverride w:val="1"/>
    </w:lvlOverride>
  </w:num>
  <w:num w:numId="80" w16cid:durableId="1230457933">
    <w:abstractNumId w:val="41"/>
    <w:lvlOverride w:ilvl="0">
      <w:startOverride w:val="1"/>
    </w:lvlOverride>
  </w:num>
  <w:num w:numId="81" w16cid:durableId="15542178">
    <w:abstractNumId w:val="44"/>
    <w:lvlOverride w:ilvl="0">
      <w:startOverride w:val="3"/>
    </w:lvlOverride>
  </w:num>
  <w:num w:numId="82" w16cid:durableId="1967539116">
    <w:abstractNumId w:val="57"/>
    <w:lvlOverride w:ilvl="0">
      <w:startOverride w:val="1"/>
    </w:lvlOverride>
  </w:num>
  <w:num w:numId="83" w16cid:durableId="1531987056">
    <w:abstractNumId w:val="0"/>
    <w:lvlOverride w:ilvl="0">
      <w:startOverride w:val="1"/>
    </w:lvlOverride>
  </w:num>
  <w:num w:numId="84" w16cid:durableId="1200584230">
    <w:abstractNumId w:val="54"/>
    <w:lvlOverride w:ilvl="0">
      <w:startOverride w:val="3"/>
    </w:lvlOverride>
  </w:num>
  <w:num w:numId="85" w16cid:durableId="59445163">
    <w:abstractNumId w:val="25"/>
    <w:lvlOverride w:ilvl="0">
      <w:startOverride w:val="6"/>
    </w:lvlOverride>
  </w:num>
  <w:num w:numId="86" w16cid:durableId="725297730">
    <w:abstractNumId w:val="20"/>
    <w:lvlOverride w:ilvl="0">
      <w:startOverride w:val="1"/>
    </w:lvlOverride>
  </w:num>
  <w:num w:numId="87" w16cid:durableId="78407283">
    <w:abstractNumId w:val="37"/>
    <w:lvlOverride w:ilvl="0">
      <w:startOverride w:val="2"/>
    </w:lvlOverride>
  </w:num>
  <w:num w:numId="88" w16cid:durableId="930547905">
    <w:abstractNumId w:val="37"/>
    <w:lvlOverride w:ilvl="0">
      <w:lvl w:ilvl="0">
        <w:start w:val="2"/>
        <w:numFmt w:val="decimal"/>
        <w:lvlText w:val="%1."/>
        <w:lvlJc w:val="left"/>
        <w:pPr>
          <w:tabs>
            <w:tab w:val="num" w:pos="648"/>
          </w:tabs>
          <w:ind w:left="0" w:firstLine="0"/>
        </w:pPr>
        <w:rPr>
          <w:rFonts w:ascii="Arial" w:hAnsi="Arial" w:cs="Garamond"/>
          <w:b w:val="0"/>
          <w:bCs w:val="0"/>
          <w:i w:val="0"/>
          <w:iCs w:val="0"/>
          <w:caps w:val="0"/>
          <w:smallCaps w:val="0"/>
          <w:strike w:val="0"/>
          <w:dstrike w:val="0"/>
          <w:outline w:val="0"/>
          <w:shadow w:val="0"/>
          <w:emboss w:val="0"/>
          <w:imprint w:val="0"/>
          <w:color w:val="auto"/>
          <w:spacing w:val="-1"/>
          <w:w w:val="100"/>
          <w:kern w:val="0"/>
          <w:position w:val="0"/>
          <w:sz w:val="22"/>
          <w:szCs w:val="22"/>
          <w:u w:val="none"/>
          <w:effect w:val="none"/>
        </w:rPr>
      </w:lvl>
    </w:lvlOverride>
  </w:num>
  <w:num w:numId="89" w16cid:durableId="522212874">
    <w:abstractNumId w:val="55"/>
    <w:lvlOverride w:ilvl="0">
      <w:startOverride w:val="1"/>
    </w:lvlOverride>
  </w:num>
  <w:num w:numId="90" w16cid:durableId="540748241">
    <w:abstractNumId w:val="55"/>
    <w:lvlOverride w:ilvl="0">
      <w:lvl w:ilvl="0">
        <w:start w:val="1"/>
        <w:numFmt w:val="decimal"/>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3"/>
          <w:w w:val="100"/>
          <w:kern w:val="0"/>
          <w:position w:val="0"/>
          <w:sz w:val="22"/>
          <w:szCs w:val="22"/>
          <w:u w:val="none"/>
          <w:effect w:val="none"/>
        </w:rPr>
      </w:lvl>
    </w:lvlOverride>
  </w:num>
  <w:num w:numId="91" w16cid:durableId="1334992553">
    <w:abstractNumId w:val="10"/>
    <w:lvlOverride w:ilvl="0">
      <w:startOverride w:val="3"/>
    </w:lvlOverride>
  </w:num>
  <w:num w:numId="92" w16cid:durableId="678045541">
    <w:abstractNumId w:val="24"/>
  </w:num>
  <w:num w:numId="93" w16cid:durableId="744381924">
    <w:abstractNumId w:val="56"/>
    <w:lvlOverride w:ilvl="0">
      <w:lvl w:ilvl="0">
        <w:start w:val="7"/>
        <w:numFmt w:val="decimal"/>
        <w:lvlText w:val="%1."/>
        <w:lvlJc w:val="left"/>
        <w:pPr>
          <w:tabs>
            <w:tab w:val="num" w:pos="720"/>
          </w:tabs>
          <w:ind w:left="0" w:firstLine="0"/>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lvlOverride>
  </w:num>
  <w:num w:numId="94" w16cid:durableId="687221862">
    <w:abstractNumId w:val="56"/>
    <w:lvlOverride w:ilvl="0">
      <w:startOverride w:val="7"/>
    </w:lvlOverride>
  </w:num>
  <w:num w:numId="95" w16cid:durableId="1827937230">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443913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19619155">
    <w:abstractNumId w:val="22"/>
  </w:num>
  <w:num w:numId="98" w16cid:durableId="12349687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64844111">
    <w:abstractNumId w:val="27"/>
    <w:lvlOverride w:ilvl="0">
      <w:startOverride w:val="2"/>
    </w:lvlOverride>
  </w:num>
  <w:num w:numId="100" w16cid:durableId="325133308">
    <w:abstractNumId w:val="27"/>
    <w:lvlOverride w:ilvl="0">
      <w:lvl w:ilvl="0">
        <w:start w:val="2"/>
        <w:numFmt w:val="decimal"/>
        <w:lvlText w:val="%1."/>
        <w:lvlJc w:val="left"/>
        <w:pPr>
          <w:tabs>
            <w:tab w:val="num" w:pos="720"/>
          </w:tabs>
          <w:ind w:left="72" w:firstLine="0"/>
        </w:pPr>
        <w:rPr>
          <w:rFonts w:ascii="Arial" w:hAnsi="Arial" w:cs="Garamond"/>
          <w:b/>
          <w:bCs w:val="0"/>
          <w:i w:val="0"/>
          <w:iCs w:val="0"/>
          <w:caps w:val="0"/>
          <w:smallCaps w:val="0"/>
          <w:strike w:val="0"/>
          <w:dstrike w:val="0"/>
          <w:outline w:val="0"/>
          <w:shadow w:val="0"/>
          <w:emboss w:val="0"/>
          <w:imprint w:val="0"/>
          <w:color w:val="auto"/>
          <w:spacing w:val="5"/>
          <w:w w:val="100"/>
          <w:kern w:val="0"/>
          <w:position w:val="0"/>
          <w:sz w:val="20"/>
          <w:szCs w:val="20"/>
          <w:u w:val="none"/>
          <w:effect w:val="none"/>
        </w:rPr>
      </w:lvl>
    </w:lvlOverride>
  </w:num>
  <w:num w:numId="101" w16cid:durableId="20447899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40000837">
    <w:abstractNumId w:val="39"/>
    <w:lvlOverride w:ilvl="0">
      <w:startOverride w:val="4"/>
    </w:lvlOverride>
  </w:num>
  <w:num w:numId="103" w16cid:durableId="909074341">
    <w:abstractNumId w:val="40"/>
    <w:lvlOverride w:ilvl="0">
      <w:startOverride w:val="1"/>
    </w:lvlOverride>
  </w:num>
  <w:num w:numId="104" w16cid:durableId="13253565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20817342">
    <w:abstractNumId w:val="17"/>
    <w:lvlOverride w:ilvl="0">
      <w:startOverride w:val="6"/>
    </w:lvlOverride>
  </w:num>
  <w:num w:numId="106" w16cid:durableId="196507629">
    <w:abstractNumId w:val="21"/>
    <w:lvlOverride w:ilvl="0">
      <w:startOverride w:val="1"/>
    </w:lvlOverride>
  </w:num>
  <w:num w:numId="107" w16cid:durableId="479462816">
    <w:abstractNumId w:val="51"/>
    <w:lvlOverride w:ilvl="0">
      <w:startOverride w:val="1"/>
    </w:lvlOverride>
  </w:num>
  <w:num w:numId="108" w16cid:durableId="2112124101">
    <w:abstractNumId w:val="49"/>
    <w:lvlOverride w:ilvl="0">
      <w:startOverride w:val="1"/>
    </w:lvlOverride>
  </w:num>
  <w:num w:numId="109" w16cid:durableId="696076922">
    <w:abstractNumId w:val="43"/>
    <w:lvlOverride w:ilvl="0">
      <w:startOverride w:val="1"/>
    </w:lvlOverride>
  </w:num>
  <w:num w:numId="110" w16cid:durableId="2116094840">
    <w:abstractNumId w:val="11"/>
    <w:lvlOverride w:ilvl="0">
      <w:startOverride w:val="1"/>
    </w:lvlOverride>
  </w:num>
  <w:num w:numId="111" w16cid:durableId="945699836">
    <w:abstractNumId w:val="11"/>
    <w:lvlOverride w:ilvl="0">
      <w:lvl w:ilvl="0">
        <w:start w:val="1"/>
        <w:numFmt w:val="decimal"/>
        <w:lvlText w:val="%1)"/>
        <w:lvlJc w:val="left"/>
        <w:pPr>
          <w:tabs>
            <w:tab w:val="num" w:pos="576"/>
          </w:tabs>
          <w:ind w:left="576" w:hanging="576"/>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lvlOverride>
  </w:num>
  <w:num w:numId="112" w16cid:durableId="375357105">
    <w:abstractNumId w:val="33"/>
    <w:lvlOverride w:ilvl="0">
      <w:startOverride w:val="12"/>
    </w:lvlOverride>
  </w:num>
  <w:num w:numId="113" w16cid:durableId="806778391">
    <w:abstractNumId w:val="33"/>
    <w:lvlOverride w:ilvl="0">
      <w:lvl w:ilvl="0">
        <w:start w:val="12"/>
        <w:numFmt w:val="decimal"/>
        <w:lvlText w:val="%1)"/>
        <w:lvlJc w:val="left"/>
        <w:pPr>
          <w:tabs>
            <w:tab w:val="num" w:pos="576"/>
          </w:tabs>
          <w:ind w:left="576" w:hanging="576"/>
        </w:pPr>
        <w:rPr>
          <w:rFonts w:ascii="Arial" w:hAnsi="Arial" w:cs="Garamond"/>
          <w:b w:val="0"/>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lvlOverride>
  </w:num>
  <w:num w:numId="114" w16cid:durableId="294986111">
    <w:abstractNumId w:val="45"/>
    <w:lvlOverride w:ilvl="0">
      <w:startOverride w:val="17"/>
    </w:lvlOverride>
  </w:num>
  <w:num w:numId="115" w16cid:durableId="1777601848">
    <w:abstractNumId w:val="65"/>
  </w:num>
  <w:num w:numId="116" w16cid:durableId="558906105">
    <w:abstractNumId w:val="8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3A1"/>
    <w:rsid w:val="00006520"/>
    <w:rsid w:val="00037DA2"/>
    <w:rsid w:val="00071E16"/>
    <w:rsid w:val="00091E29"/>
    <w:rsid w:val="00096262"/>
    <w:rsid w:val="000C1445"/>
    <w:rsid w:val="000C1B5B"/>
    <w:rsid w:val="000C1F89"/>
    <w:rsid w:val="000C4468"/>
    <w:rsid w:val="000C5C73"/>
    <w:rsid w:val="000D63EA"/>
    <w:rsid w:val="000E3F3C"/>
    <w:rsid w:val="000E557C"/>
    <w:rsid w:val="000E5790"/>
    <w:rsid w:val="000E62FB"/>
    <w:rsid w:val="000F52BA"/>
    <w:rsid w:val="00131EF3"/>
    <w:rsid w:val="00140A07"/>
    <w:rsid w:val="00151721"/>
    <w:rsid w:val="001606D1"/>
    <w:rsid w:val="00160CFD"/>
    <w:rsid w:val="00190789"/>
    <w:rsid w:val="00193B2D"/>
    <w:rsid w:val="001A53D6"/>
    <w:rsid w:val="001B3F61"/>
    <w:rsid w:val="001F4E10"/>
    <w:rsid w:val="001F6D8B"/>
    <w:rsid w:val="00226F3C"/>
    <w:rsid w:val="002C39AF"/>
    <w:rsid w:val="002E2499"/>
    <w:rsid w:val="002F55A6"/>
    <w:rsid w:val="00312C8B"/>
    <w:rsid w:val="00332F04"/>
    <w:rsid w:val="00356CEB"/>
    <w:rsid w:val="003628B5"/>
    <w:rsid w:val="00366085"/>
    <w:rsid w:val="003A6C11"/>
    <w:rsid w:val="004073CA"/>
    <w:rsid w:val="004106E4"/>
    <w:rsid w:val="004153B1"/>
    <w:rsid w:val="00436EE7"/>
    <w:rsid w:val="00441F7D"/>
    <w:rsid w:val="00461130"/>
    <w:rsid w:val="004735A2"/>
    <w:rsid w:val="004A061F"/>
    <w:rsid w:val="004C1579"/>
    <w:rsid w:val="004D5EF7"/>
    <w:rsid w:val="004E1907"/>
    <w:rsid w:val="00510636"/>
    <w:rsid w:val="0051146E"/>
    <w:rsid w:val="00527186"/>
    <w:rsid w:val="005343D9"/>
    <w:rsid w:val="00560E81"/>
    <w:rsid w:val="005946C7"/>
    <w:rsid w:val="00597CD6"/>
    <w:rsid w:val="005A18C5"/>
    <w:rsid w:val="005B5C5B"/>
    <w:rsid w:val="005C123B"/>
    <w:rsid w:val="0060416D"/>
    <w:rsid w:val="006158C1"/>
    <w:rsid w:val="006162E3"/>
    <w:rsid w:val="00641FD1"/>
    <w:rsid w:val="006C2FE4"/>
    <w:rsid w:val="006D123F"/>
    <w:rsid w:val="00705570"/>
    <w:rsid w:val="00705BBE"/>
    <w:rsid w:val="007558A2"/>
    <w:rsid w:val="0076082C"/>
    <w:rsid w:val="007D61FE"/>
    <w:rsid w:val="007E127F"/>
    <w:rsid w:val="007E2E63"/>
    <w:rsid w:val="00816EB2"/>
    <w:rsid w:val="00841628"/>
    <w:rsid w:val="008541FF"/>
    <w:rsid w:val="0088476C"/>
    <w:rsid w:val="008A661D"/>
    <w:rsid w:val="008E1A6E"/>
    <w:rsid w:val="008F323B"/>
    <w:rsid w:val="009023E9"/>
    <w:rsid w:val="00907258"/>
    <w:rsid w:val="00911A5A"/>
    <w:rsid w:val="00922295"/>
    <w:rsid w:val="00935D70"/>
    <w:rsid w:val="00941EC3"/>
    <w:rsid w:val="009459B6"/>
    <w:rsid w:val="009501BE"/>
    <w:rsid w:val="0095459B"/>
    <w:rsid w:val="00954ACD"/>
    <w:rsid w:val="00967F98"/>
    <w:rsid w:val="00983679"/>
    <w:rsid w:val="009A0312"/>
    <w:rsid w:val="009C75CF"/>
    <w:rsid w:val="009D1E2C"/>
    <w:rsid w:val="009E521B"/>
    <w:rsid w:val="009E7424"/>
    <w:rsid w:val="00A01C88"/>
    <w:rsid w:val="00A14A0B"/>
    <w:rsid w:val="00A171D1"/>
    <w:rsid w:val="00A220DE"/>
    <w:rsid w:val="00A32FB5"/>
    <w:rsid w:val="00A35280"/>
    <w:rsid w:val="00A44B6B"/>
    <w:rsid w:val="00A7294E"/>
    <w:rsid w:val="00A76A63"/>
    <w:rsid w:val="00A8747C"/>
    <w:rsid w:val="00A93B95"/>
    <w:rsid w:val="00A93D8C"/>
    <w:rsid w:val="00AA45E4"/>
    <w:rsid w:val="00AA4A81"/>
    <w:rsid w:val="00AB0537"/>
    <w:rsid w:val="00AB5E05"/>
    <w:rsid w:val="00AF09A4"/>
    <w:rsid w:val="00AF4D02"/>
    <w:rsid w:val="00B01985"/>
    <w:rsid w:val="00B23625"/>
    <w:rsid w:val="00B922AC"/>
    <w:rsid w:val="00B92986"/>
    <w:rsid w:val="00BB1F80"/>
    <w:rsid w:val="00BC5B2A"/>
    <w:rsid w:val="00BC72C9"/>
    <w:rsid w:val="00BE3E02"/>
    <w:rsid w:val="00BF065C"/>
    <w:rsid w:val="00C11E57"/>
    <w:rsid w:val="00C51E93"/>
    <w:rsid w:val="00C6537C"/>
    <w:rsid w:val="00C74798"/>
    <w:rsid w:val="00CA08A4"/>
    <w:rsid w:val="00CA0C17"/>
    <w:rsid w:val="00CB58B5"/>
    <w:rsid w:val="00CF23A1"/>
    <w:rsid w:val="00D23F60"/>
    <w:rsid w:val="00D41E88"/>
    <w:rsid w:val="00D41F06"/>
    <w:rsid w:val="00DC6788"/>
    <w:rsid w:val="00DE7F4F"/>
    <w:rsid w:val="00E17E76"/>
    <w:rsid w:val="00E22FC6"/>
    <w:rsid w:val="00E25D3F"/>
    <w:rsid w:val="00E27A68"/>
    <w:rsid w:val="00E377B6"/>
    <w:rsid w:val="00E40D49"/>
    <w:rsid w:val="00EC3335"/>
    <w:rsid w:val="00ED582E"/>
    <w:rsid w:val="00EE02A8"/>
    <w:rsid w:val="00EE31EA"/>
    <w:rsid w:val="00F030B4"/>
    <w:rsid w:val="00F353D4"/>
    <w:rsid w:val="00F40A3C"/>
    <w:rsid w:val="00F65BEA"/>
    <w:rsid w:val="00F94E02"/>
    <w:rsid w:val="00FA1292"/>
    <w:rsid w:val="00FA5341"/>
    <w:rsid w:val="00FA54A7"/>
    <w:rsid w:val="397D334E"/>
    <w:rsid w:val="60BFDB5C"/>
    <w:rsid w:val="6F7C2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0A26"/>
  <w15:chartTrackingRefBased/>
  <w15:docId w15:val="{46C26C50-408C-4373-A2AD-93EEEB8F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95"/>
    <w:rPr>
      <w:rFonts w:ascii="Trebuchet MS" w:hAnsi="Trebuchet MS"/>
    </w:rPr>
  </w:style>
  <w:style w:type="paragraph" w:styleId="Heading1">
    <w:name w:val="heading 1"/>
    <w:aliases w:val="H1,Level 1,Numbered - 1,Paragraph,Section,Section Heading,Lev 1,1.,AITS 1,AITS Main Heading,CBC Heading 1,Lev 11,Numbered - 11,Lev 12,Numbered - 12,Lev 13,Numbered - 13,SECTION,Hoofdstukkop,Mil Para 1,h1,Attribute Heading 1,proj,proj1,proj5,c"/>
    <w:basedOn w:val="Normal"/>
    <w:next w:val="Normal"/>
    <w:link w:val="Heading1Char"/>
    <w:qFormat/>
    <w:rsid w:val="002C39AF"/>
    <w:pPr>
      <w:tabs>
        <w:tab w:val="left" w:pos="720"/>
      </w:tabs>
      <w:spacing w:after="120"/>
      <w:ind w:right="72"/>
      <w:jc w:val="both"/>
      <w:outlineLvl w:val="0"/>
    </w:pPr>
    <w:rPr>
      <w:rFonts w:cs="Arial"/>
      <w:b/>
      <w:bCs/>
    </w:rPr>
  </w:style>
  <w:style w:type="paragraph" w:styleId="Heading2">
    <w:name w:val="heading 2"/>
    <w:aliases w:val="H2,ParaLvl2,Numbered - 2,Major,Sub-paragraph,B,#2,1.1,AITS 2,AITS Section Heading,Lev 2,Clause,2,section header,Paragraafkop,KJL:1st Level,Reset numbering,PARA2,S Heading,S Heading 2,1.1.1 heading,m,Body Text (Reset numbering),2m,h 2,h2,pro,p"/>
    <w:basedOn w:val="Normal"/>
    <w:next w:val="Normal"/>
    <w:link w:val="Heading2Char"/>
    <w:uiPriority w:val="9"/>
    <w:unhideWhenUsed/>
    <w:qFormat/>
    <w:rsid w:val="002C39AF"/>
    <w:pPr>
      <w:tabs>
        <w:tab w:val="left" w:pos="720"/>
      </w:tabs>
      <w:spacing w:after="120"/>
      <w:ind w:right="72"/>
      <w:jc w:val="both"/>
      <w:outlineLvl w:val="1"/>
    </w:pPr>
    <w:rPr>
      <w:rFonts w:cs="Arial"/>
      <w:b/>
      <w:bCs/>
    </w:rPr>
  </w:style>
  <w:style w:type="paragraph" w:styleId="Heading3">
    <w:name w:val="heading 3"/>
    <w:aliases w:val="H3,H31,(Alt+3),(Alt+3)1,(Alt+3)2,(Alt+3)3,(Alt+3)4,(Alt+3)5,(Alt+3)6,(Alt+3)11,(Alt+3)21,(Alt+3)31,(Alt+3)41,(Alt+3)7,(Alt+3)12,(Alt+3)22,(Alt+3)32,(Alt+3)42,(Alt+3)8,(Alt+3)9,(Alt+3)10,(Alt+3)13,(Alt+3)23,(Alt+3)33,(Alt+3)43,(Alt+3)14,3,3m,h:"/>
    <w:basedOn w:val="Heading2"/>
    <w:next w:val="Normal"/>
    <w:link w:val="Heading3Char"/>
    <w:unhideWhenUsed/>
    <w:qFormat/>
    <w:rsid w:val="00D23F60"/>
    <w:pPr>
      <w:spacing w:after="160"/>
      <w:outlineLvl w:val="2"/>
    </w:pPr>
    <w:rPr>
      <w:color w:val="272A67"/>
      <w:sz w:val="24"/>
      <w:szCs w:val="24"/>
    </w:rPr>
  </w:style>
  <w:style w:type="paragraph" w:styleId="Heading4">
    <w:name w:val="heading 4"/>
    <w:aliases w:val="H4,4,h4 sub sub heading,h41,h42,Para4,Document Title 1,Level 2 - a,(Small Appendix),(Alt+4),H41,(Alt+4)1,H42,(Alt+4)2,H43,(Alt+4)3,H44,(Alt+4)4,H45,(Alt+4)5,H411,(Alt+4)11,H421,(Alt+4)21,H431,(Alt+4)31,H46,(Alt+4)6,H412,(Alt+4)12,H422,H432,H47"/>
    <w:basedOn w:val="1BodyTextblue"/>
    <w:next w:val="Normal"/>
    <w:link w:val="Heading4Char"/>
    <w:uiPriority w:val="9"/>
    <w:unhideWhenUsed/>
    <w:qFormat/>
    <w:rsid w:val="00911A5A"/>
    <w:pPr>
      <w:spacing w:after="120"/>
      <w:outlineLvl w:val="3"/>
    </w:pPr>
    <w:rPr>
      <w:b/>
      <w:color w:val="37377D"/>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next w:val="Normal"/>
    <w:link w:val="Heading5Char"/>
    <w:uiPriority w:val="9"/>
    <w:unhideWhenUsed/>
    <w:qFormat/>
    <w:rsid w:val="00356CEB"/>
    <w:pPr>
      <w:keepNext/>
      <w:keepLines/>
      <w:spacing w:before="40" w:after="0"/>
      <w:outlineLvl w:val="4"/>
    </w:pPr>
    <w:rPr>
      <w:rFonts w:eastAsiaTheme="majorEastAsia" w:cstheme="majorBidi"/>
      <w:color w:val="272A67"/>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1606D1"/>
    <w:pPr>
      <w:spacing w:after="120" w:line="240" w:lineRule="auto"/>
      <w:ind w:left="2160" w:hanging="360"/>
      <w:outlineLvl w:val="5"/>
    </w:pPr>
    <w:rPr>
      <w:rFonts w:ascii="Arial" w:eastAsia="Times New Roman" w:hAnsi="Arial" w:cs="Times New Roman"/>
      <w:bCs/>
      <w:sz w:val="18"/>
      <w:lang w:val="en-AU" w:eastAsia="en-AU"/>
    </w:rPr>
  </w:style>
  <w:style w:type="paragraph" w:styleId="Heading7">
    <w:name w:val="heading 7"/>
    <w:aliases w:val="not in use,H7,i.,L2 PIP,Legal Level 1.1.,(1),ap,Indented hyphen,Lev 7,7"/>
    <w:basedOn w:val="Normal"/>
    <w:link w:val="Heading7Char"/>
    <w:uiPriority w:val="9"/>
    <w:qFormat/>
    <w:rsid w:val="001606D1"/>
    <w:pPr>
      <w:spacing w:after="120" w:line="240" w:lineRule="auto"/>
      <w:ind w:left="2520" w:hanging="360"/>
      <w:outlineLvl w:val="6"/>
    </w:pPr>
    <w:rPr>
      <w:rFonts w:ascii="Arial" w:eastAsia="Times New Roman" w:hAnsi="Arial" w:cs="Times New Roman"/>
      <w:sz w:val="18"/>
      <w:szCs w:val="16"/>
      <w:lang w:val="en-AU"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1606D1"/>
    <w:pPr>
      <w:spacing w:after="120" w:line="240" w:lineRule="auto"/>
      <w:ind w:left="2880" w:hanging="360"/>
      <w:outlineLvl w:val="7"/>
    </w:pPr>
    <w:rPr>
      <w:rFonts w:ascii="Arial" w:eastAsia="Times New Roman" w:hAnsi="Arial" w:cs="Times New Roman"/>
      <w:iCs/>
      <w:sz w:val="18"/>
      <w:szCs w:val="16"/>
      <w:lang w:val="en-AU"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1606D1"/>
    <w:pPr>
      <w:keepNext/>
      <w:spacing w:after="120" w:line="240" w:lineRule="auto"/>
      <w:ind w:left="3240" w:hanging="360"/>
      <w:outlineLvl w:val="8"/>
    </w:pPr>
    <w:rPr>
      <w:rFonts w:ascii="Arial" w:eastAsia="Times New Roman" w:hAnsi="Arial" w:cs="Arial"/>
      <w:b/>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06520"/>
    <w:pPr>
      <w:spacing w:after="0" w:line="240" w:lineRule="auto"/>
    </w:pPr>
    <w:rPr>
      <w:szCs w:val="20"/>
    </w:rPr>
  </w:style>
  <w:style w:type="character" w:customStyle="1" w:styleId="FootnoteTextChar">
    <w:name w:val="Footnote Text Char"/>
    <w:basedOn w:val="DefaultParagraphFont"/>
    <w:link w:val="FootnoteText"/>
    <w:rsid w:val="00006520"/>
    <w:rPr>
      <w:sz w:val="20"/>
      <w:szCs w:val="20"/>
    </w:rPr>
  </w:style>
  <w:style w:type="character" w:styleId="FootnoteReference">
    <w:name w:val="footnote reference"/>
    <w:basedOn w:val="DefaultParagraphFont"/>
    <w:unhideWhenUsed/>
    <w:rsid w:val="00006520"/>
    <w:rPr>
      <w:vertAlign w:val="superscript"/>
    </w:rPr>
  </w:style>
  <w:style w:type="character" w:customStyle="1" w:styleId="Heading1Char">
    <w:name w:val="Heading 1 Char"/>
    <w:aliases w:val="H1 Char,Level 1 Char,Numbered - 1 Char,Paragraph Char,Section Char,Section Heading Char,Lev 1 Char,1. Char,AITS 1 Char,AITS Main Heading Char,CBC Heading 1 Char,Lev 11 Char,Numbered - 11 Char,Lev 12 Char,Numbered - 12 Char,Lev 13 Char"/>
    <w:basedOn w:val="DefaultParagraphFont"/>
    <w:link w:val="Heading1"/>
    <w:rsid w:val="002C39AF"/>
    <w:rPr>
      <w:rFonts w:ascii="Trebuchet MS" w:hAnsi="Trebuchet MS" w:cs="Arial"/>
      <w:b/>
      <w:bCs/>
    </w:rPr>
  </w:style>
  <w:style w:type="paragraph" w:customStyle="1" w:styleId="1BodyTextblue">
    <w:name w:val="1_Body Text blue"/>
    <w:basedOn w:val="Normal"/>
    <w:qFormat/>
    <w:rsid w:val="00006520"/>
    <w:pPr>
      <w:spacing w:after="40"/>
    </w:pPr>
    <w:rPr>
      <w:color w:val="272A67"/>
    </w:rPr>
  </w:style>
  <w:style w:type="paragraph" w:customStyle="1" w:styleId="1Introstyle">
    <w:name w:val="1_Intro style"/>
    <w:basedOn w:val="Normal"/>
    <w:qFormat/>
    <w:rsid w:val="00FA1292"/>
    <w:pPr>
      <w:spacing w:before="120" w:after="120" w:line="240" w:lineRule="auto"/>
    </w:pPr>
    <w:rPr>
      <w:b/>
      <w:color w:val="000000" w:themeColor="text1"/>
      <w:sz w:val="26"/>
      <w:szCs w:val="26"/>
    </w:rPr>
  </w:style>
  <w:style w:type="table" w:styleId="ColorfulGrid">
    <w:name w:val="Colorful Grid"/>
    <w:basedOn w:val="TableNormal"/>
    <w:uiPriority w:val="73"/>
    <w:semiHidden/>
    <w:unhideWhenUsed/>
    <w:rsid w:val="002F55A6"/>
    <w:pPr>
      <w:spacing w:after="0" w:line="240" w:lineRule="auto"/>
    </w:pPr>
    <w:rPr>
      <w:rFonts w:ascii="Trebuchet MS" w:hAnsi="Trebuchet MS"/>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1Bodybulletslevel1">
    <w:name w:val="1_Body bullets level 1"/>
    <w:qFormat/>
    <w:rsid w:val="00A171D1"/>
    <w:pPr>
      <w:numPr>
        <w:numId w:val="2"/>
      </w:numPr>
      <w:tabs>
        <w:tab w:val="left" w:pos="284"/>
      </w:tabs>
      <w:spacing w:after="40" w:line="240" w:lineRule="auto"/>
    </w:pPr>
    <w:rPr>
      <w:rFonts w:ascii="Trebuchet MS" w:hAnsi="Trebuchet MS"/>
      <w:color w:val="000000" w:themeColor="text1"/>
      <w:sz w:val="20"/>
    </w:rPr>
  </w:style>
  <w:style w:type="paragraph" w:customStyle="1" w:styleId="1Bodybulletslevel2">
    <w:name w:val="1_Body bullets level 2"/>
    <w:basedOn w:val="1Bodybulletslevel1"/>
    <w:qFormat/>
    <w:rsid w:val="00006520"/>
    <w:pPr>
      <w:numPr>
        <w:ilvl w:val="1"/>
        <w:numId w:val="1"/>
      </w:numPr>
      <w:tabs>
        <w:tab w:val="clear" w:pos="284"/>
        <w:tab w:val="left" w:pos="567"/>
      </w:tabs>
      <w:ind w:left="568" w:hanging="284"/>
    </w:pPr>
  </w:style>
  <w:style w:type="paragraph" w:styleId="Header">
    <w:name w:val="header"/>
    <w:basedOn w:val="Normal"/>
    <w:link w:val="HeaderChar"/>
    <w:unhideWhenUsed/>
    <w:rsid w:val="00FA1292"/>
    <w:pPr>
      <w:tabs>
        <w:tab w:val="center" w:pos="4513"/>
        <w:tab w:val="right" w:pos="9026"/>
      </w:tabs>
      <w:spacing w:after="0" w:line="240" w:lineRule="auto"/>
    </w:pPr>
  </w:style>
  <w:style w:type="character" w:customStyle="1" w:styleId="HeaderChar">
    <w:name w:val="Header Char"/>
    <w:basedOn w:val="DefaultParagraphFont"/>
    <w:link w:val="Header"/>
    <w:rsid w:val="00FA1292"/>
  </w:style>
  <w:style w:type="character" w:customStyle="1" w:styleId="Heading2Char">
    <w:name w:val="Heading 2 Char"/>
    <w:aliases w:val="H2 Char,ParaLvl2 Char,Numbered - 2 Char,Major Char,Sub-paragraph Char,B Char,#2 Char,1.1 Char,AITS 2 Char,AITS Section Heading Char,Lev 2 Char,Clause Char,2 Char,section header Char,Paragraafkop Char,KJL:1st Level Char,PARA2 Char,m Char"/>
    <w:basedOn w:val="DefaultParagraphFont"/>
    <w:link w:val="Heading2"/>
    <w:uiPriority w:val="9"/>
    <w:rsid w:val="002C39AF"/>
    <w:rPr>
      <w:rFonts w:ascii="Trebuchet MS" w:hAnsi="Trebuchet MS" w:cs="Arial"/>
      <w:b/>
      <w:bC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D23F60"/>
    <w:rPr>
      <w:rFonts w:ascii="Trebuchet MS" w:eastAsiaTheme="majorEastAsia" w:hAnsi="Trebuchet MS" w:cstheme="majorBidi"/>
      <w:color w:val="272A67"/>
      <w:sz w:val="24"/>
      <w:szCs w:val="24"/>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uiPriority w:val="9"/>
    <w:rsid w:val="00911A5A"/>
    <w:rPr>
      <w:rFonts w:ascii="Trebuchet MS" w:hAnsi="Trebuchet MS"/>
      <w:b/>
      <w:color w:val="37377D"/>
      <w:sz w:val="20"/>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uiPriority w:val="9"/>
    <w:rsid w:val="00356CEB"/>
    <w:rPr>
      <w:rFonts w:ascii="Trebuchet MS" w:eastAsiaTheme="majorEastAsia" w:hAnsi="Trebuchet MS" w:cstheme="majorBidi"/>
      <w:color w:val="272A67"/>
    </w:rPr>
  </w:style>
  <w:style w:type="paragraph" w:customStyle="1" w:styleId="1Documenttitle">
    <w:name w:val="1_Document title"/>
    <w:basedOn w:val="Normal"/>
    <w:qFormat/>
    <w:rsid w:val="00006520"/>
    <w:pPr>
      <w:spacing w:after="0" w:line="240" w:lineRule="auto"/>
      <w:contextualSpacing/>
    </w:pPr>
    <w:rPr>
      <w:rFonts w:eastAsiaTheme="majorEastAsia" w:cstheme="majorBidi"/>
      <w:color w:val="272A67"/>
      <w:spacing w:val="-10"/>
      <w:kern w:val="28"/>
      <w:sz w:val="64"/>
      <w:szCs w:val="56"/>
    </w:rPr>
  </w:style>
  <w:style w:type="paragraph" w:customStyle="1" w:styleId="1Quote">
    <w:name w:val="1_Quote"/>
    <w:basedOn w:val="Normal"/>
    <w:qFormat/>
    <w:rsid w:val="00FA1292"/>
    <w:pPr>
      <w:spacing w:before="120" w:after="120" w:line="240" w:lineRule="auto"/>
    </w:pPr>
    <w:rPr>
      <w:i/>
      <w:color w:val="272A67"/>
      <w:sz w:val="26"/>
      <w:szCs w:val="26"/>
    </w:rPr>
  </w:style>
  <w:style w:type="paragraph" w:customStyle="1" w:styleId="1Headersandfooters">
    <w:name w:val="1_Headers and footers"/>
    <w:basedOn w:val="Normal"/>
    <w:qFormat/>
    <w:rsid w:val="004E1907"/>
    <w:pPr>
      <w:spacing w:after="40" w:line="240" w:lineRule="auto"/>
      <w:jc w:val="center"/>
    </w:pPr>
    <w:rPr>
      <w:color w:val="000000" w:themeColor="text1"/>
      <w:sz w:val="18"/>
      <w:szCs w:val="16"/>
    </w:rPr>
  </w:style>
  <w:style w:type="paragraph" w:customStyle="1" w:styleId="1Contentsstyle2">
    <w:name w:val="1_Contents style 2"/>
    <w:basedOn w:val="Normal"/>
    <w:qFormat/>
    <w:rsid w:val="00006520"/>
    <w:pPr>
      <w:tabs>
        <w:tab w:val="right" w:leader="dot" w:pos="8931"/>
      </w:tabs>
      <w:spacing w:line="240" w:lineRule="auto"/>
      <w:ind w:left="284"/>
    </w:pPr>
    <w:rPr>
      <w:color w:val="000000" w:themeColor="text1"/>
    </w:rPr>
  </w:style>
  <w:style w:type="paragraph" w:customStyle="1" w:styleId="1Contentsstyle1">
    <w:name w:val="1_Contents style 1"/>
    <w:basedOn w:val="Heading3"/>
    <w:qFormat/>
    <w:rsid w:val="004E1907"/>
    <w:pPr>
      <w:tabs>
        <w:tab w:val="left" w:pos="567"/>
        <w:tab w:val="right" w:leader="dot" w:pos="8931"/>
      </w:tabs>
      <w:spacing w:before="160"/>
      <w:ind w:left="567" w:hanging="567"/>
    </w:pPr>
    <w:rPr>
      <w:sz w:val="28"/>
    </w:rPr>
  </w:style>
  <w:style w:type="paragraph" w:styleId="Footer">
    <w:name w:val="footer"/>
    <w:basedOn w:val="Normal"/>
    <w:link w:val="FooterChar"/>
    <w:uiPriority w:val="99"/>
    <w:unhideWhenUsed/>
    <w:rsid w:val="00FA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2"/>
  </w:style>
  <w:style w:type="paragraph" w:customStyle="1" w:styleId="14BODY101310MAINHIERARCHY">
    <w:name w:val="1.4_BODY 10/13 (1.0 MAIN HIERARCHY)"/>
    <w:basedOn w:val="Normal"/>
    <w:uiPriority w:val="99"/>
    <w:rsid w:val="00A220DE"/>
    <w:pPr>
      <w:suppressAutoHyphens/>
      <w:autoSpaceDE w:val="0"/>
      <w:autoSpaceDN w:val="0"/>
      <w:adjustRightInd w:val="0"/>
      <w:spacing w:after="113" w:line="260" w:lineRule="atLeast"/>
      <w:textAlignment w:val="center"/>
    </w:pPr>
    <w:rPr>
      <w:rFonts w:ascii="Effra Light" w:hAnsi="Effra Light" w:cs="Effra Light"/>
      <w:color w:val="000000"/>
      <w:szCs w:val="20"/>
    </w:rPr>
  </w:style>
  <w:style w:type="paragraph" w:customStyle="1" w:styleId="15BODY10134mmLastLineonly10MAINHIERARCHY">
    <w:name w:val="1.5_BODY 10/13 4mm Last Line only (1.0 MAIN HIERARCHY)"/>
    <w:basedOn w:val="14BODY101310MAINHIERARCHY"/>
    <w:uiPriority w:val="99"/>
    <w:rsid w:val="00A220DE"/>
    <w:pPr>
      <w:spacing w:after="227"/>
    </w:pPr>
  </w:style>
  <w:style w:type="paragraph" w:customStyle="1" w:styleId="1Footnotes">
    <w:name w:val="1_Footnotes"/>
    <w:basedOn w:val="FootnoteText"/>
    <w:qFormat/>
    <w:rsid w:val="000D63EA"/>
    <w:rPr>
      <w:sz w:val="18"/>
    </w:rPr>
  </w:style>
  <w:style w:type="paragraph" w:customStyle="1" w:styleId="12LEVEL2HEADING101310MAINHIERARCHY">
    <w:name w:val="1.2_LEVEL 2 HEADING 10/13 (1.0 MAIN HIERARCHY)"/>
    <w:basedOn w:val="Normal"/>
    <w:uiPriority w:val="99"/>
    <w:rsid w:val="00A220DE"/>
    <w:pPr>
      <w:autoSpaceDE w:val="0"/>
      <w:autoSpaceDN w:val="0"/>
      <w:adjustRightInd w:val="0"/>
      <w:spacing w:after="113" w:line="260" w:lineRule="atLeast"/>
      <w:textAlignment w:val="center"/>
    </w:pPr>
    <w:rPr>
      <w:rFonts w:ascii="Effra" w:hAnsi="Effra" w:cs="Effra"/>
      <w:color w:val="000000"/>
      <w:szCs w:val="20"/>
    </w:rPr>
  </w:style>
  <w:style w:type="paragraph" w:styleId="BalloonText">
    <w:name w:val="Balloon Text"/>
    <w:basedOn w:val="Normal"/>
    <w:link w:val="BalloonTextChar"/>
    <w:semiHidden/>
    <w:unhideWhenUsed/>
    <w:rsid w:val="00A8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747C"/>
    <w:rPr>
      <w:rFonts w:ascii="Segoe UI" w:hAnsi="Segoe UI" w:cs="Segoe UI"/>
      <w:sz w:val="18"/>
      <w:szCs w:val="18"/>
    </w:rPr>
  </w:style>
  <w:style w:type="paragraph" w:customStyle="1" w:styleId="40BCAddress1116">
    <w:name w:val="4.0 BC Address 11/16"/>
    <w:basedOn w:val="Normal"/>
    <w:uiPriority w:val="99"/>
    <w:rsid w:val="0095459B"/>
    <w:pPr>
      <w:autoSpaceDE w:val="0"/>
      <w:autoSpaceDN w:val="0"/>
      <w:adjustRightInd w:val="0"/>
      <w:spacing w:after="0" w:line="320" w:lineRule="atLeast"/>
      <w:textAlignment w:val="center"/>
    </w:pPr>
    <w:rPr>
      <w:rFonts w:ascii="Effra Light" w:hAnsi="Effra Light" w:cs="Effra Light"/>
      <w:color w:val="000000"/>
    </w:rPr>
  </w:style>
  <w:style w:type="paragraph" w:customStyle="1" w:styleId="41BCAddress11163mmspaceafter">
    <w:name w:val="4.1 BC Address 11/16 3mm space after"/>
    <w:basedOn w:val="Normal"/>
    <w:uiPriority w:val="99"/>
    <w:rsid w:val="0095459B"/>
    <w:pPr>
      <w:autoSpaceDE w:val="0"/>
      <w:autoSpaceDN w:val="0"/>
      <w:adjustRightInd w:val="0"/>
      <w:spacing w:after="170" w:line="320" w:lineRule="atLeast"/>
      <w:textAlignment w:val="center"/>
    </w:pPr>
    <w:rPr>
      <w:rFonts w:ascii="Effra Light" w:hAnsi="Effra Light" w:cs="Effra Light"/>
      <w:color w:val="000000"/>
    </w:rPr>
  </w:style>
  <w:style w:type="character" w:customStyle="1" w:styleId="00Regular">
    <w:name w:val="0.0 Regular"/>
    <w:basedOn w:val="DefaultParagraphFont"/>
    <w:uiPriority w:val="99"/>
    <w:rsid w:val="0095459B"/>
    <w:rPr>
      <w:color w:val="000000"/>
    </w:rPr>
  </w:style>
  <w:style w:type="character" w:styleId="BookTitle">
    <w:name w:val="Book Title"/>
    <w:aliases w:val="Document Title"/>
    <w:uiPriority w:val="33"/>
    <w:qFormat/>
    <w:rsid w:val="00FA54A7"/>
    <w:rPr>
      <w:rFonts w:ascii="Trebuchet MS" w:hAnsi="Trebuchet MS"/>
      <w:b w:val="0"/>
      <w:bCs/>
      <w:i w:val="0"/>
      <w:iCs/>
      <w:color w:val="FFFFFF" w:themeColor="background1"/>
      <w:spacing w:val="5"/>
      <w:sz w:val="68"/>
    </w:rPr>
  </w:style>
  <w:style w:type="paragraph" w:customStyle="1" w:styleId="DocumentSub-title">
    <w:name w:val="Document Sub-title"/>
    <w:basedOn w:val="Normal"/>
    <w:qFormat/>
    <w:rsid w:val="00EE02A8"/>
    <w:pPr>
      <w:spacing w:before="240" w:after="0"/>
    </w:pPr>
    <w:rPr>
      <w:b/>
      <w:color w:val="FFFFFF" w:themeColor="background1"/>
      <w:sz w:val="32"/>
    </w:rPr>
  </w:style>
  <w:style w:type="paragraph" w:styleId="NoSpacing">
    <w:name w:val="No Spacing"/>
    <w:uiPriority w:val="1"/>
    <w:qFormat/>
    <w:rsid w:val="00A171D1"/>
    <w:pPr>
      <w:spacing w:after="0" w:line="240" w:lineRule="auto"/>
    </w:pPr>
    <w:rPr>
      <w:rFonts w:ascii="Trebuchet MS" w:hAnsi="Trebuchet MS"/>
      <w:sz w:val="20"/>
    </w:rPr>
  </w:style>
  <w:style w:type="paragraph" w:styleId="Title">
    <w:name w:val="Title"/>
    <w:basedOn w:val="Normal"/>
    <w:next w:val="Normal"/>
    <w:link w:val="TitleChar"/>
    <w:qFormat/>
    <w:rsid w:val="00911A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1A5A"/>
    <w:rPr>
      <w:rFonts w:ascii="Trebuchet MS" w:eastAsiaTheme="majorEastAsia" w:hAnsi="Trebuchet MS" w:cstheme="majorBidi"/>
      <w:spacing w:val="-10"/>
      <w:kern w:val="28"/>
      <w:sz w:val="56"/>
      <w:szCs w:val="56"/>
    </w:rPr>
  </w:style>
  <w:style w:type="paragraph" w:styleId="Subtitle">
    <w:name w:val="Subtitle"/>
    <w:basedOn w:val="Normal"/>
    <w:next w:val="Normal"/>
    <w:link w:val="SubtitleChar"/>
    <w:qFormat/>
    <w:rsid w:val="00911A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911A5A"/>
    <w:rPr>
      <w:rFonts w:ascii="Trebuchet MS" w:eastAsiaTheme="minorEastAsia" w:hAnsi="Trebuchet MS"/>
      <w:color w:val="5A5A5A" w:themeColor="text1" w:themeTint="A5"/>
      <w:spacing w:val="15"/>
    </w:rPr>
  </w:style>
  <w:style w:type="character" w:styleId="SubtleEmphasis">
    <w:name w:val="Subtle Emphasis"/>
    <w:basedOn w:val="DefaultParagraphFont"/>
    <w:uiPriority w:val="19"/>
    <w:qFormat/>
    <w:rsid w:val="00911A5A"/>
    <w:rPr>
      <w:rFonts w:ascii="Trebuchet MS" w:hAnsi="Trebuchet MS"/>
      <w:i/>
      <w:iCs/>
      <w:color w:val="404040" w:themeColor="text1" w:themeTint="BF"/>
    </w:rPr>
  </w:style>
  <w:style w:type="character" w:styleId="Emphasis">
    <w:name w:val="Emphasis"/>
    <w:basedOn w:val="DefaultParagraphFont"/>
    <w:uiPriority w:val="20"/>
    <w:qFormat/>
    <w:rsid w:val="00911A5A"/>
    <w:rPr>
      <w:rFonts w:ascii="Trebuchet MS" w:hAnsi="Trebuchet MS"/>
      <w:i/>
      <w:iCs/>
    </w:rPr>
  </w:style>
  <w:style w:type="character" w:styleId="IntenseEmphasis">
    <w:name w:val="Intense Emphasis"/>
    <w:basedOn w:val="DefaultParagraphFont"/>
    <w:uiPriority w:val="21"/>
    <w:qFormat/>
    <w:rsid w:val="00911A5A"/>
    <w:rPr>
      <w:i/>
      <w:iCs/>
      <w:color w:val="0069B4" w:themeColor="accent1"/>
    </w:rPr>
  </w:style>
  <w:style w:type="character" w:styleId="Strong">
    <w:name w:val="Strong"/>
    <w:basedOn w:val="DefaultParagraphFont"/>
    <w:uiPriority w:val="22"/>
    <w:qFormat/>
    <w:rsid w:val="00911A5A"/>
    <w:rPr>
      <w:rFonts w:ascii="Trebuchet MS" w:hAnsi="Trebuchet MS"/>
      <w:b/>
      <w:bCs/>
    </w:rPr>
  </w:style>
  <w:style w:type="paragraph" w:styleId="Quote">
    <w:name w:val="Quote"/>
    <w:basedOn w:val="Normal"/>
    <w:next w:val="Normal"/>
    <w:link w:val="QuoteChar"/>
    <w:uiPriority w:val="29"/>
    <w:qFormat/>
    <w:rsid w:val="00911A5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11A5A"/>
    <w:rPr>
      <w:rFonts w:ascii="Trebuchet MS" w:hAnsi="Trebuchet MS"/>
      <w:i/>
      <w:iCs/>
      <w:color w:val="404040" w:themeColor="text1" w:themeTint="BF"/>
      <w:sz w:val="20"/>
    </w:rPr>
  </w:style>
  <w:style w:type="paragraph" w:styleId="ListParagraph">
    <w:name w:val="List Paragraph"/>
    <w:aliases w:val="DdeM List Paragraph,Number Bullets"/>
    <w:basedOn w:val="Normal"/>
    <w:link w:val="ListParagraphChar"/>
    <w:uiPriority w:val="99"/>
    <w:qFormat/>
    <w:rsid w:val="00911A5A"/>
    <w:pPr>
      <w:ind w:left="720"/>
      <w:contextualSpacing/>
    </w:pPr>
  </w:style>
  <w:style w:type="character" w:styleId="SubtleReference">
    <w:name w:val="Subtle Reference"/>
    <w:basedOn w:val="DefaultParagraphFont"/>
    <w:uiPriority w:val="31"/>
    <w:qFormat/>
    <w:rsid w:val="00911A5A"/>
    <w:rPr>
      <w:rFonts w:ascii="Trebuchet MS" w:hAnsi="Trebuchet MS"/>
      <w:smallCaps/>
      <w:color w:val="5A5A5A" w:themeColor="text1" w:themeTint="A5"/>
    </w:rPr>
  </w:style>
  <w:style w:type="paragraph" w:styleId="IntenseQuote">
    <w:name w:val="Intense Quote"/>
    <w:basedOn w:val="Normal"/>
    <w:next w:val="Normal"/>
    <w:link w:val="IntenseQuoteChar"/>
    <w:uiPriority w:val="30"/>
    <w:qFormat/>
    <w:rsid w:val="00911A5A"/>
    <w:pPr>
      <w:pBdr>
        <w:top w:val="single" w:sz="4" w:space="10" w:color="0069B4" w:themeColor="accent1"/>
        <w:bottom w:val="single" w:sz="4" w:space="10" w:color="0069B4" w:themeColor="accent1"/>
      </w:pBdr>
      <w:spacing w:before="360" w:after="360"/>
      <w:ind w:left="864" w:right="864"/>
    </w:pPr>
    <w:rPr>
      <w:i/>
      <w:iCs/>
      <w:color w:val="0069B4" w:themeColor="accent1"/>
    </w:rPr>
  </w:style>
  <w:style w:type="character" w:customStyle="1" w:styleId="IntenseQuoteChar">
    <w:name w:val="Intense Quote Char"/>
    <w:basedOn w:val="DefaultParagraphFont"/>
    <w:link w:val="IntenseQuote"/>
    <w:uiPriority w:val="30"/>
    <w:rsid w:val="00911A5A"/>
    <w:rPr>
      <w:rFonts w:ascii="Trebuchet MS" w:hAnsi="Trebuchet MS"/>
      <w:i/>
      <w:iCs/>
      <w:color w:val="0069B4" w:themeColor="accent1"/>
      <w:sz w:val="20"/>
    </w:rPr>
  </w:style>
  <w:style w:type="paragraph" w:customStyle="1" w:styleId="DeedTitle">
    <w:name w:val="DeedTitle"/>
    <w:qFormat/>
    <w:rsid w:val="001606D1"/>
    <w:pPr>
      <w:spacing w:before="660" w:after="1320" w:line="240" w:lineRule="auto"/>
    </w:pPr>
    <w:rPr>
      <w:rFonts w:ascii="Arial" w:eastAsia="Times New Roman" w:hAnsi="Arial" w:cs="Arial"/>
      <w:bCs/>
      <w:sz w:val="56"/>
      <w:szCs w:val="44"/>
      <w:lang w:val="en-AU"/>
    </w:rPr>
  </w:style>
  <w:style w:type="paragraph" w:customStyle="1" w:styleId="Default">
    <w:name w:val="Default"/>
    <w:rsid w:val="001606D1"/>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1606D1"/>
    <w:rPr>
      <w:color w:val="37377D" w:themeColor="hyperlink"/>
      <w:u w:val="single"/>
    </w:rPr>
  </w:style>
  <w:style w:type="character" w:styleId="UnresolvedMention">
    <w:name w:val="Unresolved Mention"/>
    <w:basedOn w:val="DefaultParagraphFont"/>
    <w:uiPriority w:val="99"/>
    <w:semiHidden/>
    <w:unhideWhenUsed/>
    <w:rsid w:val="001606D1"/>
    <w:rPr>
      <w:color w:val="605E5C"/>
      <w:shd w:val="clear" w:color="auto" w:fill="E1DFDD"/>
    </w:rPr>
  </w:style>
  <w:style w:type="character" w:customStyle="1" w:styleId="ListParagraphChar">
    <w:name w:val="List Paragraph Char"/>
    <w:aliases w:val="DdeM List Paragraph Char,Number Bullets Char"/>
    <w:link w:val="ListParagraph"/>
    <w:uiPriority w:val="99"/>
    <w:locked/>
    <w:rsid w:val="001606D1"/>
    <w:rPr>
      <w:rFonts w:ascii="Trebuchet MS" w:hAnsi="Trebuchet MS"/>
      <w:sz w:val="20"/>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uiPriority w:val="9"/>
    <w:rsid w:val="001606D1"/>
    <w:rPr>
      <w:rFonts w:ascii="Arial" w:eastAsia="Times New Roman" w:hAnsi="Arial" w:cs="Times New Roman"/>
      <w:bCs/>
      <w:sz w:val="18"/>
      <w:lang w:val="en-AU"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uiPriority w:val="9"/>
    <w:rsid w:val="001606D1"/>
    <w:rPr>
      <w:rFonts w:ascii="Arial" w:eastAsia="Times New Roman" w:hAnsi="Arial" w:cs="Times New Roman"/>
      <w:sz w:val="18"/>
      <w:szCs w:val="16"/>
      <w:lang w:val="en-AU" w:eastAsia="en-AU"/>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uiPriority w:val="9"/>
    <w:rsid w:val="001606D1"/>
    <w:rPr>
      <w:rFonts w:ascii="Arial" w:eastAsia="Times New Roman" w:hAnsi="Arial" w:cs="Times New Roman"/>
      <w:iCs/>
      <w:sz w:val="18"/>
      <w:szCs w:val="16"/>
      <w:lang w:val="en-AU" w:eastAsia="en-AU"/>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uiPriority w:val="9"/>
    <w:rsid w:val="001606D1"/>
    <w:rPr>
      <w:rFonts w:ascii="Arial" w:eastAsia="Times New Roman" w:hAnsi="Arial" w:cs="Arial"/>
      <w:b/>
      <w:sz w:val="24"/>
      <w:lang w:val="en-AU" w:eastAsia="en-AU"/>
    </w:rPr>
  </w:style>
  <w:style w:type="character" w:customStyle="1" w:styleId="AltOpt">
    <w:name w:val="AltOpt"/>
    <w:basedOn w:val="DefaultParagraphFont"/>
    <w:rsid w:val="001606D1"/>
    <w:rPr>
      <w:rFonts w:ascii="Arial" w:hAnsi="Arial"/>
      <w:b/>
      <w:color w:val="FFFF99"/>
      <w:sz w:val="20"/>
      <w:szCs w:val="22"/>
      <w:shd w:val="clear" w:color="auto" w:fill="808080"/>
    </w:rPr>
  </w:style>
  <w:style w:type="paragraph" w:customStyle="1" w:styleId="AnnexureHeading">
    <w:name w:val="Annexure Heading"/>
    <w:basedOn w:val="Normal"/>
    <w:next w:val="Normal"/>
    <w:rsid w:val="001606D1"/>
    <w:pPr>
      <w:pageBreakBefore/>
      <w:numPr>
        <w:numId w:val="3"/>
      </w:numPr>
      <w:spacing w:after="120" w:line="240" w:lineRule="auto"/>
      <w:outlineLvl w:val="0"/>
    </w:pPr>
    <w:rPr>
      <w:rFonts w:ascii="Arial" w:eastAsia="Times New Roman" w:hAnsi="Arial" w:cs="Times New Roman"/>
      <w:b/>
      <w:sz w:val="24"/>
      <w:szCs w:val="16"/>
      <w:lang w:val="en-AU" w:eastAsia="en-AU"/>
    </w:rPr>
  </w:style>
  <w:style w:type="paragraph" w:customStyle="1" w:styleId="AttachmentHeading">
    <w:name w:val="Attachment Heading"/>
    <w:basedOn w:val="Normal"/>
    <w:next w:val="Normal"/>
    <w:rsid w:val="001606D1"/>
    <w:pPr>
      <w:pageBreakBefore/>
      <w:numPr>
        <w:numId w:val="4"/>
      </w:numPr>
      <w:spacing w:after="120" w:line="240" w:lineRule="auto"/>
      <w:outlineLvl w:val="0"/>
    </w:pPr>
    <w:rPr>
      <w:rFonts w:ascii="Arial" w:eastAsia="Times New Roman" w:hAnsi="Arial" w:cs="Times New Roman"/>
      <w:b/>
      <w:sz w:val="24"/>
      <w:lang w:val="en-AU" w:eastAsia="en-AU"/>
    </w:rPr>
  </w:style>
  <w:style w:type="paragraph" w:customStyle="1" w:styleId="IndentParaLevel1">
    <w:name w:val="IndentParaLevel1"/>
    <w:basedOn w:val="Normal"/>
    <w:link w:val="IndentParaLevel1Char"/>
    <w:qFormat/>
    <w:rsid w:val="001606D1"/>
    <w:pPr>
      <w:numPr>
        <w:numId w:val="17"/>
      </w:numPr>
      <w:spacing w:after="120" w:line="240" w:lineRule="auto"/>
    </w:pPr>
    <w:rPr>
      <w:rFonts w:ascii="Arial" w:eastAsia="Times New Roman" w:hAnsi="Arial" w:cs="Times New Roman"/>
      <w:sz w:val="18"/>
      <w:szCs w:val="16"/>
      <w:lang w:val="en-AU" w:eastAsia="en-AU"/>
    </w:rPr>
  </w:style>
  <w:style w:type="paragraph" w:customStyle="1" w:styleId="Commentary">
    <w:name w:val="Commentary"/>
    <w:basedOn w:val="IndentParaLevel1"/>
    <w:link w:val="CommentaryChar1"/>
    <w:rsid w:val="001606D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1606D1"/>
    <w:pPr>
      <w:numPr>
        <w:numId w:val="10"/>
      </w:numPr>
      <w:spacing w:after="120" w:line="240" w:lineRule="auto"/>
      <w:outlineLvl w:val="0"/>
    </w:pPr>
    <w:rPr>
      <w:rFonts w:ascii="Arial" w:eastAsia="Times New Roman" w:hAnsi="Arial" w:cs="Times New Roman"/>
      <w:sz w:val="18"/>
      <w:szCs w:val="16"/>
      <w:lang w:val="en-AU" w:eastAsia="en-AU"/>
    </w:rPr>
  </w:style>
  <w:style w:type="paragraph" w:customStyle="1" w:styleId="CUNumber2">
    <w:name w:val="CU_Number2"/>
    <w:basedOn w:val="Normal"/>
    <w:rsid w:val="001606D1"/>
    <w:pPr>
      <w:numPr>
        <w:ilvl w:val="1"/>
        <w:numId w:val="10"/>
      </w:numPr>
      <w:spacing w:after="120" w:line="240" w:lineRule="auto"/>
      <w:outlineLvl w:val="1"/>
    </w:pPr>
    <w:rPr>
      <w:rFonts w:ascii="Arial" w:eastAsia="Times New Roman" w:hAnsi="Arial" w:cs="Times New Roman"/>
      <w:sz w:val="18"/>
      <w:szCs w:val="16"/>
      <w:lang w:val="en-AU" w:eastAsia="en-AU"/>
    </w:rPr>
  </w:style>
  <w:style w:type="paragraph" w:customStyle="1" w:styleId="CUNumber3">
    <w:name w:val="CU_Number3"/>
    <w:basedOn w:val="Normal"/>
    <w:link w:val="CUNumber3Char"/>
    <w:rsid w:val="001606D1"/>
    <w:pPr>
      <w:numPr>
        <w:ilvl w:val="2"/>
        <w:numId w:val="10"/>
      </w:numPr>
      <w:spacing w:after="120" w:line="240" w:lineRule="auto"/>
      <w:outlineLvl w:val="2"/>
    </w:pPr>
    <w:rPr>
      <w:rFonts w:ascii="Arial" w:eastAsia="Times New Roman" w:hAnsi="Arial" w:cs="Times New Roman"/>
      <w:sz w:val="18"/>
      <w:szCs w:val="16"/>
      <w:lang w:val="en-AU" w:eastAsia="en-AU"/>
    </w:rPr>
  </w:style>
  <w:style w:type="paragraph" w:customStyle="1" w:styleId="CUNumber4">
    <w:name w:val="CU_Number4"/>
    <w:basedOn w:val="Normal"/>
    <w:rsid w:val="001606D1"/>
    <w:pPr>
      <w:numPr>
        <w:ilvl w:val="3"/>
        <w:numId w:val="10"/>
      </w:numPr>
      <w:spacing w:after="120" w:line="240" w:lineRule="auto"/>
      <w:outlineLvl w:val="3"/>
    </w:pPr>
    <w:rPr>
      <w:rFonts w:ascii="Arial" w:eastAsia="Times New Roman" w:hAnsi="Arial" w:cs="Times New Roman"/>
      <w:sz w:val="18"/>
      <w:szCs w:val="16"/>
      <w:lang w:val="en-AU" w:eastAsia="en-AU"/>
    </w:rPr>
  </w:style>
  <w:style w:type="paragraph" w:customStyle="1" w:styleId="CUNumber5">
    <w:name w:val="CU_Number5"/>
    <w:basedOn w:val="Normal"/>
    <w:rsid w:val="001606D1"/>
    <w:pPr>
      <w:numPr>
        <w:ilvl w:val="4"/>
        <w:numId w:val="10"/>
      </w:numPr>
      <w:spacing w:after="120" w:line="240" w:lineRule="auto"/>
      <w:outlineLvl w:val="4"/>
    </w:pPr>
    <w:rPr>
      <w:rFonts w:ascii="Arial" w:eastAsia="Times New Roman" w:hAnsi="Arial" w:cs="Times New Roman"/>
      <w:sz w:val="18"/>
      <w:szCs w:val="16"/>
      <w:lang w:val="en-AU" w:eastAsia="en-AU"/>
    </w:rPr>
  </w:style>
  <w:style w:type="paragraph" w:customStyle="1" w:styleId="CUNumber6">
    <w:name w:val="CU_Number6"/>
    <w:basedOn w:val="Normal"/>
    <w:rsid w:val="001606D1"/>
    <w:pPr>
      <w:numPr>
        <w:ilvl w:val="5"/>
        <w:numId w:val="10"/>
      </w:numPr>
      <w:spacing w:after="120" w:line="240" w:lineRule="auto"/>
      <w:outlineLvl w:val="5"/>
    </w:pPr>
    <w:rPr>
      <w:rFonts w:ascii="Arial" w:eastAsia="Times New Roman" w:hAnsi="Arial" w:cs="Times New Roman"/>
      <w:sz w:val="18"/>
      <w:szCs w:val="16"/>
      <w:lang w:val="en-AU" w:eastAsia="en-AU"/>
    </w:rPr>
  </w:style>
  <w:style w:type="paragraph" w:customStyle="1" w:styleId="CUNumber7">
    <w:name w:val="CU_Number7"/>
    <w:basedOn w:val="Normal"/>
    <w:rsid w:val="001606D1"/>
    <w:pPr>
      <w:numPr>
        <w:ilvl w:val="6"/>
        <w:numId w:val="10"/>
      </w:numPr>
      <w:spacing w:after="120" w:line="240" w:lineRule="auto"/>
      <w:outlineLvl w:val="6"/>
    </w:pPr>
    <w:rPr>
      <w:rFonts w:ascii="Arial" w:eastAsia="Times New Roman" w:hAnsi="Arial" w:cs="Times New Roman"/>
      <w:sz w:val="18"/>
      <w:szCs w:val="16"/>
      <w:lang w:val="en-AU" w:eastAsia="en-AU"/>
    </w:rPr>
  </w:style>
  <w:style w:type="paragraph" w:customStyle="1" w:styleId="CUNumber8">
    <w:name w:val="CU_Number8"/>
    <w:basedOn w:val="Normal"/>
    <w:rsid w:val="001606D1"/>
    <w:pPr>
      <w:numPr>
        <w:ilvl w:val="7"/>
        <w:numId w:val="10"/>
      </w:numPr>
      <w:spacing w:after="120" w:line="240" w:lineRule="auto"/>
      <w:outlineLvl w:val="7"/>
    </w:pPr>
    <w:rPr>
      <w:rFonts w:ascii="Arial" w:eastAsia="Times New Roman" w:hAnsi="Arial" w:cs="Times New Roman"/>
      <w:sz w:val="18"/>
      <w:szCs w:val="16"/>
      <w:lang w:val="en-AU" w:eastAsia="en-AU"/>
    </w:rPr>
  </w:style>
  <w:style w:type="paragraph" w:customStyle="1" w:styleId="Definition">
    <w:name w:val="Definition"/>
    <w:basedOn w:val="Normal"/>
    <w:link w:val="DefinitionChar"/>
    <w:qFormat/>
    <w:rsid w:val="001606D1"/>
    <w:pPr>
      <w:numPr>
        <w:numId w:val="12"/>
      </w:numPr>
      <w:spacing w:after="120" w:line="240" w:lineRule="auto"/>
    </w:pPr>
    <w:rPr>
      <w:rFonts w:ascii="Arial" w:eastAsia="Times New Roman" w:hAnsi="Arial" w:cs="Times New Roman"/>
      <w:sz w:val="18"/>
      <w:lang w:val="en-AU" w:eastAsia="en-AU"/>
    </w:rPr>
  </w:style>
  <w:style w:type="paragraph" w:customStyle="1" w:styleId="DefinitionNum2">
    <w:name w:val="DefinitionNum2"/>
    <w:basedOn w:val="Normal"/>
    <w:link w:val="DefinitionNum2Char"/>
    <w:rsid w:val="001606D1"/>
    <w:pPr>
      <w:numPr>
        <w:ilvl w:val="1"/>
        <w:numId w:val="12"/>
      </w:numPr>
      <w:spacing w:after="120" w:line="240" w:lineRule="auto"/>
    </w:pPr>
    <w:rPr>
      <w:rFonts w:ascii="Arial" w:eastAsia="Times New Roman" w:hAnsi="Arial" w:cs="Times New Roman"/>
      <w:color w:val="000000"/>
      <w:sz w:val="18"/>
      <w:szCs w:val="16"/>
      <w:lang w:val="en-AU" w:eastAsia="en-AU"/>
    </w:rPr>
  </w:style>
  <w:style w:type="paragraph" w:customStyle="1" w:styleId="DefinitionNum3">
    <w:name w:val="DefinitionNum3"/>
    <w:basedOn w:val="Normal"/>
    <w:rsid w:val="001606D1"/>
    <w:pPr>
      <w:numPr>
        <w:ilvl w:val="2"/>
        <w:numId w:val="12"/>
      </w:numPr>
      <w:spacing w:after="120" w:line="240" w:lineRule="auto"/>
      <w:outlineLvl w:val="2"/>
    </w:pPr>
    <w:rPr>
      <w:rFonts w:ascii="Arial" w:eastAsia="Times New Roman" w:hAnsi="Arial" w:cs="Times New Roman"/>
      <w:color w:val="000000"/>
      <w:sz w:val="18"/>
      <w:lang w:val="en-AU" w:eastAsia="en-AU"/>
    </w:rPr>
  </w:style>
  <w:style w:type="paragraph" w:customStyle="1" w:styleId="DefinitionNum4">
    <w:name w:val="DefinitionNum4"/>
    <w:basedOn w:val="Normal"/>
    <w:rsid w:val="001606D1"/>
    <w:pPr>
      <w:numPr>
        <w:ilvl w:val="3"/>
        <w:numId w:val="12"/>
      </w:numPr>
      <w:spacing w:after="120" w:line="240" w:lineRule="auto"/>
    </w:pPr>
    <w:rPr>
      <w:rFonts w:ascii="Arial" w:eastAsia="Times New Roman" w:hAnsi="Arial" w:cs="Times New Roman"/>
      <w:sz w:val="18"/>
      <w:szCs w:val="16"/>
      <w:lang w:val="en-AU" w:eastAsia="en-AU"/>
    </w:rPr>
  </w:style>
  <w:style w:type="paragraph" w:customStyle="1" w:styleId="EndIdentifier">
    <w:name w:val="EndIdentifier"/>
    <w:basedOn w:val="Commentary"/>
    <w:rsid w:val="001606D1"/>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606D1"/>
    <w:rPr>
      <w:rFonts w:ascii="Arial" w:hAnsi="Arial"/>
      <w:sz w:val="20"/>
      <w:vertAlign w:val="superscript"/>
    </w:rPr>
  </w:style>
  <w:style w:type="paragraph" w:customStyle="1" w:styleId="ExhibitHeading">
    <w:name w:val="Exhibit Heading"/>
    <w:basedOn w:val="Normal"/>
    <w:next w:val="Normal"/>
    <w:rsid w:val="001606D1"/>
    <w:pPr>
      <w:pageBreakBefore/>
      <w:numPr>
        <w:numId w:val="5"/>
      </w:numPr>
      <w:spacing w:after="120" w:line="240" w:lineRule="auto"/>
      <w:outlineLvl w:val="0"/>
    </w:pPr>
    <w:rPr>
      <w:rFonts w:ascii="Arial" w:eastAsia="Times New Roman" w:hAnsi="Arial" w:cs="Times New Roman"/>
      <w:b/>
      <w:sz w:val="24"/>
      <w:szCs w:val="16"/>
      <w:lang w:val="en-AU" w:eastAsia="en-AU"/>
    </w:rPr>
  </w:style>
  <w:style w:type="character" w:customStyle="1" w:styleId="IDDVariableMarker">
    <w:name w:val="IDDVariableMarker"/>
    <w:basedOn w:val="DefaultParagraphFont"/>
    <w:rsid w:val="001606D1"/>
    <w:rPr>
      <w:b/>
    </w:rPr>
  </w:style>
  <w:style w:type="paragraph" w:customStyle="1" w:styleId="IndentParaLevel2">
    <w:name w:val="IndentParaLevel2"/>
    <w:basedOn w:val="Normal"/>
    <w:rsid w:val="001606D1"/>
    <w:pPr>
      <w:numPr>
        <w:ilvl w:val="1"/>
        <w:numId w:val="17"/>
      </w:numPr>
      <w:spacing w:after="120" w:line="240" w:lineRule="auto"/>
    </w:pPr>
    <w:rPr>
      <w:rFonts w:ascii="Arial" w:eastAsia="Times New Roman" w:hAnsi="Arial" w:cs="Times New Roman"/>
      <w:sz w:val="18"/>
      <w:szCs w:val="16"/>
      <w:lang w:val="en-AU" w:eastAsia="en-AU"/>
    </w:rPr>
  </w:style>
  <w:style w:type="paragraph" w:customStyle="1" w:styleId="IndentParaLevel3">
    <w:name w:val="IndentParaLevel3"/>
    <w:basedOn w:val="Normal"/>
    <w:rsid w:val="001606D1"/>
    <w:pPr>
      <w:numPr>
        <w:ilvl w:val="2"/>
        <w:numId w:val="17"/>
      </w:numPr>
      <w:spacing w:after="120" w:line="240" w:lineRule="auto"/>
    </w:pPr>
    <w:rPr>
      <w:rFonts w:ascii="Arial" w:eastAsia="Times New Roman" w:hAnsi="Arial" w:cs="Times New Roman"/>
      <w:sz w:val="18"/>
      <w:szCs w:val="16"/>
      <w:lang w:val="en-AU" w:eastAsia="en-AU"/>
    </w:rPr>
  </w:style>
  <w:style w:type="paragraph" w:customStyle="1" w:styleId="IndentParaLevel4">
    <w:name w:val="IndentParaLevel4"/>
    <w:basedOn w:val="Normal"/>
    <w:rsid w:val="001606D1"/>
    <w:pPr>
      <w:numPr>
        <w:ilvl w:val="3"/>
        <w:numId w:val="17"/>
      </w:numPr>
      <w:spacing w:after="120" w:line="240" w:lineRule="auto"/>
    </w:pPr>
    <w:rPr>
      <w:rFonts w:ascii="Arial" w:eastAsia="Times New Roman" w:hAnsi="Arial" w:cs="Times New Roman"/>
      <w:sz w:val="18"/>
      <w:szCs w:val="16"/>
      <w:lang w:val="en-AU" w:eastAsia="en-AU"/>
    </w:rPr>
  </w:style>
  <w:style w:type="paragraph" w:customStyle="1" w:styleId="IndentParaLevel5">
    <w:name w:val="IndentParaLevel5"/>
    <w:basedOn w:val="Normal"/>
    <w:rsid w:val="001606D1"/>
    <w:pPr>
      <w:numPr>
        <w:ilvl w:val="4"/>
        <w:numId w:val="17"/>
      </w:numPr>
      <w:spacing w:after="120" w:line="240" w:lineRule="auto"/>
    </w:pPr>
    <w:rPr>
      <w:rFonts w:ascii="Arial" w:eastAsia="Times New Roman" w:hAnsi="Arial" w:cs="Times New Roman"/>
      <w:sz w:val="18"/>
      <w:szCs w:val="16"/>
      <w:lang w:val="en-AU" w:eastAsia="en-AU"/>
    </w:rPr>
  </w:style>
  <w:style w:type="paragraph" w:customStyle="1" w:styleId="IndentParaLevel6">
    <w:name w:val="IndentParaLevel6"/>
    <w:basedOn w:val="Normal"/>
    <w:rsid w:val="001606D1"/>
    <w:pPr>
      <w:numPr>
        <w:ilvl w:val="5"/>
        <w:numId w:val="17"/>
      </w:numPr>
      <w:spacing w:after="120" w:line="240" w:lineRule="auto"/>
    </w:pPr>
    <w:rPr>
      <w:rFonts w:ascii="Arial" w:eastAsia="Times New Roman" w:hAnsi="Arial" w:cs="Times New Roman"/>
      <w:sz w:val="18"/>
      <w:szCs w:val="16"/>
      <w:lang w:val="en-AU" w:eastAsia="en-AU"/>
    </w:rPr>
  </w:style>
  <w:style w:type="paragraph" w:styleId="ListBullet">
    <w:name w:val="List Bullet"/>
    <w:basedOn w:val="Normal"/>
    <w:rsid w:val="001606D1"/>
    <w:pPr>
      <w:numPr>
        <w:numId w:val="8"/>
      </w:numPr>
      <w:spacing w:after="120" w:line="240" w:lineRule="auto"/>
    </w:pPr>
    <w:rPr>
      <w:rFonts w:ascii="Arial" w:eastAsia="Times New Roman" w:hAnsi="Arial" w:cs="Times New Roman"/>
      <w:sz w:val="18"/>
      <w:szCs w:val="16"/>
      <w:lang w:val="en-AU" w:eastAsia="en-AU"/>
    </w:rPr>
  </w:style>
  <w:style w:type="paragraph" w:styleId="ListBullet2">
    <w:name w:val="List Bullet 2"/>
    <w:basedOn w:val="Normal"/>
    <w:rsid w:val="001606D1"/>
    <w:pPr>
      <w:numPr>
        <w:ilvl w:val="1"/>
        <w:numId w:val="8"/>
      </w:numPr>
      <w:spacing w:after="120" w:line="240" w:lineRule="auto"/>
    </w:pPr>
    <w:rPr>
      <w:rFonts w:ascii="Arial" w:eastAsia="Times New Roman" w:hAnsi="Arial" w:cs="Times New Roman"/>
      <w:sz w:val="18"/>
      <w:szCs w:val="16"/>
      <w:lang w:val="en-AU" w:eastAsia="en-AU"/>
    </w:rPr>
  </w:style>
  <w:style w:type="paragraph" w:styleId="ListBullet3">
    <w:name w:val="List Bullet 3"/>
    <w:basedOn w:val="Normal"/>
    <w:rsid w:val="001606D1"/>
    <w:pPr>
      <w:numPr>
        <w:ilvl w:val="2"/>
        <w:numId w:val="8"/>
      </w:numPr>
      <w:spacing w:after="120" w:line="240" w:lineRule="auto"/>
    </w:pPr>
    <w:rPr>
      <w:rFonts w:ascii="Arial" w:eastAsia="Times New Roman" w:hAnsi="Arial" w:cs="Times New Roman"/>
      <w:sz w:val="18"/>
      <w:szCs w:val="16"/>
      <w:lang w:val="en-AU" w:eastAsia="en-AU"/>
    </w:rPr>
  </w:style>
  <w:style w:type="paragraph" w:styleId="ListBullet4">
    <w:name w:val="List Bullet 4"/>
    <w:basedOn w:val="Normal"/>
    <w:rsid w:val="001606D1"/>
    <w:pPr>
      <w:numPr>
        <w:ilvl w:val="3"/>
        <w:numId w:val="8"/>
      </w:numPr>
      <w:spacing w:after="120" w:line="240" w:lineRule="auto"/>
    </w:pPr>
    <w:rPr>
      <w:rFonts w:ascii="Arial" w:eastAsia="Times New Roman" w:hAnsi="Arial" w:cs="Times New Roman"/>
      <w:sz w:val="18"/>
      <w:szCs w:val="16"/>
      <w:lang w:val="en-AU" w:eastAsia="en-AU"/>
    </w:rPr>
  </w:style>
  <w:style w:type="paragraph" w:styleId="ListBullet5">
    <w:name w:val="List Bullet 5"/>
    <w:basedOn w:val="Normal"/>
    <w:rsid w:val="001606D1"/>
    <w:pPr>
      <w:numPr>
        <w:ilvl w:val="4"/>
        <w:numId w:val="8"/>
      </w:numPr>
      <w:spacing w:after="120" w:line="240" w:lineRule="auto"/>
    </w:pPr>
    <w:rPr>
      <w:rFonts w:ascii="Arial" w:eastAsia="Times New Roman" w:hAnsi="Arial" w:cs="Times New Roman"/>
      <w:sz w:val="18"/>
      <w:szCs w:val="16"/>
      <w:lang w:val="en-AU" w:eastAsia="en-AU"/>
    </w:rPr>
  </w:style>
  <w:style w:type="paragraph" w:customStyle="1" w:styleId="MinorTitleArial">
    <w:name w:val="Minor_Title_Arial"/>
    <w:next w:val="Normal"/>
    <w:rsid w:val="001606D1"/>
    <w:pPr>
      <w:spacing w:after="0" w:line="240" w:lineRule="auto"/>
    </w:pPr>
    <w:rPr>
      <w:rFonts w:ascii="Arial" w:eastAsia="Times New Roman" w:hAnsi="Arial" w:cs="Arial"/>
      <w:color w:val="000000"/>
      <w:sz w:val="18"/>
      <w:szCs w:val="18"/>
      <w:lang w:val="en-AU"/>
    </w:rPr>
  </w:style>
  <w:style w:type="character" w:styleId="PageNumber">
    <w:name w:val="page number"/>
    <w:basedOn w:val="DefaultParagraphFont"/>
    <w:rsid w:val="001606D1"/>
    <w:rPr>
      <w:rFonts w:ascii="Arial" w:hAnsi="Arial"/>
      <w:sz w:val="18"/>
    </w:rPr>
  </w:style>
  <w:style w:type="paragraph" w:customStyle="1" w:styleId="ScheduleHeading">
    <w:name w:val="Schedule Heading"/>
    <w:basedOn w:val="Normal"/>
    <w:next w:val="Normal"/>
    <w:qFormat/>
    <w:rsid w:val="001606D1"/>
    <w:pPr>
      <w:pageBreakBefore/>
      <w:numPr>
        <w:numId w:val="14"/>
      </w:numPr>
      <w:spacing w:after="120" w:line="240" w:lineRule="auto"/>
      <w:outlineLvl w:val="0"/>
    </w:pPr>
    <w:rPr>
      <w:rFonts w:ascii="Arial" w:eastAsia="Times New Roman" w:hAnsi="Arial" w:cs="Times New Roman"/>
      <w:b/>
      <w:sz w:val="24"/>
      <w:szCs w:val="16"/>
      <w:lang w:val="en-AU" w:eastAsia="en-AU"/>
    </w:rPr>
  </w:style>
  <w:style w:type="paragraph" w:customStyle="1" w:styleId="Schedule1">
    <w:name w:val="Schedule_1"/>
    <w:basedOn w:val="Normal"/>
    <w:next w:val="IndentParaLevel1"/>
    <w:rsid w:val="001606D1"/>
    <w:pPr>
      <w:keepNext/>
      <w:numPr>
        <w:ilvl w:val="1"/>
        <w:numId w:val="14"/>
      </w:numPr>
      <w:pBdr>
        <w:top w:val="single" w:sz="12" w:space="1" w:color="auto"/>
      </w:pBdr>
      <w:spacing w:after="120" w:line="240" w:lineRule="auto"/>
      <w:outlineLvl w:val="0"/>
    </w:pPr>
    <w:rPr>
      <w:rFonts w:ascii="Arial" w:eastAsia="Times New Roman" w:hAnsi="Arial" w:cs="Times New Roman"/>
      <w:b/>
      <w:sz w:val="28"/>
      <w:szCs w:val="16"/>
      <w:lang w:val="en-AU" w:eastAsia="en-AU"/>
    </w:rPr>
  </w:style>
  <w:style w:type="paragraph" w:customStyle="1" w:styleId="Schedule2">
    <w:name w:val="Schedule_2"/>
    <w:basedOn w:val="Normal"/>
    <w:next w:val="IndentParaLevel1"/>
    <w:rsid w:val="001606D1"/>
    <w:pPr>
      <w:keepNext/>
      <w:numPr>
        <w:ilvl w:val="2"/>
        <w:numId w:val="14"/>
      </w:numPr>
      <w:spacing w:after="120" w:line="240" w:lineRule="auto"/>
      <w:outlineLvl w:val="1"/>
    </w:pPr>
    <w:rPr>
      <w:rFonts w:ascii="Arial" w:eastAsia="Times New Roman" w:hAnsi="Arial" w:cs="Times New Roman"/>
      <w:b/>
      <w:sz w:val="24"/>
      <w:szCs w:val="16"/>
      <w:lang w:val="en-AU" w:eastAsia="en-AU"/>
    </w:rPr>
  </w:style>
  <w:style w:type="paragraph" w:customStyle="1" w:styleId="Schedule3">
    <w:name w:val="Schedule_3"/>
    <w:basedOn w:val="Normal"/>
    <w:rsid w:val="001606D1"/>
    <w:pPr>
      <w:numPr>
        <w:ilvl w:val="3"/>
        <w:numId w:val="14"/>
      </w:numPr>
      <w:spacing w:after="120" w:line="240" w:lineRule="auto"/>
      <w:outlineLvl w:val="2"/>
    </w:pPr>
    <w:rPr>
      <w:rFonts w:ascii="Arial" w:eastAsia="Times New Roman" w:hAnsi="Arial" w:cs="Times New Roman"/>
      <w:sz w:val="18"/>
      <w:szCs w:val="16"/>
      <w:lang w:val="en-AU" w:eastAsia="en-AU"/>
    </w:rPr>
  </w:style>
  <w:style w:type="paragraph" w:customStyle="1" w:styleId="Schedule4">
    <w:name w:val="Schedule_4"/>
    <w:basedOn w:val="Normal"/>
    <w:rsid w:val="001606D1"/>
    <w:pPr>
      <w:numPr>
        <w:ilvl w:val="4"/>
        <w:numId w:val="14"/>
      </w:numPr>
      <w:spacing w:after="120" w:line="240" w:lineRule="auto"/>
      <w:outlineLvl w:val="3"/>
    </w:pPr>
    <w:rPr>
      <w:rFonts w:ascii="Arial" w:eastAsia="Times New Roman" w:hAnsi="Arial" w:cs="Times New Roman"/>
      <w:sz w:val="18"/>
      <w:szCs w:val="16"/>
      <w:lang w:val="en-AU" w:eastAsia="en-AU"/>
    </w:rPr>
  </w:style>
  <w:style w:type="paragraph" w:customStyle="1" w:styleId="Schedule5">
    <w:name w:val="Schedule_5"/>
    <w:basedOn w:val="Normal"/>
    <w:rsid w:val="001606D1"/>
    <w:pPr>
      <w:numPr>
        <w:ilvl w:val="5"/>
        <w:numId w:val="14"/>
      </w:numPr>
      <w:spacing w:after="120" w:line="240" w:lineRule="auto"/>
      <w:outlineLvl w:val="5"/>
    </w:pPr>
    <w:rPr>
      <w:rFonts w:ascii="Arial" w:eastAsia="Times New Roman" w:hAnsi="Arial" w:cs="Times New Roman"/>
      <w:sz w:val="18"/>
      <w:szCs w:val="16"/>
      <w:lang w:val="en-AU" w:eastAsia="en-AU"/>
    </w:rPr>
  </w:style>
  <w:style w:type="paragraph" w:customStyle="1" w:styleId="Schedule6">
    <w:name w:val="Schedule_6"/>
    <w:basedOn w:val="Normal"/>
    <w:rsid w:val="001606D1"/>
    <w:pPr>
      <w:numPr>
        <w:ilvl w:val="6"/>
        <w:numId w:val="14"/>
      </w:numPr>
      <w:spacing w:after="120" w:line="240" w:lineRule="auto"/>
      <w:outlineLvl w:val="6"/>
    </w:pPr>
    <w:rPr>
      <w:rFonts w:ascii="Arial" w:eastAsia="Times New Roman" w:hAnsi="Arial" w:cs="Times New Roman"/>
      <w:sz w:val="18"/>
      <w:szCs w:val="16"/>
      <w:lang w:val="en-AU" w:eastAsia="en-AU"/>
    </w:rPr>
  </w:style>
  <w:style w:type="paragraph" w:customStyle="1" w:styleId="Schedule7">
    <w:name w:val="Schedule_7"/>
    <w:basedOn w:val="Normal"/>
    <w:rsid w:val="001606D1"/>
    <w:pPr>
      <w:numPr>
        <w:ilvl w:val="7"/>
        <w:numId w:val="14"/>
      </w:numPr>
      <w:spacing w:after="120" w:line="240" w:lineRule="auto"/>
      <w:outlineLvl w:val="7"/>
    </w:pPr>
    <w:rPr>
      <w:rFonts w:ascii="Arial" w:eastAsia="Times New Roman" w:hAnsi="Arial" w:cs="Times New Roman"/>
      <w:sz w:val="18"/>
      <w:szCs w:val="16"/>
      <w:lang w:val="en-AU" w:eastAsia="en-AU"/>
    </w:rPr>
  </w:style>
  <w:style w:type="paragraph" w:customStyle="1" w:styleId="Schedule8">
    <w:name w:val="Schedule_8"/>
    <w:basedOn w:val="Normal"/>
    <w:rsid w:val="001606D1"/>
    <w:pPr>
      <w:numPr>
        <w:ilvl w:val="8"/>
        <w:numId w:val="14"/>
      </w:numPr>
      <w:spacing w:after="120" w:line="240" w:lineRule="auto"/>
      <w:outlineLvl w:val="8"/>
    </w:pPr>
    <w:rPr>
      <w:rFonts w:ascii="Arial" w:eastAsia="Times New Roman" w:hAnsi="Arial" w:cs="Times New Roman"/>
      <w:sz w:val="18"/>
      <w:szCs w:val="16"/>
      <w:lang w:val="en-AU" w:eastAsia="en-AU"/>
    </w:rPr>
  </w:style>
  <w:style w:type="paragraph" w:styleId="NormalWeb">
    <w:name w:val="Normal (Web)"/>
    <w:basedOn w:val="Normal"/>
    <w:uiPriority w:val="99"/>
    <w:semiHidden/>
    <w:unhideWhenUsed/>
    <w:rsid w:val="001606D1"/>
    <w:pPr>
      <w:spacing w:after="120" w:line="240" w:lineRule="auto"/>
    </w:pPr>
    <w:rPr>
      <w:rFonts w:ascii="Arial" w:eastAsia="Times New Roman" w:hAnsi="Arial" w:cs="Times New Roman"/>
      <w:sz w:val="18"/>
      <w:szCs w:val="24"/>
      <w:lang w:val="en-AU" w:eastAsia="en-AU"/>
    </w:rPr>
  </w:style>
  <w:style w:type="paragraph" w:customStyle="1" w:styleId="TitleArial">
    <w:name w:val="Title_Arial"/>
    <w:next w:val="Normal"/>
    <w:rsid w:val="001606D1"/>
    <w:pPr>
      <w:spacing w:after="0" w:line="240" w:lineRule="auto"/>
      <w:outlineLvl w:val="0"/>
    </w:pPr>
    <w:rPr>
      <w:rFonts w:ascii="Arial" w:eastAsia="Times New Roman" w:hAnsi="Arial" w:cs="Arial"/>
      <w:bCs/>
      <w:sz w:val="44"/>
      <w:szCs w:val="44"/>
      <w:lang w:val="en-AU"/>
    </w:rPr>
  </w:style>
  <w:style w:type="paragraph" w:styleId="TOC1">
    <w:name w:val="toc 1"/>
    <w:basedOn w:val="Normal"/>
    <w:next w:val="Normal"/>
    <w:uiPriority w:val="39"/>
    <w:rsid w:val="001606D1"/>
    <w:pPr>
      <w:spacing w:before="360" w:after="360"/>
    </w:pPr>
    <w:rPr>
      <w:rFonts w:asciiTheme="minorHAnsi" w:hAnsiTheme="minorHAnsi" w:cstheme="minorHAnsi"/>
      <w:b/>
      <w:bCs/>
      <w:caps/>
      <w:u w:val="single"/>
    </w:rPr>
  </w:style>
  <w:style w:type="paragraph" w:styleId="TOC2">
    <w:name w:val="toc 2"/>
    <w:basedOn w:val="Normal"/>
    <w:next w:val="Normal"/>
    <w:uiPriority w:val="39"/>
    <w:rsid w:val="001606D1"/>
    <w:pPr>
      <w:spacing w:after="0"/>
    </w:pPr>
    <w:rPr>
      <w:rFonts w:asciiTheme="minorHAnsi" w:hAnsiTheme="minorHAnsi" w:cstheme="minorHAnsi"/>
      <w:b/>
      <w:bCs/>
      <w:smallCaps/>
    </w:rPr>
  </w:style>
  <w:style w:type="paragraph" w:styleId="TOC3">
    <w:name w:val="toc 3"/>
    <w:basedOn w:val="Normal"/>
    <w:next w:val="Normal"/>
    <w:autoRedefine/>
    <w:uiPriority w:val="39"/>
    <w:rsid w:val="001606D1"/>
    <w:pPr>
      <w:spacing w:after="0"/>
    </w:pPr>
    <w:rPr>
      <w:rFonts w:asciiTheme="minorHAnsi" w:hAnsiTheme="minorHAnsi" w:cstheme="minorHAnsi"/>
      <w:smallCaps/>
    </w:rPr>
  </w:style>
  <w:style w:type="paragraph" w:styleId="TOC4">
    <w:name w:val="toc 4"/>
    <w:basedOn w:val="Normal"/>
    <w:next w:val="Normal"/>
    <w:autoRedefine/>
    <w:uiPriority w:val="39"/>
    <w:rsid w:val="001606D1"/>
    <w:pPr>
      <w:spacing w:after="0"/>
    </w:pPr>
    <w:rPr>
      <w:rFonts w:asciiTheme="minorHAnsi" w:hAnsiTheme="minorHAnsi" w:cstheme="minorHAnsi"/>
    </w:rPr>
  </w:style>
  <w:style w:type="paragraph" w:styleId="TOC5">
    <w:name w:val="toc 5"/>
    <w:basedOn w:val="Normal"/>
    <w:next w:val="Normal"/>
    <w:autoRedefine/>
    <w:uiPriority w:val="39"/>
    <w:rsid w:val="001606D1"/>
    <w:pPr>
      <w:spacing w:after="0"/>
    </w:pPr>
    <w:rPr>
      <w:rFonts w:asciiTheme="minorHAnsi" w:hAnsiTheme="minorHAnsi" w:cstheme="minorHAnsi"/>
    </w:rPr>
  </w:style>
  <w:style w:type="paragraph" w:styleId="TOC6">
    <w:name w:val="toc 6"/>
    <w:basedOn w:val="Normal"/>
    <w:next w:val="Normal"/>
    <w:autoRedefine/>
    <w:uiPriority w:val="39"/>
    <w:rsid w:val="001606D1"/>
    <w:pPr>
      <w:spacing w:after="0"/>
    </w:pPr>
    <w:rPr>
      <w:rFonts w:asciiTheme="minorHAnsi" w:hAnsiTheme="minorHAnsi" w:cstheme="minorHAnsi"/>
    </w:rPr>
  </w:style>
  <w:style w:type="paragraph" w:styleId="TOC7">
    <w:name w:val="toc 7"/>
    <w:basedOn w:val="Normal"/>
    <w:next w:val="Normal"/>
    <w:autoRedefine/>
    <w:uiPriority w:val="39"/>
    <w:rsid w:val="001606D1"/>
    <w:pPr>
      <w:spacing w:after="0"/>
    </w:pPr>
    <w:rPr>
      <w:rFonts w:asciiTheme="minorHAnsi" w:hAnsiTheme="minorHAnsi" w:cstheme="minorHAnsi"/>
    </w:rPr>
  </w:style>
  <w:style w:type="paragraph" w:styleId="TOC8">
    <w:name w:val="toc 8"/>
    <w:basedOn w:val="Normal"/>
    <w:next w:val="Normal"/>
    <w:autoRedefine/>
    <w:uiPriority w:val="39"/>
    <w:rsid w:val="001606D1"/>
    <w:pPr>
      <w:spacing w:after="0"/>
    </w:pPr>
    <w:rPr>
      <w:rFonts w:asciiTheme="minorHAnsi" w:hAnsiTheme="minorHAnsi" w:cstheme="minorHAnsi"/>
    </w:rPr>
  </w:style>
  <w:style w:type="paragraph" w:styleId="TOC9">
    <w:name w:val="toc 9"/>
    <w:basedOn w:val="Normal"/>
    <w:next w:val="Normal"/>
    <w:uiPriority w:val="39"/>
    <w:rsid w:val="001606D1"/>
    <w:pPr>
      <w:spacing w:after="0"/>
    </w:pPr>
    <w:rPr>
      <w:rFonts w:asciiTheme="minorHAnsi" w:hAnsiTheme="minorHAnsi" w:cstheme="minorHAnsi"/>
    </w:rPr>
  </w:style>
  <w:style w:type="paragraph" w:customStyle="1" w:styleId="TOCHeader">
    <w:name w:val="TOCHeader"/>
    <w:basedOn w:val="Normal"/>
    <w:rsid w:val="001606D1"/>
    <w:pPr>
      <w:keepNext/>
      <w:spacing w:after="120" w:line="240" w:lineRule="auto"/>
    </w:pPr>
    <w:rPr>
      <w:rFonts w:ascii="Arial" w:eastAsia="Times New Roman" w:hAnsi="Arial" w:cs="Times New Roman"/>
      <w:b/>
      <w:sz w:val="24"/>
      <w:szCs w:val="16"/>
      <w:lang w:val="en-AU" w:eastAsia="en-AU"/>
    </w:rPr>
  </w:style>
  <w:style w:type="numbering" w:customStyle="1" w:styleId="CUNumber">
    <w:name w:val="CU_Number"/>
    <w:uiPriority w:val="99"/>
    <w:rsid w:val="001606D1"/>
    <w:pPr>
      <w:numPr>
        <w:numId w:val="6"/>
      </w:numPr>
    </w:pPr>
  </w:style>
  <w:style w:type="numbering" w:customStyle="1" w:styleId="CUHeading">
    <w:name w:val="CU_Heading"/>
    <w:uiPriority w:val="99"/>
    <w:rsid w:val="001606D1"/>
    <w:pPr>
      <w:numPr>
        <w:numId w:val="13"/>
      </w:numPr>
    </w:pPr>
  </w:style>
  <w:style w:type="numbering" w:customStyle="1" w:styleId="CUIndent">
    <w:name w:val="CU_Indent"/>
    <w:uiPriority w:val="99"/>
    <w:rsid w:val="001606D1"/>
    <w:pPr>
      <w:numPr>
        <w:numId w:val="7"/>
      </w:numPr>
    </w:pPr>
  </w:style>
  <w:style w:type="numbering" w:customStyle="1" w:styleId="CUSchedule">
    <w:name w:val="CU_Schedule"/>
    <w:uiPriority w:val="99"/>
    <w:rsid w:val="001606D1"/>
    <w:pPr>
      <w:numPr>
        <w:numId w:val="14"/>
      </w:numPr>
    </w:pPr>
  </w:style>
  <w:style w:type="numbering" w:customStyle="1" w:styleId="CUBullet">
    <w:name w:val="CU_Bullet"/>
    <w:uiPriority w:val="99"/>
    <w:rsid w:val="001606D1"/>
    <w:pPr>
      <w:numPr>
        <w:numId w:val="8"/>
      </w:numPr>
    </w:pPr>
  </w:style>
  <w:style w:type="numbering" w:customStyle="1" w:styleId="CUTable">
    <w:name w:val="CU_Table"/>
    <w:uiPriority w:val="99"/>
    <w:rsid w:val="001606D1"/>
    <w:pPr>
      <w:numPr>
        <w:numId w:val="9"/>
      </w:numPr>
    </w:pPr>
  </w:style>
  <w:style w:type="paragraph" w:customStyle="1" w:styleId="CUTable1">
    <w:name w:val="CU_Table1"/>
    <w:basedOn w:val="Normal"/>
    <w:rsid w:val="001606D1"/>
    <w:pPr>
      <w:numPr>
        <w:ilvl w:val="1"/>
        <w:numId w:val="19"/>
      </w:numPr>
      <w:spacing w:before="120" w:after="120" w:line="240" w:lineRule="auto"/>
      <w:outlineLvl w:val="0"/>
    </w:pPr>
    <w:rPr>
      <w:rFonts w:ascii="Arial" w:eastAsia="Times New Roman" w:hAnsi="Arial" w:cs="Times New Roman"/>
      <w:sz w:val="18"/>
      <w:szCs w:val="16"/>
      <w:lang w:val="en-AU" w:eastAsia="en-AU"/>
    </w:rPr>
  </w:style>
  <w:style w:type="paragraph" w:customStyle="1" w:styleId="CUTable2">
    <w:name w:val="CU_Table2"/>
    <w:basedOn w:val="Normal"/>
    <w:rsid w:val="001606D1"/>
    <w:pPr>
      <w:numPr>
        <w:ilvl w:val="2"/>
        <w:numId w:val="19"/>
      </w:numPr>
      <w:spacing w:after="120" w:line="240" w:lineRule="auto"/>
      <w:outlineLvl w:val="2"/>
    </w:pPr>
    <w:rPr>
      <w:rFonts w:ascii="Arial" w:eastAsia="Times New Roman" w:hAnsi="Arial" w:cs="Times New Roman"/>
      <w:sz w:val="18"/>
      <w:szCs w:val="16"/>
      <w:lang w:val="en-AU" w:eastAsia="en-AU"/>
    </w:rPr>
  </w:style>
  <w:style w:type="paragraph" w:customStyle="1" w:styleId="CUTable3">
    <w:name w:val="CU_Table3"/>
    <w:basedOn w:val="Normal"/>
    <w:rsid w:val="001606D1"/>
    <w:pPr>
      <w:numPr>
        <w:ilvl w:val="3"/>
        <w:numId w:val="19"/>
      </w:numPr>
      <w:spacing w:after="120" w:line="240" w:lineRule="auto"/>
      <w:outlineLvl w:val="3"/>
    </w:pPr>
    <w:rPr>
      <w:rFonts w:ascii="Arial" w:eastAsia="Times New Roman" w:hAnsi="Arial" w:cs="Times New Roman"/>
      <w:sz w:val="18"/>
      <w:szCs w:val="16"/>
      <w:lang w:val="en-AU" w:eastAsia="en-AU"/>
    </w:rPr>
  </w:style>
  <w:style w:type="paragraph" w:customStyle="1" w:styleId="CUTable4">
    <w:name w:val="CU_Table4"/>
    <w:basedOn w:val="Normal"/>
    <w:rsid w:val="001606D1"/>
    <w:pPr>
      <w:numPr>
        <w:ilvl w:val="4"/>
        <w:numId w:val="19"/>
      </w:numPr>
      <w:spacing w:after="120" w:line="240" w:lineRule="auto"/>
      <w:outlineLvl w:val="4"/>
    </w:pPr>
    <w:rPr>
      <w:rFonts w:ascii="Arial" w:eastAsia="Times New Roman" w:hAnsi="Arial" w:cs="Times New Roman"/>
      <w:sz w:val="18"/>
      <w:szCs w:val="16"/>
      <w:lang w:val="en-AU" w:eastAsia="en-AU"/>
    </w:rPr>
  </w:style>
  <w:style w:type="paragraph" w:styleId="EndnoteText">
    <w:name w:val="endnote text"/>
    <w:basedOn w:val="Normal"/>
    <w:link w:val="EndnoteTextChar"/>
    <w:rsid w:val="001606D1"/>
    <w:pPr>
      <w:spacing w:after="120" w:line="240" w:lineRule="auto"/>
    </w:pPr>
    <w:rPr>
      <w:rFonts w:ascii="Arial" w:eastAsia="Times New Roman" w:hAnsi="Arial" w:cs="Times New Roman"/>
      <w:sz w:val="18"/>
      <w:szCs w:val="16"/>
      <w:lang w:val="en-AU" w:eastAsia="en-AU"/>
    </w:rPr>
  </w:style>
  <w:style w:type="character" w:customStyle="1" w:styleId="EndnoteTextChar">
    <w:name w:val="Endnote Text Char"/>
    <w:basedOn w:val="DefaultParagraphFont"/>
    <w:link w:val="EndnoteText"/>
    <w:rsid w:val="001606D1"/>
    <w:rPr>
      <w:rFonts w:ascii="Arial" w:eastAsia="Times New Roman" w:hAnsi="Arial" w:cs="Times New Roman"/>
      <w:sz w:val="18"/>
      <w:szCs w:val="16"/>
      <w:lang w:val="en-AU" w:eastAsia="en-AU"/>
    </w:rPr>
  </w:style>
  <w:style w:type="paragraph" w:customStyle="1" w:styleId="CUTable5">
    <w:name w:val="CU_Table5"/>
    <w:basedOn w:val="Normal"/>
    <w:rsid w:val="001606D1"/>
    <w:pPr>
      <w:numPr>
        <w:ilvl w:val="5"/>
        <w:numId w:val="19"/>
      </w:numPr>
      <w:spacing w:after="120" w:line="240" w:lineRule="auto"/>
      <w:outlineLvl w:val="4"/>
    </w:pPr>
    <w:rPr>
      <w:rFonts w:ascii="Arial" w:eastAsia="Times New Roman" w:hAnsi="Arial" w:cs="Times New Roman"/>
      <w:sz w:val="18"/>
      <w:szCs w:val="16"/>
      <w:lang w:val="en-AU" w:eastAsia="en-AU"/>
    </w:rPr>
  </w:style>
  <w:style w:type="table" w:styleId="TableGrid">
    <w:name w:val="Table Grid"/>
    <w:basedOn w:val="TableNormal"/>
    <w:rsid w:val="001606D1"/>
    <w:pPr>
      <w:spacing w:before="120" w:after="12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1606D1"/>
    <w:pPr>
      <w:numPr>
        <w:numId w:val="11"/>
      </w:numPr>
    </w:pPr>
  </w:style>
  <w:style w:type="paragraph" w:customStyle="1" w:styleId="CUTableTextLegal">
    <w:name w:val="CU_TableTextLegal"/>
    <w:basedOn w:val="CUTableText"/>
    <w:qFormat/>
    <w:rsid w:val="001606D1"/>
    <w:pPr>
      <w:spacing w:before="60" w:after="60"/>
    </w:pPr>
  </w:style>
  <w:style w:type="paragraph" w:customStyle="1" w:styleId="FormHeading">
    <w:name w:val="FormHeading"/>
    <w:qFormat/>
    <w:rsid w:val="001606D1"/>
    <w:pPr>
      <w:spacing w:before="120" w:after="120" w:line="240" w:lineRule="auto"/>
    </w:pPr>
    <w:rPr>
      <w:rFonts w:ascii="Georgia" w:eastAsia="Times New Roman" w:hAnsi="Georgia" w:cs="Arial"/>
      <w:bCs/>
      <w:sz w:val="40"/>
      <w:szCs w:val="40"/>
      <w:lang w:val="en-AU"/>
    </w:rPr>
  </w:style>
  <w:style w:type="paragraph" w:customStyle="1" w:styleId="CUTableBullet1">
    <w:name w:val="CU_Table Bullet1"/>
    <w:basedOn w:val="Normal"/>
    <w:qFormat/>
    <w:rsid w:val="001606D1"/>
    <w:pPr>
      <w:numPr>
        <w:numId w:val="15"/>
      </w:numPr>
      <w:spacing w:after="120" w:line="240" w:lineRule="auto"/>
    </w:pPr>
    <w:rPr>
      <w:rFonts w:ascii="Arial" w:eastAsia="Times New Roman" w:hAnsi="Arial" w:cs="Times New Roman"/>
      <w:sz w:val="18"/>
      <w:szCs w:val="16"/>
      <w:lang w:val="en-AU" w:eastAsia="en-AU"/>
    </w:rPr>
  </w:style>
  <w:style w:type="paragraph" w:customStyle="1" w:styleId="CUTableBullet2">
    <w:name w:val="CU_Table Bullet2"/>
    <w:basedOn w:val="Normal"/>
    <w:qFormat/>
    <w:rsid w:val="001606D1"/>
    <w:pPr>
      <w:numPr>
        <w:ilvl w:val="1"/>
        <w:numId w:val="15"/>
      </w:numPr>
      <w:spacing w:after="120" w:line="240" w:lineRule="auto"/>
    </w:pPr>
    <w:rPr>
      <w:rFonts w:ascii="Arial" w:eastAsia="Times New Roman" w:hAnsi="Arial" w:cs="Times New Roman"/>
      <w:sz w:val="18"/>
      <w:szCs w:val="16"/>
      <w:lang w:val="en-AU" w:eastAsia="en-AU"/>
    </w:rPr>
  </w:style>
  <w:style w:type="paragraph" w:customStyle="1" w:styleId="CUTableBullet3">
    <w:name w:val="CU_Table Bullet3"/>
    <w:basedOn w:val="Normal"/>
    <w:qFormat/>
    <w:rsid w:val="001606D1"/>
    <w:pPr>
      <w:numPr>
        <w:ilvl w:val="2"/>
        <w:numId w:val="15"/>
      </w:numPr>
      <w:spacing w:after="120" w:line="240" w:lineRule="auto"/>
    </w:pPr>
    <w:rPr>
      <w:rFonts w:ascii="Arial" w:eastAsia="Times New Roman" w:hAnsi="Arial" w:cs="Times New Roman"/>
      <w:sz w:val="18"/>
      <w:szCs w:val="16"/>
      <w:lang w:val="en-AU" w:eastAsia="en-AU"/>
    </w:rPr>
  </w:style>
  <w:style w:type="paragraph" w:customStyle="1" w:styleId="CUTableIndent1">
    <w:name w:val="CU_Table Indent1"/>
    <w:basedOn w:val="Normal"/>
    <w:qFormat/>
    <w:rsid w:val="001606D1"/>
    <w:pPr>
      <w:numPr>
        <w:numId w:val="16"/>
      </w:numPr>
      <w:spacing w:after="120" w:line="240" w:lineRule="auto"/>
    </w:pPr>
    <w:rPr>
      <w:rFonts w:ascii="Arial" w:eastAsia="Times New Roman" w:hAnsi="Arial" w:cs="Times New Roman"/>
      <w:sz w:val="18"/>
      <w:szCs w:val="16"/>
      <w:lang w:val="en-AU" w:eastAsia="en-AU"/>
    </w:rPr>
  </w:style>
  <w:style w:type="paragraph" w:customStyle="1" w:styleId="CUTableIndent2">
    <w:name w:val="CU_Table Indent2"/>
    <w:basedOn w:val="Normal"/>
    <w:qFormat/>
    <w:rsid w:val="001606D1"/>
    <w:pPr>
      <w:numPr>
        <w:ilvl w:val="1"/>
        <w:numId w:val="16"/>
      </w:numPr>
      <w:spacing w:after="120" w:line="240" w:lineRule="auto"/>
    </w:pPr>
    <w:rPr>
      <w:rFonts w:ascii="Arial" w:eastAsia="Times New Roman" w:hAnsi="Arial" w:cs="Times New Roman"/>
      <w:sz w:val="18"/>
      <w:szCs w:val="16"/>
      <w:lang w:val="en-AU" w:eastAsia="en-AU"/>
    </w:rPr>
  </w:style>
  <w:style w:type="paragraph" w:customStyle="1" w:styleId="CUTableIndent3">
    <w:name w:val="CU_Table Indent3"/>
    <w:basedOn w:val="Normal"/>
    <w:qFormat/>
    <w:rsid w:val="001606D1"/>
    <w:pPr>
      <w:numPr>
        <w:ilvl w:val="2"/>
        <w:numId w:val="16"/>
      </w:numPr>
      <w:spacing w:after="120" w:line="240" w:lineRule="auto"/>
    </w:pPr>
    <w:rPr>
      <w:rFonts w:ascii="Arial" w:eastAsia="Times New Roman" w:hAnsi="Arial" w:cs="Times New Roman"/>
      <w:sz w:val="18"/>
      <w:szCs w:val="16"/>
      <w:lang w:val="en-AU" w:eastAsia="en-AU"/>
    </w:rPr>
  </w:style>
  <w:style w:type="numbering" w:customStyle="1" w:styleId="CUTableBullet">
    <w:name w:val="CUTable Bullet"/>
    <w:uiPriority w:val="99"/>
    <w:rsid w:val="001606D1"/>
    <w:pPr>
      <w:numPr>
        <w:numId w:val="15"/>
      </w:numPr>
    </w:pPr>
  </w:style>
  <w:style w:type="numbering" w:customStyle="1" w:styleId="CUTableIndent">
    <w:name w:val="CUTableIndent"/>
    <w:uiPriority w:val="99"/>
    <w:rsid w:val="001606D1"/>
    <w:pPr>
      <w:numPr>
        <w:numId w:val="16"/>
      </w:numPr>
    </w:pPr>
  </w:style>
  <w:style w:type="paragraph" w:customStyle="1" w:styleId="CUTableHeadingLegal">
    <w:name w:val="CU_TableHeadingLegal"/>
    <w:qFormat/>
    <w:rsid w:val="001606D1"/>
    <w:pPr>
      <w:keepNext/>
      <w:numPr>
        <w:numId w:val="18"/>
      </w:numPr>
      <w:spacing w:after="240" w:line="240" w:lineRule="auto"/>
    </w:pPr>
    <w:rPr>
      <w:rFonts w:ascii="Arial" w:eastAsia="Times New Roman" w:hAnsi="Arial" w:cs="Times New Roman"/>
      <w:b/>
      <w:sz w:val="18"/>
      <w:szCs w:val="24"/>
      <w:lang w:val="en-AU"/>
    </w:rPr>
  </w:style>
  <w:style w:type="paragraph" w:customStyle="1" w:styleId="CUTableNumberingLegal1">
    <w:name w:val="CU_TableNumberingLegal1"/>
    <w:basedOn w:val="Normal"/>
    <w:rsid w:val="001606D1"/>
    <w:pPr>
      <w:numPr>
        <w:ilvl w:val="1"/>
        <w:numId w:val="18"/>
      </w:numPr>
      <w:spacing w:before="60" w:after="60" w:line="240" w:lineRule="auto"/>
    </w:pPr>
    <w:rPr>
      <w:rFonts w:ascii="Arial" w:eastAsia="Times New Roman" w:hAnsi="Arial" w:cs="Times New Roman"/>
      <w:sz w:val="18"/>
      <w:szCs w:val="24"/>
      <w:lang w:val="en-AU" w:eastAsia="en-AU"/>
    </w:rPr>
  </w:style>
  <w:style w:type="paragraph" w:customStyle="1" w:styleId="CUTableNumberingLegal2">
    <w:name w:val="CU_TableNumberingLegal2"/>
    <w:basedOn w:val="CUTableNumberingLegal1"/>
    <w:rsid w:val="001606D1"/>
    <w:pPr>
      <w:numPr>
        <w:ilvl w:val="2"/>
      </w:numPr>
    </w:pPr>
    <w:rPr>
      <w:lang w:val="en-GB"/>
    </w:rPr>
  </w:style>
  <w:style w:type="paragraph" w:customStyle="1" w:styleId="CUTableNumberingLegal3">
    <w:name w:val="CU_TableNumberingLegal3"/>
    <w:basedOn w:val="CUTableNumberingLegal2"/>
    <w:rsid w:val="001606D1"/>
    <w:pPr>
      <w:numPr>
        <w:ilvl w:val="3"/>
      </w:numPr>
    </w:pPr>
  </w:style>
  <w:style w:type="paragraph" w:customStyle="1" w:styleId="CUTableNumberingLegal4">
    <w:name w:val="CU_TableNumberingLegal4"/>
    <w:basedOn w:val="CUTableNumberingLegal3"/>
    <w:rsid w:val="001606D1"/>
    <w:pPr>
      <w:numPr>
        <w:ilvl w:val="4"/>
      </w:numPr>
    </w:pPr>
  </w:style>
  <w:style w:type="paragraph" w:customStyle="1" w:styleId="CUTableHeading">
    <w:name w:val="CU_Table_Heading"/>
    <w:basedOn w:val="Normal"/>
    <w:qFormat/>
    <w:rsid w:val="001606D1"/>
    <w:pPr>
      <w:numPr>
        <w:numId w:val="19"/>
      </w:numPr>
      <w:spacing w:before="120" w:after="120" w:line="240" w:lineRule="auto"/>
    </w:pPr>
    <w:rPr>
      <w:rFonts w:ascii="Arial" w:eastAsia="Times New Roman" w:hAnsi="Arial" w:cs="Times New Roman"/>
      <w:b/>
      <w:sz w:val="18"/>
      <w:szCs w:val="16"/>
      <w:lang w:val="en-AU" w:eastAsia="en-AU"/>
    </w:rPr>
  </w:style>
  <w:style w:type="table" w:customStyle="1" w:styleId="CUTableLetters">
    <w:name w:val="CU_Table_Letters"/>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1606D1"/>
    <w:pPr>
      <w:spacing w:before="120" w:after="120" w:line="240" w:lineRule="auto"/>
    </w:pPr>
    <w:rPr>
      <w:rFonts w:ascii="Arial" w:eastAsia="Times New Roman" w:hAnsi="Arial" w:cs="Times New Roman"/>
      <w:sz w:val="18"/>
      <w:szCs w:val="16"/>
      <w:lang w:val="en-AU" w:eastAsia="en-AU"/>
    </w:rPr>
  </w:style>
  <w:style w:type="table" w:customStyle="1" w:styleId="CUTableLegal">
    <w:name w:val="CU_Table_Legal"/>
    <w:basedOn w:val="TableNormal"/>
    <w:uiPriority w:val="99"/>
    <w:rsid w:val="001606D1"/>
    <w:pPr>
      <w:spacing w:after="0" w:line="240" w:lineRule="auto"/>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1606D1"/>
    <w:pPr>
      <w:spacing w:after="0" w:line="240" w:lineRule="auto"/>
    </w:pPr>
    <w:rPr>
      <w:rFonts w:ascii="Arial" w:eastAsia="Times New Roman" w:hAnsi="Arial" w:cs="Times New Roman"/>
      <w:sz w:val="18"/>
      <w:szCs w:val="24"/>
      <w:lang w:val="en-AU" w:eastAsia="en-AU"/>
    </w:rPr>
  </w:style>
  <w:style w:type="paragraph" w:customStyle="1" w:styleId="DocStyle">
    <w:name w:val="DocStyle"/>
    <w:basedOn w:val="Normal"/>
    <w:rsid w:val="001606D1"/>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line="240" w:lineRule="auto"/>
    </w:pPr>
    <w:rPr>
      <w:rFonts w:ascii="Arial" w:eastAsia="Times New Roman" w:hAnsi="Arial" w:cs="Times New Roman"/>
      <w:sz w:val="18"/>
      <w:szCs w:val="16"/>
      <w:lang w:val="en-AU" w:eastAsia="en-AU"/>
    </w:rPr>
  </w:style>
  <w:style w:type="character" w:customStyle="1" w:styleId="TableTextChar">
    <w:name w:val="TableText Char"/>
    <w:link w:val="TableText"/>
    <w:rsid w:val="001606D1"/>
    <w:rPr>
      <w:rFonts w:ascii="Arial" w:eastAsia="Times New Roman" w:hAnsi="Arial" w:cs="Times New Roman"/>
      <w:sz w:val="18"/>
      <w:szCs w:val="24"/>
      <w:lang w:val="en-AU" w:eastAsia="en-AU"/>
    </w:rPr>
  </w:style>
  <w:style w:type="paragraph" w:customStyle="1" w:styleId="NumL212cma">
    <w:name w:val="Num L2 1.2cm | (a)"/>
    <w:basedOn w:val="Normal"/>
    <w:uiPriority w:val="4"/>
    <w:qFormat/>
    <w:rsid w:val="001606D1"/>
    <w:pPr>
      <w:spacing w:before="113" w:after="113" w:line="264" w:lineRule="auto"/>
      <w:ind w:left="1077" w:hanging="397"/>
    </w:pPr>
    <w:rPr>
      <w:rFonts w:asciiTheme="minorHAnsi" w:hAnsiTheme="minorHAnsi"/>
      <w:color w:val="000000" w:themeColor="text1"/>
      <w:szCs w:val="20"/>
      <w:lang w:val="en-AU" w:eastAsia="en-AU"/>
    </w:rPr>
  </w:style>
  <w:style w:type="paragraph" w:customStyle="1" w:styleId="NumL319cmi">
    <w:name w:val="Num L3 1.9cm | (i)"/>
    <w:basedOn w:val="Normal"/>
    <w:uiPriority w:val="4"/>
    <w:qFormat/>
    <w:rsid w:val="001606D1"/>
    <w:pPr>
      <w:tabs>
        <w:tab w:val="num" w:pos="1077"/>
      </w:tabs>
      <w:spacing w:before="113" w:after="113" w:line="264" w:lineRule="auto"/>
      <w:ind w:left="1474" w:hanging="397"/>
    </w:pPr>
    <w:rPr>
      <w:rFonts w:asciiTheme="minorHAnsi" w:hAnsiTheme="minorHAnsi"/>
      <w:color w:val="000000" w:themeColor="text1"/>
      <w:szCs w:val="20"/>
      <w:lang w:val="en-AU" w:eastAsia="en-AU"/>
    </w:rPr>
  </w:style>
  <w:style w:type="paragraph" w:customStyle="1" w:styleId="NumL426cmA">
    <w:name w:val="Num L4 2.6cm | A."/>
    <w:basedOn w:val="Normal"/>
    <w:uiPriority w:val="4"/>
    <w:qFormat/>
    <w:rsid w:val="001606D1"/>
    <w:pPr>
      <w:spacing w:before="113" w:after="113" w:line="264" w:lineRule="auto"/>
      <w:ind w:left="1871" w:hanging="397"/>
    </w:pPr>
    <w:rPr>
      <w:rFonts w:asciiTheme="minorHAnsi" w:hAnsiTheme="minorHAnsi"/>
      <w:color w:val="000000" w:themeColor="text1"/>
      <w:szCs w:val="20"/>
      <w:lang w:val="en-AU" w:eastAsia="en-AU"/>
    </w:rPr>
  </w:style>
  <w:style w:type="paragraph" w:customStyle="1" w:styleId="NumL533cm1">
    <w:name w:val="Num L5 3.3cm | 1)"/>
    <w:basedOn w:val="Normal"/>
    <w:uiPriority w:val="4"/>
    <w:qFormat/>
    <w:rsid w:val="001606D1"/>
    <w:pPr>
      <w:spacing w:before="113" w:after="113" w:line="264" w:lineRule="auto"/>
      <w:ind w:left="2268" w:hanging="397"/>
    </w:pPr>
    <w:rPr>
      <w:rFonts w:asciiTheme="minorHAnsi" w:hAnsiTheme="minorHAnsi"/>
      <w:color w:val="000000" w:themeColor="text1"/>
      <w:szCs w:val="20"/>
      <w:lang w:val="en-AU" w:eastAsia="en-AU"/>
    </w:rPr>
  </w:style>
  <w:style w:type="paragraph" w:customStyle="1" w:styleId="NumL64cma">
    <w:name w:val="Num L6 4cm | a)"/>
    <w:basedOn w:val="Normal"/>
    <w:uiPriority w:val="4"/>
    <w:qFormat/>
    <w:rsid w:val="001606D1"/>
    <w:pPr>
      <w:spacing w:before="113" w:after="113" w:line="264" w:lineRule="auto"/>
      <w:ind w:left="2665" w:hanging="397"/>
    </w:pPr>
    <w:rPr>
      <w:rFonts w:asciiTheme="minorHAnsi" w:hAnsiTheme="minorHAnsi"/>
      <w:color w:val="000000" w:themeColor="text1"/>
      <w:szCs w:val="20"/>
      <w:lang w:val="en-AU" w:eastAsia="en-AU"/>
    </w:rPr>
  </w:style>
  <w:style w:type="numbering" w:customStyle="1" w:styleId="CUHeading1">
    <w:name w:val="CU_Heading1"/>
    <w:uiPriority w:val="99"/>
    <w:rsid w:val="001606D1"/>
    <w:pPr>
      <w:numPr>
        <w:numId w:val="20"/>
      </w:numPr>
    </w:pPr>
  </w:style>
  <w:style w:type="numbering" w:customStyle="1" w:styleId="CUBullet4">
    <w:name w:val="CU_Bullet4"/>
    <w:uiPriority w:val="99"/>
    <w:rsid w:val="001606D1"/>
    <w:pPr>
      <w:numPr>
        <w:numId w:val="22"/>
      </w:numPr>
    </w:pPr>
  </w:style>
  <w:style w:type="paragraph" w:styleId="CommentText">
    <w:name w:val="annotation text"/>
    <w:basedOn w:val="Normal"/>
    <w:link w:val="CommentTextChar"/>
    <w:unhideWhenUsed/>
    <w:rsid w:val="001606D1"/>
    <w:pPr>
      <w:spacing w:line="240" w:lineRule="auto"/>
    </w:pPr>
    <w:rPr>
      <w:rFonts w:asciiTheme="minorHAnsi" w:hAnsiTheme="minorHAnsi"/>
      <w:szCs w:val="20"/>
      <w:lang w:val="en-AU"/>
    </w:rPr>
  </w:style>
  <w:style w:type="character" w:customStyle="1" w:styleId="CommentTextChar">
    <w:name w:val="Comment Text Char"/>
    <w:basedOn w:val="DefaultParagraphFont"/>
    <w:link w:val="CommentText"/>
    <w:rsid w:val="001606D1"/>
    <w:rPr>
      <w:sz w:val="20"/>
      <w:szCs w:val="20"/>
      <w:lang w:val="en-AU"/>
    </w:rPr>
  </w:style>
  <w:style w:type="paragraph" w:customStyle="1" w:styleId="ASHeading3">
    <w:name w:val="ASHeading3"/>
    <w:basedOn w:val="Normal"/>
    <w:rsid w:val="001606D1"/>
    <w:pPr>
      <w:tabs>
        <w:tab w:val="num" w:pos="360"/>
      </w:tabs>
      <w:spacing w:after="120" w:line="240" w:lineRule="auto"/>
      <w:jc w:val="both"/>
      <w:outlineLvl w:val="2"/>
    </w:pPr>
    <w:rPr>
      <w:rFonts w:ascii="Arial Narrow" w:eastAsia="Times New Roman" w:hAnsi="Arial Narrow" w:cs="Times New Roman"/>
      <w:sz w:val="18"/>
      <w:szCs w:val="24"/>
      <w:lang w:val="en-AU"/>
    </w:rPr>
  </w:style>
  <w:style w:type="paragraph" w:customStyle="1" w:styleId="ASHeading1">
    <w:name w:val="ASHeading1"/>
    <w:basedOn w:val="Normal"/>
    <w:next w:val="Normal"/>
    <w:rsid w:val="001606D1"/>
    <w:pPr>
      <w:keepNext/>
      <w:tabs>
        <w:tab w:val="num" w:pos="567"/>
      </w:tabs>
      <w:spacing w:before="60" w:after="120" w:line="240" w:lineRule="auto"/>
      <w:ind w:left="567" w:hanging="567"/>
      <w:jc w:val="both"/>
      <w:outlineLvl w:val="0"/>
    </w:pPr>
    <w:rPr>
      <w:rFonts w:ascii="Times New Roman Bold" w:eastAsia="Times New Roman" w:hAnsi="Times New Roman Bold" w:cs="Times New Roman"/>
      <w:b/>
      <w:szCs w:val="24"/>
      <w:lang w:val="en-AU"/>
    </w:rPr>
  </w:style>
  <w:style w:type="paragraph" w:customStyle="1" w:styleId="ASHeading2">
    <w:name w:val="ASHeading2"/>
    <w:basedOn w:val="Normal"/>
    <w:next w:val="Normal"/>
    <w:rsid w:val="001606D1"/>
    <w:pPr>
      <w:keepNext/>
      <w:tabs>
        <w:tab w:val="num" w:pos="567"/>
      </w:tabs>
      <w:spacing w:after="120" w:line="240" w:lineRule="auto"/>
      <w:ind w:left="567" w:hanging="567"/>
      <w:jc w:val="both"/>
      <w:outlineLvl w:val="1"/>
    </w:pPr>
    <w:rPr>
      <w:rFonts w:ascii="Times New Roman Bold" w:eastAsia="Times New Roman" w:hAnsi="Times New Roman Bold" w:cs="Times New Roman"/>
      <w:b/>
      <w:szCs w:val="24"/>
      <w:lang w:val="en-AU"/>
    </w:rPr>
  </w:style>
  <w:style w:type="paragraph" w:customStyle="1" w:styleId="ASHeading4">
    <w:name w:val="ASHeading4"/>
    <w:basedOn w:val="Normal"/>
    <w:rsid w:val="001606D1"/>
    <w:pPr>
      <w:tabs>
        <w:tab w:val="num" w:pos="1134"/>
      </w:tabs>
      <w:spacing w:after="120" w:line="240" w:lineRule="auto"/>
      <w:ind w:left="1134" w:hanging="567"/>
      <w:jc w:val="both"/>
      <w:outlineLvl w:val="3"/>
    </w:pPr>
    <w:rPr>
      <w:rFonts w:ascii="Arial" w:eastAsia="Times New Roman" w:hAnsi="Arial" w:cs="Times New Roman"/>
      <w:sz w:val="18"/>
      <w:szCs w:val="24"/>
      <w:lang w:val="en-AU"/>
    </w:rPr>
  </w:style>
  <w:style w:type="paragraph" w:customStyle="1" w:styleId="ASHeading5">
    <w:name w:val="ASHeading5"/>
    <w:basedOn w:val="Normal"/>
    <w:rsid w:val="001606D1"/>
    <w:pPr>
      <w:tabs>
        <w:tab w:val="num" w:pos="360"/>
      </w:tabs>
      <w:spacing w:after="120" w:line="240" w:lineRule="auto"/>
      <w:jc w:val="both"/>
      <w:outlineLvl w:val="4"/>
    </w:pPr>
    <w:rPr>
      <w:rFonts w:ascii="Arial" w:eastAsia="Times New Roman" w:hAnsi="Arial" w:cs="Times New Roman"/>
      <w:sz w:val="18"/>
      <w:szCs w:val="24"/>
      <w:lang w:val="en-AU"/>
    </w:rPr>
  </w:style>
  <w:style w:type="paragraph" w:customStyle="1" w:styleId="ASHeading6">
    <w:name w:val="ASHeading6"/>
    <w:basedOn w:val="Normal"/>
    <w:rsid w:val="001606D1"/>
    <w:pPr>
      <w:tabs>
        <w:tab w:val="num" w:pos="360"/>
      </w:tabs>
      <w:spacing w:after="120" w:line="240" w:lineRule="auto"/>
      <w:jc w:val="both"/>
      <w:outlineLvl w:val="5"/>
    </w:pPr>
    <w:rPr>
      <w:rFonts w:ascii="Arial" w:eastAsia="Times New Roman" w:hAnsi="Arial" w:cs="Times New Roman"/>
      <w:sz w:val="18"/>
      <w:szCs w:val="24"/>
      <w:lang w:val="en-AU"/>
    </w:rPr>
  </w:style>
  <w:style w:type="paragraph" w:customStyle="1" w:styleId="ASHeading2NoBold">
    <w:name w:val="ASHeading2 No Bold"/>
    <w:qFormat/>
    <w:rsid w:val="001606D1"/>
    <w:pPr>
      <w:tabs>
        <w:tab w:val="num" w:pos="567"/>
      </w:tabs>
      <w:spacing w:before="60" w:after="120" w:line="240" w:lineRule="auto"/>
      <w:ind w:left="567" w:hanging="567"/>
      <w:jc w:val="both"/>
    </w:pPr>
    <w:rPr>
      <w:rFonts w:ascii="Times New Roman" w:eastAsia="Times New Roman" w:hAnsi="Times New Roman" w:cs="Times New Roman"/>
      <w:szCs w:val="24"/>
      <w:lang w:val="en-AU"/>
    </w:rPr>
  </w:style>
  <w:style w:type="paragraph" w:customStyle="1" w:styleId="Listnum3">
    <w:name w:val="List num 3"/>
    <w:basedOn w:val="Normal"/>
    <w:uiPriority w:val="1"/>
    <w:rsid w:val="001606D1"/>
    <w:pPr>
      <w:numPr>
        <w:ilvl w:val="2"/>
        <w:numId w:val="21"/>
      </w:numPr>
      <w:tabs>
        <w:tab w:val="clear" w:pos="1512"/>
        <w:tab w:val="num" w:pos="1080"/>
      </w:tabs>
      <w:spacing w:before="160" w:after="100" w:line="276" w:lineRule="auto"/>
      <w:ind w:left="1080" w:hanging="360"/>
    </w:pPr>
    <w:rPr>
      <w:rFonts w:ascii="Arial" w:eastAsia="Times New Roman" w:hAnsi="Arial" w:cs="Times New Roman"/>
      <w:spacing w:val="2"/>
      <w:szCs w:val="20"/>
      <w:lang w:val="en-AU" w:eastAsia="en-AU"/>
    </w:rPr>
  </w:style>
  <w:style w:type="paragraph" w:customStyle="1" w:styleId="Listnum">
    <w:name w:val="List num"/>
    <w:basedOn w:val="Normal"/>
    <w:qFormat/>
    <w:rsid w:val="001606D1"/>
    <w:pPr>
      <w:numPr>
        <w:numId w:val="21"/>
      </w:numPr>
      <w:tabs>
        <w:tab w:val="clear" w:pos="504"/>
        <w:tab w:val="num" w:pos="737"/>
      </w:tabs>
      <w:spacing w:before="160" w:after="100" w:line="276" w:lineRule="auto"/>
      <w:ind w:left="737" w:hanging="737"/>
    </w:pPr>
    <w:rPr>
      <w:rFonts w:ascii="Arial" w:eastAsia="Times New Roman" w:hAnsi="Arial" w:cs="Times New Roman"/>
      <w:spacing w:val="2"/>
      <w:szCs w:val="20"/>
      <w:lang w:val="en-AU" w:eastAsia="en-AU"/>
    </w:rPr>
  </w:style>
  <w:style w:type="paragraph" w:customStyle="1" w:styleId="Listnum2">
    <w:name w:val="List num 2"/>
    <w:basedOn w:val="Normal"/>
    <w:uiPriority w:val="1"/>
    <w:qFormat/>
    <w:rsid w:val="001606D1"/>
    <w:pPr>
      <w:numPr>
        <w:ilvl w:val="1"/>
        <w:numId w:val="21"/>
      </w:numPr>
      <w:tabs>
        <w:tab w:val="clear" w:pos="1072"/>
        <w:tab w:val="num" w:pos="1080"/>
      </w:tabs>
      <w:spacing w:before="160" w:after="100" w:line="276" w:lineRule="auto"/>
      <w:ind w:left="720" w:hanging="360"/>
    </w:pPr>
    <w:rPr>
      <w:rFonts w:ascii="Arial" w:eastAsia="Times New Roman" w:hAnsi="Arial" w:cs="Times New Roman"/>
      <w:spacing w:val="2"/>
      <w:szCs w:val="20"/>
      <w:lang w:val="en-AU" w:eastAsia="en-AU"/>
    </w:rPr>
  </w:style>
  <w:style w:type="character" w:customStyle="1" w:styleId="IndentParaLevel1Char">
    <w:name w:val="IndentParaLevel1 Char"/>
    <w:link w:val="IndentParaLevel1"/>
    <w:rsid w:val="001606D1"/>
    <w:rPr>
      <w:rFonts w:ascii="Arial" w:eastAsia="Times New Roman" w:hAnsi="Arial" w:cs="Times New Roman"/>
      <w:sz w:val="18"/>
      <w:szCs w:val="16"/>
      <w:lang w:val="en-AU" w:eastAsia="en-AU"/>
    </w:rPr>
  </w:style>
  <w:style w:type="character" w:customStyle="1" w:styleId="DefinitionChar">
    <w:name w:val="Definition Char"/>
    <w:basedOn w:val="DefaultParagraphFont"/>
    <w:link w:val="Definition"/>
    <w:rsid w:val="001606D1"/>
    <w:rPr>
      <w:rFonts w:ascii="Arial" w:eastAsia="Times New Roman" w:hAnsi="Arial" w:cs="Times New Roman"/>
      <w:sz w:val="18"/>
      <w:lang w:val="en-AU" w:eastAsia="en-AU"/>
    </w:rPr>
  </w:style>
  <w:style w:type="character" w:customStyle="1" w:styleId="DefinitionNum2Char">
    <w:name w:val="DefinitionNum2 Char"/>
    <w:basedOn w:val="DefaultParagraphFont"/>
    <w:link w:val="DefinitionNum2"/>
    <w:rsid w:val="001606D1"/>
    <w:rPr>
      <w:rFonts w:ascii="Arial" w:eastAsia="Times New Roman" w:hAnsi="Arial" w:cs="Times New Roman"/>
      <w:color w:val="000000"/>
      <w:sz w:val="18"/>
      <w:szCs w:val="16"/>
      <w:lang w:val="en-AU" w:eastAsia="en-AU"/>
    </w:rPr>
  </w:style>
  <w:style w:type="paragraph" w:styleId="Revision">
    <w:name w:val="Revision"/>
    <w:hidden/>
    <w:uiPriority w:val="99"/>
    <w:semiHidden/>
    <w:rsid w:val="001606D1"/>
    <w:pPr>
      <w:spacing w:after="0" w:line="240" w:lineRule="auto"/>
    </w:pPr>
    <w:rPr>
      <w:rFonts w:ascii="Arial" w:eastAsia="Times New Roman" w:hAnsi="Arial" w:cs="Times New Roman"/>
      <w:sz w:val="18"/>
      <w:szCs w:val="16"/>
      <w:lang w:val="en-AU" w:eastAsia="en-AU"/>
    </w:rPr>
  </w:style>
  <w:style w:type="character" w:customStyle="1" w:styleId="CommentaryChar1">
    <w:name w:val="Commentary Char1"/>
    <w:basedOn w:val="DefaultParagraphFont"/>
    <w:link w:val="Commentary"/>
    <w:locked/>
    <w:rsid w:val="001606D1"/>
    <w:rPr>
      <w:rFonts w:ascii="Arial" w:eastAsia="Times New Roman" w:hAnsi="Arial" w:cs="Times New Roman"/>
      <w:bCs/>
      <w:color w:val="800080"/>
      <w:sz w:val="18"/>
      <w:szCs w:val="16"/>
      <w:shd w:val="clear" w:color="auto" w:fill="E6E6E6"/>
      <w:lang w:val="en-AU" w:eastAsia="en-AU"/>
    </w:rPr>
  </w:style>
  <w:style w:type="character" w:styleId="CommentReference">
    <w:name w:val="annotation reference"/>
    <w:basedOn w:val="DefaultParagraphFont"/>
    <w:semiHidden/>
    <w:unhideWhenUsed/>
    <w:rsid w:val="001606D1"/>
    <w:rPr>
      <w:sz w:val="16"/>
      <w:szCs w:val="16"/>
    </w:rPr>
  </w:style>
  <w:style w:type="paragraph" w:customStyle="1" w:styleId="SubTitleArial">
    <w:name w:val="SubTitle_Arial"/>
    <w:next w:val="Normal"/>
    <w:rsid w:val="001606D1"/>
    <w:pPr>
      <w:keepNext/>
      <w:spacing w:before="220" w:after="80" w:line="240" w:lineRule="auto"/>
    </w:pPr>
    <w:rPr>
      <w:rFonts w:ascii="Arial" w:eastAsia="Times New Roman" w:hAnsi="Arial" w:cs="Arial"/>
      <w:color w:val="000000"/>
      <w:sz w:val="28"/>
      <w:szCs w:val="28"/>
      <w:lang w:val="en-AU"/>
    </w:rPr>
  </w:style>
  <w:style w:type="paragraph" w:customStyle="1" w:styleId="StyleHeading4">
    <w:name w:val="Style Heading 4"/>
    <w:basedOn w:val="Normal"/>
    <w:unhideWhenUsed/>
    <w:rsid w:val="001606D1"/>
    <w:pPr>
      <w:numPr>
        <w:ilvl w:val="3"/>
        <w:numId w:val="23"/>
      </w:numPr>
      <w:spacing w:after="0" w:line="240" w:lineRule="auto"/>
    </w:pPr>
    <w:rPr>
      <w:rFonts w:ascii="Arial" w:eastAsia="Times New Roman" w:hAnsi="Arial" w:cs="Arial"/>
      <w:szCs w:val="20"/>
      <w:lang w:val="en-AU" w:eastAsia="en-AU"/>
    </w:rPr>
  </w:style>
  <w:style w:type="paragraph" w:customStyle="1" w:styleId="StyleHeading5">
    <w:name w:val="Style Heading 5"/>
    <w:basedOn w:val="Normal"/>
    <w:unhideWhenUsed/>
    <w:rsid w:val="001606D1"/>
    <w:pPr>
      <w:numPr>
        <w:ilvl w:val="4"/>
        <w:numId w:val="23"/>
      </w:numPr>
      <w:spacing w:after="0" w:line="240" w:lineRule="auto"/>
    </w:pPr>
    <w:rPr>
      <w:rFonts w:ascii="Arial" w:eastAsia="Times New Roman" w:hAnsi="Arial" w:cs="Times New Roman"/>
      <w:szCs w:val="20"/>
      <w:lang w:val="en-AU" w:eastAsia="en-AU"/>
    </w:rPr>
  </w:style>
  <w:style w:type="paragraph" w:customStyle="1" w:styleId="StyleHeading2">
    <w:name w:val="Style Heading 2"/>
    <w:basedOn w:val="Heading2"/>
    <w:unhideWhenUsed/>
    <w:rsid w:val="001606D1"/>
    <w:pPr>
      <w:numPr>
        <w:ilvl w:val="1"/>
        <w:numId w:val="23"/>
      </w:numPr>
      <w:tabs>
        <w:tab w:val="num" w:pos="850"/>
      </w:tabs>
      <w:spacing w:after="220"/>
    </w:pPr>
    <w:rPr>
      <w:rFonts w:ascii="Arial" w:eastAsia="Times New Roman" w:hAnsi="Arial" w:cs="Times New Roman"/>
      <w:bCs w:val="0"/>
      <w:sz w:val="24"/>
      <w:szCs w:val="20"/>
      <w:lang w:val="en-AU"/>
    </w:rPr>
  </w:style>
  <w:style w:type="paragraph" w:styleId="CommentSubject">
    <w:name w:val="annotation subject"/>
    <w:basedOn w:val="CommentText"/>
    <w:next w:val="CommentText"/>
    <w:link w:val="CommentSubjectChar"/>
    <w:semiHidden/>
    <w:unhideWhenUsed/>
    <w:rsid w:val="001606D1"/>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semiHidden/>
    <w:rsid w:val="001606D1"/>
    <w:rPr>
      <w:rFonts w:ascii="Arial" w:eastAsia="Times New Roman" w:hAnsi="Arial" w:cs="Times New Roman"/>
      <w:b/>
      <w:bCs/>
      <w:sz w:val="20"/>
      <w:szCs w:val="20"/>
      <w:lang w:val="en-AU" w:eastAsia="en-AU"/>
    </w:rPr>
  </w:style>
  <w:style w:type="character" w:customStyle="1" w:styleId="cf01">
    <w:name w:val="cf01"/>
    <w:basedOn w:val="DefaultParagraphFont"/>
    <w:rsid w:val="001606D1"/>
    <w:rPr>
      <w:rFonts w:ascii="Segoe UI" w:hAnsi="Segoe UI" w:cs="Segoe UI" w:hint="default"/>
      <w:sz w:val="18"/>
      <w:szCs w:val="18"/>
    </w:rPr>
  </w:style>
  <w:style w:type="character" w:customStyle="1" w:styleId="CUNumber3Char">
    <w:name w:val="CU_Number3 Char"/>
    <w:link w:val="CUNumber3"/>
    <w:rsid w:val="001606D1"/>
    <w:rPr>
      <w:rFonts w:ascii="Arial" w:eastAsia="Times New Roman" w:hAnsi="Arial" w:cs="Times New Roman"/>
      <w:sz w:val="18"/>
      <w:szCs w:val="16"/>
      <w:lang w:val="en-AU" w:eastAsia="en-AU"/>
    </w:rPr>
  </w:style>
  <w:style w:type="paragraph" w:styleId="BodyText">
    <w:name w:val="Body Text"/>
    <w:basedOn w:val="Normal"/>
    <w:link w:val="BodyTextChar"/>
    <w:uiPriority w:val="1"/>
    <w:qFormat/>
    <w:rsid w:val="001606D1"/>
    <w:pPr>
      <w:autoSpaceDE w:val="0"/>
      <w:autoSpaceDN w:val="0"/>
      <w:adjustRightInd w:val="0"/>
      <w:spacing w:after="0" w:line="240" w:lineRule="auto"/>
      <w:ind w:left="40"/>
    </w:pPr>
    <w:rPr>
      <w:rFonts w:ascii="Arial" w:eastAsia="Times New Roman" w:hAnsi="Arial" w:cs="Arial"/>
      <w:sz w:val="24"/>
      <w:szCs w:val="24"/>
    </w:rPr>
  </w:style>
  <w:style w:type="character" w:customStyle="1" w:styleId="BodyTextChar">
    <w:name w:val="Body Text Char"/>
    <w:basedOn w:val="DefaultParagraphFont"/>
    <w:link w:val="BodyText"/>
    <w:uiPriority w:val="1"/>
    <w:rsid w:val="001606D1"/>
    <w:rPr>
      <w:rFonts w:ascii="Arial" w:eastAsia="Times New Roman" w:hAnsi="Arial" w:cs="Arial"/>
      <w:sz w:val="24"/>
      <w:szCs w:val="24"/>
    </w:rPr>
  </w:style>
  <w:style w:type="paragraph" w:styleId="TOCHeading">
    <w:name w:val="TOC Heading"/>
    <w:basedOn w:val="Heading1"/>
    <w:next w:val="Normal"/>
    <w:uiPriority w:val="39"/>
    <w:unhideWhenUsed/>
    <w:qFormat/>
    <w:rsid w:val="00E377B6"/>
    <w:pPr>
      <w:keepNext/>
      <w:keepLines/>
      <w:spacing w:before="240" w:after="0"/>
      <w:outlineLvl w:val="9"/>
    </w:pPr>
    <w:rPr>
      <w:rFonts w:asciiTheme="majorHAnsi" w:eastAsiaTheme="majorEastAsia" w:hAnsiTheme="majorHAnsi" w:cstheme="majorBidi"/>
      <w:color w:val="004E86" w:themeColor="accent1" w:themeShade="BF"/>
      <w:sz w:val="32"/>
      <w:szCs w:val="32"/>
      <w:lang w:val="en-US"/>
    </w:rPr>
  </w:style>
  <w:style w:type="character" w:styleId="FollowedHyperlink">
    <w:name w:val="FollowedHyperlink"/>
    <w:basedOn w:val="DefaultParagraphFont"/>
    <w:uiPriority w:val="99"/>
    <w:semiHidden/>
    <w:unhideWhenUsed/>
    <w:rsid w:val="00CA0C17"/>
    <w:rPr>
      <w:color w:val="E6EB41" w:themeColor="followedHyperlink"/>
      <w:u w:val="single"/>
    </w:rPr>
  </w:style>
  <w:style w:type="paragraph" w:customStyle="1" w:styleId="msonormal0">
    <w:name w:val="msonormal"/>
    <w:basedOn w:val="Normal"/>
    <w:rsid w:val="00CA0C1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1">
    <w:name w:val="Plain Table 1"/>
    <w:basedOn w:val="TableNormal"/>
    <w:uiPriority w:val="41"/>
    <w:rsid w:val="002C39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910">
      <w:bodyDiv w:val="1"/>
      <w:marLeft w:val="0"/>
      <w:marRight w:val="0"/>
      <w:marTop w:val="0"/>
      <w:marBottom w:val="0"/>
      <w:divBdr>
        <w:top w:val="none" w:sz="0" w:space="0" w:color="auto"/>
        <w:left w:val="none" w:sz="0" w:space="0" w:color="auto"/>
        <w:bottom w:val="none" w:sz="0" w:space="0" w:color="auto"/>
        <w:right w:val="none" w:sz="0" w:space="0" w:color="auto"/>
      </w:divBdr>
    </w:div>
    <w:div w:id="1807429684">
      <w:bodyDiv w:val="1"/>
      <w:marLeft w:val="0"/>
      <w:marRight w:val="0"/>
      <w:marTop w:val="0"/>
      <w:marBottom w:val="0"/>
      <w:divBdr>
        <w:top w:val="none" w:sz="0" w:space="0" w:color="auto"/>
        <w:left w:val="none" w:sz="0" w:space="0" w:color="auto"/>
        <w:bottom w:val="none" w:sz="0" w:space="0" w:color="auto"/>
        <w:right w:val="none" w:sz="0" w:space="0" w:color="auto"/>
      </w:divBdr>
    </w:div>
    <w:div w:id="21374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mdaproject.org"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COM\Branding%20and%20Pubs\Complete%20-%20migrate\Word%20report%20template_CW%20Blue.dotx" TargetMode="External"/></Relationships>
</file>

<file path=word/theme/theme1.xml><?xml version="1.0" encoding="utf-8"?>
<a:theme xmlns:a="http://schemas.openxmlformats.org/drawingml/2006/main" name="Office Theme">
  <a:themeElements>
    <a:clrScheme name="CW-all">
      <a:dk1>
        <a:srgbClr val="000000"/>
      </a:dk1>
      <a:lt1>
        <a:sysClr val="window" lastClr="FFFFFF"/>
      </a:lt1>
      <a:dk2>
        <a:srgbClr val="37377D"/>
      </a:dk2>
      <a:lt2>
        <a:srgbClr val="FFFFFF"/>
      </a:lt2>
      <a:accent1>
        <a:srgbClr val="0069B4"/>
      </a:accent1>
      <a:accent2>
        <a:srgbClr val="C83C87"/>
      </a:accent2>
      <a:accent3>
        <a:srgbClr val="F04141"/>
      </a:accent3>
      <a:accent4>
        <a:srgbClr val="FA914B"/>
      </a:accent4>
      <a:accent5>
        <a:srgbClr val="009B9B"/>
      </a:accent5>
      <a:accent6>
        <a:srgbClr val="5FB95F"/>
      </a:accent6>
      <a:hlink>
        <a:srgbClr val="37377D"/>
      </a:hlink>
      <a:folHlink>
        <a:srgbClr val="E6EB4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C493E950AB8B4DACE7CA84E2338B1D" ma:contentTypeVersion="20" ma:contentTypeDescription="Create a new document." ma:contentTypeScope="" ma:versionID="7207571793d5c5ffd711caeac5f390b0">
  <xsd:schema xmlns:xsd="http://www.w3.org/2001/XMLSchema" xmlns:xs="http://www.w3.org/2001/XMLSchema" xmlns:p="http://schemas.microsoft.com/office/2006/metadata/properties" xmlns:ns2="a68f36eb-63e4-493f-9be9-d1210a20cfbf" xmlns:ns3="f8c9381a-14af-4338-8dec-fa93767d0380" xmlns:ns4="5a7065bc-64eb-4c10-937d-809cc42d23d7" targetNamespace="http://schemas.microsoft.com/office/2006/metadata/properties" ma:root="true" ma:fieldsID="36f06b8a71883e098e3b415ba2689275" ns2:_="" ns3:_="" ns4:_="">
    <xsd:import namespace="a68f36eb-63e4-493f-9be9-d1210a20cfbf"/>
    <xsd:import namespace="f8c9381a-14af-4338-8dec-fa93767d0380"/>
    <xsd:import namespace="5a7065bc-64eb-4c10-937d-809cc42d2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Gulland_x002c_Hugh"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f36eb-63e4-493f-9be9-d1210a20c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0c5782-4f8d-428d-beff-b3387859e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Gulland_x002c_Hugh" ma:index="25" nillable="true" ma:displayName="Gulland, Hugh" ma:format="Dropdown" ma:list="d981ccc9-f5e1-49ad-9a11-40bb8ab98980" ma:internalName="Gulland_x002c_Hugh" ma:showField="MediaServiceAutoTags">
      <xsd:simpleType>
        <xsd:restriction base="dms:Lookup"/>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381a-14af-4338-8dec-fa93767d03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065bc-64eb-4c10-937d-809cc42d23d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afce5d-9278-4d65-981f-96764b46d90b}" ma:internalName="TaxCatchAll" ma:showField="CatchAllData" ma:web="f8c9381a-14af-4338-8dec-fa93767d0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5a7065bc-64eb-4c10-937d-809cc42d23d7" xsi:nil="true"/>
    <lcf76f155ced4ddcb4097134ff3c332f xmlns="a68f36eb-63e4-493f-9be9-d1210a20cfbf">
      <Terms xmlns="http://schemas.microsoft.com/office/infopath/2007/PartnerControls"/>
    </lcf76f155ced4ddcb4097134ff3c332f>
    <Gulland_x002c_Hugh xmlns="a68f36eb-63e4-493f-9be9-d1210a20cfbf" xsi:nil="true"/>
  </documentManagement>
</p:properties>
</file>

<file path=customXml/itemProps1.xml><?xml version="1.0" encoding="utf-8"?>
<ds:datastoreItem xmlns:ds="http://schemas.openxmlformats.org/officeDocument/2006/customXml" ds:itemID="{11493677-6E26-470F-8C1B-6562C316EEB5}">
  <ds:schemaRefs>
    <ds:schemaRef ds:uri="http://schemas.microsoft.com/sharepoint/v3/contenttype/forms"/>
  </ds:schemaRefs>
</ds:datastoreItem>
</file>

<file path=customXml/itemProps2.xml><?xml version="1.0" encoding="utf-8"?>
<ds:datastoreItem xmlns:ds="http://schemas.openxmlformats.org/officeDocument/2006/customXml" ds:itemID="{700FA38B-94A2-45AE-B2FB-67069952A7FB}">
  <ds:schemaRefs>
    <ds:schemaRef ds:uri="http://schemas.openxmlformats.org/officeDocument/2006/bibliography"/>
  </ds:schemaRefs>
</ds:datastoreItem>
</file>

<file path=customXml/itemProps3.xml><?xml version="1.0" encoding="utf-8"?>
<ds:datastoreItem xmlns:ds="http://schemas.openxmlformats.org/officeDocument/2006/customXml" ds:itemID="{FC8EBEA9-38F0-4903-8B6F-A3A587FF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f36eb-63e4-493f-9be9-d1210a20cfbf"/>
    <ds:schemaRef ds:uri="f8c9381a-14af-4338-8dec-fa93767d0380"/>
    <ds:schemaRef ds:uri="5a7065bc-64eb-4c10-937d-809cc42d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C8EB1-8A2C-4CD8-A50F-BCE1927E2FD7}">
  <ds:schemaRefs>
    <ds:schemaRef ds:uri="http://schemas.microsoft.com/office/2006/metadata/properties"/>
    <ds:schemaRef ds:uri="5a7065bc-64eb-4c10-937d-809cc42d23d7"/>
    <ds:schemaRef ds:uri="a68f36eb-63e4-493f-9be9-d1210a20cfb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report template_CW Blue</Template>
  <TotalTime>21</TotalTime>
  <Pages>7</Pages>
  <Words>27499</Words>
  <Characters>148024</Characters>
  <Application>Microsoft Office Word</Application>
  <DocSecurity>0</DocSecurity>
  <Lines>3201</Lines>
  <Paragraphs>1402</Paragraphs>
  <ScaleCrop>false</ScaleCrop>
  <HeadingPairs>
    <vt:vector size="2" baseType="variant">
      <vt:variant>
        <vt:lpstr>Title</vt:lpstr>
      </vt:variant>
      <vt:variant>
        <vt:i4>1</vt:i4>
      </vt:variant>
    </vt:vector>
  </HeadingPairs>
  <TitlesOfParts>
    <vt:vector size="1" baseType="lpstr">
      <vt:lpstr>MS Office template - Commonwealth blue</vt:lpstr>
    </vt:vector>
  </TitlesOfParts>
  <Company>Commonwealth Secretariat</Company>
  <LinksUpToDate>false</LinksUpToDate>
  <CharactersWithSpaces>174509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Office template - Commonwealth blue</dc:title>
  <dc:subject/>
  <dc:creator>COMSEC</dc:creator>
  <cp:keywords/>
  <dc:description/>
  <cp:lastModifiedBy>Fulton, Ross</cp:lastModifiedBy>
  <cp:revision>15</cp:revision>
  <cp:lastPrinted>2025-08-06T12:08:00Z</cp:lastPrinted>
  <dcterms:created xsi:type="dcterms:W3CDTF">2025-09-24T16:33:00Z</dcterms:created>
  <dcterms:modified xsi:type="dcterms:W3CDTF">2025-09-25T17:04:00Z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0x01010084C493E950AB8B4DACE7CA84E2338B1D</vt:lpwstr>
  </property>
  <property fmtid="{D5CDD505-2E9C-101B-9397-08002B2CF9AE}" pid="3" name="UserGroup">
    <vt:lpwstr/>
  </property>
  <property fmtid="{D5CDD505-2E9C-101B-9397-08002B2CF9AE}" pid="4" name="Function">
    <vt:lpwstr>20;#Branding|66da63e3-5ddf-4cd0-90f3-0334d089978a</vt:lpwstr>
  </property>
  <property fmtid="{D5CDD505-2E9C-101B-9397-08002B2CF9AE}" pid="5" name="DocType">
    <vt:lpwstr>18;#Template|0ab5ca52-9c7f-4363-b761-78bc2b2d540e</vt:lpwstr>
  </property>
  <property fmtid="{D5CDD505-2E9C-101B-9397-08002B2CF9AE}" pid="6" name="MediaServiceImageTags">
    <vt:lpwstr/>
  </property>
  <property fmtid="{D5CDD505-2E9C-101B-9397-08002B2CF9AE}" pid="7" name="lcf76f155ced4ddcb4097134ff3c332f">
    <vt:lpwstr/>
  </property>
</Properties>
</file>